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A37" w:rsidRPr="00A40699" w:rsidRDefault="00870A37">
      <w:pPr>
        <w:rPr>
          <w:b/>
          <w:u w:val="single"/>
          <w:lang w:val="en-US"/>
        </w:rPr>
      </w:pPr>
      <w:r w:rsidRPr="00FE6C63">
        <w:rPr>
          <w:b/>
          <w:u w:val="single"/>
        </w:rPr>
        <w:t>ОРИГИНАЛ</w:t>
      </w:r>
      <w:r w:rsidRPr="00A40699">
        <w:rPr>
          <w:b/>
          <w:u w:val="single"/>
          <w:lang w:val="en-US"/>
        </w:rPr>
        <w:t>:</w:t>
      </w:r>
    </w:p>
    <w:p w:rsidR="00870A37" w:rsidRPr="00A40699" w:rsidRDefault="00870A37" w:rsidP="00A40699">
      <w:pPr>
        <w:rPr>
          <w:rFonts w:ascii="Arial" w:hAnsi="Arial" w:cs="Arial"/>
          <w:b/>
          <w:lang w:val="en-US"/>
        </w:rPr>
      </w:pPr>
      <w:r w:rsidRPr="00A40699">
        <w:rPr>
          <w:rFonts w:ascii="Arial" w:hAnsi="Arial" w:cs="Arial"/>
          <w:b/>
          <w:lang w:val="en-US"/>
        </w:rPr>
        <w:t>My Vision:</w:t>
      </w:r>
    </w:p>
    <w:p w:rsidR="00870A37" w:rsidRPr="00A40699" w:rsidRDefault="00870A37" w:rsidP="00A40699">
      <w:pPr>
        <w:rPr>
          <w:rFonts w:ascii="Arial" w:hAnsi="Arial" w:cs="Arial"/>
          <w:b/>
          <w:lang w:val="en-US"/>
        </w:rPr>
      </w:pPr>
      <w:r w:rsidRPr="00A40699">
        <w:rPr>
          <w:rFonts w:ascii="Arial" w:hAnsi="Arial" w:cs="Arial"/>
          <w:b/>
          <w:lang w:val="en-US"/>
        </w:rPr>
        <w:t>Challenges in the Race for Excellence is a unique book in which His Highness Sheikh Mohammed bin Rashid Al Maktoum, Vice-President and Prime Minister of the United Arab Emirates and Ruler of Dubai, examines aspects of the UAE’s unique development experience.</w:t>
      </w:r>
    </w:p>
    <w:p w:rsidR="00870A37" w:rsidRPr="00A40699" w:rsidRDefault="00870A37" w:rsidP="00A40699">
      <w:pPr>
        <w:rPr>
          <w:rFonts w:ascii="Arial" w:hAnsi="Arial" w:cs="Arial"/>
          <w:b/>
          <w:lang w:val="en-US"/>
        </w:rPr>
      </w:pPr>
      <w:r w:rsidRPr="00A40699">
        <w:rPr>
          <w:rFonts w:ascii="Arial" w:hAnsi="Arial" w:cs="Arial"/>
          <w:b/>
          <w:lang w:val="en-US"/>
        </w:rPr>
        <w:t>This young country is making every effort to achieve excellence and upgrade its status from a regional economic centre into an international hub.</w:t>
      </w:r>
    </w:p>
    <w:p w:rsidR="00870A37" w:rsidRPr="00A40699" w:rsidRDefault="00870A37" w:rsidP="00A40699">
      <w:pPr>
        <w:rPr>
          <w:rFonts w:ascii="Arial" w:hAnsi="Arial" w:cs="Arial"/>
          <w:b/>
          <w:lang w:val="en-US"/>
        </w:rPr>
      </w:pPr>
      <w:r w:rsidRPr="00A40699">
        <w:rPr>
          <w:rFonts w:ascii="Arial" w:hAnsi="Arial" w:cs="Arial"/>
          <w:b/>
          <w:lang w:val="en-US"/>
        </w:rPr>
        <w:t>It is striving to excel in services, tourism, the knowledge economy and creative human resources in order to reach its ambitious development goals.</w:t>
      </w:r>
    </w:p>
    <w:p w:rsidR="00870A37" w:rsidRPr="00A40699" w:rsidRDefault="00870A37" w:rsidP="00A40699">
      <w:pPr>
        <w:rPr>
          <w:rFonts w:ascii="Arial" w:hAnsi="Arial" w:cs="Arial"/>
          <w:b/>
          <w:lang w:val="en-US"/>
        </w:rPr>
      </w:pPr>
      <w:r w:rsidRPr="00A40699">
        <w:rPr>
          <w:rFonts w:ascii="Arial" w:hAnsi="Arial" w:cs="Arial"/>
          <w:b/>
          <w:lang w:val="en-US"/>
        </w:rPr>
        <w:t>Drawing on hands-on involvement in the development process, personal experience and daily practice, this book focuses on the major elements for a progressive and pioneering approach towards development.</w:t>
      </w:r>
    </w:p>
    <w:p w:rsidR="00870A37" w:rsidRPr="00A40699" w:rsidRDefault="00870A37" w:rsidP="00A40699">
      <w:pPr>
        <w:rPr>
          <w:rFonts w:ascii="Arial" w:hAnsi="Arial" w:cs="Arial"/>
          <w:b/>
          <w:lang w:val="en-US"/>
        </w:rPr>
      </w:pPr>
      <w:r w:rsidRPr="00A40699">
        <w:rPr>
          <w:rFonts w:ascii="Arial" w:hAnsi="Arial" w:cs="Arial"/>
          <w:b/>
          <w:lang w:val="en-US"/>
        </w:rPr>
        <w:t>Sheikh Mohammed believes these should include an original vision, a leadership determined to improve the status of its people, and an efficient management and executive team fully capable of transforming their leader’s vision into reality.</w:t>
      </w:r>
    </w:p>
    <w:p w:rsidR="00870A37" w:rsidRPr="00A40699" w:rsidRDefault="00870A37" w:rsidP="00A40699">
      <w:pPr>
        <w:rPr>
          <w:rFonts w:ascii="Arial" w:hAnsi="Arial" w:cs="Arial"/>
          <w:b/>
          <w:lang w:val="en-US"/>
        </w:rPr>
      </w:pPr>
      <w:r w:rsidRPr="00A40699">
        <w:rPr>
          <w:rFonts w:ascii="Arial" w:hAnsi="Arial" w:cs="Arial"/>
          <w:b/>
          <w:lang w:val="en-US"/>
        </w:rPr>
        <w:t>This is a book about a unique development experience that sets a creative example for the Arab world to follow.</w:t>
      </w:r>
    </w:p>
    <w:p w:rsidR="00870A37" w:rsidRPr="00A40699" w:rsidRDefault="00870A37" w:rsidP="00A40699">
      <w:pPr>
        <w:rPr>
          <w:rFonts w:ascii="Arial" w:hAnsi="Arial" w:cs="Arial"/>
          <w:b/>
          <w:lang w:val="en-US"/>
        </w:rPr>
      </w:pPr>
      <w:r w:rsidRPr="00A40699">
        <w:rPr>
          <w:rFonts w:ascii="Arial" w:hAnsi="Arial" w:cs="Arial"/>
          <w:b/>
          <w:lang w:val="en-US"/>
        </w:rPr>
        <w:t>This experience provides a reassuring message that if all the constituents of any given society agree to excel in all fields, different cultures and religions can coexist without the slightest problem.</w:t>
      </w:r>
    </w:p>
    <w:p w:rsidR="00870A37" w:rsidRPr="00A40699" w:rsidRDefault="00870A37" w:rsidP="00A40699">
      <w:pPr>
        <w:rPr>
          <w:rFonts w:ascii="Arial" w:hAnsi="Arial" w:cs="Arial"/>
          <w:b/>
          <w:lang w:val="en-US"/>
        </w:rPr>
      </w:pPr>
      <w:r w:rsidRPr="00A40699">
        <w:rPr>
          <w:rFonts w:ascii="Arial" w:hAnsi="Arial" w:cs="Arial"/>
          <w:b/>
          <w:lang w:val="en-US"/>
        </w:rPr>
        <w:t xml:space="preserve">Originally written in 2006, the book serves as an authentic historical document which in retrospect, testifies to the perceptive quality of Sheikh </w:t>
      </w:r>
    </w:p>
    <w:p w:rsidR="00870A37" w:rsidRPr="00A40699" w:rsidRDefault="00870A37" w:rsidP="00A40699">
      <w:pPr>
        <w:rPr>
          <w:rFonts w:ascii="Arial" w:hAnsi="Arial" w:cs="Arial"/>
          <w:b/>
          <w:lang w:val="en-US"/>
        </w:rPr>
      </w:pPr>
      <w:r w:rsidRPr="00A40699">
        <w:rPr>
          <w:rFonts w:ascii="Arial" w:hAnsi="Arial" w:cs="Arial"/>
          <w:b/>
          <w:lang w:val="en-US"/>
        </w:rPr>
        <w:t>Mohammed’s vision.</w:t>
      </w:r>
    </w:p>
    <w:p w:rsidR="00870A37" w:rsidRPr="00A40699" w:rsidRDefault="00870A37" w:rsidP="00A40699">
      <w:pPr>
        <w:rPr>
          <w:rFonts w:ascii="Arial" w:hAnsi="Arial" w:cs="Arial"/>
          <w:b/>
          <w:lang w:val="en-US"/>
        </w:rPr>
      </w:pPr>
      <w:r w:rsidRPr="00A40699">
        <w:rPr>
          <w:rFonts w:ascii="Arial" w:hAnsi="Arial" w:cs="Arial"/>
          <w:b/>
          <w:lang w:val="en-US"/>
        </w:rPr>
        <w:t>The advice and model presented in this valuable work will appeal not only to the leaders of nations, commerce and industry, but to all people who yearn for success.</w:t>
      </w:r>
    </w:p>
    <w:p w:rsidR="00870A37" w:rsidRPr="00A40699" w:rsidRDefault="00870A37" w:rsidP="00A40699">
      <w:pPr>
        <w:rPr>
          <w:rFonts w:ascii="Arial" w:hAnsi="Arial" w:cs="Arial"/>
          <w:b/>
          <w:lang w:val="en-US"/>
        </w:rPr>
      </w:pPr>
      <w:r w:rsidRPr="00A40699">
        <w:rPr>
          <w:rFonts w:ascii="Arial" w:hAnsi="Arial" w:cs="Arial"/>
          <w:b/>
          <w:lang w:val="en-US"/>
        </w:rPr>
        <w:t>His Highness Sheikh Mohammed bin Rashid Al Maktoum, Vice-President and Prime Minister of the United Arab Emirates and Ruler of Dubai, was born in 1949.</w:t>
      </w:r>
    </w:p>
    <w:p w:rsidR="00870A37" w:rsidRPr="00A40699" w:rsidRDefault="00870A37" w:rsidP="00A40699">
      <w:pPr>
        <w:rPr>
          <w:rFonts w:ascii="Arial" w:hAnsi="Arial" w:cs="Arial"/>
          <w:b/>
          <w:lang w:val="en-US"/>
        </w:rPr>
      </w:pPr>
      <w:r w:rsidRPr="00A40699">
        <w:rPr>
          <w:rFonts w:ascii="Arial" w:hAnsi="Arial" w:cs="Arial"/>
          <w:b/>
          <w:lang w:val="en-US"/>
        </w:rPr>
        <w:t>He studied in the UAE and Scotland, and graduated from Mons Military Academy (now the Royal Military Academy Sandhurst) in the United Kingdom.</w:t>
      </w:r>
    </w:p>
    <w:p w:rsidR="00870A37" w:rsidRPr="00A40699" w:rsidRDefault="00870A37" w:rsidP="00A40699">
      <w:pPr>
        <w:rPr>
          <w:rFonts w:ascii="Arial" w:hAnsi="Arial" w:cs="Arial"/>
          <w:b/>
          <w:lang w:val="en-US"/>
        </w:rPr>
      </w:pPr>
      <w:r w:rsidRPr="00A40699">
        <w:rPr>
          <w:rFonts w:ascii="Arial" w:hAnsi="Arial" w:cs="Arial"/>
          <w:b/>
          <w:lang w:val="en-US"/>
        </w:rPr>
        <w:t>Sheikh Mohammed became the Commander-in-Chief of the Dubai Police Force in 1968 and the UAE’s Minister of Defence in 1971.</w:t>
      </w:r>
    </w:p>
    <w:p w:rsidR="00870A37" w:rsidRPr="00A40699" w:rsidRDefault="00870A37" w:rsidP="00A40699">
      <w:pPr>
        <w:rPr>
          <w:rFonts w:ascii="Arial" w:hAnsi="Arial" w:cs="Arial"/>
          <w:b/>
          <w:lang w:val="en-US"/>
        </w:rPr>
      </w:pPr>
      <w:r w:rsidRPr="00A40699">
        <w:rPr>
          <w:rFonts w:ascii="Arial" w:hAnsi="Arial" w:cs="Arial"/>
          <w:b/>
          <w:lang w:val="en-US"/>
        </w:rPr>
        <w:t>In 1995 he became the Crown Prince of Dubai and eleven years later, in 2006, he became Vice-President and Prime Minister of the UAE and Ruler of Dubai.</w:t>
      </w:r>
    </w:p>
    <w:p w:rsidR="00870A37" w:rsidRPr="00A40699" w:rsidRDefault="00870A37" w:rsidP="00A40699">
      <w:pPr>
        <w:rPr>
          <w:rFonts w:ascii="Arial" w:hAnsi="Arial" w:cs="Arial"/>
          <w:b/>
          <w:lang w:val="en-US"/>
        </w:rPr>
      </w:pPr>
      <w:r w:rsidRPr="00A40699">
        <w:rPr>
          <w:rFonts w:ascii="Arial" w:hAnsi="Arial" w:cs="Arial"/>
          <w:b/>
          <w:lang w:val="en-US"/>
        </w:rPr>
        <w:t>He has initiated a number of development programmes and mechanisms that aim at achieving excellence in development, upgrading management performance and promoting the concepts of management and quality in all forms and at all levels of work.</w:t>
      </w:r>
    </w:p>
    <w:p w:rsidR="00870A37" w:rsidRPr="00A40699" w:rsidRDefault="00870A37" w:rsidP="00A40699">
      <w:pPr>
        <w:rPr>
          <w:rFonts w:ascii="Arial" w:hAnsi="Arial" w:cs="Arial"/>
          <w:b/>
          <w:lang w:val="en-US"/>
        </w:rPr>
      </w:pPr>
      <w:r w:rsidRPr="00A40699">
        <w:rPr>
          <w:rFonts w:ascii="Arial" w:hAnsi="Arial" w:cs="Arial"/>
          <w:b/>
          <w:lang w:val="en-US"/>
        </w:rPr>
        <w:t>These include the Dubai Government Excellence Programme and the Dubai Quality Appreciation Programme.</w:t>
      </w:r>
    </w:p>
    <w:p w:rsidR="00870A37" w:rsidRPr="00A40699" w:rsidRDefault="00870A37" w:rsidP="00A40699">
      <w:pPr>
        <w:rPr>
          <w:rFonts w:ascii="Arial" w:hAnsi="Arial" w:cs="Arial"/>
          <w:b/>
          <w:lang w:val="en-US"/>
        </w:rPr>
      </w:pPr>
      <w:r w:rsidRPr="00A40699">
        <w:rPr>
          <w:rFonts w:ascii="Arial" w:hAnsi="Arial" w:cs="Arial"/>
          <w:b/>
          <w:lang w:val="en-US"/>
        </w:rPr>
        <w:t>Sheikh Mohammed has also allocated a number of prizes to promote better Arab leadership and managerial skills; and contributed to upgrading the performance of the Arab press by inaugurating awards such as the Mohammed bin Rashid Al Maktoum Award for Arab Management and the Arab Journalism Awards.</w:t>
      </w:r>
    </w:p>
    <w:p w:rsidR="00870A37" w:rsidRPr="00A40699" w:rsidRDefault="00870A37" w:rsidP="00A40699">
      <w:pPr>
        <w:rPr>
          <w:rFonts w:ascii="Arial" w:hAnsi="Arial" w:cs="Arial"/>
          <w:b/>
          <w:lang w:val="en-US"/>
        </w:rPr>
      </w:pPr>
      <w:r w:rsidRPr="00A40699">
        <w:rPr>
          <w:rFonts w:ascii="Arial" w:hAnsi="Arial" w:cs="Arial"/>
          <w:b/>
          <w:lang w:val="en-US"/>
        </w:rPr>
        <w:t>He has launched a number of establishments and programmes aimed at promoting the ventures of young entrepreneurs and the leadership potential of women.</w:t>
      </w:r>
    </w:p>
    <w:p w:rsidR="00870A37" w:rsidRPr="00A40699" w:rsidRDefault="00870A37" w:rsidP="00A40699">
      <w:pPr>
        <w:rPr>
          <w:rFonts w:ascii="Arial" w:hAnsi="Arial" w:cs="Arial"/>
          <w:b/>
          <w:lang w:val="en-US"/>
        </w:rPr>
      </w:pPr>
      <w:r w:rsidRPr="00A40699">
        <w:rPr>
          <w:rFonts w:ascii="Arial" w:hAnsi="Arial" w:cs="Arial"/>
          <w:b/>
          <w:lang w:val="en-US"/>
        </w:rPr>
        <w:t>He has also founded a number of the Middle East’s largest and most successful corporations, including Emirates Airline, Dubai Holding, Dubai World Ports, Emaar and Nakheel.</w:t>
      </w:r>
    </w:p>
    <w:p w:rsidR="00870A37" w:rsidRPr="00A40699" w:rsidRDefault="00870A37" w:rsidP="00A40699">
      <w:pPr>
        <w:rPr>
          <w:rFonts w:ascii="Arial" w:hAnsi="Arial" w:cs="Arial"/>
          <w:b/>
          <w:sz w:val="20"/>
          <w:szCs w:val="20"/>
          <w:lang w:val="en-US"/>
        </w:rPr>
      </w:pPr>
      <w:r w:rsidRPr="00A40699">
        <w:rPr>
          <w:rFonts w:ascii="Arial" w:hAnsi="Arial" w:cs="Arial"/>
          <w:b/>
          <w:lang w:val="en-US"/>
        </w:rPr>
        <w:t>A discerning, soulful and sensitive poet, Sheikh Mohammed has previously published several poetry books, including Mohammed bin Rashid Collection of Poems (1990), Al Umsiah Collection of Poems (1997), Poems from the Desert (2009) and 40 Poems from the Desert (2011).</w:t>
      </w:r>
    </w:p>
    <w:p w:rsidR="00870A37" w:rsidRPr="00AD730A" w:rsidRDefault="00870A37">
      <w:pPr>
        <w:rPr>
          <w:b/>
          <w:u w:val="single"/>
          <w:lang w:val="en-US"/>
        </w:rPr>
      </w:pPr>
      <w:r w:rsidRPr="00FE6C63">
        <w:rPr>
          <w:b/>
          <w:u w:val="single"/>
        </w:rPr>
        <w:t>ПЕРЕВОД</w:t>
      </w:r>
      <w:r w:rsidRPr="00AD730A">
        <w:rPr>
          <w:b/>
          <w:u w:val="single"/>
          <w:lang w:val="en-US"/>
        </w:rPr>
        <w:t>:</w:t>
      </w:r>
    </w:p>
    <w:p w:rsidR="00870A37" w:rsidRPr="00A40699" w:rsidRDefault="00870A37" w:rsidP="00A40699">
      <w:pPr>
        <w:jc w:val="both"/>
        <w:rPr>
          <w:rFonts w:ascii="Arial" w:hAnsi="Arial" w:cs="Arial"/>
          <w:b/>
          <w:szCs w:val="24"/>
        </w:rPr>
      </w:pPr>
      <w:bookmarkStart w:id="0" w:name="_GoBack"/>
      <w:bookmarkEnd w:id="0"/>
      <w:r w:rsidRPr="00A40699">
        <w:rPr>
          <w:rFonts w:ascii="Arial" w:hAnsi="Arial" w:cs="Arial"/>
          <w:b/>
          <w:szCs w:val="24"/>
        </w:rPr>
        <w:t>Мое видение:</w:t>
      </w:r>
    </w:p>
    <w:p w:rsidR="00870A37" w:rsidRPr="00A40699" w:rsidRDefault="00870A37" w:rsidP="00A40699">
      <w:pPr>
        <w:jc w:val="both"/>
        <w:rPr>
          <w:rFonts w:ascii="Arial" w:hAnsi="Arial" w:cs="Arial"/>
          <w:b/>
          <w:szCs w:val="24"/>
        </w:rPr>
      </w:pPr>
      <w:r w:rsidRPr="00A40699">
        <w:rPr>
          <w:rFonts w:ascii="Arial" w:hAnsi="Arial" w:cs="Arial"/>
          <w:b/>
          <w:szCs w:val="24"/>
        </w:rPr>
        <w:t>«Вызовы в погоне за совершенством» – уникальная книга, в которой Его Высочество Шейх Мохаммед ибн Рашид аль-Мактум, вице-президент и премьер-министр Объединенных Арабских Эмиратов и правитель Дубая, рассматривает аспекты уникальной модели развития ОАЭ.</w:t>
      </w:r>
    </w:p>
    <w:p w:rsidR="00870A37" w:rsidRPr="00A40699" w:rsidRDefault="00870A37" w:rsidP="00A40699">
      <w:pPr>
        <w:jc w:val="both"/>
        <w:rPr>
          <w:rFonts w:ascii="Arial" w:hAnsi="Arial" w:cs="Arial"/>
          <w:b/>
          <w:szCs w:val="24"/>
        </w:rPr>
      </w:pPr>
      <w:r w:rsidRPr="00A40699">
        <w:rPr>
          <w:rFonts w:ascii="Arial" w:hAnsi="Arial" w:cs="Arial"/>
          <w:b/>
          <w:szCs w:val="24"/>
        </w:rPr>
        <w:t>Эта молодая страна делает все возможное, чтобы достичь совершенства и повысить свой статус от регионального экономического центра до центра международного.</w:t>
      </w:r>
    </w:p>
    <w:p w:rsidR="00870A37" w:rsidRPr="00A40699" w:rsidRDefault="00870A37" w:rsidP="00A40699">
      <w:pPr>
        <w:jc w:val="both"/>
        <w:rPr>
          <w:rFonts w:ascii="Arial" w:hAnsi="Arial" w:cs="Arial"/>
          <w:b/>
          <w:szCs w:val="24"/>
        </w:rPr>
      </w:pPr>
      <w:r w:rsidRPr="00A40699">
        <w:rPr>
          <w:rFonts w:ascii="Arial" w:hAnsi="Arial" w:cs="Arial"/>
          <w:b/>
          <w:szCs w:val="24"/>
        </w:rPr>
        <w:t>Она стремится преуспеть в сфере услуг, туризма, инновационной экономики и творческих ресурсов для удовлетворения своих амбиций на пути развития.</w:t>
      </w:r>
    </w:p>
    <w:p w:rsidR="00870A37" w:rsidRPr="00A40699" w:rsidRDefault="00870A37" w:rsidP="00A40699">
      <w:pPr>
        <w:jc w:val="both"/>
        <w:rPr>
          <w:rFonts w:ascii="Arial" w:hAnsi="Arial" w:cs="Arial"/>
          <w:b/>
          <w:szCs w:val="24"/>
        </w:rPr>
      </w:pPr>
      <w:r w:rsidRPr="00A40699">
        <w:rPr>
          <w:rFonts w:ascii="Arial" w:hAnsi="Arial" w:cs="Arial"/>
          <w:b/>
          <w:szCs w:val="24"/>
        </w:rPr>
        <w:t>Книга основана на непосредственном участии автора в процессе становления страны, его личном опыте и повседневной жизни. В ней рассматриваются основы прогрессивного и новаторского подхода к развитию.</w:t>
      </w:r>
    </w:p>
    <w:p w:rsidR="00870A37" w:rsidRPr="00A40699" w:rsidRDefault="00870A37" w:rsidP="00A40699">
      <w:pPr>
        <w:jc w:val="both"/>
        <w:rPr>
          <w:rFonts w:ascii="Arial" w:hAnsi="Arial" w:cs="Arial"/>
          <w:b/>
          <w:szCs w:val="24"/>
        </w:rPr>
      </w:pPr>
      <w:r w:rsidRPr="00A40699">
        <w:rPr>
          <w:rFonts w:ascii="Arial" w:hAnsi="Arial" w:cs="Arial"/>
          <w:b/>
          <w:szCs w:val="24"/>
        </w:rPr>
        <w:t>Шейх Мохаммед относит к ним свежий взгляд, правителя, жаждущего улучшить положение своего народа; а также эффективно подобранный состав руководителей и исполнителей, способных претворить идеи своего лидера в жизнь.</w:t>
      </w:r>
    </w:p>
    <w:p w:rsidR="00870A37" w:rsidRPr="00A40699" w:rsidRDefault="00870A37" w:rsidP="00A40699">
      <w:pPr>
        <w:jc w:val="both"/>
        <w:rPr>
          <w:rFonts w:ascii="Arial" w:hAnsi="Arial" w:cs="Arial"/>
          <w:b/>
          <w:szCs w:val="24"/>
        </w:rPr>
      </w:pPr>
      <w:r w:rsidRPr="00A40699">
        <w:rPr>
          <w:rFonts w:ascii="Arial" w:hAnsi="Arial" w:cs="Arial"/>
          <w:b/>
          <w:szCs w:val="24"/>
        </w:rPr>
        <w:t>Это книга об уникальной модели развития, ставшей прекрасным созидательным примером для подражания в арабском мире.</w:t>
      </w:r>
    </w:p>
    <w:p w:rsidR="00870A37" w:rsidRPr="00A40699" w:rsidRDefault="00870A37" w:rsidP="00A40699">
      <w:pPr>
        <w:jc w:val="both"/>
        <w:rPr>
          <w:rFonts w:ascii="Arial" w:hAnsi="Arial" w:cs="Arial"/>
          <w:b/>
          <w:szCs w:val="24"/>
        </w:rPr>
      </w:pPr>
      <w:r w:rsidRPr="00A40699">
        <w:rPr>
          <w:rFonts w:ascii="Arial" w:hAnsi="Arial" w:cs="Arial"/>
          <w:b/>
          <w:szCs w:val="24"/>
        </w:rPr>
        <w:t>Опыт ОАЭ дает повод надеяться, что если все элементы общества направят силы на то, чтобы преуспеть во всех сферах жизни, то в таком обществе смогут прекрасно уживаться разные культуры и религии.</w:t>
      </w:r>
    </w:p>
    <w:p w:rsidR="00870A37" w:rsidRPr="00A40699" w:rsidRDefault="00870A37" w:rsidP="00A40699">
      <w:pPr>
        <w:jc w:val="both"/>
        <w:rPr>
          <w:rFonts w:ascii="Arial" w:hAnsi="Arial" w:cs="Arial"/>
          <w:b/>
          <w:szCs w:val="24"/>
        </w:rPr>
      </w:pPr>
      <w:r w:rsidRPr="00A40699">
        <w:rPr>
          <w:rFonts w:ascii="Arial" w:hAnsi="Arial" w:cs="Arial"/>
          <w:b/>
          <w:szCs w:val="24"/>
        </w:rPr>
        <w:t>Написанная еще в 2006 году, книга может считаться настоящим историческим документом, в ретроспективе доказывающим проницательность видения Шейха Мохаммеда.</w:t>
      </w:r>
    </w:p>
    <w:p w:rsidR="00870A37" w:rsidRPr="00A40699" w:rsidRDefault="00870A37" w:rsidP="00A40699">
      <w:pPr>
        <w:jc w:val="both"/>
        <w:rPr>
          <w:rFonts w:ascii="Arial" w:hAnsi="Arial" w:cs="Arial"/>
          <w:b/>
          <w:szCs w:val="24"/>
        </w:rPr>
      </w:pPr>
      <w:r w:rsidRPr="00A40699">
        <w:rPr>
          <w:rFonts w:ascii="Arial" w:hAnsi="Arial" w:cs="Arial"/>
          <w:b/>
          <w:szCs w:val="24"/>
        </w:rPr>
        <w:t>Рекомендации и модель развития, предложенные в этом ценном произведении, будут полезны не только государственным лидерам и руководителям предприятий, но и всем тем, кто хочет добиться успеха в жизни.</w:t>
      </w:r>
    </w:p>
    <w:p w:rsidR="00870A37" w:rsidRPr="00A40699" w:rsidRDefault="00870A37" w:rsidP="00A40699">
      <w:pPr>
        <w:jc w:val="both"/>
        <w:rPr>
          <w:rFonts w:ascii="Arial" w:hAnsi="Arial" w:cs="Arial"/>
          <w:b/>
          <w:szCs w:val="24"/>
        </w:rPr>
      </w:pPr>
      <w:r w:rsidRPr="00A40699">
        <w:rPr>
          <w:rFonts w:ascii="Arial" w:hAnsi="Arial" w:cs="Arial"/>
          <w:b/>
          <w:szCs w:val="24"/>
        </w:rPr>
        <w:t>Его Высочество Шейх Мохаммед ибн Рашид аль-Мактум, вице-президент и премьер-министр Объединенных Арабских Эмиратов и правитель Дубая, родился в 1949 г.</w:t>
      </w:r>
    </w:p>
    <w:p w:rsidR="00870A37" w:rsidRPr="00A40699" w:rsidRDefault="00870A37" w:rsidP="00A40699">
      <w:pPr>
        <w:jc w:val="both"/>
        <w:rPr>
          <w:rFonts w:ascii="Arial" w:hAnsi="Arial" w:cs="Arial"/>
          <w:b/>
          <w:szCs w:val="24"/>
        </w:rPr>
      </w:pPr>
      <w:r w:rsidRPr="00A40699">
        <w:rPr>
          <w:rFonts w:ascii="Arial" w:hAnsi="Arial" w:cs="Arial"/>
          <w:b/>
          <w:szCs w:val="24"/>
        </w:rPr>
        <w:t>Получил образование в ОАЭ и Шотландии, окончил Военную академию Монс (ныне Королевская военная академия Сандхерст) в Соединенном Королевстве.</w:t>
      </w:r>
    </w:p>
    <w:p w:rsidR="00870A37" w:rsidRPr="00A40699" w:rsidRDefault="00870A37" w:rsidP="00A40699">
      <w:pPr>
        <w:jc w:val="both"/>
        <w:rPr>
          <w:rFonts w:ascii="Arial" w:hAnsi="Arial" w:cs="Arial"/>
          <w:b/>
          <w:szCs w:val="24"/>
        </w:rPr>
      </w:pPr>
      <w:r w:rsidRPr="00A40699">
        <w:rPr>
          <w:rFonts w:ascii="Arial" w:hAnsi="Arial" w:cs="Arial"/>
          <w:b/>
          <w:szCs w:val="24"/>
        </w:rPr>
        <w:t>Шейх Мохаммед был назначен командующим полицией Дубая в 1968 г., а в 1971 г. стал министром обороны ОАЭ.</w:t>
      </w:r>
    </w:p>
    <w:p w:rsidR="00870A37" w:rsidRPr="00A40699" w:rsidRDefault="00870A37" w:rsidP="00A40699">
      <w:pPr>
        <w:jc w:val="both"/>
        <w:rPr>
          <w:rFonts w:ascii="Arial" w:hAnsi="Arial" w:cs="Arial"/>
          <w:b/>
          <w:szCs w:val="24"/>
        </w:rPr>
      </w:pPr>
      <w:r w:rsidRPr="00A40699">
        <w:rPr>
          <w:rFonts w:ascii="Arial" w:hAnsi="Arial" w:cs="Arial"/>
          <w:b/>
          <w:szCs w:val="24"/>
        </w:rPr>
        <w:t>В 1995 г. он восходит на трон наследного принца Дубая, а одиннадцать лет спустя, в 2006 г., становится правителем эмирата, а также вице-президентом и премьер-министром ОАЭ.</w:t>
      </w:r>
    </w:p>
    <w:p w:rsidR="00870A37" w:rsidRPr="00A40699" w:rsidRDefault="00870A37" w:rsidP="00A40699">
      <w:pPr>
        <w:jc w:val="both"/>
        <w:rPr>
          <w:rFonts w:ascii="Arial" w:hAnsi="Arial" w:cs="Arial"/>
          <w:b/>
          <w:szCs w:val="24"/>
        </w:rPr>
      </w:pPr>
      <w:r w:rsidRPr="00A40699">
        <w:rPr>
          <w:rFonts w:ascii="Arial" w:hAnsi="Arial" w:cs="Arial"/>
          <w:b/>
          <w:szCs w:val="24"/>
        </w:rPr>
        <w:t>Он ввел ряд схем и программ, направленных на достижение успехов в развитии, повышение эффективности управления и введение принципов менеджмента и качества во все сферы жизни.</w:t>
      </w:r>
    </w:p>
    <w:p w:rsidR="00870A37" w:rsidRPr="00A40699" w:rsidRDefault="00870A37" w:rsidP="00A40699">
      <w:pPr>
        <w:jc w:val="both"/>
        <w:rPr>
          <w:rFonts w:ascii="Arial" w:hAnsi="Arial" w:cs="Arial"/>
          <w:b/>
          <w:szCs w:val="24"/>
        </w:rPr>
      </w:pPr>
      <w:r w:rsidRPr="00A40699">
        <w:rPr>
          <w:rFonts w:ascii="Arial" w:hAnsi="Arial" w:cs="Arial"/>
          <w:b/>
          <w:szCs w:val="24"/>
        </w:rPr>
        <w:t>К ним относятся Дубайская государственная программа совершенствования и Дубайская программа признания качества.</w:t>
      </w:r>
    </w:p>
    <w:p w:rsidR="00870A37" w:rsidRPr="00A40699" w:rsidRDefault="00870A37" w:rsidP="00A40699">
      <w:pPr>
        <w:jc w:val="both"/>
        <w:rPr>
          <w:rFonts w:ascii="Arial" w:hAnsi="Arial" w:cs="Arial"/>
          <w:b/>
          <w:szCs w:val="24"/>
        </w:rPr>
      </w:pPr>
      <w:r w:rsidRPr="00A40699">
        <w:rPr>
          <w:rFonts w:ascii="Arial" w:hAnsi="Arial" w:cs="Arial"/>
          <w:b/>
          <w:szCs w:val="24"/>
        </w:rPr>
        <w:t>Шейх Мохаммед также назначил ряд премий за лучшие лидерские и управленческие навыки у правителей арабских стран, и способствовал повышению качества арабских средств массовой информации, введя такие награды, как Премия арабским лидерам имени Мохаммеда ибн Рашида Аль-Мактума и Премия за заслуги в арабской журналистике.</w:t>
      </w:r>
    </w:p>
    <w:p w:rsidR="00870A37" w:rsidRPr="00A40699" w:rsidRDefault="00870A37" w:rsidP="00A40699">
      <w:pPr>
        <w:jc w:val="both"/>
        <w:rPr>
          <w:rFonts w:ascii="Arial" w:hAnsi="Arial" w:cs="Arial"/>
          <w:b/>
          <w:szCs w:val="24"/>
        </w:rPr>
      </w:pPr>
      <w:r w:rsidRPr="00A40699">
        <w:rPr>
          <w:rFonts w:ascii="Arial" w:hAnsi="Arial" w:cs="Arial"/>
          <w:b/>
          <w:szCs w:val="24"/>
        </w:rPr>
        <w:t>Он запустил ряд программ и проектов, направленных на поощрение молодых предпринимателей и лидерских качеств у женщин.</w:t>
      </w:r>
    </w:p>
    <w:p w:rsidR="00870A37" w:rsidRPr="00A40699" w:rsidRDefault="00870A37" w:rsidP="00A40699">
      <w:pPr>
        <w:jc w:val="both"/>
        <w:rPr>
          <w:rFonts w:ascii="Arial" w:hAnsi="Arial" w:cs="Arial"/>
          <w:b/>
          <w:szCs w:val="24"/>
        </w:rPr>
      </w:pPr>
      <w:r w:rsidRPr="00A40699">
        <w:rPr>
          <w:rFonts w:ascii="Arial" w:hAnsi="Arial" w:cs="Arial"/>
          <w:b/>
          <w:szCs w:val="24"/>
        </w:rPr>
        <w:t xml:space="preserve">Кроме того, он является основателем нескольких крупнейших и самых успешных корпораций Ближнего Востока, включая авиакомпанию </w:t>
      </w:r>
      <w:r w:rsidRPr="00A40699">
        <w:rPr>
          <w:rFonts w:ascii="Arial" w:hAnsi="Arial" w:cs="Arial"/>
          <w:b/>
          <w:szCs w:val="24"/>
          <w:lang w:val="en-US"/>
        </w:rPr>
        <w:t>Emirates</w:t>
      </w:r>
      <w:r w:rsidRPr="00A40699">
        <w:rPr>
          <w:rFonts w:ascii="Arial" w:hAnsi="Arial" w:cs="Arial"/>
          <w:b/>
          <w:szCs w:val="24"/>
        </w:rPr>
        <w:t xml:space="preserve"> </w:t>
      </w:r>
      <w:r w:rsidRPr="00A40699">
        <w:rPr>
          <w:rFonts w:ascii="Arial" w:hAnsi="Arial" w:cs="Arial"/>
          <w:b/>
          <w:szCs w:val="24"/>
          <w:lang w:val="en-US"/>
        </w:rPr>
        <w:t>Airline</w:t>
      </w:r>
      <w:r w:rsidRPr="00A40699">
        <w:rPr>
          <w:rFonts w:ascii="Arial" w:hAnsi="Arial" w:cs="Arial"/>
          <w:b/>
          <w:szCs w:val="24"/>
        </w:rPr>
        <w:t xml:space="preserve">, инвестиционную компанию </w:t>
      </w:r>
      <w:r w:rsidRPr="00A40699">
        <w:rPr>
          <w:rFonts w:ascii="Arial" w:hAnsi="Arial" w:cs="Arial"/>
          <w:b/>
          <w:szCs w:val="24"/>
          <w:lang w:val="en-US"/>
        </w:rPr>
        <w:t>Dubai</w:t>
      </w:r>
      <w:r w:rsidRPr="00A40699">
        <w:rPr>
          <w:rFonts w:ascii="Arial" w:hAnsi="Arial" w:cs="Arial"/>
          <w:b/>
          <w:szCs w:val="24"/>
        </w:rPr>
        <w:t xml:space="preserve"> </w:t>
      </w:r>
      <w:r w:rsidRPr="00A40699">
        <w:rPr>
          <w:rFonts w:ascii="Arial" w:hAnsi="Arial" w:cs="Arial"/>
          <w:b/>
          <w:szCs w:val="24"/>
          <w:lang w:val="en-US"/>
        </w:rPr>
        <w:t>Holding</w:t>
      </w:r>
      <w:r w:rsidRPr="00A40699">
        <w:rPr>
          <w:rFonts w:ascii="Arial" w:hAnsi="Arial" w:cs="Arial"/>
          <w:b/>
          <w:szCs w:val="24"/>
        </w:rPr>
        <w:t xml:space="preserve">, компании </w:t>
      </w:r>
      <w:r w:rsidRPr="00A40699">
        <w:rPr>
          <w:rFonts w:ascii="Arial" w:hAnsi="Arial" w:cs="Arial"/>
          <w:b/>
          <w:szCs w:val="24"/>
          <w:lang w:val="en-US"/>
        </w:rPr>
        <w:t>Dubai</w:t>
      </w:r>
      <w:r w:rsidRPr="00A40699">
        <w:rPr>
          <w:rFonts w:ascii="Arial" w:hAnsi="Arial" w:cs="Arial"/>
          <w:b/>
          <w:szCs w:val="24"/>
        </w:rPr>
        <w:t xml:space="preserve"> </w:t>
      </w:r>
      <w:r w:rsidRPr="00A40699">
        <w:rPr>
          <w:rFonts w:ascii="Arial" w:hAnsi="Arial" w:cs="Arial"/>
          <w:b/>
          <w:szCs w:val="24"/>
          <w:lang w:val="en-US"/>
        </w:rPr>
        <w:t>World</w:t>
      </w:r>
      <w:r w:rsidRPr="00A40699">
        <w:rPr>
          <w:rFonts w:ascii="Arial" w:hAnsi="Arial" w:cs="Arial"/>
          <w:b/>
          <w:szCs w:val="24"/>
        </w:rPr>
        <w:t xml:space="preserve"> </w:t>
      </w:r>
      <w:r w:rsidRPr="00A40699">
        <w:rPr>
          <w:rFonts w:ascii="Arial" w:hAnsi="Arial" w:cs="Arial"/>
          <w:b/>
          <w:szCs w:val="24"/>
          <w:lang w:val="en-US"/>
        </w:rPr>
        <w:t>Ports</w:t>
      </w:r>
      <w:r w:rsidRPr="00A40699">
        <w:rPr>
          <w:rFonts w:ascii="Arial" w:hAnsi="Arial" w:cs="Arial"/>
          <w:b/>
          <w:szCs w:val="24"/>
        </w:rPr>
        <w:t xml:space="preserve">, </w:t>
      </w:r>
      <w:r w:rsidRPr="00A40699">
        <w:rPr>
          <w:rFonts w:ascii="Arial" w:hAnsi="Arial" w:cs="Arial"/>
          <w:b/>
          <w:szCs w:val="24"/>
          <w:lang w:val="en-US"/>
        </w:rPr>
        <w:t>Emaar</w:t>
      </w:r>
      <w:r w:rsidRPr="00A40699">
        <w:rPr>
          <w:rFonts w:ascii="Arial" w:hAnsi="Arial" w:cs="Arial"/>
          <w:b/>
          <w:szCs w:val="24"/>
        </w:rPr>
        <w:t xml:space="preserve"> и </w:t>
      </w:r>
      <w:r w:rsidRPr="00A40699">
        <w:rPr>
          <w:rFonts w:ascii="Arial" w:hAnsi="Arial" w:cs="Arial"/>
          <w:b/>
          <w:szCs w:val="24"/>
          <w:lang w:val="en-US"/>
        </w:rPr>
        <w:t>Nakheel</w:t>
      </w:r>
      <w:r w:rsidRPr="00A40699">
        <w:rPr>
          <w:rFonts w:ascii="Arial" w:hAnsi="Arial" w:cs="Arial"/>
          <w:b/>
          <w:szCs w:val="24"/>
        </w:rPr>
        <w:t>.</w:t>
      </w:r>
    </w:p>
    <w:p w:rsidR="00870A37" w:rsidRPr="00A40699" w:rsidRDefault="00870A37" w:rsidP="00A40699">
      <w:pPr>
        <w:jc w:val="both"/>
        <w:rPr>
          <w:rFonts w:ascii="Arial" w:hAnsi="Arial" w:cs="Arial"/>
          <w:b/>
          <w:szCs w:val="24"/>
        </w:rPr>
      </w:pPr>
      <w:r w:rsidRPr="00A40699">
        <w:rPr>
          <w:rFonts w:ascii="Arial" w:hAnsi="Arial" w:cs="Arial"/>
          <w:b/>
          <w:szCs w:val="24"/>
        </w:rPr>
        <w:t>Проникновенный и восторженный поэт с тонким вкусом, Шейх Мохаммед ранее опубликовал ряд поэтических книг, в том числе «Сборник стихотворений Мохаммеда ибн Рашида» (1990), Сборник стихотворений «Аль-Умсия» (1997), сборники «Стихи из пустыни» (2009) и «40 Стихотворений из пустыни» (2011).</w:t>
      </w:r>
    </w:p>
    <w:sectPr w:rsidR="00870A37" w:rsidRPr="00A40699" w:rsidSect="00F97B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onaco CY">
    <w:altName w:val="Courier New"/>
    <w:panose1 w:val="00000000000000000000"/>
    <w:charset w:val="59"/>
    <w:family w:val="auto"/>
    <w:notTrueType/>
    <w:pitch w:val="variable"/>
    <w:sig w:usb0="00000001" w:usb1="00000000" w:usb2="00000000" w:usb3="00000000" w:csb0="00000000" w:csb1="00000000"/>
  </w:font>
  <w:font w:name="Lucida Grande CY">
    <w:panose1 w:val="00000000000000000000"/>
    <w:charset w:val="59"/>
    <w:family w:val="auto"/>
    <w:notTrueType/>
    <w:pitch w:val="variable"/>
    <w:sig w:usb0="00000001"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4454A"/>
    <w:multiLevelType w:val="multilevel"/>
    <w:tmpl w:val="CA12C770"/>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2074390"/>
    <w:multiLevelType w:val="hybridMultilevel"/>
    <w:tmpl w:val="4C4460C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3FE040C"/>
    <w:multiLevelType w:val="hybridMultilevel"/>
    <w:tmpl w:val="DE981BAE"/>
    <w:lvl w:ilvl="0" w:tplc="4DB8F974">
      <w:start w:val="3"/>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6C63"/>
    <w:rsid w:val="000601A6"/>
    <w:rsid w:val="00071B39"/>
    <w:rsid w:val="00074D8B"/>
    <w:rsid w:val="00115A52"/>
    <w:rsid w:val="0015102E"/>
    <w:rsid w:val="0018292E"/>
    <w:rsid w:val="00195957"/>
    <w:rsid w:val="001C4AD8"/>
    <w:rsid w:val="001E6A8D"/>
    <w:rsid w:val="001F11B8"/>
    <w:rsid w:val="002537AA"/>
    <w:rsid w:val="00276813"/>
    <w:rsid w:val="002D258A"/>
    <w:rsid w:val="002F3C74"/>
    <w:rsid w:val="00314DEA"/>
    <w:rsid w:val="003558D7"/>
    <w:rsid w:val="004974B7"/>
    <w:rsid w:val="00536643"/>
    <w:rsid w:val="005841A2"/>
    <w:rsid w:val="00585D15"/>
    <w:rsid w:val="005B0100"/>
    <w:rsid w:val="006106E9"/>
    <w:rsid w:val="00613FE6"/>
    <w:rsid w:val="006377F2"/>
    <w:rsid w:val="006637A4"/>
    <w:rsid w:val="00665A36"/>
    <w:rsid w:val="00666104"/>
    <w:rsid w:val="00666867"/>
    <w:rsid w:val="00687CE7"/>
    <w:rsid w:val="006A74BD"/>
    <w:rsid w:val="006C68CE"/>
    <w:rsid w:val="006E671B"/>
    <w:rsid w:val="00702EC9"/>
    <w:rsid w:val="0078534B"/>
    <w:rsid w:val="007A7831"/>
    <w:rsid w:val="007D0751"/>
    <w:rsid w:val="00833119"/>
    <w:rsid w:val="008339E8"/>
    <w:rsid w:val="00870A37"/>
    <w:rsid w:val="008A0E32"/>
    <w:rsid w:val="008D20C9"/>
    <w:rsid w:val="008D4B77"/>
    <w:rsid w:val="008D5000"/>
    <w:rsid w:val="008E7EB2"/>
    <w:rsid w:val="00973D76"/>
    <w:rsid w:val="00A30B70"/>
    <w:rsid w:val="00A40699"/>
    <w:rsid w:val="00A40F51"/>
    <w:rsid w:val="00A456D2"/>
    <w:rsid w:val="00A834D7"/>
    <w:rsid w:val="00AD11DC"/>
    <w:rsid w:val="00AD730A"/>
    <w:rsid w:val="00B045E0"/>
    <w:rsid w:val="00B06FA4"/>
    <w:rsid w:val="00B80AE8"/>
    <w:rsid w:val="00B91D50"/>
    <w:rsid w:val="00BB2C18"/>
    <w:rsid w:val="00BC776D"/>
    <w:rsid w:val="00BD397B"/>
    <w:rsid w:val="00C00263"/>
    <w:rsid w:val="00C01541"/>
    <w:rsid w:val="00C107F4"/>
    <w:rsid w:val="00C27B74"/>
    <w:rsid w:val="00C366D0"/>
    <w:rsid w:val="00CB5FDC"/>
    <w:rsid w:val="00CF642B"/>
    <w:rsid w:val="00D02E33"/>
    <w:rsid w:val="00D33F54"/>
    <w:rsid w:val="00D369F9"/>
    <w:rsid w:val="00D43704"/>
    <w:rsid w:val="00D56E88"/>
    <w:rsid w:val="00DB37F2"/>
    <w:rsid w:val="00DF37BE"/>
    <w:rsid w:val="00E03654"/>
    <w:rsid w:val="00E20759"/>
    <w:rsid w:val="00E40CB2"/>
    <w:rsid w:val="00E53C72"/>
    <w:rsid w:val="00E55532"/>
    <w:rsid w:val="00E87A8B"/>
    <w:rsid w:val="00EB2BFF"/>
    <w:rsid w:val="00EE6976"/>
    <w:rsid w:val="00F10403"/>
    <w:rsid w:val="00F13B75"/>
    <w:rsid w:val="00F40DCD"/>
    <w:rsid w:val="00F72C7F"/>
    <w:rsid w:val="00F97BCF"/>
    <w:rsid w:val="00FE6C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CF"/>
    <w:pPr>
      <w:spacing w:after="200" w:line="276" w:lineRule="auto"/>
    </w:pPr>
    <w:rPr>
      <w:lang w:eastAsia="en-US"/>
    </w:rPr>
  </w:style>
  <w:style w:type="paragraph" w:styleId="Heading5">
    <w:name w:val="heading 5"/>
    <w:basedOn w:val="Normal"/>
    <w:next w:val="Normal"/>
    <w:link w:val="Heading5Char"/>
    <w:uiPriority w:val="99"/>
    <w:qFormat/>
    <w:locked/>
    <w:rsid w:val="008D20C9"/>
    <w:pPr>
      <w:keepNext/>
      <w:spacing w:after="0" w:line="240" w:lineRule="auto"/>
      <w:outlineLvl w:val="4"/>
    </w:pPr>
    <w:rPr>
      <w:rFonts w:ascii="Monaco CY" w:eastAsia="Times New Roman" w:hAnsi="Monaco CY"/>
      <w:b/>
      <w:sz w:val="20"/>
      <w:szCs w:val="20"/>
      <w:lang w:eastAsia="ru-RU"/>
    </w:rPr>
  </w:style>
  <w:style w:type="paragraph" w:styleId="Heading6">
    <w:name w:val="heading 6"/>
    <w:basedOn w:val="Normal"/>
    <w:next w:val="Normal"/>
    <w:link w:val="Heading6Char"/>
    <w:uiPriority w:val="99"/>
    <w:qFormat/>
    <w:locked/>
    <w:rsid w:val="008D20C9"/>
    <w:pPr>
      <w:keepNext/>
      <w:spacing w:after="0" w:line="240" w:lineRule="auto"/>
      <w:outlineLvl w:val="5"/>
    </w:pPr>
    <w:rPr>
      <w:rFonts w:ascii="Monaco CY" w:eastAsia="Times New Roman" w:hAnsi="Monaco CY"/>
      <w:b/>
      <w:sz w:val="18"/>
      <w:szCs w:val="20"/>
      <w:lang w:eastAsia="ru-RU"/>
    </w:rPr>
  </w:style>
  <w:style w:type="paragraph" w:styleId="Heading7">
    <w:name w:val="heading 7"/>
    <w:basedOn w:val="Normal"/>
    <w:next w:val="Normal"/>
    <w:link w:val="Heading7Char"/>
    <w:uiPriority w:val="99"/>
    <w:qFormat/>
    <w:locked/>
    <w:rsid w:val="008D20C9"/>
    <w:pPr>
      <w:keepNext/>
      <w:widowControl w:val="0"/>
      <w:autoSpaceDE w:val="0"/>
      <w:autoSpaceDN w:val="0"/>
      <w:adjustRightInd w:val="0"/>
      <w:spacing w:after="0" w:line="240" w:lineRule="auto"/>
      <w:jc w:val="both"/>
      <w:outlineLvl w:val="6"/>
    </w:pPr>
    <w:rPr>
      <w:rFonts w:ascii="Lucida Grande CY" w:eastAsia="Times New Roman" w:hAnsi="Lucida Grande CY"/>
      <w:b/>
      <w:sz w:val="1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2537AA"/>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2537AA"/>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2537AA"/>
    <w:rPr>
      <w:rFonts w:ascii="Calibri" w:hAnsi="Calibri" w:cs="Times New Roman"/>
      <w:sz w:val="24"/>
      <w:szCs w:val="24"/>
      <w:lang w:eastAsia="en-US"/>
    </w:rPr>
  </w:style>
  <w:style w:type="paragraph" w:styleId="BodyTextIndent">
    <w:name w:val="Body Text Indent"/>
    <w:basedOn w:val="Normal"/>
    <w:link w:val="BodyTextIndentChar"/>
    <w:uiPriority w:val="99"/>
    <w:rsid w:val="008D20C9"/>
    <w:pPr>
      <w:spacing w:after="0" w:line="240" w:lineRule="auto"/>
    </w:pPr>
    <w:rPr>
      <w:rFonts w:ascii="Monaco CY" w:eastAsia="Times New Roman" w:hAnsi="Monaco CY"/>
      <w:sz w:val="18"/>
      <w:szCs w:val="20"/>
      <w:lang w:eastAsia="ru-RU"/>
    </w:rPr>
  </w:style>
  <w:style w:type="character" w:customStyle="1" w:styleId="BodyTextIndentChar">
    <w:name w:val="Body Text Indent Char"/>
    <w:basedOn w:val="DefaultParagraphFont"/>
    <w:link w:val="BodyTextIndent"/>
    <w:uiPriority w:val="99"/>
    <w:semiHidden/>
    <w:locked/>
    <w:rsid w:val="002537AA"/>
    <w:rPr>
      <w:rFonts w:cs="Times New Roman"/>
      <w:lang w:eastAsia="en-US"/>
    </w:rPr>
  </w:style>
  <w:style w:type="character" w:customStyle="1" w:styleId="hps">
    <w:name w:val="hps"/>
    <w:uiPriority w:val="99"/>
    <w:rsid w:val="008D20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1034</Words>
  <Characters>5900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ОРИГИНАЛ:</dc:title>
  <dc:subject/>
  <dc:creator>User</dc:creator>
  <cp:keywords/>
  <dc:description/>
  <cp:lastModifiedBy>Admin</cp:lastModifiedBy>
  <cp:revision>2</cp:revision>
  <dcterms:created xsi:type="dcterms:W3CDTF">2014-12-09T11:22:00Z</dcterms:created>
  <dcterms:modified xsi:type="dcterms:W3CDTF">2014-12-09T11:22:00Z</dcterms:modified>
</cp:coreProperties>
</file>