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CE" w:rsidRPr="00C84ECE" w:rsidRDefault="00C84ECE" w:rsidP="00C84ECE">
      <w:pPr>
        <w:spacing w:after="0" w:line="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84E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Кузнецова Ольга </w:t>
      </w:r>
      <w:proofErr w:type="spellStart"/>
      <w:r w:rsidRPr="00C84ECE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Сергеевна</w:t>
      </w:r>
      <w:hyperlink r:id="rId5" w:history="1">
        <w:r w:rsidRPr="00C84ECE">
          <w:rPr>
            <w:rFonts w:ascii="Verdana" w:eastAsia="Times New Roman" w:hAnsi="Verdana" w:cs="Arial"/>
            <w:color w:val="808080"/>
            <w:sz w:val="17"/>
            <w:szCs w:val="17"/>
            <w:u w:val="single"/>
            <w:bdr w:val="none" w:sz="0" w:space="0" w:color="auto" w:frame="1"/>
            <w:lang w:eastAsia="ru-RU"/>
          </w:rPr>
          <w:t>редактировать</w:t>
        </w:r>
        <w:proofErr w:type="spellEnd"/>
      </w:hyperlink>
    </w:p>
    <w:p w:rsidR="00163BA6" w:rsidRPr="001B02FE" w:rsidRDefault="001B02FE" w:rsidP="00C84ECE">
      <w:pPr>
        <w:spacing w:after="0" w:line="240" w:lineRule="atLeast"/>
        <w:textAlignment w:val="baseline"/>
        <w:rPr>
          <w:rFonts w:ascii="Tahoma" w:eastAsia="Times New Roman" w:hAnsi="Tahoma" w:cs="Tahoma"/>
          <w:b/>
          <w:bCs/>
          <w:color w:val="333333"/>
          <w:lang w:eastAsia="ru-RU"/>
        </w:rPr>
      </w:pPr>
      <w:proofErr w:type="spellStart"/>
      <w:r w:rsidRPr="001B02FE">
        <w:rPr>
          <w:rFonts w:ascii="Tahoma" w:eastAsia="Times New Roman" w:hAnsi="Tahoma" w:cs="Tahoma"/>
          <w:b/>
          <w:bCs/>
          <w:color w:val="333333"/>
          <w:lang w:eastAsia="ru-RU"/>
        </w:rPr>
        <w:t>Гречишкина</w:t>
      </w:r>
      <w:proofErr w:type="spellEnd"/>
      <w:r w:rsidRPr="001B02FE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Ольга Сергеевна</w:t>
      </w:r>
    </w:p>
    <w:p w:rsidR="001B02FE" w:rsidRDefault="001B02FE" w:rsidP="00C84ECE">
      <w:pPr>
        <w:spacing w:after="0" w:line="240" w:lineRule="atLeast"/>
        <w:textAlignment w:val="baseline"/>
        <w:rPr>
          <w:rFonts w:ascii="Tahoma" w:eastAsia="Times New Roman" w:hAnsi="Tahoma" w:cs="Tahoma"/>
          <w:b/>
          <w:bCs/>
          <w:color w:val="333333"/>
          <w:lang w:eastAsia="ru-RU"/>
        </w:rPr>
      </w:pPr>
    </w:p>
    <w:p w:rsidR="001B02FE" w:rsidRDefault="001B02FE" w:rsidP="002A48B1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</w:p>
    <w:p w:rsidR="001B02FE" w:rsidRDefault="001B02FE" w:rsidP="002A48B1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</w:p>
    <w:p w:rsidR="002A48B1" w:rsidRPr="00854A15" w:rsidRDefault="00854A15" w:rsidP="002A48B1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Санкт-Петербург</w:t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 </w:t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  <w:t xml:space="preserve">тел. </w:t>
      </w: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8-967-537-44-90</w:t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 </w:t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</w:r>
      <w:proofErr w:type="spellStart"/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e-mail</w:t>
      </w:r>
      <w:proofErr w:type="spellEnd"/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: </w:t>
      </w:r>
      <w:r w:rsidR="00084EB1"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o</w:t>
      </w:r>
      <w:r w:rsidR="00084EB1" w:rsidRPr="005E20EE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.</w:t>
      </w:r>
      <w:r w:rsidR="00084EB1"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s</w:t>
      </w:r>
      <w:r w:rsidR="00084EB1" w:rsidRPr="005E20EE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.</w:t>
      </w:r>
      <w:proofErr w:type="spellStart"/>
      <w:r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grechishkina</w:t>
      </w:r>
      <w:proofErr w:type="spellEnd"/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@</w:t>
      </w:r>
      <w:proofErr w:type="spellStart"/>
      <w:r w:rsidR="00084EB1"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yandex</w:t>
      </w:r>
      <w:proofErr w:type="spellEnd"/>
      <w:r w:rsidRPr="00854A15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.</w:t>
      </w:r>
      <w:proofErr w:type="spellStart"/>
      <w:r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ru</w:t>
      </w:r>
      <w:proofErr w:type="spellEnd"/>
    </w:p>
    <w:p w:rsidR="002A48B1" w:rsidRDefault="00854A15" w:rsidP="002A48B1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proofErr w:type="spellStart"/>
      <w:r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skype</w:t>
      </w:r>
      <w:proofErr w:type="spellEnd"/>
      <w:r w:rsidR="002A48B1" w:rsidRPr="00854A15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: olga190688 </w:t>
      </w:r>
    </w:p>
    <w:p w:rsidR="002A48B1" w:rsidRPr="002A48B1" w:rsidRDefault="00854A15" w:rsidP="002A48B1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ICQ</w:t>
      </w:r>
      <w:r w:rsidR="002A48B1" w:rsidRPr="00854A15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: 626-048-320</w:t>
      </w:r>
    </w:p>
    <w:p w:rsidR="00163BA6" w:rsidRPr="00163BA6" w:rsidRDefault="00163BA6" w:rsidP="00163BA6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</w:r>
      <w:r w:rsidRPr="001B02FE">
        <w:rPr>
          <w:rFonts w:ascii="Tahoma" w:eastAsia="Times New Roman" w:hAnsi="Tahoma" w:cs="Tahoma"/>
          <w:b/>
          <w:bCs/>
          <w:color w:val="333333"/>
          <w:sz w:val="16"/>
          <w:lang w:eastAsia="ru-RU"/>
        </w:rPr>
        <w:t>Цель:</w:t>
      </w:r>
      <w:r w:rsidR="00401579" w:rsidRPr="00401579">
        <w:rPr>
          <w:rFonts w:ascii="Times New Roman" w:eastAsia="Times New Roman" w:hAnsi="Times New Roman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163BA6" w:rsidRPr="001B02FE" w:rsidRDefault="00854A15" w:rsidP="00163BA6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16"/>
          <w:lang w:eastAsia="ru-RU"/>
        </w:rPr>
      </w:pP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П</w:t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олучение </w:t>
      </w: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удаленно</w:t>
      </w:r>
      <w:r w:rsidR="005E20EE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й работы на компьютере</w:t>
      </w: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.</w:t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</w:r>
      <w:r w:rsidR="00163BA6" w:rsidRPr="001B02FE">
        <w:rPr>
          <w:rFonts w:ascii="Tahoma" w:eastAsia="Times New Roman" w:hAnsi="Tahoma" w:cs="Tahoma"/>
          <w:b/>
          <w:bCs/>
          <w:color w:val="333333"/>
          <w:sz w:val="16"/>
          <w:lang w:eastAsia="ru-RU"/>
        </w:rPr>
        <w:t>Опыт работы:</w:t>
      </w:r>
    </w:p>
    <w:p w:rsidR="00163BA6" w:rsidRPr="00163BA6" w:rsidRDefault="00401579" w:rsidP="00163BA6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401579">
        <w:rPr>
          <w:rFonts w:ascii="Tahoma" w:eastAsia="Times New Roman" w:hAnsi="Tahoma" w:cs="Tahoma"/>
          <w:b/>
          <w:bCs/>
          <w:color w:val="333333"/>
          <w:sz w:val="16"/>
          <w:lang w:eastAsia="ru-RU"/>
        </w:rPr>
        <w:pict>
          <v:rect id="_x0000_i1026" style="width:0;height:.75pt" o:hralign="center" o:hrstd="t" o:hrnoshade="t" o:hr="t" fillcolor="#333" stroked="f"/>
        </w:pict>
      </w:r>
    </w:p>
    <w:p w:rsidR="00163BA6" w:rsidRPr="00163BA6" w:rsidRDefault="00163BA6" w:rsidP="00163BA6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20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13</w:t>
      </w:r>
      <w:r w:rsidR="00EA2D88" w:rsidRPr="00EA2D8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- наст.</w:t>
      </w:r>
      <w:r w:rsidR="00B9648F" w:rsidRPr="00B9648F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proofErr w:type="spellStart"/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вр</w:t>
      </w:r>
      <w:proofErr w:type="spellEnd"/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. – 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ООО "МОРТРАНС", бухгалтер. С июня 2014 г. в отпуске по уходу за ребенком.</w:t>
      </w:r>
    </w:p>
    <w:p w:rsidR="00262883" w:rsidRDefault="00163BA6" w:rsidP="00163BA6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  <w:t>20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1</w:t>
      </w:r>
      <w:r w:rsidR="00EA2D88" w:rsidRPr="00EA2D8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2</w:t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- 20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1</w:t>
      </w:r>
      <w:r w:rsidR="00EA2D88" w:rsidRPr="00EA2D8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3</w:t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– 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ЗАО "Системы связи и телемеханики", делопроизводитель (1 месяц), инженер-проектировщик, инженер-программист, </w:t>
      </w:r>
    </w:p>
    <w:p w:rsidR="009C4D3B" w:rsidRDefault="00262883" w:rsidP="00163BA6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proofErr w:type="spellStart"/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инженер-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телемеханик</w:t>
      </w:r>
      <w:proofErr w:type="spellEnd"/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(остальное время).</w:t>
      </w:r>
    </w:p>
    <w:p w:rsidR="009C4D3B" w:rsidRDefault="009C4D3B" w:rsidP="00163BA6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</w:p>
    <w:p w:rsidR="009C4D3B" w:rsidRDefault="009C4D3B" w:rsidP="00163BA6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2010</w:t>
      </w:r>
      <w:r w:rsidR="00EA2D88" w:rsidRPr="00EA2D8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-</w:t>
      </w:r>
      <w:r w:rsidR="00EA2D88" w:rsidRPr="00EA2D8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201</w:t>
      </w:r>
      <w:r w:rsidR="00EA2D88" w:rsidRPr="00EA2D8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2</w:t>
      </w: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- ОАО "НИ</w:t>
      </w:r>
      <w:r w:rsidR="001017D3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И "Вектор", инженер-программист.</w:t>
      </w:r>
    </w:p>
    <w:p w:rsidR="009C4D3B" w:rsidRDefault="009C4D3B" w:rsidP="00163BA6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</w:p>
    <w:p w:rsidR="00163BA6" w:rsidRPr="001B02FE" w:rsidRDefault="009C4D3B" w:rsidP="00163BA6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16"/>
          <w:lang w:eastAsia="ru-RU"/>
        </w:rPr>
      </w:pP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2007</w:t>
      </w:r>
      <w:r w:rsidR="00EA2D88" w:rsidRPr="00EA2D8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-</w:t>
      </w:r>
      <w:r w:rsidR="00EA2D88" w:rsidRPr="00EA2D8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2010 - Санкт-Петербургский государственный электротехнический университет "ЛЭТИ", секретарь проректора.</w:t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</w:r>
      <w:r w:rsidR="00163BA6" w:rsidRPr="001B02FE">
        <w:rPr>
          <w:rFonts w:ascii="Tahoma" w:eastAsia="Times New Roman" w:hAnsi="Tahoma" w:cs="Tahoma"/>
          <w:b/>
          <w:bCs/>
          <w:color w:val="333333"/>
          <w:sz w:val="16"/>
          <w:lang w:eastAsia="ru-RU"/>
        </w:rPr>
        <w:t>Образование:</w:t>
      </w:r>
    </w:p>
    <w:p w:rsidR="00163BA6" w:rsidRPr="00163BA6" w:rsidRDefault="00401579" w:rsidP="00163BA6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401579">
        <w:rPr>
          <w:rFonts w:ascii="Times New Roman" w:eastAsia="Times New Roman" w:hAnsi="Times New Roman"/>
          <w:sz w:val="32"/>
          <w:szCs w:val="24"/>
          <w:lang w:eastAsia="ru-RU"/>
        </w:rPr>
        <w:pict>
          <v:rect id="_x0000_i1027" style="width:0;height:.75pt" o:hralign="center" o:hrstd="t" o:hrnoshade="t" o:hr="t" fillcolor="#333" stroked="f"/>
        </w:pict>
      </w:r>
    </w:p>
    <w:p w:rsidR="009C4D3B" w:rsidRDefault="00163BA6" w:rsidP="00163BA6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200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7</w:t>
      </w:r>
      <w:r w:rsidR="00EA2D88" w:rsidRPr="00EA2D8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-</w:t>
      </w:r>
      <w:r w:rsidR="00EA2D88" w:rsidRPr="00EA2D8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20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13 - </w:t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Санкт-Петербургский государственный электротехнический университет "ЛЭТИ", кафедра Автоматики и процессов управления, инженер (специалист).</w:t>
      </w:r>
    </w:p>
    <w:p w:rsidR="009C4D3B" w:rsidRDefault="009C4D3B" w:rsidP="00163BA6">
      <w:pPr>
        <w:spacing w:after="0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</w:p>
    <w:p w:rsidR="00163BA6" w:rsidRPr="001B02FE" w:rsidRDefault="00163BA6" w:rsidP="00163BA6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16"/>
          <w:lang w:eastAsia="ru-RU"/>
        </w:rPr>
      </w:pP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</w:r>
      <w:r w:rsidRPr="001B02FE">
        <w:rPr>
          <w:rFonts w:ascii="Tahoma" w:eastAsia="Times New Roman" w:hAnsi="Tahoma" w:cs="Tahoma"/>
          <w:b/>
          <w:bCs/>
          <w:color w:val="333333"/>
          <w:sz w:val="16"/>
          <w:lang w:eastAsia="ru-RU"/>
        </w:rPr>
        <w:t>Знания и навыки:</w:t>
      </w:r>
    </w:p>
    <w:p w:rsidR="00163BA6" w:rsidRPr="00163BA6" w:rsidRDefault="00401579" w:rsidP="00163BA6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401579">
        <w:rPr>
          <w:rFonts w:ascii="Tahoma" w:eastAsia="Times New Roman" w:hAnsi="Tahoma" w:cs="Tahoma"/>
          <w:b/>
          <w:bCs/>
          <w:color w:val="333333"/>
          <w:sz w:val="16"/>
          <w:lang w:eastAsia="ru-RU"/>
        </w:rPr>
        <w:pict>
          <v:rect id="_x0000_i1028" style="width:0;height:.75pt" o:hralign="center" o:hrstd="t" o:hrnoshade="t" o:hr="t" fillcolor="#333" stroked="f"/>
        </w:pict>
      </w:r>
    </w:p>
    <w:p w:rsidR="00163BA6" w:rsidRPr="00163BA6" w:rsidRDefault="00163BA6" w:rsidP="00163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большой опыт работы на компьютере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, знание компьютера от "железа" и </w:t>
      </w:r>
      <w:r w:rsidR="009C4D3B">
        <w:rPr>
          <w:rFonts w:ascii="Tahoma" w:eastAsia="Times New Roman" w:hAnsi="Tahoma" w:cs="Tahoma"/>
          <w:color w:val="333333"/>
          <w:sz w:val="14"/>
          <w:lang w:val="en-US" w:eastAsia="ru-RU"/>
        </w:rPr>
        <w:t>BIOS</w:t>
      </w:r>
      <w:r w:rsidR="009C4D3B" w:rsidRPr="009C4D3B">
        <w:rPr>
          <w:rFonts w:ascii="Tahoma" w:eastAsia="Times New Roman" w:hAnsi="Tahoma" w:cs="Tahoma"/>
          <w:color w:val="333333"/>
          <w:sz w:val="14"/>
          <w:lang w:eastAsia="ru-RU"/>
        </w:rPr>
        <w:t xml:space="preserve"> </w:t>
      </w:r>
      <w:r w:rsidR="009C4D3B">
        <w:rPr>
          <w:rFonts w:ascii="Tahoma" w:eastAsia="Times New Roman" w:hAnsi="Tahoma" w:cs="Tahoma"/>
          <w:color w:val="333333"/>
          <w:sz w:val="14"/>
          <w:lang w:eastAsia="ru-RU"/>
        </w:rPr>
        <w:t>до пользовательского ПО;</w:t>
      </w:r>
    </w:p>
    <w:p w:rsidR="00950448" w:rsidRPr="00950448" w:rsidRDefault="00163BA6" w:rsidP="00163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знание языков программирования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Ассемб</w:t>
      </w:r>
      <w:r w:rsidR="00321529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л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ер (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Intel</w:t>
      </w:r>
      <w:r w:rsidR="009C4D3B" w:rsidRP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и</w:t>
      </w:r>
      <w:r w:rsidR="003059AF" w:rsidRPr="00EA2D8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 w:rsidR="003059AF"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AVR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)</w:t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, </w:t>
      </w:r>
      <w:r w:rsidR="009C4D3B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С/</w:t>
      </w:r>
      <w:r w:rsid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C++</w:t>
      </w:r>
      <w:r w:rsidR="00950448" w:rsidRP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;</w:t>
      </w:r>
    </w:p>
    <w:p w:rsidR="00163BA6" w:rsidRPr="00163BA6" w:rsidRDefault="00950448" w:rsidP="00163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знакомство с базами данных </w:t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MS SQL </w:t>
      </w:r>
      <w:proofErr w:type="spellStart"/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Server</w:t>
      </w:r>
      <w:proofErr w:type="spellEnd"/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, </w:t>
      </w:r>
      <w:r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MS</w:t>
      </w:r>
      <w:r w:rsidRP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Access</w:t>
      </w:r>
      <w:r w:rsidRP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, </w:t>
      </w:r>
      <w:r w:rsidR="002A48B1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1С, </w:t>
      </w:r>
      <w:r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Oracle</w:t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и </w:t>
      </w: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др.;</w:t>
      </w:r>
    </w:p>
    <w:p w:rsidR="00163BA6" w:rsidRPr="00163BA6" w:rsidRDefault="00950448" w:rsidP="00163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отличное знание </w:t>
      </w:r>
      <w:r w:rsidR="008863DE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офисных программ;</w:t>
      </w:r>
      <w:r w:rsidR="00163BA6" w:rsidRPr="00163BA6">
        <w:rPr>
          <w:rFonts w:ascii="Tahoma" w:eastAsia="Times New Roman" w:hAnsi="Tahoma" w:cs="Tahoma"/>
          <w:color w:val="333333"/>
          <w:sz w:val="14"/>
          <w:lang w:eastAsia="ru-RU"/>
        </w:rPr>
        <w:t> </w:t>
      </w:r>
    </w:p>
    <w:p w:rsidR="00163BA6" w:rsidRPr="00163BA6" w:rsidRDefault="00163BA6" w:rsidP="00163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работа в интернет</w:t>
      </w:r>
      <w:r w:rsid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е</w:t>
      </w:r>
      <w:r w:rsidR="008863DE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;</w:t>
      </w:r>
    </w:p>
    <w:p w:rsidR="00871A64" w:rsidRDefault="00163BA6" w:rsidP="00871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работа </w:t>
      </w:r>
      <w:r w:rsid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в</w:t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графически</w:t>
      </w:r>
      <w:r w:rsid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х</w:t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 w:rsid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и/или </w:t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чертежны</w:t>
      </w:r>
      <w:r w:rsid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х</w:t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программа</w:t>
      </w:r>
      <w:r w:rsid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х, таких как </w:t>
      </w:r>
      <w:proofErr w:type="spellStart"/>
      <w:r w:rsidR="00950448"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AutoCad</w:t>
      </w:r>
      <w:proofErr w:type="spellEnd"/>
      <w:r w:rsid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, </w:t>
      </w:r>
      <w:r w:rsidR="00950448"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Photoshop</w:t>
      </w:r>
      <w:r w:rsidR="00C12512" w:rsidRP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, </w:t>
      </w:r>
      <w:r w:rsidR="00C12512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в </w:t>
      </w:r>
      <w:r w:rsidR="00C12512" w:rsidRPr="00950448"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SCADA</w:t>
      </w:r>
      <w:r w:rsidR="00C12512" w:rsidRP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-систем</w:t>
      </w:r>
      <w:r w:rsidR="00C12512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е</w:t>
      </w:r>
      <w:r w:rsidR="00C12512" w:rsidRPr="0095044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proofErr w:type="spellStart"/>
      <w:r w:rsidR="00C12512" w:rsidRPr="00C12512"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Wonderware</w:t>
      </w:r>
      <w:proofErr w:type="spellEnd"/>
      <w:r w:rsidR="00C12512" w:rsidRPr="00C12512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proofErr w:type="spellStart"/>
      <w:r w:rsidR="00C12512" w:rsidRPr="00C12512">
        <w:rPr>
          <w:rFonts w:ascii="Tahoma" w:eastAsia="Times New Roman" w:hAnsi="Tahoma" w:cs="Tahoma"/>
          <w:color w:val="333333"/>
          <w:sz w:val="14"/>
          <w:szCs w:val="11"/>
          <w:lang w:val="en-US" w:eastAsia="ru-RU"/>
        </w:rPr>
        <w:t>InTouch</w:t>
      </w:r>
      <w:proofErr w:type="spellEnd"/>
      <w:r w:rsidR="00950448" w:rsidRPr="00C12512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;</w:t>
      </w:r>
    </w:p>
    <w:p w:rsidR="00163BA6" w:rsidRPr="00871A64" w:rsidRDefault="00256550" w:rsidP="00871A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грамотный русский и </w:t>
      </w:r>
      <w:r w:rsidR="00163BA6" w:rsidRPr="00871A64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английский</w:t>
      </w:r>
      <w:r w:rsidR="00871A64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язык</w:t>
      </w:r>
      <w:r w:rsidR="002A48B1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и</w:t>
      </w:r>
      <w:r w:rsidR="00163BA6" w:rsidRPr="00871A64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.</w:t>
      </w:r>
    </w:p>
    <w:p w:rsidR="00163BA6" w:rsidRPr="001B02FE" w:rsidRDefault="00163BA6" w:rsidP="00163BA6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16"/>
          <w:lang w:eastAsia="ru-RU"/>
        </w:rPr>
      </w:pP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</w:r>
      <w:r w:rsidRPr="001B02FE">
        <w:rPr>
          <w:rFonts w:ascii="Tahoma" w:eastAsia="Times New Roman" w:hAnsi="Tahoma" w:cs="Tahoma"/>
          <w:b/>
          <w:bCs/>
          <w:color w:val="333333"/>
          <w:sz w:val="16"/>
          <w:lang w:eastAsia="ru-RU"/>
        </w:rPr>
        <w:t>Дополнительная информация:</w:t>
      </w:r>
    </w:p>
    <w:p w:rsidR="00163BA6" w:rsidRPr="00163BA6" w:rsidRDefault="00401579" w:rsidP="00163BA6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401579">
        <w:rPr>
          <w:rFonts w:ascii="Times New Roman" w:eastAsia="Times New Roman" w:hAnsi="Times New Roman"/>
          <w:sz w:val="32"/>
          <w:szCs w:val="24"/>
          <w:lang w:eastAsia="ru-RU"/>
        </w:rPr>
        <w:pict>
          <v:rect id="_x0000_i1029" style="width:0;height:.75pt" o:hralign="center" o:hrstd="t" o:hrnoshade="t" o:hr="t" fillcolor="#333" stroked="f"/>
        </w:pict>
      </w:r>
    </w:p>
    <w:p w:rsidR="001B02FE" w:rsidRPr="001B02FE" w:rsidRDefault="00871A64" w:rsidP="001B02FE">
      <w:pPr>
        <w:spacing w:after="0" w:line="240" w:lineRule="atLeast"/>
        <w:textAlignment w:val="baseline"/>
        <w:rPr>
          <w:rFonts w:ascii="Tahoma" w:eastAsia="Times New Roman" w:hAnsi="Tahoma" w:cs="Tahoma"/>
          <w:bCs/>
          <w:color w:val="333333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К </w:t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выполнени</w:t>
      </w: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ю</w:t>
      </w:r>
      <w:r w:rsidR="00163BA6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поставленных задач</w:t>
      </w:r>
      <w:r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подхожу очень </w:t>
      </w:r>
      <w:r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ответственно</w:t>
      </w:r>
      <w:r w:rsidR="00257B1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. </w:t>
      </w:r>
      <w:r w:rsidR="00257B18" w:rsidRPr="00163BA6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Внимательн</w:t>
      </w:r>
      <w:r w:rsidR="00257B1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а</w:t>
      </w:r>
      <w:r w:rsidR="002A48B1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, исполнительна, </w:t>
      </w:r>
      <w:r w:rsidR="001D7FE7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, дисциплинирована, </w:t>
      </w:r>
      <w:r w:rsidR="002A48B1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доброжелательна</w:t>
      </w:r>
      <w:r w:rsidR="00257B18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.</w:t>
      </w:r>
      <w:r w:rsidR="002A48B1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 w:rsidR="001D7FE7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br/>
      </w:r>
      <w:r w:rsidR="002A48B1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>С удовольствием учусь новому.</w:t>
      </w:r>
      <w:r w:rsidR="001B02FE">
        <w:rPr>
          <w:rFonts w:ascii="Tahoma" w:eastAsia="Times New Roman" w:hAnsi="Tahoma" w:cs="Tahoma"/>
          <w:color w:val="333333"/>
          <w:sz w:val="14"/>
          <w:szCs w:val="11"/>
          <w:lang w:eastAsia="ru-RU"/>
        </w:rPr>
        <w:t xml:space="preserve"> </w:t>
      </w:r>
      <w:r w:rsidR="001B02FE" w:rsidRPr="001B02FE">
        <w:rPr>
          <w:rFonts w:ascii="Tahoma" w:eastAsia="Times New Roman" w:hAnsi="Tahoma" w:cs="Tahoma"/>
          <w:bCs/>
          <w:color w:val="333333"/>
          <w:sz w:val="14"/>
          <w:szCs w:val="14"/>
          <w:lang w:eastAsia="ru-RU"/>
        </w:rPr>
        <w:t>26 лет</w:t>
      </w:r>
      <w:r w:rsidR="001B02FE">
        <w:rPr>
          <w:rFonts w:ascii="Tahoma" w:eastAsia="Times New Roman" w:hAnsi="Tahoma" w:cs="Tahoma"/>
          <w:bCs/>
          <w:color w:val="333333"/>
          <w:sz w:val="14"/>
          <w:szCs w:val="14"/>
          <w:lang w:eastAsia="ru-RU"/>
        </w:rPr>
        <w:t>, замужем.</w:t>
      </w:r>
    </w:p>
    <w:p w:rsidR="00163BA6" w:rsidRPr="002A48B1" w:rsidRDefault="00163BA6" w:rsidP="00C84ECE">
      <w:pPr>
        <w:spacing w:after="0" w:line="240" w:lineRule="atLeast"/>
        <w:textAlignment w:val="baseline"/>
        <w:rPr>
          <w:rFonts w:ascii="Tahoma" w:eastAsia="Times New Roman" w:hAnsi="Tahoma" w:cs="Tahoma"/>
          <w:color w:val="333333"/>
          <w:sz w:val="14"/>
          <w:szCs w:val="11"/>
          <w:lang w:eastAsia="ru-RU"/>
        </w:rPr>
      </w:pPr>
    </w:p>
    <w:p w:rsidR="00163BA6" w:rsidRDefault="00163BA6" w:rsidP="00C84ECE">
      <w:pPr>
        <w:spacing w:after="0" w:line="24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63BA6" w:rsidSect="00E1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941"/>
    <w:multiLevelType w:val="hybridMultilevel"/>
    <w:tmpl w:val="5DB0A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10F42"/>
    <w:multiLevelType w:val="multilevel"/>
    <w:tmpl w:val="552C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D0DAE"/>
    <w:multiLevelType w:val="multilevel"/>
    <w:tmpl w:val="10B8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attachedTemplate r:id="rId1"/>
  <w:defaultTabStop w:val="708"/>
  <w:characterSpacingControl w:val="doNotCompress"/>
  <w:compat/>
  <w:rsids>
    <w:rsidRoot w:val="00163BA6"/>
    <w:rsid w:val="00084EB1"/>
    <w:rsid w:val="001017D3"/>
    <w:rsid w:val="00163BA6"/>
    <w:rsid w:val="001B02FE"/>
    <w:rsid w:val="001D7FE7"/>
    <w:rsid w:val="00256550"/>
    <w:rsid w:val="00257B18"/>
    <w:rsid w:val="00262883"/>
    <w:rsid w:val="002A48B1"/>
    <w:rsid w:val="003059AF"/>
    <w:rsid w:val="00321529"/>
    <w:rsid w:val="003500F0"/>
    <w:rsid w:val="00401579"/>
    <w:rsid w:val="005E20EE"/>
    <w:rsid w:val="00696044"/>
    <w:rsid w:val="007C6226"/>
    <w:rsid w:val="00854A15"/>
    <w:rsid w:val="00871A64"/>
    <w:rsid w:val="008863DE"/>
    <w:rsid w:val="00890737"/>
    <w:rsid w:val="0089411A"/>
    <w:rsid w:val="00950448"/>
    <w:rsid w:val="009C4D3B"/>
    <w:rsid w:val="00A46640"/>
    <w:rsid w:val="00B9648F"/>
    <w:rsid w:val="00C01375"/>
    <w:rsid w:val="00C12512"/>
    <w:rsid w:val="00C5697D"/>
    <w:rsid w:val="00C84ECE"/>
    <w:rsid w:val="00C90992"/>
    <w:rsid w:val="00E10638"/>
    <w:rsid w:val="00EA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84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4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4EC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84EC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rsid w:val="00C84ECE"/>
  </w:style>
  <w:style w:type="character" w:styleId="a3">
    <w:name w:val="Hyperlink"/>
    <w:uiPriority w:val="99"/>
    <w:semiHidden/>
    <w:unhideWhenUsed/>
    <w:rsid w:val="00C84ECE"/>
    <w:rPr>
      <w:color w:val="0000FF"/>
      <w:u w:val="single"/>
    </w:rPr>
  </w:style>
  <w:style w:type="character" w:customStyle="1" w:styleId="metroblue">
    <w:name w:val="metro_blue"/>
    <w:rsid w:val="00C84ECE"/>
  </w:style>
  <w:style w:type="character" w:customStyle="1" w:styleId="metroyellow">
    <w:name w:val="metro_yellow"/>
    <w:rsid w:val="00C84ECE"/>
  </w:style>
  <w:style w:type="paragraph" w:styleId="a4">
    <w:name w:val="Normal (Web)"/>
    <w:basedOn w:val="a"/>
    <w:uiPriority w:val="99"/>
    <w:semiHidden/>
    <w:unhideWhenUsed/>
    <w:rsid w:val="00C84E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3BA6"/>
    <w:rPr>
      <w:b/>
      <w:bCs/>
    </w:rPr>
  </w:style>
  <w:style w:type="character" w:styleId="a6">
    <w:name w:val="Emphasis"/>
    <w:basedOn w:val="a0"/>
    <w:uiPriority w:val="20"/>
    <w:qFormat/>
    <w:rsid w:val="009504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970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34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921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299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18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04674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0276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669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7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3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5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309244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3239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67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11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10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13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4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73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67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68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8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64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3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93218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91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2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34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52187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3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5218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847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23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7049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3938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171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474">
                                      <w:marLeft w:val="-75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2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8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04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60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47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2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34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36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24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91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erjob.ru/resume/edit/personal/21658053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83;&#1103;%20&#1088;&#1072;&#1079;&#1086;&#1073;&#1088;&#1072;&#1090;&#1100;\&#1056;&#1077;&#1079;&#1102;&#1084;&#1077;%20&#1050;&#1091;&#1079;&#1085;&#1077;&#1094;&#1086;&#1074;&#1072;%20&#1054;&#1083;&#1100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Резюме Кузнецова Ольга</Template>
  <TotalTime>77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Links>
    <vt:vector size="12" baseType="variant">
      <vt:variant>
        <vt:i4>2555933</vt:i4>
      </vt:variant>
      <vt:variant>
        <vt:i4>3</vt:i4>
      </vt:variant>
      <vt:variant>
        <vt:i4>0</vt:i4>
      </vt:variant>
      <vt:variant>
        <vt:i4>5</vt:i4>
      </vt:variant>
      <vt:variant>
        <vt:lpwstr>http://www.superjob.ru/resume/search_resume.html?submit=1&amp;period=60&amp;keywords%5B0%5D%5Bskwc%5D=particular&amp;keywords%5B0%5D%5Bsrws%5D=6&amp;keywords%5B0%5D%5Bkeys%5D=%28%D1%CF%E1%C3%DD%D2%D3%29+%D1%E0%ED%EA%F2-%CF%E5%F2%E5%F0%E1%F3%F0%E3%F1%EA%E8%E9+%E3%EE%F1%F3%E4%E0%F0%F1%F2%E2%E5%ED%ED%FB%E9+%FD%EB%E5%EA%F2%F0%EE%F2%E5%F5%ED%E8%F7%E5%F1%EA%E8%E9+%F3%ED%E8%E2%E5%F0%F1%E8%F2%E5%F2+%26quot%3B%CB%DD%D2%C8%26quot%3B</vt:lpwstr>
      </vt:variant>
      <vt:variant>
        <vt:lpwstr/>
      </vt:variant>
      <vt:variant>
        <vt:i4>1638494</vt:i4>
      </vt:variant>
      <vt:variant>
        <vt:i4>0</vt:i4>
      </vt:variant>
      <vt:variant>
        <vt:i4>0</vt:i4>
      </vt:variant>
      <vt:variant>
        <vt:i4>5</vt:i4>
      </vt:variant>
      <vt:variant>
        <vt:lpwstr>http://www.superjob.ru/resume/edit/personal/21658053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Wild_Crimea</dc:creator>
  <cp:lastModifiedBy>Wild_Crimea</cp:lastModifiedBy>
  <cp:revision>18</cp:revision>
  <dcterms:created xsi:type="dcterms:W3CDTF">2014-12-12T10:07:00Z</dcterms:created>
  <dcterms:modified xsi:type="dcterms:W3CDTF">2014-12-15T10:20:00Z</dcterms:modified>
</cp:coreProperties>
</file>