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40" w:rsidRPr="00EC157D" w:rsidRDefault="00382440" w:rsidP="00382440">
      <w:pPr>
        <w:pStyle w:val="a2"/>
      </w:pPr>
      <w:r w:rsidRPr="00EC157D">
        <w:t>Тексты для компании «За Дверьми»</w:t>
      </w:r>
    </w:p>
    <w:p w:rsidR="000164B5" w:rsidRPr="00EC157D" w:rsidRDefault="00382440" w:rsidP="00382440">
      <w:pPr>
        <w:pStyle w:val="Comment"/>
      </w:pPr>
      <w:r w:rsidRPr="00EC157D">
        <w:t xml:space="preserve">Сайт: </w:t>
      </w:r>
      <w:hyperlink r:id="rId7" w:history="1">
        <w:r w:rsidR="000164B5" w:rsidRPr="00EC157D">
          <w:rPr>
            <w:rStyle w:val="ae"/>
          </w:rPr>
          <w:t>http://www.zadvermi.ru/</w:t>
        </w:r>
      </w:hyperlink>
    </w:p>
    <w:p w:rsidR="00382440" w:rsidRPr="00EC157D" w:rsidRDefault="00382440" w:rsidP="00382440">
      <w:pPr>
        <w:pStyle w:val="Comment"/>
      </w:pPr>
      <w:r w:rsidRPr="00EC157D">
        <w:t>Количество текстов: 6 шт.</w:t>
      </w:r>
    </w:p>
    <w:p w:rsidR="00382440" w:rsidRPr="00EC157D" w:rsidRDefault="00382440" w:rsidP="00382440">
      <w:pPr>
        <w:pStyle w:val="Comment"/>
      </w:pPr>
      <w:r w:rsidRPr="00EC157D">
        <w:t>Телефоны: +7 (495) 220-92-97, +7 (495) 220-70-49</w:t>
      </w:r>
    </w:p>
    <w:p w:rsidR="00382440" w:rsidRPr="00EC157D" w:rsidRDefault="00382440" w:rsidP="00382440">
      <w:pPr>
        <w:pStyle w:val="1"/>
      </w:pPr>
      <w:r w:rsidRPr="00EC157D">
        <w:t>Текст 1</w:t>
      </w:r>
    </w:p>
    <w:p w:rsidR="00F71DA9" w:rsidRPr="00EC157D" w:rsidRDefault="00F71DA9" w:rsidP="00F71DA9">
      <w:proofErr w:type="spellStart"/>
      <w:r w:rsidRPr="004D470B">
        <w:rPr>
          <w:b/>
        </w:rPr>
        <w:t>Title</w:t>
      </w:r>
      <w:proofErr w:type="spellEnd"/>
      <w:r w:rsidRPr="004D470B">
        <w:rPr>
          <w:b/>
        </w:rPr>
        <w:t>:</w:t>
      </w:r>
      <w:r w:rsidRPr="00EC157D">
        <w:t xml:space="preserve"> </w:t>
      </w:r>
      <w:r w:rsidR="000164B5" w:rsidRPr="00EC157D">
        <w:t xml:space="preserve">Двери </w:t>
      </w:r>
      <w:proofErr w:type="spellStart"/>
      <w:r w:rsidR="000164B5" w:rsidRPr="00EC157D">
        <w:t>Валдо</w:t>
      </w:r>
      <w:proofErr w:type="spellEnd"/>
      <w:r w:rsidR="00A502B9" w:rsidRPr="00EC157D">
        <w:t>, дверьми Valdo</w:t>
      </w:r>
      <w:r w:rsidR="000164B5" w:rsidRPr="00EC157D">
        <w:t xml:space="preserve"> | Компания «За Дверьми»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0164B5" w:rsidRPr="00EC157D">
        <w:t>двери Валдо</w:t>
      </w:r>
    </w:p>
    <w:p w:rsidR="00382440" w:rsidRPr="00EC157D" w:rsidRDefault="00F71DA9" w:rsidP="00F71DA9">
      <w:r w:rsidRPr="004D470B">
        <w:rPr>
          <w:b/>
        </w:rPr>
        <w:t>Description:</w:t>
      </w:r>
      <w:r w:rsidR="000164B5" w:rsidRPr="00EC157D">
        <w:t xml:space="preserve"> Ищете где купить межкомнатные двери?</w:t>
      </w:r>
      <w:r w:rsidRPr="00EC157D">
        <w:t xml:space="preserve"> Компания «За Дверьми»</w:t>
      </w:r>
      <w:r w:rsidR="000164B5" w:rsidRPr="00EC157D">
        <w:t xml:space="preserve"> предлагает элегантные межкомнатные </w:t>
      </w:r>
      <w:r w:rsidR="000164B5" w:rsidRPr="002714A0">
        <w:t>двери Валдо</w:t>
      </w:r>
      <w:r w:rsidR="000164B5" w:rsidRPr="00EC157D">
        <w:t xml:space="preserve"> в ассортименте</w:t>
      </w:r>
      <w:r w:rsidRPr="00EC157D">
        <w:t>. Звоните по телефонам: +7 (495) 220-92-97, +7 (495) 220-70-49.</w:t>
      </w:r>
    </w:p>
    <w:p w:rsidR="00382440" w:rsidRPr="00EC157D" w:rsidRDefault="00D80B05" w:rsidP="00382440">
      <w:r w:rsidRPr="00EC157D">
        <w:t>&lt;h1&gt;Двери Валдо&lt;/h1&gt;</w:t>
      </w:r>
    </w:p>
    <w:p w:rsidR="00C03E59" w:rsidRPr="00EC157D" w:rsidRDefault="007F3EF6" w:rsidP="00382440">
      <w:r w:rsidRPr="00EC157D">
        <w:t>М</w:t>
      </w:r>
      <w:r w:rsidR="008A0843" w:rsidRPr="00EC157D">
        <w:t xml:space="preserve">ежкомнатные </w:t>
      </w:r>
      <w:r w:rsidR="008A0843" w:rsidRPr="00EC157D">
        <w:rPr>
          <w:b/>
        </w:rPr>
        <w:t xml:space="preserve">двери </w:t>
      </w:r>
      <w:r w:rsidR="00BA5039" w:rsidRPr="00EC157D">
        <w:rPr>
          <w:b/>
        </w:rPr>
        <w:t>Валдо</w:t>
      </w:r>
      <w:r w:rsidRPr="00EC157D">
        <w:t xml:space="preserve"> </w:t>
      </w:r>
      <w:r w:rsidR="00AD3384" w:rsidRPr="00EC157D">
        <w:t>включает</w:t>
      </w:r>
      <w:r w:rsidRPr="00EC157D">
        <w:t xml:space="preserve"> </w:t>
      </w:r>
      <w:r w:rsidR="00004BC7" w:rsidRPr="00EC157D">
        <w:t>коллекци</w:t>
      </w:r>
      <w:r w:rsidR="00AD3384" w:rsidRPr="00EC157D">
        <w:t>ю</w:t>
      </w:r>
      <w:r w:rsidR="009C6A41" w:rsidRPr="00EC157D">
        <w:t xml:space="preserve"> </w:t>
      </w:r>
      <w:r w:rsidR="00B40BE9" w:rsidRPr="00EC157D">
        <w:t>«</w:t>
      </w:r>
      <w:r w:rsidRPr="00EC157D">
        <w:t>Санта-Мар</w:t>
      </w:r>
      <w:r w:rsidR="007E4751" w:rsidRPr="00EC157D">
        <w:t>и</w:t>
      </w:r>
      <w:r w:rsidRPr="00EC157D">
        <w:t>я</w:t>
      </w:r>
      <w:r w:rsidR="00B40BE9" w:rsidRPr="00EC157D">
        <w:t>»</w:t>
      </w:r>
      <w:r w:rsidR="00BA5039" w:rsidRPr="00EC157D">
        <w:t xml:space="preserve">. </w:t>
      </w:r>
      <w:r w:rsidR="005D30DF" w:rsidRPr="00EC157D">
        <w:t>Она</w:t>
      </w:r>
      <w:r w:rsidR="007853D3" w:rsidRPr="00EC157D">
        <w:t xml:space="preserve"> выполнена в </w:t>
      </w:r>
      <w:r w:rsidR="005D30DF" w:rsidRPr="00EC157D">
        <w:t xml:space="preserve">сдержанном </w:t>
      </w:r>
      <w:r w:rsidR="007853D3" w:rsidRPr="00EC157D">
        <w:t>своеобразном стиле и</w:t>
      </w:r>
      <w:r w:rsidR="00004BC7" w:rsidRPr="00EC157D">
        <w:t xml:space="preserve"> </w:t>
      </w:r>
      <w:r w:rsidR="007853D3" w:rsidRPr="00EC157D">
        <w:t>включает</w:t>
      </w:r>
      <w:r w:rsidR="00004BC7" w:rsidRPr="00EC157D">
        <w:t xml:space="preserve"> глухие, остекленные и </w:t>
      </w:r>
      <w:r w:rsidR="00B02F61" w:rsidRPr="00EC157D">
        <w:t>элегантные филенчатые</w:t>
      </w:r>
      <w:r w:rsidR="00C03E59" w:rsidRPr="00EC157D">
        <w:t xml:space="preserve"> дверные полотна.</w:t>
      </w:r>
    </w:p>
    <w:p w:rsidR="006C48F2" w:rsidRPr="00EC157D" w:rsidRDefault="006C48F2" w:rsidP="006C48F2">
      <w:r w:rsidRPr="00EC157D">
        <w:t xml:space="preserve">В остеклении моделей коллекции присутствуют прямоугольные, овальные, квадратные и </w:t>
      </w:r>
      <w:r w:rsidR="005D30DF" w:rsidRPr="00EC157D">
        <w:t xml:space="preserve">фигурные </w:t>
      </w:r>
      <w:r w:rsidRPr="00EC157D">
        <w:t>стекла. Филенчатые двери могут оснащаться объемными и плоскими элементами.</w:t>
      </w:r>
    </w:p>
    <w:p w:rsidR="00382440" w:rsidRPr="00EC157D" w:rsidRDefault="0067298E" w:rsidP="00382440">
      <w:r w:rsidRPr="00EC157D">
        <w:t>К</w:t>
      </w:r>
      <w:r w:rsidR="00C03E59" w:rsidRPr="00EC157D">
        <w:t>оллекци</w:t>
      </w:r>
      <w:r w:rsidRPr="00EC157D">
        <w:t>я</w:t>
      </w:r>
      <w:r w:rsidR="00C03E59" w:rsidRPr="00EC157D">
        <w:t xml:space="preserve"> м</w:t>
      </w:r>
      <w:r w:rsidR="00004BC7" w:rsidRPr="00EC157D">
        <w:t>ежкомнатны</w:t>
      </w:r>
      <w:r w:rsidR="00C03E59" w:rsidRPr="00EC157D">
        <w:t>х</w:t>
      </w:r>
      <w:r w:rsidR="00004BC7" w:rsidRPr="00EC157D">
        <w:t xml:space="preserve"> </w:t>
      </w:r>
      <w:r w:rsidR="007853D3" w:rsidRPr="00EC157D">
        <w:t>двер</w:t>
      </w:r>
      <w:r w:rsidR="00C03E59" w:rsidRPr="00EC157D">
        <w:t>ей</w:t>
      </w:r>
      <w:r w:rsidR="007853D3" w:rsidRPr="00EC157D">
        <w:t xml:space="preserve"> Валдо </w:t>
      </w:r>
      <w:r w:rsidRPr="00EC157D">
        <w:t>представлена</w:t>
      </w:r>
      <w:r w:rsidR="00CF39B3" w:rsidRPr="00EC157D">
        <w:t>:</w:t>
      </w:r>
    </w:p>
    <w:p w:rsidR="00C03E59" w:rsidRPr="00EC157D" w:rsidRDefault="00C03E59" w:rsidP="00CF39B3">
      <w:pPr>
        <w:pStyle w:val="a0"/>
      </w:pPr>
      <w:r w:rsidRPr="00EC157D">
        <w:t xml:space="preserve">раздвижными и распашными </w:t>
      </w:r>
      <w:r w:rsidRPr="00EC157D">
        <w:rPr>
          <w:b/>
        </w:rPr>
        <w:t>дверьми</w:t>
      </w:r>
      <w:r w:rsidRPr="00EC157D">
        <w:t>;</w:t>
      </w:r>
    </w:p>
    <w:p w:rsidR="00C03E59" w:rsidRPr="00EC157D" w:rsidRDefault="00C03E59" w:rsidP="00CF39B3">
      <w:pPr>
        <w:pStyle w:val="a0"/>
      </w:pPr>
      <w:r w:rsidRPr="00EC157D">
        <w:t>однопольными или двупольными;</w:t>
      </w:r>
    </w:p>
    <w:p w:rsidR="00CF39B3" w:rsidRPr="00EC157D" w:rsidRDefault="00C03E59" w:rsidP="00CF39B3">
      <w:pPr>
        <w:pStyle w:val="a0"/>
      </w:pPr>
      <w:r w:rsidRPr="00EC157D">
        <w:t>глухими, остекленными и филенчатыми</w:t>
      </w:r>
      <w:r w:rsidR="00CF39B3" w:rsidRPr="00EC157D">
        <w:t xml:space="preserve"> моделями </w:t>
      </w:r>
      <w:r w:rsidR="00CF39B3" w:rsidRPr="00EC157D">
        <w:rPr>
          <w:b/>
        </w:rPr>
        <w:t>Valdo</w:t>
      </w:r>
      <w:r w:rsidR="00CF39B3" w:rsidRPr="00EC157D">
        <w:t>.</w:t>
      </w:r>
    </w:p>
    <w:p w:rsidR="009F5F43" w:rsidRPr="00EC157D" w:rsidRDefault="00825467" w:rsidP="009F5F43">
      <w:r w:rsidRPr="00EC157D">
        <w:t>Каркас д</w:t>
      </w:r>
      <w:r w:rsidR="006C48F2" w:rsidRPr="00EC157D">
        <w:t>верны</w:t>
      </w:r>
      <w:r w:rsidRPr="00EC157D">
        <w:t>х</w:t>
      </w:r>
      <w:r w:rsidR="006C48F2" w:rsidRPr="00EC157D">
        <w:t xml:space="preserve"> полот</w:t>
      </w:r>
      <w:r w:rsidRPr="00EC157D">
        <w:t>е</w:t>
      </w:r>
      <w:r w:rsidR="006C48F2" w:rsidRPr="00EC157D">
        <w:t>н собран из клееных деревянных брусков</w:t>
      </w:r>
      <w:r w:rsidRPr="00EC157D">
        <w:t>. Они</w:t>
      </w:r>
      <w:r w:rsidR="006C48F2" w:rsidRPr="00EC157D">
        <w:t xml:space="preserve"> </w:t>
      </w:r>
      <w:r w:rsidR="00D05B58" w:rsidRPr="00EC157D">
        <w:t>обшиты панелями</w:t>
      </w:r>
      <w:r w:rsidR="006C48F2" w:rsidRPr="00EC157D">
        <w:t xml:space="preserve"> </w:t>
      </w:r>
      <w:r w:rsidRPr="00EC157D">
        <w:t>MDF</w:t>
      </w:r>
      <w:r w:rsidR="006C48F2" w:rsidRPr="00EC157D">
        <w:t xml:space="preserve"> и заполняются сотами из композиционного материала. Полотна с сотов</w:t>
      </w:r>
      <w:r w:rsidR="007853AA" w:rsidRPr="00EC157D">
        <w:t>ым напол</w:t>
      </w:r>
      <w:r w:rsidRPr="00EC157D">
        <w:t>н</w:t>
      </w:r>
      <w:r w:rsidR="007853AA" w:rsidRPr="00EC157D">
        <w:t>ением</w:t>
      </w:r>
      <w:r w:rsidR="006C48F2" w:rsidRPr="00EC157D">
        <w:t xml:space="preserve"> имеют небольшой вес</w:t>
      </w:r>
      <w:r w:rsidR="00F56AA1" w:rsidRPr="00EC157D">
        <w:t>,</w:t>
      </w:r>
      <w:r w:rsidR="006C48F2" w:rsidRPr="00EC157D">
        <w:t xml:space="preserve"> не рассыхаются и не расслаиваются. </w:t>
      </w:r>
      <w:r w:rsidR="00D05B58" w:rsidRPr="00EC157D">
        <w:t>Клееный каркас дверного полотна не деформируется в процессе эксплуатации.</w:t>
      </w:r>
    </w:p>
    <w:p w:rsidR="009F5F43" w:rsidRPr="00EC157D" w:rsidRDefault="009F5F43" w:rsidP="009F5F43">
      <w:r w:rsidRPr="00EC157D">
        <w:t>Поверхности дверных полотен декорируются натуральным шпоном ценных пород дерева и покрываются полиуретановым лаком</w:t>
      </w:r>
      <w:r w:rsidR="001B33B1" w:rsidRPr="00EC157D">
        <w:t>, а</w:t>
      </w:r>
      <w:r w:rsidRPr="00EC157D">
        <w:t xml:space="preserve"> </w:t>
      </w:r>
      <w:r w:rsidR="001B33B1" w:rsidRPr="00EC157D">
        <w:t>н</w:t>
      </w:r>
      <w:r w:rsidRPr="00EC157D">
        <w:t>а каркас полотна фрезерованием наносится рисунок.</w:t>
      </w:r>
    </w:p>
    <w:p w:rsidR="00753E8E" w:rsidRPr="00EC157D" w:rsidRDefault="00E53E05" w:rsidP="00E53E05">
      <w:r w:rsidRPr="00EC157D">
        <w:t xml:space="preserve">Межкомнатные двери </w:t>
      </w:r>
      <w:r w:rsidRPr="00EC157D">
        <w:rPr>
          <w:b/>
        </w:rPr>
        <w:t>Valdo</w:t>
      </w:r>
      <w:r w:rsidRPr="00EC157D">
        <w:t xml:space="preserve"> комплектуются различными типами коробок с резиновыми уплотнителями</w:t>
      </w:r>
      <w:r w:rsidR="005A2EA2" w:rsidRPr="00EC157D">
        <w:t>.</w:t>
      </w:r>
      <w:r w:rsidR="004F5021" w:rsidRPr="00EC157D">
        <w:t xml:space="preserve"> </w:t>
      </w:r>
      <w:r w:rsidR="005A2EA2" w:rsidRPr="00EC157D">
        <w:t xml:space="preserve">Они могут изготавливаться из декорированного шпоном </w:t>
      </w:r>
      <w:r w:rsidR="00825467" w:rsidRPr="00EC157D">
        <w:t>MDF</w:t>
      </w:r>
      <w:r w:rsidR="005A2EA2" w:rsidRPr="00EC157D">
        <w:t xml:space="preserve"> или сплошного деревянного бруска. Для них</w:t>
      </w:r>
      <w:r w:rsidR="009F27EC" w:rsidRPr="00EC157D">
        <w:t xml:space="preserve"> выпускаются</w:t>
      </w:r>
      <w:r w:rsidRPr="00EC157D">
        <w:t xml:space="preserve"> овальны</w:t>
      </w:r>
      <w:r w:rsidR="009F27EC" w:rsidRPr="00EC157D">
        <w:t>е</w:t>
      </w:r>
      <w:r w:rsidR="00181484" w:rsidRPr="00EC157D">
        <w:t>,</w:t>
      </w:r>
      <w:r w:rsidRPr="00EC157D">
        <w:t xml:space="preserve"> фигурны</w:t>
      </w:r>
      <w:r w:rsidR="009F27EC" w:rsidRPr="00EC157D">
        <w:t>е</w:t>
      </w:r>
      <w:r w:rsidRPr="00EC157D">
        <w:t xml:space="preserve"> наличники и доборны</w:t>
      </w:r>
      <w:r w:rsidR="009F27EC" w:rsidRPr="00EC157D">
        <w:t>е</w:t>
      </w:r>
      <w:r w:rsidRPr="00EC157D">
        <w:t xml:space="preserve"> планки</w:t>
      </w:r>
      <w:r w:rsidR="00825467" w:rsidRPr="00EC157D">
        <w:t xml:space="preserve"> из MDF</w:t>
      </w:r>
      <w:r w:rsidRPr="00EC157D">
        <w:t>.</w:t>
      </w:r>
      <w:r w:rsidR="001619F8" w:rsidRPr="00EC157D">
        <w:t xml:space="preserve"> Аналогично комплектуются </w:t>
      </w:r>
      <w:r w:rsidR="001619F8" w:rsidRPr="00EC157D">
        <w:rPr>
          <w:b/>
          <w:u w:val="single"/>
        </w:rPr>
        <w:t>двери Аристон</w:t>
      </w:r>
      <w:r w:rsidR="001619F8" w:rsidRPr="00EC157D">
        <w:t>.</w:t>
      </w:r>
    </w:p>
    <w:p w:rsidR="00C03E59" w:rsidRPr="00EC157D" w:rsidRDefault="00F56AA1" w:rsidP="00E53E05">
      <w:r w:rsidRPr="00EC157D">
        <w:t>Элегантн</w:t>
      </w:r>
      <w:r w:rsidR="00811EC8" w:rsidRPr="00EC157D">
        <w:t>ые</w:t>
      </w:r>
      <w:r w:rsidRPr="00EC157D">
        <w:t xml:space="preserve"> </w:t>
      </w:r>
      <w:r w:rsidR="00811EC8" w:rsidRPr="00EC157D">
        <w:rPr>
          <w:b/>
        </w:rPr>
        <w:t>двери Валдо</w:t>
      </w:r>
      <w:r w:rsidR="00811EC8" w:rsidRPr="00EC157D">
        <w:t xml:space="preserve"> </w:t>
      </w:r>
      <w:r w:rsidRPr="00EC157D">
        <w:t>стан</w:t>
      </w:r>
      <w:r w:rsidR="00811EC8" w:rsidRPr="00EC157D">
        <w:t>у</w:t>
      </w:r>
      <w:r w:rsidRPr="00EC157D">
        <w:t xml:space="preserve">т примечательным элементом интерьера в квартире или офисе. Не отрываясь от дел, вы можете изучить ассортимент по каталогу. У </w:t>
      </w:r>
      <w:r w:rsidR="00825467" w:rsidRPr="00EC157D">
        <w:t>менеджеров</w:t>
      </w:r>
      <w:r w:rsidR="00753E8E" w:rsidRPr="00EC157D">
        <w:t xml:space="preserve"> </w:t>
      </w:r>
      <w:r w:rsidR="00753E8E" w:rsidRPr="00EC157D">
        <w:rPr>
          <w:b/>
        </w:rPr>
        <w:t>компании «За Дверьми»</w:t>
      </w:r>
      <w:r w:rsidRPr="00EC157D">
        <w:t xml:space="preserve"> можно получить консультацию,</w:t>
      </w:r>
      <w:r w:rsidR="00640851" w:rsidRPr="00EC157D">
        <w:t xml:space="preserve"> </w:t>
      </w:r>
      <w:r w:rsidRPr="00EC157D">
        <w:t>уточнить наличие понравившейся модели и ее стоимость</w:t>
      </w:r>
      <w:r w:rsidR="00640851" w:rsidRPr="00EC157D">
        <w:t>, а также заказать доставку</w:t>
      </w:r>
      <w:r w:rsidRPr="00EC157D">
        <w:t xml:space="preserve"> по телефонам: </w:t>
      </w:r>
      <w:r w:rsidR="00825467" w:rsidRPr="00EC157D">
        <w:t>+</w:t>
      </w:r>
      <w:r w:rsidR="00FF6A31" w:rsidRPr="00EC157D">
        <w:t>7 (495) 220-92-97, +7 (495) 220-70-49</w:t>
      </w:r>
      <w:r w:rsidRPr="00EC157D">
        <w:t>.</w:t>
      </w:r>
    </w:p>
    <w:p w:rsidR="00382440" w:rsidRPr="00EC157D" w:rsidRDefault="00382440" w:rsidP="00382440">
      <w:pPr>
        <w:pStyle w:val="1"/>
      </w:pPr>
      <w:r w:rsidRPr="00EC157D">
        <w:t>Текст 2</w:t>
      </w:r>
    </w:p>
    <w:p w:rsidR="00F71DA9" w:rsidRPr="00EC157D" w:rsidRDefault="00F71DA9" w:rsidP="00F71DA9">
      <w:proofErr w:type="spellStart"/>
      <w:r w:rsidRPr="004D470B">
        <w:rPr>
          <w:b/>
        </w:rPr>
        <w:t>Title</w:t>
      </w:r>
      <w:proofErr w:type="spellEnd"/>
      <w:r w:rsidRPr="004D470B">
        <w:rPr>
          <w:b/>
        </w:rPr>
        <w:t>:</w:t>
      </w:r>
      <w:r w:rsidRPr="00EC157D">
        <w:t xml:space="preserve"> </w:t>
      </w:r>
      <w:r w:rsidR="00730187" w:rsidRPr="00EC157D">
        <w:t>Двери Аристон | Компания «За Дверьми»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730187" w:rsidRPr="00EC157D">
        <w:t>двери Аристон</w:t>
      </w:r>
    </w:p>
    <w:p w:rsidR="00F71DA9" w:rsidRPr="00EC157D" w:rsidRDefault="00F71DA9" w:rsidP="00F71DA9">
      <w:r w:rsidRPr="004D470B">
        <w:rPr>
          <w:b/>
        </w:rPr>
        <w:t>Description:</w:t>
      </w:r>
      <w:r w:rsidRPr="00EC157D">
        <w:t xml:space="preserve"> </w:t>
      </w:r>
      <w:r w:rsidR="00A502B9" w:rsidRPr="00EC157D">
        <w:t xml:space="preserve">Хотите купить межкомнатные двери? Компания «За Дверьми» предлагает двери </w:t>
      </w:r>
      <w:r w:rsidR="00730187" w:rsidRPr="00EC157D">
        <w:t xml:space="preserve">из натурального древа </w:t>
      </w:r>
      <w:r w:rsidR="00A502B9" w:rsidRPr="00EC157D">
        <w:t>Аристон, выполненные в стиле модерн. Звоните по телефонам: +7 (495) 220-92-97, +7 (495) 220-70-49.</w:t>
      </w:r>
    </w:p>
    <w:p w:rsidR="009E77B8" w:rsidRPr="00EC157D" w:rsidRDefault="009E77B8" w:rsidP="00382440">
      <w:r w:rsidRPr="00EC157D">
        <w:t>&lt;h1&gt;Двери Аристон&lt;/h1&gt;</w:t>
      </w:r>
    </w:p>
    <w:p w:rsidR="00F82DC6" w:rsidRPr="00EC157D" w:rsidRDefault="009E77B8" w:rsidP="00382440">
      <w:r w:rsidRPr="00EC157D">
        <w:rPr>
          <w:b/>
        </w:rPr>
        <w:lastRenderedPageBreak/>
        <w:t>Компания «За Дверьми»</w:t>
      </w:r>
      <w:r w:rsidRPr="00EC157D">
        <w:t xml:space="preserve"> представляет </w:t>
      </w:r>
      <w:r w:rsidR="004B7D1D" w:rsidRPr="00EC157D">
        <w:t>м</w:t>
      </w:r>
      <w:r w:rsidRPr="00EC157D">
        <w:t>ежкомнатные</w:t>
      </w:r>
      <w:r w:rsidR="002F1F60" w:rsidRPr="00EC157D">
        <w:t xml:space="preserve"> </w:t>
      </w:r>
      <w:r w:rsidRPr="00EC157D">
        <w:rPr>
          <w:b/>
        </w:rPr>
        <w:t>двери Аристон</w:t>
      </w:r>
      <w:r w:rsidR="00F82DC6" w:rsidRPr="00EC157D">
        <w:t>, выполненные в стиле модерн</w:t>
      </w:r>
      <w:r w:rsidRPr="00EC157D">
        <w:t>.</w:t>
      </w:r>
      <w:r w:rsidR="00F82DC6" w:rsidRPr="00EC157D">
        <w:t xml:space="preserve"> </w:t>
      </w:r>
      <w:r w:rsidR="00606E9B" w:rsidRPr="00EC157D">
        <w:t>Все модели</w:t>
      </w:r>
      <w:r w:rsidR="006C4DA0" w:rsidRPr="00EC157D">
        <w:t xml:space="preserve"> –</w:t>
      </w:r>
      <w:r w:rsidR="00606E9B" w:rsidRPr="00EC157D">
        <w:t xml:space="preserve"> </w:t>
      </w:r>
      <w:r w:rsidR="006C4DA0" w:rsidRPr="00EC157D">
        <w:t>глухие, остекленные и филенчатые –</w:t>
      </w:r>
      <w:r w:rsidR="00606E9B" w:rsidRPr="00EC157D">
        <w:t xml:space="preserve"> оснаща</w:t>
      </w:r>
      <w:r w:rsidR="006C4DA0" w:rsidRPr="00EC157D">
        <w:t>ю</w:t>
      </w:r>
      <w:r w:rsidR="00606E9B" w:rsidRPr="00EC157D">
        <w:t>тся объемными, плоскими элементами и остеклением.</w:t>
      </w:r>
    </w:p>
    <w:p w:rsidR="00753E8E" w:rsidRPr="00EC157D" w:rsidRDefault="00606E9B" w:rsidP="00753E8E">
      <w:r w:rsidRPr="00EC157D">
        <w:t>О</w:t>
      </w:r>
      <w:r w:rsidR="00F82DC6" w:rsidRPr="00EC157D">
        <w:t>бвязка</w:t>
      </w:r>
      <w:r w:rsidRPr="00EC157D">
        <w:t xml:space="preserve"> дверного полотна</w:t>
      </w:r>
      <w:r w:rsidR="00F82DC6" w:rsidRPr="00EC157D">
        <w:t xml:space="preserve"> </w:t>
      </w:r>
      <w:r w:rsidR="002F1F60" w:rsidRPr="00EC157D">
        <w:t>изготовлен</w:t>
      </w:r>
      <w:r w:rsidR="00F82DC6" w:rsidRPr="00EC157D">
        <w:t>а</w:t>
      </w:r>
      <w:r w:rsidR="002F1F60" w:rsidRPr="00EC157D">
        <w:t xml:space="preserve"> из </w:t>
      </w:r>
      <w:r w:rsidRPr="00EC157D">
        <w:t>ламельной д</w:t>
      </w:r>
      <w:r w:rsidR="005C5344" w:rsidRPr="00EC157D">
        <w:t>ре</w:t>
      </w:r>
      <w:r w:rsidRPr="00EC157D">
        <w:t>весины</w:t>
      </w:r>
      <w:r w:rsidR="006021DE" w:rsidRPr="00EC157D">
        <w:t xml:space="preserve">. </w:t>
      </w:r>
      <w:r w:rsidR="0030416C" w:rsidRPr="00EC157D">
        <w:t>Д</w:t>
      </w:r>
      <w:r w:rsidR="00753E8E" w:rsidRPr="00EC157D">
        <w:t>верны</w:t>
      </w:r>
      <w:r w:rsidR="0030416C" w:rsidRPr="00EC157D">
        <w:t>е</w:t>
      </w:r>
      <w:r w:rsidR="00753E8E" w:rsidRPr="00EC157D">
        <w:t xml:space="preserve"> полотн</w:t>
      </w:r>
      <w:r w:rsidR="0030416C" w:rsidRPr="00EC157D">
        <w:t>а</w:t>
      </w:r>
      <w:r w:rsidR="00753E8E" w:rsidRPr="00EC157D">
        <w:t xml:space="preserve"> декорируют</w:t>
      </w:r>
      <w:r w:rsidR="00F82DC6" w:rsidRPr="00EC157D">
        <w:t xml:space="preserve"> натуральным</w:t>
      </w:r>
      <w:r w:rsidR="00753E8E" w:rsidRPr="00EC157D">
        <w:t xml:space="preserve"> </w:t>
      </w:r>
      <w:r w:rsidR="0030416C" w:rsidRPr="00EC157D">
        <w:t>шпоном</w:t>
      </w:r>
      <w:r w:rsidR="00F82DC6" w:rsidRPr="00EC157D">
        <w:t>.</w:t>
      </w:r>
      <w:r w:rsidR="00753E8E" w:rsidRPr="00EC157D">
        <w:t xml:space="preserve"> </w:t>
      </w:r>
      <w:r w:rsidR="00F82DC6" w:rsidRPr="00EC157D">
        <w:t>Н</w:t>
      </w:r>
      <w:r w:rsidR="00C70FCE" w:rsidRPr="00EC157D">
        <w:t>а них наносится рельефный рисунок фрезерованием</w:t>
      </w:r>
      <w:r w:rsidR="0030416C" w:rsidRPr="00EC157D">
        <w:t>, а</w:t>
      </w:r>
      <w:r w:rsidR="00753E8E" w:rsidRPr="00EC157D">
        <w:t xml:space="preserve"> </w:t>
      </w:r>
      <w:r w:rsidR="00C70FCE" w:rsidRPr="00EC157D">
        <w:t>защищаются</w:t>
      </w:r>
      <w:r w:rsidR="00753E8E" w:rsidRPr="00EC157D">
        <w:t xml:space="preserve"> </w:t>
      </w:r>
      <w:r w:rsidR="0030416C" w:rsidRPr="00EC157D">
        <w:t xml:space="preserve">поверхности </w:t>
      </w:r>
      <w:r w:rsidR="00753E8E" w:rsidRPr="00EC157D">
        <w:t>полиуретановым лако</w:t>
      </w:r>
      <w:r w:rsidR="009441D2" w:rsidRPr="00EC157D">
        <w:t>м</w:t>
      </w:r>
      <w:r w:rsidR="00753E8E" w:rsidRPr="00EC157D">
        <w:t>.</w:t>
      </w:r>
    </w:p>
    <w:p w:rsidR="009E77B8" w:rsidRPr="00EC157D" w:rsidRDefault="009E77B8" w:rsidP="009E77B8">
      <w:r w:rsidRPr="00EC157D">
        <w:t>Отметим основные преимущества предлагаемых изделий:</w:t>
      </w:r>
    </w:p>
    <w:p w:rsidR="009E77B8" w:rsidRPr="00EC157D" w:rsidRDefault="00606E9B" w:rsidP="009E77B8">
      <w:pPr>
        <w:pStyle w:val="a0"/>
        <w:numPr>
          <w:ilvl w:val="0"/>
          <w:numId w:val="3"/>
        </w:numPr>
        <w:suppressAutoHyphens/>
      </w:pPr>
      <w:r w:rsidRPr="00EC157D">
        <w:rPr>
          <w:b/>
        </w:rPr>
        <w:t>дверь</w:t>
      </w:r>
      <w:r w:rsidRPr="00EC157D">
        <w:t xml:space="preserve"> изготавливается из натурального древа</w:t>
      </w:r>
      <w:r w:rsidR="009E77B8" w:rsidRPr="00EC157D">
        <w:t>;</w:t>
      </w:r>
    </w:p>
    <w:p w:rsidR="009E77B8" w:rsidRPr="00EC157D" w:rsidRDefault="009E77B8" w:rsidP="009E77B8">
      <w:pPr>
        <w:pStyle w:val="a0"/>
        <w:numPr>
          <w:ilvl w:val="0"/>
          <w:numId w:val="3"/>
        </w:numPr>
        <w:suppressAutoHyphens/>
        <w:rPr>
          <w:b/>
        </w:rPr>
      </w:pPr>
      <w:r w:rsidRPr="00EC157D">
        <w:t>в производстве используются материалы высокого качества;</w:t>
      </w:r>
    </w:p>
    <w:p w:rsidR="009E77B8" w:rsidRPr="00EC157D" w:rsidRDefault="009E77B8" w:rsidP="009E77B8">
      <w:pPr>
        <w:pStyle w:val="a0"/>
        <w:numPr>
          <w:ilvl w:val="0"/>
          <w:numId w:val="3"/>
        </w:numPr>
        <w:suppressAutoHyphens/>
      </w:pPr>
      <w:r w:rsidRPr="00EC157D">
        <w:t>разумная цена и долговечность</w:t>
      </w:r>
      <w:r w:rsidR="00606E9B" w:rsidRPr="00EC157D">
        <w:t xml:space="preserve"> моделей </w:t>
      </w:r>
      <w:r w:rsidR="00606E9B" w:rsidRPr="00EC157D">
        <w:rPr>
          <w:b/>
        </w:rPr>
        <w:t>Аристон</w:t>
      </w:r>
      <w:r w:rsidRPr="00EC157D">
        <w:t>;</w:t>
      </w:r>
    </w:p>
    <w:p w:rsidR="009E77B8" w:rsidRPr="00EC157D" w:rsidRDefault="009E77B8" w:rsidP="009E77B8">
      <w:pPr>
        <w:pStyle w:val="a0"/>
        <w:numPr>
          <w:ilvl w:val="0"/>
          <w:numId w:val="3"/>
        </w:numPr>
        <w:suppressAutoHyphens/>
      </w:pPr>
      <w:r w:rsidRPr="00EC157D">
        <w:t xml:space="preserve">элегантность </w:t>
      </w:r>
      <w:r w:rsidR="009329AA" w:rsidRPr="00EC157D">
        <w:t>стиля</w:t>
      </w:r>
      <w:r w:rsidRPr="00EC157D">
        <w:t>.</w:t>
      </w:r>
    </w:p>
    <w:p w:rsidR="00FF6A31" w:rsidRPr="00EC157D" w:rsidRDefault="001619F8" w:rsidP="00382440">
      <w:r w:rsidRPr="00EC157D">
        <w:t>Дверная коробка П-образн</w:t>
      </w:r>
      <w:r w:rsidR="005C5344" w:rsidRPr="00EC157D">
        <w:t>ой</w:t>
      </w:r>
      <w:r w:rsidRPr="00EC157D">
        <w:t xml:space="preserve"> форм</w:t>
      </w:r>
      <w:r w:rsidR="005C5344" w:rsidRPr="00EC157D">
        <w:t>ы</w:t>
      </w:r>
      <w:r w:rsidRPr="00EC157D">
        <w:t xml:space="preserve"> или замкнут</w:t>
      </w:r>
      <w:r w:rsidR="005C5344" w:rsidRPr="00EC157D">
        <w:t>ая</w:t>
      </w:r>
      <w:r w:rsidRPr="00EC157D">
        <w:t xml:space="preserve"> изготавливается аналогично обвязке дверного полотна</w:t>
      </w:r>
      <w:r w:rsidR="006021DE" w:rsidRPr="00EC157D">
        <w:t xml:space="preserve">. Соединение элементов обвязки </w:t>
      </w:r>
      <w:r w:rsidR="008B5CA0" w:rsidRPr="00EC157D">
        <w:t>в шип</w:t>
      </w:r>
      <w:r w:rsidRPr="00EC157D">
        <w:t xml:space="preserve">. </w:t>
      </w:r>
      <w:r w:rsidR="005C5344" w:rsidRPr="00EC157D">
        <w:t>Двери</w:t>
      </w:r>
      <w:r w:rsidRPr="00EC157D">
        <w:t xml:space="preserve"> могут </w:t>
      </w:r>
      <w:r w:rsidR="005C5344" w:rsidRPr="00EC157D">
        <w:t>комплектоваться</w:t>
      </w:r>
      <w:r w:rsidRPr="00EC157D">
        <w:t xml:space="preserve"> овальными и фигурными наличниками, доборными планками, фурнитурой и т.п. </w:t>
      </w:r>
      <w:r w:rsidR="00753E8E" w:rsidRPr="00EC157D">
        <w:t>Для нестандартных проемов в ассортименте есть доборные элементы толщиной 10 мм и шириной 150 или 230 мм.</w:t>
      </w:r>
      <w:r w:rsidR="00433AFE" w:rsidRPr="00EC157D">
        <w:t xml:space="preserve"> В ассортименте </w:t>
      </w:r>
      <w:r w:rsidR="00433AFE" w:rsidRPr="00EC157D">
        <w:rPr>
          <w:b/>
        </w:rPr>
        <w:t>Аристон</w:t>
      </w:r>
      <w:r w:rsidR="00433AFE" w:rsidRPr="00EC157D">
        <w:t xml:space="preserve"> есть дверные блоки нестандартных размеров. </w:t>
      </w:r>
      <w:r w:rsidR="00453434" w:rsidRPr="00EC157D">
        <w:t xml:space="preserve">Аналогичные </w:t>
      </w:r>
      <w:r w:rsidR="00A469BE" w:rsidRPr="00EC157D">
        <w:t>габариты</w:t>
      </w:r>
      <w:r w:rsidR="00433AFE" w:rsidRPr="00EC157D">
        <w:t xml:space="preserve"> можно найти и среди перечня дверей </w:t>
      </w:r>
      <w:r w:rsidR="00433AFE" w:rsidRPr="00EC157D">
        <w:rPr>
          <w:b/>
          <w:u w:val="single"/>
        </w:rPr>
        <w:t>Блок Мастер</w:t>
      </w:r>
      <w:r w:rsidR="00433AFE" w:rsidRPr="00EC157D">
        <w:t>.</w:t>
      </w:r>
      <w:r w:rsidR="00753E8E" w:rsidRPr="00EC157D">
        <w:cr/>
      </w:r>
      <w:r w:rsidR="00FF6A31" w:rsidRPr="00EC157D">
        <w:t xml:space="preserve">В каталоге компании </w:t>
      </w:r>
      <w:r w:rsidR="00AD3384" w:rsidRPr="00EC157D">
        <w:t>присутствует</w:t>
      </w:r>
      <w:r w:rsidR="00FF6A31" w:rsidRPr="00EC157D">
        <w:t xml:space="preserve"> широкий ассортимент дверей различных размеров и расцветок, </w:t>
      </w:r>
      <w:r w:rsidR="00F5421E">
        <w:t>из</w:t>
      </w:r>
      <w:r w:rsidR="00FF6A31" w:rsidRPr="00EC157D">
        <w:t xml:space="preserve"> разнообразны</w:t>
      </w:r>
      <w:r w:rsidR="00F5421E">
        <w:t>х</w:t>
      </w:r>
      <w:r w:rsidR="00FF6A31" w:rsidRPr="00EC157D">
        <w:t xml:space="preserve"> пород дерева. Они повсеместно используется в кабинетах, кухнях, офисах и могут стать элегантным предметом интерьера.</w:t>
      </w:r>
    </w:p>
    <w:p w:rsidR="00382440" w:rsidRPr="00EC157D" w:rsidRDefault="00FF6A31" w:rsidP="00382440">
      <w:r w:rsidRPr="00EC157D">
        <w:t xml:space="preserve">Разнообразие моделей позволяет подобрать дверь для любого помещения из каталога. Купив </w:t>
      </w:r>
      <w:r w:rsidRPr="00EC157D">
        <w:rPr>
          <w:b/>
        </w:rPr>
        <w:t>двери Аристон</w:t>
      </w:r>
      <w:r w:rsidRPr="00EC157D">
        <w:t xml:space="preserve">, вы получите массу </w:t>
      </w:r>
      <w:r w:rsidR="00F25C97" w:rsidRPr="00EC157D">
        <w:t>удобств,</w:t>
      </w:r>
      <w:r w:rsidRPr="00EC157D">
        <w:t xml:space="preserve"> и они ежедневно будет радовать глаз.</w:t>
      </w:r>
    </w:p>
    <w:p w:rsidR="00A15D14" w:rsidRPr="00EC157D" w:rsidRDefault="00FF6A31" w:rsidP="00A15D14">
      <w:r w:rsidRPr="00EC157D">
        <w:t xml:space="preserve">Получить консультацию, уточнить наличие модели и ее стоимость вы можете по телефонам: </w:t>
      </w:r>
      <w:r w:rsidR="006A2B09" w:rsidRPr="00EC157D">
        <w:t>+7 (495) 220-92-97, +7 (495) 220-70-49.</w:t>
      </w:r>
    </w:p>
    <w:p w:rsidR="00382440" w:rsidRPr="00EC157D" w:rsidRDefault="00382440" w:rsidP="00382440">
      <w:pPr>
        <w:pStyle w:val="1"/>
      </w:pPr>
      <w:r w:rsidRPr="00EC157D">
        <w:t>Текст 3</w:t>
      </w:r>
    </w:p>
    <w:p w:rsidR="00F71DA9" w:rsidRPr="00EC157D" w:rsidRDefault="00F71DA9" w:rsidP="00F71DA9">
      <w:proofErr w:type="spellStart"/>
      <w:r w:rsidRPr="004D470B">
        <w:rPr>
          <w:b/>
        </w:rPr>
        <w:t>Title</w:t>
      </w:r>
      <w:proofErr w:type="spellEnd"/>
      <w:r w:rsidRPr="004D470B">
        <w:rPr>
          <w:b/>
        </w:rPr>
        <w:t>:</w:t>
      </w:r>
      <w:r w:rsidRPr="00EC157D">
        <w:t xml:space="preserve"> </w:t>
      </w:r>
      <w:r w:rsidR="00730187" w:rsidRPr="00EC157D">
        <w:t>Двери Блок Мастер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730187" w:rsidRPr="00EC157D">
        <w:t>Двери Блок Мастер</w:t>
      </w:r>
    </w:p>
    <w:p w:rsidR="00F71DA9" w:rsidRPr="00EC157D" w:rsidRDefault="00F71DA9" w:rsidP="00F71DA9">
      <w:r w:rsidRPr="004D470B">
        <w:rPr>
          <w:b/>
        </w:rPr>
        <w:t>Description:</w:t>
      </w:r>
      <w:r w:rsidRPr="00EC157D">
        <w:t xml:space="preserve"> </w:t>
      </w:r>
      <w:r w:rsidR="00730187" w:rsidRPr="00EC157D">
        <w:t xml:space="preserve">Нужны межкомнатные двери? </w:t>
      </w:r>
      <w:r w:rsidRPr="00C91511">
        <w:t>Компания «За Дверьми»</w:t>
      </w:r>
      <w:r w:rsidR="00730187" w:rsidRPr="00EC157D">
        <w:t xml:space="preserve"> представляет коллекции дверей «Классик» и «Модерн» из натурального древа</w:t>
      </w:r>
      <w:r w:rsidRPr="00EC157D">
        <w:t>. Звоните по телефонам: +7 (495) 220-92-97, +7 (495) 220-70-49.</w:t>
      </w:r>
    </w:p>
    <w:p w:rsidR="00B65407" w:rsidRPr="00EC157D" w:rsidRDefault="00B65407" w:rsidP="00B65407">
      <w:r w:rsidRPr="00EC157D">
        <w:t>&lt;h1&gt;Двери Блок Мастер&lt;/h1&gt;</w:t>
      </w:r>
    </w:p>
    <w:p w:rsidR="00B65407" w:rsidRPr="00EC157D" w:rsidRDefault="00B65407" w:rsidP="00B65407">
      <w:r w:rsidRPr="00EC157D">
        <w:t xml:space="preserve">Межкомнатные </w:t>
      </w:r>
      <w:r w:rsidRPr="00EC157D">
        <w:rPr>
          <w:b/>
        </w:rPr>
        <w:t>двери Блок Мастер</w:t>
      </w:r>
      <w:r w:rsidRPr="00EC157D">
        <w:t xml:space="preserve"> представлены двумя коллекциями – </w:t>
      </w:r>
      <w:r w:rsidR="00B40BE9" w:rsidRPr="00EC157D">
        <w:t>«К</w:t>
      </w:r>
      <w:r w:rsidRPr="00EC157D">
        <w:t>лассик</w:t>
      </w:r>
      <w:r w:rsidR="00B40BE9" w:rsidRPr="00EC157D">
        <w:t>»</w:t>
      </w:r>
      <w:r w:rsidRPr="00EC157D">
        <w:t xml:space="preserve"> и </w:t>
      </w:r>
      <w:r w:rsidR="00B40BE9" w:rsidRPr="00EC157D">
        <w:t>«М</w:t>
      </w:r>
      <w:r w:rsidRPr="00EC157D">
        <w:t>одерн</w:t>
      </w:r>
      <w:r w:rsidR="00B40BE9" w:rsidRPr="00EC157D">
        <w:t>»</w:t>
      </w:r>
      <w:r w:rsidRPr="00EC157D">
        <w:t xml:space="preserve">. </w:t>
      </w:r>
      <w:r w:rsidR="00C34BE8" w:rsidRPr="00EC157D">
        <w:t xml:space="preserve">Они имеют стильный и изящный дизайн, широкий спектр фактур и тонировок. Поверхности полотен покрываются </w:t>
      </w:r>
      <w:r w:rsidR="004105F5" w:rsidRPr="00EC157D">
        <w:t>непрерывным</w:t>
      </w:r>
      <w:r w:rsidR="00C34BE8" w:rsidRPr="00EC157D">
        <w:t xml:space="preserve"> листом шпона. Все это делает их очень привлекательными.</w:t>
      </w:r>
    </w:p>
    <w:p w:rsidR="00881F51" w:rsidRPr="00EC157D" w:rsidRDefault="00435A9B" w:rsidP="00B65407">
      <w:r w:rsidRPr="00EC157D">
        <w:t xml:space="preserve">Коллекция </w:t>
      </w:r>
      <w:r w:rsidR="00B40BE9" w:rsidRPr="00EC157D">
        <w:t xml:space="preserve">«Классик» </w:t>
      </w:r>
      <w:r w:rsidRPr="00EC157D">
        <w:t>выполнена в строгих тонах</w:t>
      </w:r>
      <w:r w:rsidR="002C6EE1" w:rsidRPr="00EC157D">
        <w:t>, а</w:t>
      </w:r>
      <w:r w:rsidRPr="00EC157D">
        <w:t xml:space="preserve"> </w:t>
      </w:r>
      <w:r w:rsidR="002C6EE1" w:rsidRPr="00EC157D">
        <w:t>геометри</w:t>
      </w:r>
      <w:r w:rsidR="008368A1" w:rsidRPr="00EC157D">
        <w:t>я</w:t>
      </w:r>
      <w:r w:rsidR="002C6EE1" w:rsidRPr="00EC157D">
        <w:t xml:space="preserve"> </w:t>
      </w:r>
      <w:r w:rsidR="00DA3E3F" w:rsidRPr="00EC157D">
        <w:t>декора</w:t>
      </w:r>
      <w:r w:rsidRPr="00EC157D">
        <w:t xml:space="preserve"> выдержан</w:t>
      </w:r>
      <w:r w:rsidR="00DA3E3F" w:rsidRPr="00EC157D">
        <w:t>а с соблюдением</w:t>
      </w:r>
      <w:r w:rsidRPr="00EC157D">
        <w:t xml:space="preserve"> классически</w:t>
      </w:r>
      <w:r w:rsidR="00DA3E3F" w:rsidRPr="00EC157D">
        <w:t>х</w:t>
      </w:r>
      <w:r w:rsidRPr="00EC157D">
        <w:t xml:space="preserve"> </w:t>
      </w:r>
      <w:r w:rsidR="00B40BE9" w:rsidRPr="00EC157D">
        <w:t>пропорци</w:t>
      </w:r>
      <w:r w:rsidR="00DA3E3F" w:rsidRPr="00EC157D">
        <w:t>й</w:t>
      </w:r>
      <w:r w:rsidR="00B40BE9" w:rsidRPr="00EC157D">
        <w:t xml:space="preserve">. В коллекции </w:t>
      </w:r>
      <w:r w:rsidR="002C6EE1" w:rsidRPr="00EC157D">
        <w:t>«М</w:t>
      </w:r>
      <w:r w:rsidR="00B40BE9" w:rsidRPr="00EC157D">
        <w:t>одерн</w:t>
      </w:r>
      <w:r w:rsidR="002C6EE1" w:rsidRPr="00EC157D">
        <w:t>»</w:t>
      </w:r>
      <w:r w:rsidR="00B40BE9" w:rsidRPr="00EC157D">
        <w:t xml:space="preserve"> </w:t>
      </w:r>
      <w:r w:rsidR="002C6EE1" w:rsidRPr="00EC157D">
        <w:t>использованы асим</w:t>
      </w:r>
      <w:r w:rsidR="00B01A74" w:rsidRPr="00EC157D">
        <w:t>м</w:t>
      </w:r>
      <w:r w:rsidR="002C6EE1" w:rsidRPr="00EC157D">
        <w:t xml:space="preserve">етричные криволинейные элементы и вставки. </w:t>
      </w:r>
      <w:r w:rsidR="00881F51" w:rsidRPr="00EC157D">
        <w:t>Модельный ряд разнообразен</w:t>
      </w:r>
      <w:r w:rsidR="008368A1" w:rsidRPr="00EC157D">
        <w:t>,</w:t>
      </w:r>
      <w:r w:rsidR="00881F51" w:rsidRPr="00EC157D">
        <w:t xml:space="preserve"> интересен</w:t>
      </w:r>
      <w:r w:rsidR="008368A1" w:rsidRPr="00EC157D">
        <w:t xml:space="preserve"> и позволит </w:t>
      </w:r>
      <w:r w:rsidR="00881F51" w:rsidRPr="00EC157D">
        <w:t>удовлетворить требования современного интерьера</w:t>
      </w:r>
      <w:r w:rsidR="004479D9" w:rsidRPr="00EC157D">
        <w:t>.</w:t>
      </w:r>
    </w:p>
    <w:p w:rsidR="008A657C" w:rsidRPr="00EC157D" w:rsidRDefault="008A657C" w:rsidP="008A657C">
      <w:r w:rsidRPr="00EC157D">
        <w:t>Следует отметить следующие особенности изделий:</w:t>
      </w:r>
    </w:p>
    <w:p w:rsidR="008A657C" w:rsidRPr="00EC157D" w:rsidRDefault="008A657C" w:rsidP="008A657C">
      <w:pPr>
        <w:pStyle w:val="a0"/>
      </w:pPr>
      <w:r w:rsidRPr="00EC157D">
        <w:rPr>
          <w:b/>
        </w:rPr>
        <w:t>дверь</w:t>
      </w:r>
      <w:r w:rsidRPr="00EC157D">
        <w:t xml:space="preserve"> изготавливается из качественных экологически чистых материалов;</w:t>
      </w:r>
    </w:p>
    <w:p w:rsidR="008A657C" w:rsidRPr="00EC157D" w:rsidRDefault="008A657C" w:rsidP="008A657C">
      <w:pPr>
        <w:pStyle w:val="a0"/>
      </w:pPr>
      <w:r w:rsidRPr="00EC157D">
        <w:t>большой выбор дизайнерских решений – от классических до ультрасовременных;</w:t>
      </w:r>
    </w:p>
    <w:p w:rsidR="008A657C" w:rsidRPr="00EC157D" w:rsidRDefault="008A657C" w:rsidP="008A657C">
      <w:pPr>
        <w:pStyle w:val="a0"/>
      </w:pPr>
      <w:r w:rsidRPr="00EC157D">
        <w:t xml:space="preserve">широкий ассортимент фактур и тонировок моделей </w:t>
      </w:r>
      <w:r w:rsidRPr="00EC157D">
        <w:rPr>
          <w:b/>
        </w:rPr>
        <w:t>Блок Мастер</w:t>
      </w:r>
      <w:r w:rsidRPr="00EC157D">
        <w:t>;</w:t>
      </w:r>
    </w:p>
    <w:p w:rsidR="008A657C" w:rsidRPr="00EC157D" w:rsidRDefault="005662B8" w:rsidP="008A657C">
      <w:pPr>
        <w:pStyle w:val="a0"/>
      </w:pPr>
      <w:r w:rsidRPr="00EC157D">
        <w:t>хороший набор</w:t>
      </w:r>
      <w:r w:rsidR="008A657C" w:rsidRPr="00EC157D">
        <w:t xml:space="preserve"> рельефных </w:t>
      </w:r>
      <w:r w:rsidR="00783503" w:rsidRPr="00EC157D">
        <w:t>карнизов</w:t>
      </w:r>
      <w:r w:rsidR="00981060" w:rsidRPr="00EC157D">
        <w:t xml:space="preserve">, капителей и </w:t>
      </w:r>
      <w:r w:rsidR="00163846" w:rsidRPr="00EC157D">
        <w:t>пилястр</w:t>
      </w:r>
      <w:r w:rsidR="008A657C" w:rsidRPr="00EC157D">
        <w:t>.</w:t>
      </w:r>
    </w:p>
    <w:p w:rsidR="002D1FD9" w:rsidRPr="00EC157D" w:rsidRDefault="00D82438" w:rsidP="00B65407">
      <w:r w:rsidRPr="00EC157D">
        <w:t>Обвязка дверного полотна изготовлена из сосны с соединением элементов</w:t>
      </w:r>
      <w:r w:rsidR="00EA4AAE" w:rsidRPr="00EC157D">
        <w:t xml:space="preserve"> в шип</w:t>
      </w:r>
      <w:r w:rsidRPr="00EC157D">
        <w:t>. Дверные полотна декорируют натуральным шпоном.</w:t>
      </w:r>
      <w:r w:rsidR="00FC1A2C" w:rsidRPr="00EC157D">
        <w:t xml:space="preserve"> Филенчатые двери оснащаются объемными и плоскими элементами из MDF.</w:t>
      </w:r>
      <w:r w:rsidR="002D1FD9" w:rsidRPr="00EC157D">
        <w:t xml:space="preserve"> Оклад, пороги и доборные панели, позволяющие скорректировать ширину коробки, выполнены в строгом соответствии с тоном двери.</w:t>
      </w:r>
    </w:p>
    <w:p w:rsidR="00B9372F" w:rsidRPr="00EC157D" w:rsidRDefault="00EE3670" w:rsidP="00B65407">
      <w:r w:rsidRPr="00EC157D">
        <w:t xml:space="preserve">Следует отдельно отметить </w:t>
      </w:r>
      <w:r w:rsidRPr="00EC157D">
        <w:rPr>
          <w:rFonts w:ascii="Roboto Condensed" w:hAnsi="Roboto Condensed"/>
        </w:rPr>
        <w:t>гармонично</w:t>
      </w:r>
      <w:r w:rsidRPr="00EC157D">
        <w:t xml:space="preserve"> встроенные элементы из стекла, а </w:t>
      </w:r>
      <w:r w:rsidR="001A0ACF" w:rsidRPr="00EC157D">
        <w:t xml:space="preserve">сочетание стекла и декора придают изысканность моделям </w:t>
      </w:r>
      <w:r w:rsidR="001A0ACF" w:rsidRPr="00EC157D">
        <w:rPr>
          <w:b/>
        </w:rPr>
        <w:t>Блок Мастер</w:t>
      </w:r>
      <w:r w:rsidR="001A0ACF" w:rsidRPr="00EC157D">
        <w:t xml:space="preserve">, впрочем, этим выделяются и </w:t>
      </w:r>
      <w:r w:rsidR="001A0ACF" w:rsidRPr="00EC157D">
        <w:rPr>
          <w:b/>
          <w:u w:val="single"/>
        </w:rPr>
        <w:t>двери Виктория</w:t>
      </w:r>
      <w:r w:rsidR="001A0ACF" w:rsidRPr="00EC157D">
        <w:t xml:space="preserve">. </w:t>
      </w:r>
      <w:r w:rsidR="00B01A74" w:rsidRPr="00EC157D">
        <w:t>Они,</w:t>
      </w:r>
      <w:r w:rsidR="001A0ACF" w:rsidRPr="00EC157D">
        <w:t xml:space="preserve"> </w:t>
      </w:r>
      <w:r w:rsidR="00B01A74" w:rsidRPr="00EC157D">
        <w:t>безусловно,</w:t>
      </w:r>
      <w:r w:rsidR="001A0ACF" w:rsidRPr="00EC157D">
        <w:t xml:space="preserve"> дополнят уютный и теплый интерьер.</w:t>
      </w:r>
    </w:p>
    <w:p w:rsidR="00B65407" w:rsidRPr="00EC157D" w:rsidRDefault="00730187" w:rsidP="00B65407">
      <w:r w:rsidRPr="00EC157D">
        <w:t>Р</w:t>
      </w:r>
      <w:r w:rsidR="001A0ACF" w:rsidRPr="00EC157D">
        <w:t>азумные цены и качество</w:t>
      </w:r>
      <w:r w:rsidRPr="00EC157D">
        <w:t xml:space="preserve"> отличают </w:t>
      </w:r>
      <w:r w:rsidR="00811EC8" w:rsidRPr="00EC157D">
        <w:rPr>
          <w:b/>
        </w:rPr>
        <w:t>д</w:t>
      </w:r>
      <w:r w:rsidRPr="00EC157D">
        <w:rPr>
          <w:b/>
        </w:rPr>
        <w:t>вери Блок Мастер</w:t>
      </w:r>
      <w:r w:rsidR="001A0ACF" w:rsidRPr="00EC157D">
        <w:t xml:space="preserve">, которые не </w:t>
      </w:r>
      <w:r w:rsidR="00811EC8" w:rsidRPr="00EC157D">
        <w:t>обманут</w:t>
      </w:r>
      <w:r w:rsidR="001A0ACF" w:rsidRPr="00EC157D">
        <w:t xml:space="preserve"> ожиданий потенциальных покупателей.</w:t>
      </w:r>
    </w:p>
    <w:p w:rsidR="00B65407" w:rsidRPr="00EC157D" w:rsidRDefault="008A657C" w:rsidP="00625B5D">
      <w:r w:rsidRPr="00EC157D">
        <w:t xml:space="preserve">Осуществить заказ и получить консультацию вы можете по телефонам: </w:t>
      </w:r>
      <w:r w:rsidR="006A2B09" w:rsidRPr="00EC157D">
        <w:t>+7 (495) 220-92-97, +7 (495) 220-70-49.</w:t>
      </w:r>
    </w:p>
    <w:p w:rsidR="00382440" w:rsidRPr="00EC157D" w:rsidRDefault="00382440" w:rsidP="00382440">
      <w:pPr>
        <w:pStyle w:val="1"/>
      </w:pPr>
      <w:r w:rsidRPr="00EC157D">
        <w:t>Текст 4</w:t>
      </w:r>
    </w:p>
    <w:p w:rsidR="00F71DA9" w:rsidRPr="00EC157D" w:rsidRDefault="00F71DA9" w:rsidP="00F71DA9">
      <w:proofErr w:type="spellStart"/>
      <w:r w:rsidRPr="004D470B">
        <w:rPr>
          <w:b/>
        </w:rPr>
        <w:t>Title</w:t>
      </w:r>
      <w:proofErr w:type="spellEnd"/>
      <w:r w:rsidRPr="004D470B">
        <w:rPr>
          <w:b/>
        </w:rPr>
        <w:t>:</w:t>
      </w:r>
      <w:r w:rsidRPr="00EC157D">
        <w:t xml:space="preserve"> </w:t>
      </w:r>
      <w:r w:rsidR="005A434D" w:rsidRPr="00EC157D">
        <w:t>Двери Виктория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5A434D" w:rsidRPr="00EC157D">
        <w:t>двери Виктория</w:t>
      </w:r>
    </w:p>
    <w:p w:rsidR="00F71DA9" w:rsidRPr="00EC157D" w:rsidRDefault="00F71DA9" w:rsidP="00F71DA9">
      <w:r w:rsidRPr="004D470B">
        <w:rPr>
          <w:b/>
        </w:rPr>
        <w:t>Description:</w:t>
      </w:r>
      <w:r w:rsidRPr="00EC157D">
        <w:t xml:space="preserve"> </w:t>
      </w:r>
      <w:r w:rsidR="005A434D" w:rsidRPr="00EC157D">
        <w:t xml:space="preserve">Не можете найти подходящие двери? </w:t>
      </w:r>
      <w:r w:rsidRPr="00EC157D">
        <w:t>Компания «За Дверьми»</w:t>
      </w:r>
      <w:r w:rsidR="005A434D" w:rsidRPr="00EC157D">
        <w:t xml:space="preserve"> предлагает Ульяновские двери Виктория с телескопической системой крепления </w:t>
      </w:r>
      <w:r w:rsidR="00815D18" w:rsidRPr="00EC157D">
        <w:t>погонажа</w:t>
      </w:r>
      <w:r w:rsidRPr="00EC157D">
        <w:t>. Звоните по телефонам: +7 (495) 220-92-97, +7 (495) 220-70-49.</w:t>
      </w:r>
    </w:p>
    <w:p w:rsidR="00BB5177" w:rsidRPr="00EC157D" w:rsidRDefault="00BB5177" w:rsidP="00BB5177">
      <w:r w:rsidRPr="00EC157D">
        <w:rPr>
          <w:b/>
        </w:rPr>
        <w:t>Компания «За Дверьми»</w:t>
      </w:r>
      <w:r w:rsidRPr="00EC157D">
        <w:t xml:space="preserve"> представляет межкомнатные Ульяновские </w:t>
      </w:r>
      <w:r w:rsidRPr="00EC157D">
        <w:rPr>
          <w:b/>
        </w:rPr>
        <w:t>двери Виктория</w:t>
      </w:r>
      <w:r w:rsidRPr="00EC157D">
        <w:t>. Модели выполняются глухими, с остеклением и филенчатыми.</w:t>
      </w:r>
    </w:p>
    <w:p w:rsidR="00BB5177" w:rsidRPr="00EC157D" w:rsidRDefault="00BB5177" w:rsidP="00BB5177">
      <w:r w:rsidRPr="00EC157D">
        <w:t xml:space="preserve">Декором двери могут служить стекла украшенные матированием и алмазной гравировкой и витражи. Последние выполнены с использованием технологии фьюзинг. Эта техника спекания стекла не используют металлические </w:t>
      </w:r>
      <w:r w:rsidR="00442796" w:rsidRPr="00EC157D">
        <w:t>вставки</w:t>
      </w:r>
      <w:r w:rsidRPr="00EC157D">
        <w:t>. Стекло спекается, а элементы витража сплавляются друг с другом. Так создаются витражи с неповтори</w:t>
      </w:r>
      <w:r w:rsidR="00DE7B55" w:rsidRPr="00EC157D">
        <w:t>мой фактурой и многообразием не</w:t>
      </w:r>
      <w:r w:rsidR="004C5514" w:rsidRPr="00EC157D">
        <w:t xml:space="preserve"> </w:t>
      </w:r>
      <w:r w:rsidRPr="00EC157D">
        <w:t xml:space="preserve">выцветающих </w:t>
      </w:r>
      <w:r w:rsidR="004C5514" w:rsidRPr="00EC157D">
        <w:t>оттенков</w:t>
      </w:r>
      <w:r w:rsidRPr="00EC157D">
        <w:t>.</w:t>
      </w:r>
    </w:p>
    <w:p w:rsidR="00BB5177" w:rsidRPr="00EC157D" w:rsidRDefault="00BB5177" w:rsidP="00BB5177">
      <w:r w:rsidRPr="00EC157D">
        <w:t>Двери оснащаются наличниками и доборными планками с телескопической системой крепления. Они соединяются с дверной коробкой в шпунт и позволяют осуществлять крепление без использования гвоздей, шурупов и клея.</w:t>
      </w:r>
    </w:p>
    <w:p w:rsidR="005453ED" w:rsidRPr="00EC157D" w:rsidRDefault="005453ED" w:rsidP="005453ED">
      <w:r w:rsidRPr="00EC157D">
        <w:t>Ульяновские двери представлены:</w:t>
      </w:r>
    </w:p>
    <w:p w:rsidR="005453ED" w:rsidRPr="00EC157D" w:rsidRDefault="005453ED" w:rsidP="00E801F0">
      <w:pPr>
        <w:pStyle w:val="a0"/>
      </w:pPr>
      <w:r w:rsidRPr="00EC157D">
        <w:rPr>
          <w:b/>
        </w:rPr>
        <w:t>дверьми</w:t>
      </w:r>
      <w:r w:rsidRPr="00EC157D">
        <w:t xml:space="preserve"> с витражами и стеклами с художественным </w:t>
      </w:r>
      <w:r w:rsidR="00E801F0" w:rsidRPr="00EC157D">
        <w:t>оформлением</w:t>
      </w:r>
      <w:r w:rsidRPr="00EC157D">
        <w:t>;</w:t>
      </w:r>
    </w:p>
    <w:p w:rsidR="00623074" w:rsidRPr="00EC157D" w:rsidRDefault="00623074" w:rsidP="00E801F0">
      <w:pPr>
        <w:pStyle w:val="a0"/>
      </w:pPr>
      <w:r w:rsidRPr="00EC157D">
        <w:t>безопасными триплексными стеклами</w:t>
      </w:r>
      <w:r w:rsidR="00E801F0" w:rsidRPr="00EC157D">
        <w:t>;</w:t>
      </w:r>
    </w:p>
    <w:p w:rsidR="00E801F0" w:rsidRPr="00EC157D" w:rsidRDefault="00E801F0" w:rsidP="00E801F0">
      <w:pPr>
        <w:pStyle w:val="a0"/>
      </w:pPr>
      <w:r w:rsidRPr="00EC157D">
        <w:t xml:space="preserve">телескопической системой крепления декоративных элементов, выпускаемых фабрикой </w:t>
      </w:r>
      <w:r w:rsidRPr="00EC157D">
        <w:rPr>
          <w:b/>
        </w:rPr>
        <w:t>Виктория</w:t>
      </w:r>
      <w:r w:rsidRPr="00EC157D">
        <w:t>.</w:t>
      </w:r>
    </w:p>
    <w:p w:rsidR="00243187" w:rsidRPr="00EC157D" w:rsidRDefault="006F4F66" w:rsidP="006F4F66">
      <w:r w:rsidRPr="00EC157D">
        <w:t>Дверное полотно</w:t>
      </w:r>
      <w:r w:rsidR="00AD026E" w:rsidRPr="00EC157D">
        <w:t xml:space="preserve"> </w:t>
      </w:r>
      <w:r w:rsidRPr="00EC157D">
        <w:t>изделий декорируют натуральным шпоном. Их обвязка изготавливается из массива сосны, а ее элементы соединяются в шип. Дверные полотна декорируют шпоном. Филенчатые двери оснащаются объемными, плоскими элементами и витражами.</w:t>
      </w:r>
    </w:p>
    <w:p w:rsidR="00C17EEA" w:rsidRPr="00EC157D" w:rsidRDefault="00C17EEA" w:rsidP="00C17EEA">
      <w:r w:rsidRPr="00EC157D">
        <w:t xml:space="preserve">При оснащении детской комнаты </w:t>
      </w:r>
      <w:r w:rsidRPr="00EC157D">
        <w:rPr>
          <w:b/>
        </w:rPr>
        <w:t>дверью Виктория,</w:t>
      </w:r>
      <w:r w:rsidRPr="00EC157D">
        <w:t xml:space="preserve"> лучше заказать глухую дверь или с триплексными стеклами. Такие стекла удерживают осколки и не рассыпаются на части. Такие </w:t>
      </w:r>
      <w:r w:rsidR="00DC2CC8" w:rsidRPr="00EC157D">
        <w:t xml:space="preserve">же </w:t>
      </w:r>
      <w:r w:rsidRPr="00EC157D">
        <w:t xml:space="preserve">стекла можно установить и в </w:t>
      </w:r>
      <w:r w:rsidRPr="00EC157D">
        <w:rPr>
          <w:b/>
          <w:u w:val="single"/>
        </w:rPr>
        <w:t>двери из массива ольхи</w:t>
      </w:r>
      <w:r w:rsidRPr="00EC157D">
        <w:t>.</w:t>
      </w:r>
    </w:p>
    <w:p w:rsidR="00E801F0" w:rsidRPr="00EC157D" w:rsidRDefault="000708D8" w:rsidP="00E801F0">
      <w:r w:rsidRPr="00EC157D">
        <w:t xml:space="preserve">Выпускаемая продукция долговечна и безопасна. </w:t>
      </w:r>
      <w:r w:rsidR="00AD026E" w:rsidRPr="00EC157D">
        <w:t xml:space="preserve">Определиться с выбором и сделать заказ </w:t>
      </w:r>
      <w:r w:rsidR="00AD026E" w:rsidRPr="00EC157D">
        <w:rPr>
          <w:b/>
        </w:rPr>
        <w:t>двери Виктория</w:t>
      </w:r>
      <w:r w:rsidR="00AD026E" w:rsidRPr="00EC157D">
        <w:t xml:space="preserve"> вам могут помочь наши специалисты по телефонам</w:t>
      </w:r>
      <w:r w:rsidR="00E801F0" w:rsidRPr="00EC157D">
        <w:t xml:space="preserve">: </w:t>
      </w:r>
      <w:r w:rsidR="006A2B09" w:rsidRPr="00EC157D">
        <w:t>+7 (495) 220-92-97, +7 (495) 220-70-49.</w:t>
      </w:r>
    </w:p>
    <w:p w:rsidR="00382440" w:rsidRPr="00EC157D" w:rsidRDefault="00382440" w:rsidP="00382440">
      <w:pPr>
        <w:pStyle w:val="1"/>
      </w:pPr>
      <w:r w:rsidRPr="00EC157D">
        <w:t>Текст 5</w:t>
      </w:r>
    </w:p>
    <w:p w:rsidR="00F71DA9" w:rsidRPr="001B7860" w:rsidRDefault="00F71DA9" w:rsidP="00F71DA9">
      <w:pPr>
        <w:rPr>
          <w:lang w:val="en-US"/>
        </w:rPr>
      </w:pPr>
      <w:proofErr w:type="spellStart"/>
      <w:r w:rsidRPr="004D470B">
        <w:rPr>
          <w:b/>
        </w:rPr>
        <w:t>Title</w:t>
      </w:r>
      <w:proofErr w:type="spellEnd"/>
      <w:r w:rsidRPr="004D470B">
        <w:rPr>
          <w:b/>
        </w:rPr>
        <w:t>:</w:t>
      </w:r>
      <w:r w:rsidRPr="00EC157D">
        <w:t xml:space="preserve"> </w:t>
      </w:r>
      <w:r w:rsidR="001B7860" w:rsidRPr="00EC157D">
        <w:t>Двери из массива ольхи</w:t>
      </w:r>
      <w:r w:rsidR="001B7860">
        <w:rPr>
          <w:lang w:val="en-US"/>
        </w:rPr>
        <w:t xml:space="preserve"> | </w:t>
      </w:r>
      <w:r w:rsidR="001B7860" w:rsidRPr="00EC157D">
        <w:t>Компания «За Дверьми»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1B7860" w:rsidRPr="00EC157D">
        <w:t>двери из массива ольхи</w:t>
      </w:r>
    </w:p>
    <w:p w:rsidR="00F71DA9" w:rsidRPr="00EC157D" w:rsidRDefault="00F71DA9" w:rsidP="00F71DA9">
      <w:r w:rsidRPr="004D470B">
        <w:rPr>
          <w:b/>
        </w:rPr>
        <w:t>Description:</w:t>
      </w:r>
      <w:r w:rsidRPr="00EC157D">
        <w:t xml:space="preserve"> </w:t>
      </w:r>
      <w:r w:rsidR="001B7860">
        <w:t xml:space="preserve">Необходимо подобрать межкомнатные двери? </w:t>
      </w:r>
      <w:r w:rsidRPr="00EC157D">
        <w:t>Компания «За Дверьми»</w:t>
      </w:r>
      <w:r w:rsidR="001B7860">
        <w:t xml:space="preserve"> рекомендует приобрести долговечные </w:t>
      </w:r>
      <w:r w:rsidR="001B7860" w:rsidRPr="00EC157D">
        <w:t>двери из массива ольхи</w:t>
      </w:r>
      <w:r w:rsidRPr="00EC157D">
        <w:t>. Звоните по телефонам: +7 (495) 220-92-97, +7 (495) 220-70-49.</w:t>
      </w:r>
    </w:p>
    <w:p w:rsidR="00FD0E83" w:rsidRPr="00EC157D" w:rsidRDefault="00826BD5" w:rsidP="00FD0E83">
      <w:r w:rsidRPr="00EC157D">
        <w:t>Д</w:t>
      </w:r>
      <w:r w:rsidR="004375E7" w:rsidRPr="00EC157D">
        <w:t>олговечные двери делаются из натурального дерева</w:t>
      </w:r>
      <w:r w:rsidR="00FD0E83" w:rsidRPr="00EC157D">
        <w:t>, поэтому</w:t>
      </w:r>
      <w:r w:rsidR="004375E7" w:rsidRPr="00EC157D">
        <w:t xml:space="preserve"> </w:t>
      </w:r>
      <w:r w:rsidR="00FD0E83" w:rsidRPr="00EC157D">
        <w:rPr>
          <w:b/>
        </w:rPr>
        <w:t>двери из массива ольхи</w:t>
      </w:r>
      <w:r w:rsidR="004375E7" w:rsidRPr="00EC157D">
        <w:t xml:space="preserve"> обладают прочностью, </w:t>
      </w:r>
      <w:r w:rsidRPr="00EC157D">
        <w:t>хорошей</w:t>
      </w:r>
      <w:r w:rsidR="004375E7" w:rsidRPr="00EC157D">
        <w:t xml:space="preserve"> звукоизоляцией</w:t>
      </w:r>
      <w:r w:rsidR="003424EC" w:rsidRPr="00EC157D">
        <w:t>,</w:t>
      </w:r>
      <w:r w:rsidR="004375E7" w:rsidRPr="00EC157D">
        <w:t xml:space="preserve"> теплостойкостью</w:t>
      </w:r>
      <w:r w:rsidRPr="00EC157D">
        <w:t xml:space="preserve"> и</w:t>
      </w:r>
      <w:r w:rsidR="004375E7" w:rsidRPr="00EC157D">
        <w:t xml:space="preserve"> низки</w:t>
      </w:r>
      <w:r w:rsidRPr="00EC157D">
        <w:t>м</w:t>
      </w:r>
      <w:r w:rsidR="004375E7" w:rsidRPr="00EC157D">
        <w:t xml:space="preserve"> коэффициент</w:t>
      </w:r>
      <w:r w:rsidRPr="00EC157D">
        <w:t>ом</w:t>
      </w:r>
      <w:r w:rsidR="004375E7" w:rsidRPr="00EC157D">
        <w:t xml:space="preserve"> температурного расширения.</w:t>
      </w:r>
      <w:r w:rsidR="00210E9E" w:rsidRPr="00EC157D">
        <w:t xml:space="preserve"> </w:t>
      </w:r>
      <w:r w:rsidR="00FD0E83" w:rsidRPr="00EC157D">
        <w:t>Их стоимость во многом определяется технологией обработки</w:t>
      </w:r>
      <w:r w:rsidR="00025FD6" w:rsidRPr="00EC157D">
        <w:t>, а так как</w:t>
      </w:r>
      <w:r w:rsidR="00FD0E83" w:rsidRPr="00EC157D">
        <w:t xml:space="preserve"> </w:t>
      </w:r>
      <w:r w:rsidR="00025FD6" w:rsidRPr="00EC157D">
        <w:t>о</w:t>
      </w:r>
      <w:r w:rsidR="00210E9E" w:rsidRPr="00EC157D">
        <w:t>льха</w:t>
      </w:r>
      <w:r w:rsidR="00FD0E83" w:rsidRPr="00EC157D">
        <w:t xml:space="preserve"> хорошо поддается обработке, поэтому цены на такие двери вполне доступны.</w:t>
      </w:r>
      <w:r w:rsidR="00F5421E" w:rsidRPr="00F5421E">
        <w:t xml:space="preserve"> </w:t>
      </w:r>
      <w:r w:rsidR="00F5421E">
        <w:t>Ц</w:t>
      </w:r>
      <w:r w:rsidR="00F5421E" w:rsidRPr="00EC157D">
        <w:t>ветовая гамма</w:t>
      </w:r>
      <w:r w:rsidR="00E767CB">
        <w:t xml:space="preserve"> ее</w:t>
      </w:r>
      <w:r w:rsidR="00F5421E">
        <w:t xml:space="preserve"> древесины</w:t>
      </w:r>
      <w:r w:rsidR="00F5421E" w:rsidRPr="00EC157D">
        <w:t xml:space="preserve"> однотонна, а рисунок волокон равномерный.</w:t>
      </w:r>
    </w:p>
    <w:p w:rsidR="00382440" w:rsidRPr="00EC157D" w:rsidRDefault="003424EC" w:rsidP="00382440">
      <w:r w:rsidRPr="00EC157D">
        <w:t>Использование ольхи обусловлено</w:t>
      </w:r>
      <w:r w:rsidR="000A142D" w:rsidRPr="00EC157D">
        <w:t xml:space="preserve"> следующими факторами</w:t>
      </w:r>
      <w:r w:rsidRPr="00EC157D">
        <w:t>:</w:t>
      </w:r>
    </w:p>
    <w:p w:rsidR="000A142D" w:rsidRPr="00EC157D" w:rsidRDefault="00E97B2B" w:rsidP="00220C4A">
      <w:pPr>
        <w:pStyle w:val="a0"/>
      </w:pPr>
      <w:r w:rsidRPr="00EC157D">
        <w:t>за</w:t>
      </w:r>
      <w:r w:rsidR="000A142D" w:rsidRPr="00EC157D">
        <w:t xml:space="preserve"> </w:t>
      </w:r>
      <w:r w:rsidR="000A142D" w:rsidRPr="00EC157D">
        <w:rPr>
          <w:b/>
        </w:rPr>
        <w:t>дверьми</w:t>
      </w:r>
      <w:r w:rsidR="000A142D" w:rsidRPr="00EC157D">
        <w:t xml:space="preserve"> </w:t>
      </w:r>
      <w:r w:rsidR="003424EC" w:rsidRPr="00EC157D">
        <w:t>не</w:t>
      </w:r>
      <w:r w:rsidR="000A142D" w:rsidRPr="00EC157D">
        <w:t xml:space="preserve"> </w:t>
      </w:r>
      <w:r w:rsidRPr="00EC157D">
        <w:t>будет слышно шума</w:t>
      </w:r>
      <w:r w:rsidR="000A142D" w:rsidRPr="00EC157D">
        <w:t>;</w:t>
      </w:r>
    </w:p>
    <w:p w:rsidR="00E97B2B" w:rsidRPr="00EC157D" w:rsidRDefault="000A142D" w:rsidP="00220C4A">
      <w:pPr>
        <w:pStyle w:val="a0"/>
      </w:pPr>
      <w:r w:rsidRPr="00EC157D">
        <w:rPr>
          <w:b/>
        </w:rPr>
        <w:t>массив</w:t>
      </w:r>
      <w:r w:rsidRPr="00EC157D">
        <w:t xml:space="preserve"> дерева не</w:t>
      </w:r>
      <w:r w:rsidR="003424EC" w:rsidRPr="00EC157D">
        <w:t xml:space="preserve"> деформируется и не растрескивается при сушке</w:t>
      </w:r>
      <w:r w:rsidR="00E97B2B" w:rsidRPr="00EC157D">
        <w:t>;</w:t>
      </w:r>
    </w:p>
    <w:p w:rsidR="003424EC" w:rsidRPr="00EC157D" w:rsidRDefault="00346212" w:rsidP="00220C4A">
      <w:pPr>
        <w:pStyle w:val="a0"/>
      </w:pPr>
      <w:r>
        <w:t xml:space="preserve">древесина </w:t>
      </w:r>
      <w:r w:rsidR="000A142D" w:rsidRPr="00EC157D">
        <w:t>обладает вязкостью и прочно удерживает крепеж;</w:t>
      </w:r>
    </w:p>
    <w:p w:rsidR="000A142D" w:rsidRPr="00EC157D" w:rsidRDefault="00220C4A" w:rsidP="00220C4A">
      <w:pPr>
        <w:pStyle w:val="a0"/>
      </w:pPr>
      <w:r w:rsidRPr="00EC157D">
        <w:t xml:space="preserve">в производстве под </w:t>
      </w:r>
      <w:r w:rsidRPr="00EC157D">
        <w:rPr>
          <w:b/>
        </w:rPr>
        <w:t>ольхой</w:t>
      </w:r>
      <w:r w:rsidRPr="00EC157D">
        <w:t xml:space="preserve"> подразумевают древесину</w:t>
      </w:r>
      <w:r w:rsidR="00346212">
        <w:t xml:space="preserve"> двух пород –</w:t>
      </w:r>
      <w:r w:rsidRPr="00EC157D">
        <w:t xml:space="preserve"> ольхи черной и серой.</w:t>
      </w:r>
    </w:p>
    <w:p w:rsidR="00210E9E" w:rsidRPr="00EC157D" w:rsidRDefault="00025FD6" w:rsidP="00382440">
      <w:r w:rsidRPr="00EC157D">
        <w:t xml:space="preserve">Наряду с используемым наборным </w:t>
      </w:r>
      <w:r w:rsidRPr="00EC157D">
        <w:rPr>
          <w:b/>
        </w:rPr>
        <w:t>массивом</w:t>
      </w:r>
      <w:r w:rsidRPr="00EC157D">
        <w:t xml:space="preserve"> полотна двери, они покрываются толстым шпоном. Это позволяет дополнительно обработать поверхность шлифованием</w:t>
      </w:r>
      <w:r w:rsidR="00E767CB">
        <w:t xml:space="preserve"> и получить идеально ровную и гладкую поверхность.</w:t>
      </w:r>
      <w:r w:rsidR="00137A9F" w:rsidRPr="00EC157D">
        <w:t xml:space="preserve"> Аналогично изготавливаются</w:t>
      </w:r>
      <w:r w:rsidRPr="00EC157D">
        <w:t xml:space="preserve"> </w:t>
      </w:r>
      <w:r w:rsidR="00E3333C" w:rsidRPr="00EC157D">
        <w:rPr>
          <w:b/>
        </w:rPr>
        <w:t>двери из массива сосны</w:t>
      </w:r>
      <w:r w:rsidR="00137A9F" w:rsidRPr="00EC157D">
        <w:t xml:space="preserve">. </w:t>
      </w:r>
      <w:r w:rsidR="00EC157D" w:rsidRPr="00EC157D">
        <w:t xml:space="preserve">При этом ольха имеет </w:t>
      </w:r>
      <w:r w:rsidR="00F5421E" w:rsidRPr="00EC157D">
        <w:t xml:space="preserve">меньшую </w:t>
      </w:r>
      <w:r w:rsidR="00EC157D" w:rsidRPr="00EC157D">
        <w:t>плотность</w:t>
      </w:r>
      <w:r w:rsidR="00F5421E">
        <w:t>,</w:t>
      </w:r>
      <w:r w:rsidR="00EC157D" w:rsidRPr="00EC157D">
        <w:t xml:space="preserve"> чем сосна и соответственно такие двери будут легче.</w:t>
      </w:r>
    </w:p>
    <w:p w:rsidR="00EC157D" w:rsidRDefault="00F5421E" w:rsidP="00382440">
      <w:r>
        <w:t>Д</w:t>
      </w:r>
      <w:r w:rsidR="00EC157D" w:rsidRPr="00EC157D">
        <w:t xml:space="preserve">вери </w:t>
      </w:r>
      <w:r w:rsidR="00EC157D">
        <w:t>декорируются</w:t>
      </w:r>
      <w:r w:rsidR="00EC157D" w:rsidRPr="00EC157D">
        <w:t xml:space="preserve"> </w:t>
      </w:r>
      <w:r w:rsidRPr="00F5421E">
        <w:t>натуральным шпоном ценных пород дерева</w:t>
      </w:r>
      <w:r>
        <w:t>,</w:t>
      </w:r>
      <w:r w:rsidRPr="00EC157D">
        <w:t xml:space="preserve"> </w:t>
      </w:r>
      <w:r w:rsidR="00EC157D" w:rsidRPr="00EC157D">
        <w:t xml:space="preserve">объемными и плоскими элементами </w:t>
      </w:r>
      <w:r w:rsidR="00EC157D">
        <w:t>прямоугольной, и овальной формы.</w:t>
      </w:r>
      <w:r>
        <w:t xml:space="preserve"> </w:t>
      </w:r>
      <w:r w:rsidR="007B55CE">
        <w:t>Их поверхности</w:t>
      </w:r>
      <w:r w:rsidRPr="00F5421E">
        <w:t xml:space="preserve"> покрываются</w:t>
      </w:r>
      <w:r w:rsidR="003D46AF">
        <w:rPr>
          <w:lang w:val="en-US"/>
        </w:rPr>
        <w:t xml:space="preserve"> </w:t>
      </w:r>
      <w:r w:rsidR="003D46AF">
        <w:t>тремя слоями</w:t>
      </w:r>
      <w:r w:rsidRPr="00F5421E">
        <w:t xml:space="preserve"> полиуретанов</w:t>
      </w:r>
      <w:r w:rsidR="003D46AF">
        <w:t>ого</w:t>
      </w:r>
      <w:r w:rsidRPr="00F5421E">
        <w:t xml:space="preserve"> лак</w:t>
      </w:r>
      <w:r w:rsidR="003D46AF">
        <w:t>а</w:t>
      </w:r>
      <w:r w:rsidR="002439B7">
        <w:t xml:space="preserve">, который надежно защищает </w:t>
      </w:r>
      <w:r w:rsidR="007B55CE">
        <w:t>их</w:t>
      </w:r>
      <w:r w:rsidR="002439B7">
        <w:t xml:space="preserve"> от влаги</w:t>
      </w:r>
      <w:r>
        <w:t>.</w:t>
      </w:r>
    </w:p>
    <w:p w:rsidR="009000EA" w:rsidRDefault="00AA1167" w:rsidP="00382440">
      <w:r>
        <w:t>При покупке с</w:t>
      </w:r>
      <w:r w:rsidR="009000EA">
        <w:t>тандартная комплектация включает дверное полотно с коробкой</w:t>
      </w:r>
      <w:r>
        <w:t>. Не забудьте обратить внимание на соответствие тона всех приобретаемых элементов.</w:t>
      </w:r>
    </w:p>
    <w:p w:rsidR="00B6502B" w:rsidRPr="00EC157D" w:rsidRDefault="006A2B09" w:rsidP="00382440">
      <w:r w:rsidRPr="00EC157D">
        <w:t xml:space="preserve">Сделать заказ </w:t>
      </w:r>
      <w:r w:rsidRPr="00EC157D">
        <w:rPr>
          <w:b/>
        </w:rPr>
        <w:t>двери из массива ольхи</w:t>
      </w:r>
      <w:r w:rsidRPr="00EC157D">
        <w:t xml:space="preserve"> вам могут помочь менеджеры</w:t>
      </w:r>
      <w:r w:rsidR="00E3333C" w:rsidRPr="00EC157D">
        <w:t xml:space="preserve"> </w:t>
      </w:r>
      <w:r w:rsidR="00E3333C" w:rsidRPr="00EC157D">
        <w:rPr>
          <w:b/>
        </w:rPr>
        <w:t>компани</w:t>
      </w:r>
      <w:r w:rsidR="00C6430A">
        <w:rPr>
          <w:b/>
        </w:rPr>
        <w:t>и</w:t>
      </w:r>
      <w:r w:rsidR="00E3333C" w:rsidRPr="00EC157D">
        <w:rPr>
          <w:b/>
        </w:rPr>
        <w:t xml:space="preserve"> «За Дверьми»</w:t>
      </w:r>
      <w:r w:rsidRPr="00EC157D">
        <w:t xml:space="preserve"> по телефонам: +7 (495) 220-92-97, +7 (495) 220-70-49.</w:t>
      </w:r>
    </w:p>
    <w:p w:rsidR="00382440" w:rsidRPr="00EC157D" w:rsidRDefault="00382440" w:rsidP="00382440">
      <w:pPr>
        <w:pStyle w:val="1"/>
      </w:pPr>
      <w:r w:rsidRPr="00EC157D">
        <w:t>Текст 6</w:t>
      </w:r>
    </w:p>
    <w:p w:rsidR="00F71DA9" w:rsidRPr="001B7860" w:rsidRDefault="00F71DA9" w:rsidP="00F71DA9">
      <w:pPr>
        <w:rPr>
          <w:lang w:val="en-US"/>
        </w:rPr>
      </w:pPr>
      <w:r w:rsidRPr="004D470B">
        <w:rPr>
          <w:b/>
        </w:rPr>
        <w:t>Title:</w:t>
      </w:r>
      <w:r w:rsidRPr="00EC157D">
        <w:t xml:space="preserve"> </w:t>
      </w:r>
      <w:r w:rsidR="001B7860" w:rsidRPr="00EC157D">
        <w:t>Двери из массива сосны</w:t>
      </w:r>
      <w:r w:rsidR="001B7860">
        <w:t xml:space="preserve"> </w:t>
      </w:r>
      <w:r w:rsidR="001B7860">
        <w:rPr>
          <w:lang w:val="en-US"/>
        </w:rPr>
        <w:t xml:space="preserve">| </w:t>
      </w:r>
      <w:r w:rsidR="001B7860" w:rsidRPr="00EC157D">
        <w:t>Компания «За Дверьми»</w:t>
      </w:r>
    </w:p>
    <w:p w:rsidR="00F71DA9" w:rsidRPr="00EC157D" w:rsidRDefault="00F71DA9" w:rsidP="00F71DA9">
      <w:r w:rsidRPr="004D470B">
        <w:rPr>
          <w:b/>
        </w:rPr>
        <w:t>Keywords:</w:t>
      </w:r>
      <w:r w:rsidRPr="00EC157D">
        <w:t xml:space="preserve"> </w:t>
      </w:r>
      <w:r w:rsidR="001B7860" w:rsidRPr="00EC157D">
        <w:t>двери из массива сосны</w:t>
      </w:r>
    </w:p>
    <w:p w:rsidR="00F71DA9" w:rsidRPr="00EC157D" w:rsidRDefault="00F71DA9" w:rsidP="00F71DA9">
      <w:r w:rsidRPr="004D470B">
        <w:rPr>
          <w:b/>
        </w:rPr>
        <w:t>Description:</w:t>
      </w:r>
      <w:r w:rsidR="001B7860">
        <w:t xml:space="preserve"> Хотите выбрать недорогие двери? </w:t>
      </w:r>
      <w:r w:rsidRPr="00EC157D">
        <w:t>Компания «За Дверьми»</w:t>
      </w:r>
      <w:r w:rsidR="001B7860">
        <w:t xml:space="preserve"> советует купить </w:t>
      </w:r>
      <w:r w:rsidR="001B7860" w:rsidRPr="00EC157D">
        <w:t>двери из массива сосны</w:t>
      </w:r>
      <w:r w:rsidR="001B7860">
        <w:t xml:space="preserve"> </w:t>
      </w:r>
      <w:r w:rsidR="001B7860" w:rsidRPr="00EC157D">
        <w:t>для любого помещения</w:t>
      </w:r>
      <w:r w:rsidRPr="00EC157D">
        <w:t>. Звоните по телефонам: +7 (495) 220-92-97, +7 (495) 220-70-49.</w:t>
      </w:r>
    </w:p>
    <w:p w:rsidR="00456F64" w:rsidRDefault="00C00B85" w:rsidP="00382440">
      <w:r>
        <w:t xml:space="preserve">Преимущественно выпускаются филенчатые </w:t>
      </w:r>
      <w:r w:rsidRPr="008D4E05">
        <w:rPr>
          <w:b/>
        </w:rPr>
        <w:t>двери из массива сосны</w:t>
      </w:r>
      <w:r>
        <w:t xml:space="preserve">. </w:t>
      </w:r>
      <w:r w:rsidR="00456F64">
        <w:t xml:space="preserve">Ее смолистая древесина </w:t>
      </w:r>
      <w:r w:rsidR="00F310DB">
        <w:t xml:space="preserve">обладает рядом замечательных свойств – </w:t>
      </w:r>
      <w:r w:rsidR="00456F64">
        <w:t>имеет небольшой удельный вес, практически не реагирует на изменение влажности и температуры и хорошо сохраняет тепло.</w:t>
      </w:r>
    </w:p>
    <w:p w:rsidR="0035178F" w:rsidRDefault="0035178F" w:rsidP="00382440">
      <w:r>
        <w:t xml:space="preserve">Межкомнатные двери </w:t>
      </w:r>
      <w:r w:rsidRPr="00EC157D">
        <w:t>оснаща</w:t>
      </w:r>
      <w:r>
        <w:t>ю</w:t>
      </w:r>
      <w:r w:rsidRPr="00EC157D">
        <w:t>т</w:t>
      </w:r>
      <w:r>
        <w:t>с</w:t>
      </w:r>
      <w:r w:rsidRPr="00EC157D">
        <w:t>я объемными и плоскими элементами</w:t>
      </w:r>
      <w:r>
        <w:t xml:space="preserve"> из дерева и остеклением. </w:t>
      </w:r>
      <w:r w:rsidR="00043E7D">
        <w:t>Их форма</w:t>
      </w:r>
      <w:r w:rsidR="00043E7D" w:rsidRPr="00043E7D">
        <w:t xml:space="preserve"> </w:t>
      </w:r>
      <w:r w:rsidR="00043E7D">
        <w:t>выполнена</w:t>
      </w:r>
      <w:r w:rsidR="00043E7D" w:rsidRPr="00043E7D">
        <w:t xml:space="preserve"> с соблюдением классических пропорций</w:t>
      </w:r>
      <w:r w:rsidR="00043E7D">
        <w:t>.</w:t>
      </w:r>
      <w:r w:rsidR="000230EB">
        <w:t xml:space="preserve"> Конструкция полотна представляет собой </w:t>
      </w:r>
      <w:r w:rsidR="00225905">
        <w:t>рамку,</w:t>
      </w:r>
      <w:r w:rsidR="000230EB">
        <w:t xml:space="preserve"> покрытую высококачественным шпоном толщиной 4 мм</w:t>
      </w:r>
      <w:r w:rsidR="00F14C8C">
        <w:t>, а</w:t>
      </w:r>
      <w:r w:rsidR="000230EB">
        <w:t xml:space="preserve"> </w:t>
      </w:r>
      <w:r w:rsidR="00F14C8C">
        <w:t>ф</w:t>
      </w:r>
      <w:r w:rsidR="004A61C0">
        <w:t>актура элементов двери подобрана так, чтобы наилучшим образом подчеркивать рисунок дерева.</w:t>
      </w:r>
    </w:p>
    <w:p w:rsidR="008D4E05" w:rsidRDefault="008D4E05" w:rsidP="00382440">
      <w:r>
        <w:t>Следует отметить основные</w:t>
      </w:r>
      <w:r w:rsidR="00F310DB">
        <w:t xml:space="preserve"> особенности и</w:t>
      </w:r>
      <w:r>
        <w:t xml:space="preserve"> преимущества</w:t>
      </w:r>
      <w:r w:rsidR="004A61C0">
        <w:t xml:space="preserve"> изделий</w:t>
      </w:r>
      <w:r>
        <w:t>:</w:t>
      </w:r>
    </w:p>
    <w:p w:rsidR="00F310DB" w:rsidRDefault="00F310DB" w:rsidP="00F310DB">
      <w:pPr>
        <w:pStyle w:val="a0"/>
      </w:pPr>
      <w:r>
        <w:t xml:space="preserve">они являются самыми популярными </w:t>
      </w:r>
      <w:r w:rsidR="008D4E05" w:rsidRPr="00F310DB">
        <w:rPr>
          <w:b/>
        </w:rPr>
        <w:t>дверьми</w:t>
      </w:r>
      <w:r>
        <w:t>;</w:t>
      </w:r>
    </w:p>
    <w:p w:rsidR="008D4E05" w:rsidRDefault="00F14C8C" w:rsidP="00F310DB">
      <w:pPr>
        <w:pStyle w:val="a0"/>
      </w:pPr>
      <w:r>
        <w:t xml:space="preserve">их </w:t>
      </w:r>
      <w:r w:rsidR="008D4E05">
        <w:t xml:space="preserve">клееный </w:t>
      </w:r>
      <w:r w:rsidR="008D4E05" w:rsidRPr="00F310DB">
        <w:rPr>
          <w:b/>
        </w:rPr>
        <w:t>массив</w:t>
      </w:r>
      <w:r w:rsidR="008D4E05">
        <w:t xml:space="preserve"> не подвержен деформации;</w:t>
      </w:r>
    </w:p>
    <w:p w:rsidR="008D4E05" w:rsidRDefault="008D4E05" w:rsidP="00F310DB">
      <w:pPr>
        <w:pStyle w:val="a0"/>
      </w:pPr>
      <w:r w:rsidRPr="00F310DB">
        <w:rPr>
          <w:b/>
        </w:rPr>
        <w:t>сосна</w:t>
      </w:r>
      <w:r>
        <w:t xml:space="preserve"> растает во многих местах, поэтому двери имеют невысокую стоимость.</w:t>
      </w:r>
    </w:p>
    <w:p w:rsidR="00425607" w:rsidRDefault="00C6430A" w:rsidP="00382440">
      <w:r>
        <w:rPr>
          <w:b/>
        </w:rPr>
        <w:t>К</w:t>
      </w:r>
      <w:r w:rsidRPr="00EC157D">
        <w:rPr>
          <w:b/>
        </w:rPr>
        <w:t>омпани</w:t>
      </w:r>
      <w:r>
        <w:rPr>
          <w:b/>
        </w:rPr>
        <w:t xml:space="preserve">я </w:t>
      </w:r>
      <w:r w:rsidRPr="00EC157D">
        <w:rPr>
          <w:b/>
        </w:rPr>
        <w:t>«За Дверьми»</w:t>
      </w:r>
      <w:r w:rsidRPr="00C6430A">
        <w:t xml:space="preserve"> </w:t>
      </w:r>
      <w:r>
        <w:t xml:space="preserve">предлагает качественные двери с </w:t>
      </w:r>
      <w:r w:rsidR="00F14C8C" w:rsidRPr="00F14C8C">
        <w:rPr>
          <w:b/>
        </w:rPr>
        <w:t>массивом</w:t>
      </w:r>
      <w:r w:rsidR="00F14C8C" w:rsidRPr="00C6430A">
        <w:t xml:space="preserve"> </w:t>
      </w:r>
      <w:r>
        <w:t>из сосны</w:t>
      </w:r>
      <w:r w:rsidR="00425607">
        <w:t xml:space="preserve"> и</w:t>
      </w:r>
      <w:r>
        <w:t xml:space="preserve"> фурнитуру</w:t>
      </w:r>
      <w:r w:rsidR="00425607">
        <w:t xml:space="preserve">. В ее ассортименте также присутствуют </w:t>
      </w:r>
      <w:r w:rsidR="00425607" w:rsidRPr="00C6430A">
        <w:rPr>
          <w:b/>
          <w:u w:val="single"/>
        </w:rPr>
        <w:t>двери Валдо</w:t>
      </w:r>
      <w:r w:rsidR="00425607" w:rsidRPr="00B667D0">
        <w:t xml:space="preserve">, </w:t>
      </w:r>
      <w:r w:rsidR="00425607" w:rsidRPr="00225E77">
        <w:t>выполне</w:t>
      </w:r>
      <w:r w:rsidR="00425607">
        <w:t>нные</w:t>
      </w:r>
      <w:r w:rsidR="00425607" w:rsidRPr="00225E77">
        <w:t xml:space="preserve"> своеобразном стиле</w:t>
      </w:r>
      <w:r w:rsidR="00425607">
        <w:t>.</w:t>
      </w:r>
    </w:p>
    <w:p w:rsidR="00425607" w:rsidRDefault="00225E77" w:rsidP="00425607">
      <w:r w:rsidRPr="00225E77">
        <w:t>Комбинация</w:t>
      </w:r>
      <w:r>
        <w:t xml:space="preserve"> толстого шпона ценных пород с</w:t>
      </w:r>
      <w:r w:rsidRPr="00225E77">
        <w:t xml:space="preserve"> </w:t>
      </w:r>
      <w:r w:rsidR="00C6430A">
        <w:rPr>
          <w:b/>
        </w:rPr>
        <w:t>с</w:t>
      </w:r>
      <w:r w:rsidR="00F14C8C" w:rsidRPr="00C6430A">
        <w:rPr>
          <w:b/>
        </w:rPr>
        <w:t>осной</w:t>
      </w:r>
      <w:r w:rsidR="00C6430A" w:rsidRPr="00225E77">
        <w:t xml:space="preserve"> </w:t>
      </w:r>
      <w:r>
        <w:t xml:space="preserve">позволила изготовить надежные и прочные конструкции дверей. </w:t>
      </w:r>
      <w:r w:rsidR="00F66350">
        <w:t xml:space="preserve">При выборе модели следует учитывать, что глухие двери </w:t>
      </w:r>
      <w:r>
        <w:t xml:space="preserve">хорошо держат тепло и обеспечивают </w:t>
      </w:r>
      <w:r w:rsidR="00F66350">
        <w:t>лучшую</w:t>
      </w:r>
      <w:r w:rsidRPr="00EC157D">
        <w:t xml:space="preserve"> звукоизоляци</w:t>
      </w:r>
      <w:r w:rsidR="00F66350">
        <w:t>ю по сравнению с остекленными.</w:t>
      </w:r>
      <w:r w:rsidR="00425607">
        <w:t xml:space="preserve"> Вы можете заказать доставку и установку межкомнатных дверей. Специалисты компании также осуществляют врезку замков, установку порталов, капителей и наличников.</w:t>
      </w:r>
    </w:p>
    <w:p w:rsidR="00625B5D" w:rsidRPr="00EC157D" w:rsidRDefault="00C91511" w:rsidP="00382440">
      <w:r>
        <w:t>И</w:t>
      </w:r>
      <w:r w:rsidRPr="00EC157D">
        <w:t>з каталога</w:t>
      </w:r>
      <w:r w:rsidRPr="003D46AF">
        <w:rPr>
          <w:b/>
        </w:rPr>
        <w:t xml:space="preserve"> </w:t>
      </w:r>
      <w:r>
        <w:t xml:space="preserve">можно подобрать </w:t>
      </w:r>
      <w:r>
        <w:rPr>
          <w:b/>
        </w:rPr>
        <w:t>д</w:t>
      </w:r>
      <w:r w:rsidR="003D46AF" w:rsidRPr="003D46AF">
        <w:rPr>
          <w:b/>
        </w:rPr>
        <w:t>вери из массива сосны</w:t>
      </w:r>
      <w:r w:rsidR="003D46AF" w:rsidRPr="00EC157D">
        <w:t xml:space="preserve"> для любого помещения.</w:t>
      </w:r>
      <w:r w:rsidR="003D46AF">
        <w:t xml:space="preserve"> С</w:t>
      </w:r>
      <w:r w:rsidR="003D46AF" w:rsidRPr="003D46AF">
        <w:t xml:space="preserve">делать заказ двери вам </w:t>
      </w:r>
      <w:r w:rsidR="003D46AF">
        <w:t>по</w:t>
      </w:r>
      <w:r w:rsidR="003D46AF" w:rsidRPr="003D46AF">
        <w:t xml:space="preserve">могут наши </w:t>
      </w:r>
      <w:r w:rsidR="003D46AF">
        <w:t>менеджеры, с которыми можно связаться</w:t>
      </w:r>
      <w:r w:rsidR="003D46AF" w:rsidRPr="003D46AF">
        <w:t xml:space="preserve"> по телефонам: +7</w:t>
      </w:r>
      <w:r w:rsidR="003D46AF">
        <w:rPr>
          <w:lang w:val="en-US"/>
        </w:rPr>
        <w:t> </w:t>
      </w:r>
      <w:r w:rsidR="003D46AF" w:rsidRPr="003D46AF">
        <w:t>(495)</w:t>
      </w:r>
      <w:r w:rsidR="003D46AF">
        <w:rPr>
          <w:lang w:val="en-US"/>
        </w:rPr>
        <w:t> </w:t>
      </w:r>
      <w:r w:rsidR="003D46AF" w:rsidRPr="003D46AF">
        <w:t>220-92-97, +7</w:t>
      </w:r>
      <w:r w:rsidR="003D46AF">
        <w:rPr>
          <w:lang w:val="en-US"/>
        </w:rPr>
        <w:t> </w:t>
      </w:r>
      <w:r w:rsidR="003D46AF" w:rsidRPr="003D46AF">
        <w:t>(495)</w:t>
      </w:r>
      <w:r w:rsidR="003D46AF">
        <w:rPr>
          <w:lang w:val="en-US"/>
        </w:rPr>
        <w:t> </w:t>
      </w:r>
      <w:r w:rsidR="003D46AF" w:rsidRPr="003D46AF">
        <w:t>220-70-49.</w:t>
      </w:r>
    </w:p>
    <w:sectPr w:rsidR="00625B5D" w:rsidRPr="00EC157D" w:rsidSect="002C1B8E"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BC" w:rsidRDefault="00FA43BC">
      <w:r>
        <w:separator/>
      </w:r>
    </w:p>
  </w:endnote>
  <w:endnote w:type="continuationSeparator" w:id="0">
    <w:p w:rsidR="00FA43BC" w:rsidRDefault="00FA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BC" w:rsidRDefault="00FA43BC">
      <w:r>
        <w:separator/>
      </w:r>
    </w:p>
  </w:footnote>
  <w:footnote w:type="continuationSeparator" w:id="0">
    <w:p w:rsidR="00FA43BC" w:rsidRDefault="00FA4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1E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B78A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112BC9"/>
    <w:multiLevelType w:val="singleLevel"/>
    <w:tmpl w:val="2FD2E9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992AA1"/>
    <w:multiLevelType w:val="singleLevel"/>
    <w:tmpl w:val="F6584512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310CF2"/>
    <w:multiLevelType w:val="singleLevel"/>
    <w:tmpl w:val="C0CE424E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1DA9"/>
    <w:rsid w:val="00004BC7"/>
    <w:rsid w:val="000164B5"/>
    <w:rsid w:val="000230EB"/>
    <w:rsid w:val="00025FD6"/>
    <w:rsid w:val="000308BE"/>
    <w:rsid w:val="00034105"/>
    <w:rsid w:val="00034117"/>
    <w:rsid w:val="00035440"/>
    <w:rsid w:val="00043E7D"/>
    <w:rsid w:val="000708D8"/>
    <w:rsid w:val="00083EB5"/>
    <w:rsid w:val="000A142D"/>
    <w:rsid w:val="000B7200"/>
    <w:rsid w:val="000C3986"/>
    <w:rsid w:val="000D28C1"/>
    <w:rsid w:val="000F3793"/>
    <w:rsid w:val="001027CA"/>
    <w:rsid w:val="00107AE4"/>
    <w:rsid w:val="00134B7E"/>
    <w:rsid w:val="00137A9F"/>
    <w:rsid w:val="00141309"/>
    <w:rsid w:val="00144AEC"/>
    <w:rsid w:val="001619F8"/>
    <w:rsid w:val="00163846"/>
    <w:rsid w:val="00175D31"/>
    <w:rsid w:val="00181484"/>
    <w:rsid w:val="001A0ACF"/>
    <w:rsid w:val="001A6D7C"/>
    <w:rsid w:val="001B33B1"/>
    <w:rsid w:val="001B40B4"/>
    <w:rsid w:val="001B7860"/>
    <w:rsid w:val="001E741A"/>
    <w:rsid w:val="00206F7E"/>
    <w:rsid w:val="00210E9E"/>
    <w:rsid w:val="00220C4A"/>
    <w:rsid w:val="00225905"/>
    <w:rsid w:val="00225E77"/>
    <w:rsid w:val="00243187"/>
    <w:rsid w:val="002439B7"/>
    <w:rsid w:val="00245589"/>
    <w:rsid w:val="002714A0"/>
    <w:rsid w:val="002A2F64"/>
    <w:rsid w:val="002C1B8E"/>
    <w:rsid w:val="002C6EE1"/>
    <w:rsid w:val="002D0D5F"/>
    <w:rsid w:val="002D1FD9"/>
    <w:rsid w:val="002D5CEC"/>
    <w:rsid w:val="002D64F0"/>
    <w:rsid w:val="002E2CBD"/>
    <w:rsid w:val="002F1F60"/>
    <w:rsid w:val="0030416C"/>
    <w:rsid w:val="00337C81"/>
    <w:rsid w:val="003424EC"/>
    <w:rsid w:val="00346212"/>
    <w:rsid w:val="0035178F"/>
    <w:rsid w:val="00361CF8"/>
    <w:rsid w:val="003630BD"/>
    <w:rsid w:val="00382440"/>
    <w:rsid w:val="003968F0"/>
    <w:rsid w:val="003D46AF"/>
    <w:rsid w:val="004105F5"/>
    <w:rsid w:val="00425607"/>
    <w:rsid w:val="00433AFE"/>
    <w:rsid w:val="00434F94"/>
    <w:rsid w:val="00435A9B"/>
    <w:rsid w:val="004375E7"/>
    <w:rsid w:val="00442796"/>
    <w:rsid w:val="004479D9"/>
    <w:rsid w:val="00453434"/>
    <w:rsid w:val="00456F64"/>
    <w:rsid w:val="0047410D"/>
    <w:rsid w:val="004768E7"/>
    <w:rsid w:val="00487286"/>
    <w:rsid w:val="004A61C0"/>
    <w:rsid w:val="004B40EE"/>
    <w:rsid w:val="004B7D1D"/>
    <w:rsid w:val="004B7DAD"/>
    <w:rsid w:val="004C5514"/>
    <w:rsid w:val="004D470B"/>
    <w:rsid w:val="004F49A2"/>
    <w:rsid w:val="004F5021"/>
    <w:rsid w:val="005453ED"/>
    <w:rsid w:val="00561EFD"/>
    <w:rsid w:val="005662B8"/>
    <w:rsid w:val="005720AB"/>
    <w:rsid w:val="005839F0"/>
    <w:rsid w:val="0059559B"/>
    <w:rsid w:val="005A2EA2"/>
    <w:rsid w:val="005A434D"/>
    <w:rsid w:val="005C5344"/>
    <w:rsid w:val="005D08A2"/>
    <w:rsid w:val="005D30DF"/>
    <w:rsid w:val="005E5715"/>
    <w:rsid w:val="006021DE"/>
    <w:rsid w:val="00606E9B"/>
    <w:rsid w:val="006117AD"/>
    <w:rsid w:val="00614961"/>
    <w:rsid w:val="00621A49"/>
    <w:rsid w:val="00623074"/>
    <w:rsid w:val="00625B5D"/>
    <w:rsid w:val="006274CF"/>
    <w:rsid w:val="00640851"/>
    <w:rsid w:val="0067298E"/>
    <w:rsid w:val="006872BA"/>
    <w:rsid w:val="006A2B09"/>
    <w:rsid w:val="006C48F2"/>
    <w:rsid w:val="006C4DA0"/>
    <w:rsid w:val="006F4F66"/>
    <w:rsid w:val="00730187"/>
    <w:rsid w:val="0073237F"/>
    <w:rsid w:val="00747BBD"/>
    <w:rsid w:val="00753E8E"/>
    <w:rsid w:val="007644CA"/>
    <w:rsid w:val="00772D07"/>
    <w:rsid w:val="00774100"/>
    <w:rsid w:val="00783503"/>
    <w:rsid w:val="007853AA"/>
    <w:rsid w:val="007853D3"/>
    <w:rsid w:val="007A3705"/>
    <w:rsid w:val="007B55CE"/>
    <w:rsid w:val="007B68E7"/>
    <w:rsid w:val="007D2459"/>
    <w:rsid w:val="007D37D5"/>
    <w:rsid w:val="007E4751"/>
    <w:rsid w:val="007F3EF6"/>
    <w:rsid w:val="00806F24"/>
    <w:rsid w:val="00811EC8"/>
    <w:rsid w:val="00815D18"/>
    <w:rsid w:val="00825467"/>
    <w:rsid w:val="00826BD5"/>
    <w:rsid w:val="008368A1"/>
    <w:rsid w:val="00880BBD"/>
    <w:rsid w:val="00881F51"/>
    <w:rsid w:val="008A0843"/>
    <w:rsid w:val="008A657C"/>
    <w:rsid w:val="008B5CA0"/>
    <w:rsid w:val="008D4E05"/>
    <w:rsid w:val="009000EA"/>
    <w:rsid w:val="0090551C"/>
    <w:rsid w:val="0090654E"/>
    <w:rsid w:val="00916D74"/>
    <w:rsid w:val="009302C6"/>
    <w:rsid w:val="009329AA"/>
    <w:rsid w:val="009441D2"/>
    <w:rsid w:val="009453A3"/>
    <w:rsid w:val="009630D1"/>
    <w:rsid w:val="00981060"/>
    <w:rsid w:val="009C6A41"/>
    <w:rsid w:val="009E77B8"/>
    <w:rsid w:val="009F27EC"/>
    <w:rsid w:val="009F5F43"/>
    <w:rsid w:val="00A101FB"/>
    <w:rsid w:val="00A15D14"/>
    <w:rsid w:val="00A30085"/>
    <w:rsid w:val="00A32D2C"/>
    <w:rsid w:val="00A469BE"/>
    <w:rsid w:val="00A502B9"/>
    <w:rsid w:val="00AA1167"/>
    <w:rsid w:val="00AD026E"/>
    <w:rsid w:val="00AD3384"/>
    <w:rsid w:val="00B01A74"/>
    <w:rsid w:val="00B02F61"/>
    <w:rsid w:val="00B05711"/>
    <w:rsid w:val="00B40BE9"/>
    <w:rsid w:val="00B46F73"/>
    <w:rsid w:val="00B6502B"/>
    <w:rsid w:val="00B65407"/>
    <w:rsid w:val="00B667D0"/>
    <w:rsid w:val="00B76DCB"/>
    <w:rsid w:val="00B77D69"/>
    <w:rsid w:val="00B9372F"/>
    <w:rsid w:val="00B93B23"/>
    <w:rsid w:val="00BA5039"/>
    <w:rsid w:val="00BB5177"/>
    <w:rsid w:val="00BD2A3B"/>
    <w:rsid w:val="00BE67EA"/>
    <w:rsid w:val="00C00B85"/>
    <w:rsid w:val="00C03E59"/>
    <w:rsid w:val="00C17EEA"/>
    <w:rsid w:val="00C226D0"/>
    <w:rsid w:val="00C23881"/>
    <w:rsid w:val="00C30A76"/>
    <w:rsid w:val="00C34BE8"/>
    <w:rsid w:val="00C37907"/>
    <w:rsid w:val="00C6430A"/>
    <w:rsid w:val="00C70FCE"/>
    <w:rsid w:val="00C869F7"/>
    <w:rsid w:val="00C91511"/>
    <w:rsid w:val="00CA1A9C"/>
    <w:rsid w:val="00CB1654"/>
    <w:rsid w:val="00CB40B8"/>
    <w:rsid w:val="00CD3439"/>
    <w:rsid w:val="00CE1B36"/>
    <w:rsid w:val="00CE5DD4"/>
    <w:rsid w:val="00CF39B3"/>
    <w:rsid w:val="00D05B58"/>
    <w:rsid w:val="00D2599F"/>
    <w:rsid w:val="00D265C3"/>
    <w:rsid w:val="00D31042"/>
    <w:rsid w:val="00D31060"/>
    <w:rsid w:val="00D67733"/>
    <w:rsid w:val="00D80B05"/>
    <w:rsid w:val="00D82438"/>
    <w:rsid w:val="00D95205"/>
    <w:rsid w:val="00DA3E3F"/>
    <w:rsid w:val="00DC2CC8"/>
    <w:rsid w:val="00DD5E32"/>
    <w:rsid w:val="00DE7B55"/>
    <w:rsid w:val="00E3333C"/>
    <w:rsid w:val="00E53E05"/>
    <w:rsid w:val="00E61565"/>
    <w:rsid w:val="00E767CB"/>
    <w:rsid w:val="00E801F0"/>
    <w:rsid w:val="00E86D2D"/>
    <w:rsid w:val="00E97B2B"/>
    <w:rsid w:val="00EA4AAE"/>
    <w:rsid w:val="00EC157D"/>
    <w:rsid w:val="00EE3670"/>
    <w:rsid w:val="00F138B2"/>
    <w:rsid w:val="00F142CD"/>
    <w:rsid w:val="00F14C8C"/>
    <w:rsid w:val="00F213CC"/>
    <w:rsid w:val="00F25C97"/>
    <w:rsid w:val="00F310DB"/>
    <w:rsid w:val="00F534EC"/>
    <w:rsid w:val="00F5421E"/>
    <w:rsid w:val="00F56AA1"/>
    <w:rsid w:val="00F66350"/>
    <w:rsid w:val="00F71DA9"/>
    <w:rsid w:val="00F8040A"/>
    <w:rsid w:val="00F82DC6"/>
    <w:rsid w:val="00FA43BC"/>
    <w:rsid w:val="00FB0F14"/>
    <w:rsid w:val="00FB2AD4"/>
    <w:rsid w:val="00FC1A2C"/>
    <w:rsid w:val="00FC39B9"/>
    <w:rsid w:val="00FD0E83"/>
    <w:rsid w:val="00FF0D55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E5DD4"/>
    <w:pPr>
      <w:spacing w:before="120"/>
    </w:pPr>
    <w:rPr>
      <w:sz w:val="24"/>
      <w:szCs w:val="24"/>
    </w:rPr>
  </w:style>
  <w:style w:type="paragraph" w:styleId="1">
    <w:name w:val="heading 1"/>
    <w:basedOn w:val="a2"/>
    <w:next w:val="a1"/>
    <w:qFormat/>
    <w:rsid w:val="00CE5DD4"/>
    <w:pPr>
      <w:spacing w:before="480" w:after="120"/>
      <w:outlineLvl w:val="0"/>
    </w:pPr>
    <w:rPr>
      <w:sz w:val="32"/>
    </w:rPr>
  </w:style>
  <w:style w:type="paragraph" w:styleId="2">
    <w:name w:val="heading 2"/>
    <w:basedOn w:val="1"/>
    <w:next w:val="a1"/>
    <w:qFormat/>
    <w:rsid w:val="00CE5DD4"/>
    <w:pPr>
      <w:spacing w:before="360"/>
      <w:outlineLvl w:val="1"/>
    </w:pPr>
    <w:rPr>
      <w:b/>
      <w:sz w:val="28"/>
    </w:rPr>
  </w:style>
  <w:style w:type="paragraph" w:styleId="3">
    <w:name w:val="heading 3"/>
    <w:basedOn w:val="1"/>
    <w:next w:val="a1"/>
    <w:qFormat/>
    <w:rsid w:val="00CE5DD4"/>
    <w:pPr>
      <w:spacing w:before="240" w:after="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mment">
    <w:name w:val="Comment"/>
    <w:basedOn w:val="a1"/>
    <w:rsid w:val="00CE5DD4"/>
    <w:rPr>
      <w:sz w:val="20"/>
      <w:szCs w:val="20"/>
    </w:rPr>
  </w:style>
  <w:style w:type="paragraph" w:customStyle="1" w:styleId="Author">
    <w:name w:val="Author"/>
    <w:basedOn w:val="Comment"/>
    <w:next w:val="Comment"/>
    <w:rsid w:val="00CE5DD4"/>
    <w:pPr>
      <w:spacing w:after="360"/>
    </w:pPr>
    <w:rPr>
      <w:b/>
    </w:rPr>
  </w:style>
  <w:style w:type="paragraph" w:customStyle="1" w:styleId="Data">
    <w:name w:val="Data"/>
    <w:basedOn w:val="Comment"/>
    <w:next w:val="Comment"/>
    <w:rsid w:val="00CE5DD4"/>
    <w:pPr>
      <w:spacing w:before="240"/>
    </w:pPr>
    <w:rPr>
      <w:b/>
    </w:rPr>
  </w:style>
  <w:style w:type="paragraph" w:customStyle="1" w:styleId="Epi">
    <w:name w:val="Epi"/>
    <w:basedOn w:val="Comment"/>
    <w:rsid w:val="00CE5DD4"/>
    <w:pPr>
      <w:ind w:left="3969"/>
    </w:pPr>
  </w:style>
  <w:style w:type="paragraph" w:customStyle="1" w:styleId="EpiA">
    <w:name w:val="EpiA"/>
    <w:basedOn w:val="a1"/>
    <w:rsid w:val="00CE5DD4"/>
    <w:pPr>
      <w:ind w:left="3969"/>
    </w:pPr>
    <w:rPr>
      <w:i/>
      <w:noProof/>
      <w:sz w:val="20"/>
      <w:szCs w:val="20"/>
    </w:rPr>
  </w:style>
  <w:style w:type="paragraph" w:customStyle="1" w:styleId="Eq">
    <w:name w:val="Eq"/>
    <w:basedOn w:val="a1"/>
    <w:rsid w:val="00CE5DD4"/>
    <w:pPr>
      <w:tabs>
        <w:tab w:val="center" w:pos="5103"/>
        <w:tab w:val="right" w:pos="10206"/>
      </w:tabs>
    </w:pPr>
    <w:rPr>
      <w:szCs w:val="20"/>
    </w:rPr>
  </w:style>
  <w:style w:type="paragraph" w:customStyle="1" w:styleId="Lit">
    <w:name w:val="Lit"/>
    <w:basedOn w:val="Comment"/>
    <w:rsid w:val="00CE5DD4"/>
    <w:pPr>
      <w:numPr>
        <w:numId w:val="9"/>
      </w:numPr>
      <w:ind w:left="0" w:firstLine="0"/>
    </w:pPr>
  </w:style>
  <w:style w:type="table" w:customStyle="1" w:styleId="Tab">
    <w:name w:val="Tab"/>
    <w:basedOn w:val="a4"/>
    <w:rsid w:val="00CE5DD4"/>
    <w:tblPr>
      <w:tblInd w:w="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0" w:type="dxa"/>
        <w:left w:w="120" w:type="dxa"/>
        <w:bottom w:w="0" w:type="dxa"/>
        <w:right w:w="120" w:type="dxa"/>
      </w:tblCellMar>
    </w:tblPr>
    <w:tcPr>
      <w:shd w:val="clear" w:color="auto" w:fill="auto"/>
      <w:vAlign w:val="center"/>
    </w:tcPr>
  </w:style>
  <w:style w:type="paragraph" w:styleId="a2">
    <w:name w:val="Title"/>
    <w:basedOn w:val="a1"/>
    <w:next w:val="Author"/>
    <w:qFormat/>
    <w:rsid w:val="00CE5DD4"/>
    <w:pPr>
      <w:spacing w:before="240" w:after="240"/>
    </w:pPr>
    <w:rPr>
      <w:color w:val="008000"/>
      <w:sz w:val="36"/>
      <w:szCs w:val="20"/>
    </w:rPr>
  </w:style>
  <w:style w:type="character" w:styleId="a6">
    <w:name w:val="footnote reference"/>
    <w:basedOn w:val="a3"/>
    <w:semiHidden/>
    <w:rsid w:val="00CE5DD4"/>
    <w:rPr>
      <w:vertAlign w:val="superscript"/>
    </w:rPr>
  </w:style>
  <w:style w:type="paragraph" w:styleId="a0">
    <w:name w:val="List Bullet"/>
    <w:basedOn w:val="a1"/>
    <w:rsid w:val="00FB2AD4"/>
    <w:pPr>
      <w:numPr>
        <w:numId w:val="12"/>
      </w:numPr>
      <w:spacing w:before="40"/>
    </w:pPr>
    <w:rPr>
      <w:szCs w:val="20"/>
    </w:rPr>
  </w:style>
  <w:style w:type="paragraph" w:styleId="a">
    <w:name w:val="List Number"/>
    <w:basedOn w:val="a1"/>
    <w:rsid w:val="00FB2AD4"/>
    <w:pPr>
      <w:numPr>
        <w:numId w:val="13"/>
      </w:numPr>
      <w:spacing w:before="40"/>
    </w:pPr>
    <w:rPr>
      <w:szCs w:val="20"/>
    </w:rPr>
  </w:style>
  <w:style w:type="paragraph" w:styleId="a7">
    <w:name w:val="Subtitle"/>
    <w:basedOn w:val="Comment"/>
    <w:qFormat/>
    <w:rsid w:val="00CE5DD4"/>
    <w:pPr>
      <w:spacing w:before="0" w:after="240"/>
    </w:pPr>
  </w:style>
  <w:style w:type="paragraph" w:styleId="a8">
    <w:name w:val="footnote text"/>
    <w:basedOn w:val="Comment"/>
    <w:rsid w:val="00CE5DD4"/>
    <w:pPr>
      <w:ind w:left="284"/>
    </w:pPr>
    <w:rPr>
      <w:color w:val="808080"/>
    </w:rPr>
  </w:style>
  <w:style w:type="paragraph" w:styleId="a9">
    <w:name w:val="header"/>
    <w:basedOn w:val="a1"/>
    <w:rsid w:val="002D64F0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2D64F0"/>
    <w:pPr>
      <w:tabs>
        <w:tab w:val="center" w:pos="4677"/>
        <w:tab w:val="right" w:pos="9355"/>
      </w:tabs>
    </w:pPr>
  </w:style>
  <w:style w:type="paragraph" w:customStyle="1" w:styleId="ab">
    <w:name w:val="Таблица"/>
    <w:basedOn w:val="a1"/>
    <w:qFormat/>
    <w:rsid w:val="00A101FB"/>
    <w:pPr>
      <w:ind w:left="170" w:right="170"/>
    </w:pPr>
  </w:style>
  <w:style w:type="paragraph" w:styleId="ac">
    <w:name w:val="Document Map"/>
    <w:basedOn w:val="a1"/>
    <w:link w:val="ad"/>
    <w:rsid w:val="00A15D14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3"/>
    <w:link w:val="ac"/>
    <w:rsid w:val="00A15D14"/>
    <w:rPr>
      <w:rFonts w:ascii="Tahoma" w:hAnsi="Tahoma" w:cs="Tahoma"/>
      <w:sz w:val="16"/>
      <w:szCs w:val="16"/>
    </w:rPr>
  </w:style>
  <w:style w:type="character" w:styleId="ae">
    <w:name w:val="Hyperlink"/>
    <w:basedOn w:val="a3"/>
    <w:rsid w:val="007F3EF6"/>
    <w:rPr>
      <w:color w:val="0000FF" w:themeColor="hyperlink"/>
      <w:u w:val="single"/>
    </w:rPr>
  </w:style>
  <w:style w:type="character" w:styleId="af">
    <w:name w:val="FollowedHyperlink"/>
    <w:basedOn w:val="a3"/>
    <w:rsid w:val="007F3E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dver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_Lavrus\AppData\Roaming\Microsoft\&#1064;&#1072;&#1073;&#1083;&#1086;&#1085;&#1099;\ni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nit.dotx</Template>
  <TotalTime>1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Текст 1</vt:lpstr>
      <vt:lpstr>Текст 2</vt:lpstr>
      <vt:lpstr>Текст 3</vt:lpstr>
      <vt:lpstr>Текст 4</vt:lpstr>
      <vt:lpstr>Текст 5</vt:lpstr>
      <vt:lpstr>Текст 6</vt:lpstr>
    </vt:vector>
  </TitlesOfParts>
  <Company>Nauka i Tekhnica</Company>
  <LinksUpToDate>false</LinksUpToDate>
  <CharactersWithSpaces>11478</CharactersWithSpaces>
  <SharedDoc>false</SharedDoc>
  <HyperlinkBase>http://n-t.org/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V_Lavrus</dc:creator>
  <cp:lastModifiedBy>V_Lavrus</cp:lastModifiedBy>
  <cp:revision>3</cp:revision>
  <dcterms:created xsi:type="dcterms:W3CDTF">2015-10-27T13:32:00Z</dcterms:created>
  <dcterms:modified xsi:type="dcterms:W3CDTF">2015-10-27T13:33:00Z</dcterms:modified>
</cp:coreProperties>
</file>