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69" w:rsidRPr="00166C2C" w:rsidRDefault="005B3F69" w:rsidP="00210020">
      <w:pPr>
        <w:pStyle w:val="1"/>
        <w:jc w:val="both"/>
      </w:pPr>
      <w:r w:rsidRPr="00166C2C">
        <w:t>Текст 1</w:t>
      </w:r>
    </w:p>
    <w:p w:rsidR="005B3F69" w:rsidRPr="00166C2C" w:rsidRDefault="005B3F69" w:rsidP="00210020">
      <w:pPr>
        <w:jc w:val="both"/>
        <w:rPr>
          <w:b/>
        </w:rPr>
      </w:pPr>
      <w:proofErr w:type="spellStart"/>
      <w:r w:rsidRPr="00166C2C">
        <w:rPr>
          <w:b/>
        </w:rPr>
        <w:t>Title</w:t>
      </w:r>
      <w:proofErr w:type="spellEnd"/>
      <w:r w:rsidRPr="00166C2C">
        <w:rPr>
          <w:b/>
        </w:rPr>
        <w:t>:</w:t>
      </w:r>
      <w:r w:rsidR="00FE0F16" w:rsidRPr="00FE0F16">
        <w:rPr>
          <w:b/>
        </w:rPr>
        <w:t xml:space="preserve"> </w:t>
      </w:r>
      <w:r w:rsidR="001A0676">
        <w:t>Д</w:t>
      </w:r>
      <w:r w:rsidR="00FE0F16" w:rsidRPr="00FE0F16">
        <w:t xml:space="preserve">верные ручки на розетке, </w:t>
      </w:r>
      <w:r w:rsidR="005228DB">
        <w:t>широкий ассортимент</w:t>
      </w:r>
      <w:r w:rsidR="005228DB" w:rsidRPr="00FE0F16">
        <w:t xml:space="preserve"> </w:t>
      </w:r>
      <w:r w:rsidR="00FE0F16" w:rsidRPr="00FE0F16">
        <w:t>межкомнатны</w:t>
      </w:r>
      <w:r w:rsidR="005228DB">
        <w:t>х</w:t>
      </w:r>
      <w:r w:rsidR="00FE0F16" w:rsidRPr="00FE0F16">
        <w:t xml:space="preserve"> дверны</w:t>
      </w:r>
      <w:r w:rsidR="005228DB">
        <w:t>х</w:t>
      </w:r>
      <w:r w:rsidR="00FE0F16" w:rsidRPr="00FE0F16">
        <w:t xml:space="preserve"> руч</w:t>
      </w:r>
      <w:r w:rsidR="005228DB">
        <w:t>ек</w:t>
      </w:r>
      <w:r w:rsidR="00FE0F16" w:rsidRPr="00FE0F16">
        <w:t xml:space="preserve"> на розе</w:t>
      </w:r>
      <w:r w:rsidR="00FE0F16" w:rsidRPr="00166C2C">
        <w:t>тках</w:t>
      </w:r>
      <w:r w:rsidRPr="00166C2C">
        <w:rPr>
          <w:b/>
        </w:rPr>
        <w:t xml:space="preserve"> | </w:t>
      </w:r>
      <w:r w:rsidR="00AE05AF">
        <w:t>К</w:t>
      </w:r>
      <w:r w:rsidRPr="00166C2C">
        <w:t>омпания «БЕЛЫЙ СВЕТ»</w:t>
      </w:r>
    </w:p>
    <w:p w:rsidR="005B3F69" w:rsidRPr="00166C2C" w:rsidRDefault="005B3F69" w:rsidP="00210020">
      <w:pPr>
        <w:jc w:val="both"/>
        <w:rPr>
          <w:b/>
        </w:rPr>
      </w:pPr>
      <w:proofErr w:type="spellStart"/>
      <w:r w:rsidRPr="00166C2C">
        <w:rPr>
          <w:b/>
        </w:rPr>
        <w:t>Keywords</w:t>
      </w:r>
      <w:proofErr w:type="spellEnd"/>
      <w:r w:rsidRPr="00166C2C">
        <w:rPr>
          <w:b/>
        </w:rPr>
        <w:t>:</w:t>
      </w:r>
      <w:r w:rsidR="00FE0F16" w:rsidRPr="00FE0F16">
        <w:t xml:space="preserve"> дверные ручки на розетке</w:t>
      </w:r>
    </w:p>
    <w:p w:rsidR="001A0676" w:rsidRPr="001A0676" w:rsidRDefault="005B3F69" w:rsidP="00210020">
      <w:pPr>
        <w:jc w:val="both"/>
      </w:pPr>
      <w:proofErr w:type="spellStart"/>
      <w:r w:rsidRPr="00166C2C">
        <w:rPr>
          <w:b/>
        </w:rPr>
        <w:t>Description</w:t>
      </w:r>
      <w:proofErr w:type="spellEnd"/>
      <w:r w:rsidRPr="00166C2C">
        <w:rPr>
          <w:b/>
        </w:rPr>
        <w:t>:</w:t>
      </w:r>
      <w:r w:rsidR="001A0676" w:rsidRPr="001A0676">
        <w:t xml:space="preserve"> Хотите </w:t>
      </w:r>
      <w:r w:rsidR="00B34FD7">
        <w:t>купить дверные ручки на розетке</w:t>
      </w:r>
      <w:r w:rsidR="001A0676" w:rsidRPr="001A0676">
        <w:t xml:space="preserve">? Компания «БЕЛЫЙ СВЕТ» предлагает </w:t>
      </w:r>
      <w:r w:rsidR="00951FB9">
        <w:t>неподражаемые</w:t>
      </w:r>
      <w:r w:rsidR="001A0676" w:rsidRPr="001A0676">
        <w:t xml:space="preserve"> ручки от</w:t>
      </w:r>
      <w:r w:rsidR="00C55AAA">
        <w:t xml:space="preserve"> лучших</w:t>
      </w:r>
      <w:r w:rsidR="001A0676" w:rsidRPr="001A0676">
        <w:t xml:space="preserve"> европейских производителей. Звоните по телефонам: +7 (495) 76-552-67, +7 (499) 744-31-02.</w:t>
      </w:r>
    </w:p>
    <w:p w:rsidR="00D476A0" w:rsidRPr="00166C2C" w:rsidRDefault="005B3F69" w:rsidP="00210020">
      <w:pPr>
        <w:jc w:val="both"/>
      </w:pPr>
      <w:r w:rsidRPr="00166C2C">
        <w:t>&lt;h1&gt;Дверные ручки на розетке&lt;/h1&gt;</w:t>
      </w:r>
    </w:p>
    <w:p w:rsidR="004D3C05" w:rsidRPr="00166C2C" w:rsidRDefault="00A42457" w:rsidP="00210020">
      <w:pPr>
        <w:jc w:val="both"/>
      </w:pPr>
      <w:r w:rsidRPr="00AE05AF">
        <w:rPr>
          <w:b/>
        </w:rPr>
        <w:t>К</w:t>
      </w:r>
      <w:r w:rsidR="003B3E70" w:rsidRPr="00AE05AF">
        <w:rPr>
          <w:b/>
        </w:rPr>
        <w:t>омпания «БЕЛЫЙ СВЕТ»</w:t>
      </w:r>
      <w:r w:rsidRPr="00166C2C">
        <w:t xml:space="preserve"> предлагает</w:t>
      </w:r>
      <w:r w:rsidR="00645326" w:rsidRPr="00166C2C">
        <w:t xml:space="preserve"> </w:t>
      </w:r>
      <w:r w:rsidR="003338B7" w:rsidRPr="00166C2C">
        <w:rPr>
          <w:b/>
        </w:rPr>
        <w:t>дверные ручки на розетке.</w:t>
      </w:r>
      <w:r w:rsidR="003338B7" w:rsidRPr="00166C2C">
        <w:t xml:space="preserve"> Б</w:t>
      </w:r>
      <w:r w:rsidR="00645326" w:rsidRPr="00166C2C">
        <w:t>огатый выбор</w:t>
      </w:r>
      <w:r w:rsidRPr="00166C2C">
        <w:t xml:space="preserve"> </w:t>
      </w:r>
      <w:r w:rsidR="003338B7" w:rsidRPr="00166C2C">
        <w:t>и</w:t>
      </w:r>
      <w:r w:rsidRPr="00166C2C">
        <w:t xml:space="preserve"> </w:t>
      </w:r>
      <w:r w:rsidR="003338B7" w:rsidRPr="00166C2C">
        <w:t>в</w:t>
      </w:r>
      <w:r w:rsidR="00645326" w:rsidRPr="00166C2C">
        <w:t>ысок</w:t>
      </w:r>
      <w:r w:rsidR="00886ECE">
        <w:t>ая</w:t>
      </w:r>
      <w:r w:rsidR="00645326" w:rsidRPr="00166C2C">
        <w:t xml:space="preserve"> </w:t>
      </w:r>
      <w:r w:rsidR="00886ECE">
        <w:t>надежность</w:t>
      </w:r>
      <w:r w:rsidR="00645326" w:rsidRPr="00166C2C">
        <w:t xml:space="preserve"> механизмов и покрытий обеспечивается прямыми закупками</w:t>
      </w:r>
      <w:r w:rsidR="00AC4BEB">
        <w:t xml:space="preserve"> у</w:t>
      </w:r>
      <w:r w:rsidR="00645326" w:rsidRPr="00166C2C">
        <w:t xml:space="preserve"> производителей, что также определяет выгодную цену для российских покупателей.</w:t>
      </w:r>
    </w:p>
    <w:p w:rsidR="00A42457" w:rsidRPr="00166C2C" w:rsidRDefault="003338B7" w:rsidP="00210020">
      <w:pPr>
        <w:jc w:val="both"/>
      </w:pPr>
      <w:r w:rsidRPr="00166C2C">
        <w:t>Р</w:t>
      </w:r>
      <w:r w:rsidR="00A42457" w:rsidRPr="00166C2C">
        <w:t>учки на розетке</w:t>
      </w:r>
      <w:r w:rsidR="004D3C05" w:rsidRPr="00166C2C">
        <w:t xml:space="preserve"> относятся к наружной фурнитуре, которая предназначена для отпирания двери и выполняет декоративные функции. </w:t>
      </w:r>
      <w:r w:rsidR="00BA0298" w:rsidRPr="00166C2C">
        <w:t>Они эстетичны, поэтому и</w:t>
      </w:r>
      <w:r w:rsidR="004D3C05" w:rsidRPr="00166C2C">
        <w:t>х</w:t>
      </w:r>
      <w:r w:rsidRPr="00166C2C">
        <w:t xml:space="preserve"> используют для</w:t>
      </w:r>
      <w:r w:rsidR="00BA0298" w:rsidRPr="00166C2C">
        <w:t xml:space="preserve"> оборудования </w:t>
      </w:r>
      <w:r w:rsidRPr="00166C2C">
        <w:t>межкомнатных</w:t>
      </w:r>
      <w:r w:rsidR="00BA0298" w:rsidRPr="00166C2C">
        <w:t xml:space="preserve"> дверей,</w:t>
      </w:r>
      <w:r w:rsidR="00A42457" w:rsidRPr="00166C2C">
        <w:t xml:space="preserve"> могут быть нажимными и неподвижными. Последние устанавливаются на полотно двери без связи с замком. </w:t>
      </w:r>
      <w:r w:rsidR="002B727A">
        <w:t>Такие ручки позволяют</w:t>
      </w:r>
      <w:r w:rsidR="006033AC">
        <w:t xml:space="preserve"> только</w:t>
      </w:r>
      <w:r w:rsidR="00A42457" w:rsidRPr="00166C2C">
        <w:t xml:space="preserve"> толкать или тянуть</w:t>
      </w:r>
      <w:r w:rsidR="002B727A" w:rsidRPr="002B727A">
        <w:t xml:space="preserve"> </w:t>
      </w:r>
      <w:r w:rsidR="002B727A" w:rsidRPr="00166C2C">
        <w:t>дверное полотно</w:t>
      </w:r>
      <w:r w:rsidR="00A42457" w:rsidRPr="00166C2C">
        <w:t>.</w:t>
      </w:r>
    </w:p>
    <w:p w:rsidR="003B3E70" w:rsidRPr="00166C2C" w:rsidRDefault="00BA0298" w:rsidP="00210020">
      <w:pPr>
        <w:jc w:val="both"/>
      </w:pPr>
      <w:proofErr w:type="gramStart"/>
      <w:r w:rsidRPr="00166C2C">
        <w:t>П</w:t>
      </w:r>
      <w:r w:rsidR="002B727A">
        <w:t>риобретая</w:t>
      </w:r>
      <w:r w:rsidR="003338B7" w:rsidRPr="00166C2C">
        <w:t xml:space="preserve"> аксессуар</w:t>
      </w:r>
      <w:r w:rsidR="002B727A">
        <w:t>ы</w:t>
      </w:r>
      <w:r w:rsidR="003338B7" w:rsidRPr="00166C2C">
        <w:t xml:space="preserve"> для дверей вы </w:t>
      </w:r>
      <w:r w:rsidR="004D3C05" w:rsidRPr="00166C2C">
        <w:t>можете</w:t>
      </w:r>
      <w:proofErr w:type="gramEnd"/>
      <w:r w:rsidR="004D3C05" w:rsidRPr="00166C2C">
        <w:t>:</w:t>
      </w:r>
    </w:p>
    <w:p w:rsidR="004D3C05" w:rsidRPr="00166C2C" w:rsidRDefault="003B3E70" w:rsidP="00210020">
      <w:pPr>
        <w:pStyle w:val="a0"/>
        <w:jc w:val="both"/>
      </w:pPr>
      <w:r w:rsidRPr="00166C2C">
        <w:rPr>
          <w:b/>
        </w:rPr>
        <w:t>каталог ручек для межкомнатных дверей</w:t>
      </w:r>
      <w:r w:rsidR="004A1C5C">
        <w:rPr>
          <w:b/>
        </w:rPr>
        <w:t xml:space="preserve"> </w:t>
      </w:r>
      <w:r w:rsidR="004A1C5C" w:rsidRPr="000D1226">
        <w:t>представл</w:t>
      </w:r>
      <w:r w:rsidR="004A1C5C">
        <w:t>яет</w:t>
      </w:r>
      <w:r w:rsidR="004A1C5C" w:rsidRPr="000D1226">
        <w:t xml:space="preserve"> модельный ряд</w:t>
      </w:r>
      <w:r w:rsidR="004A1C5C">
        <w:rPr>
          <w:b/>
        </w:rPr>
        <w:t xml:space="preserve"> </w:t>
      </w:r>
      <w:r w:rsidR="004A1C5C" w:rsidRPr="008B3F5C">
        <w:t>итальянск</w:t>
      </w:r>
      <w:r w:rsidR="004A1C5C">
        <w:t>их</w:t>
      </w:r>
      <w:r w:rsidR="004A1C5C" w:rsidRPr="008B3F5C">
        <w:t xml:space="preserve"> </w:t>
      </w:r>
      <w:r w:rsidR="004A1C5C">
        <w:t xml:space="preserve">брендов: </w:t>
      </w:r>
      <w:r w:rsidR="004A1C5C" w:rsidRPr="00880287">
        <w:t>COTTALI, ENRICO CASSINA, LINEA CALI, MONDEO</w:t>
      </w:r>
      <w:r w:rsidR="004A1C5C">
        <w:t>;</w:t>
      </w:r>
    </w:p>
    <w:p w:rsidR="00BA0298" w:rsidRPr="00166C2C" w:rsidRDefault="006033AC" w:rsidP="00210020">
      <w:pPr>
        <w:pStyle w:val="a0"/>
        <w:jc w:val="both"/>
      </w:pPr>
      <w:r>
        <w:t>выбрать фурнитуру</w:t>
      </w:r>
      <w:r w:rsidRPr="00166C2C">
        <w:t xml:space="preserve"> с </w:t>
      </w:r>
      <w:r w:rsidR="00870EDC">
        <w:t>элементами из фарфора</w:t>
      </w:r>
      <w:r w:rsidR="00BA0298" w:rsidRPr="00166C2C">
        <w:t>;</w:t>
      </w:r>
    </w:p>
    <w:p w:rsidR="003B3E70" w:rsidRPr="00166C2C" w:rsidRDefault="00BA0298" w:rsidP="00210020">
      <w:pPr>
        <w:pStyle w:val="a0"/>
        <w:jc w:val="both"/>
      </w:pPr>
      <w:r w:rsidRPr="00166C2C">
        <w:t>выбрать</w:t>
      </w:r>
      <w:r w:rsidR="00B34FD7">
        <w:t>,</w:t>
      </w:r>
      <w:r w:rsidRPr="00166C2C">
        <w:t xml:space="preserve"> </w:t>
      </w:r>
      <w:r w:rsidR="004D3C05" w:rsidRPr="00166C2C">
        <w:t xml:space="preserve">какая нужна </w:t>
      </w:r>
      <w:r w:rsidR="003B3E70" w:rsidRPr="00166C2C">
        <w:rPr>
          <w:b/>
        </w:rPr>
        <w:t>розетка</w:t>
      </w:r>
      <w:r w:rsidRPr="00166C2C">
        <w:t>;</w:t>
      </w:r>
    </w:p>
    <w:p w:rsidR="003B3E70" w:rsidRPr="00166C2C" w:rsidRDefault="00BA0298" w:rsidP="00210020">
      <w:pPr>
        <w:pStyle w:val="a0"/>
        <w:jc w:val="both"/>
      </w:pPr>
      <w:r w:rsidRPr="00166C2C">
        <w:t>подобрать цвет.</w:t>
      </w:r>
    </w:p>
    <w:p w:rsidR="0016208E" w:rsidRPr="00166C2C" w:rsidRDefault="00166C2C" w:rsidP="00210020">
      <w:pPr>
        <w:jc w:val="both"/>
      </w:pPr>
      <w:r w:rsidRPr="00166C2C">
        <w:t xml:space="preserve">Для оформления богатых </w:t>
      </w:r>
      <w:r w:rsidRPr="006033AC">
        <w:t>интерьеров</w:t>
      </w:r>
      <w:r w:rsidRPr="00166C2C">
        <w:t xml:space="preserve"> </w:t>
      </w:r>
      <w:r w:rsidR="002F4EC6">
        <w:t>в</w:t>
      </w:r>
      <w:r w:rsidRPr="00166C2C">
        <w:t xml:space="preserve"> ассортименте присутству</w:t>
      </w:r>
      <w:r w:rsidR="002B727A">
        <w:t>ет</w:t>
      </w:r>
      <w:r w:rsidRPr="00166C2C">
        <w:t xml:space="preserve"> </w:t>
      </w:r>
      <w:r w:rsidR="002B727A">
        <w:t>фурнитура</w:t>
      </w:r>
      <w:r w:rsidRPr="00166C2C">
        <w:t xml:space="preserve"> с кристаллами </w:t>
      </w:r>
      <w:proofErr w:type="spellStart"/>
      <w:r w:rsidRPr="00166C2C">
        <w:t>Swarovski</w:t>
      </w:r>
      <w:proofErr w:type="spellEnd"/>
      <w:r w:rsidRPr="00166C2C">
        <w:t>. Подобные мелочи сделают ваш</w:t>
      </w:r>
      <w:r w:rsidR="002B727A">
        <w:t>е</w:t>
      </w:r>
      <w:r w:rsidRPr="00166C2C">
        <w:t xml:space="preserve"> </w:t>
      </w:r>
      <w:r w:rsidR="002B727A">
        <w:t>окружение</w:t>
      </w:r>
      <w:r w:rsidRPr="00166C2C">
        <w:t xml:space="preserve"> </w:t>
      </w:r>
      <w:r w:rsidR="0016208E">
        <w:t>н</w:t>
      </w:r>
      <w:r w:rsidR="0016208E" w:rsidRPr="00166C2C">
        <w:t>еподражаемым</w:t>
      </w:r>
      <w:r w:rsidR="00AE05AF">
        <w:t>.</w:t>
      </w:r>
    </w:p>
    <w:p w:rsidR="006033AC" w:rsidRDefault="006033AC" w:rsidP="00210020">
      <w:pPr>
        <w:jc w:val="both"/>
      </w:pPr>
      <w:r w:rsidRPr="00166C2C">
        <w:rPr>
          <w:b/>
          <w:u w:val="single"/>
        </w:rPr>
        <w:t xml:space="preserve">Дверная </w:t>
      </w:r>
      <w:r w:rsidRPr="00616D66">
        <w:rPr>
          <w:b/>
          <w:u w:val="single"/>
        </w:rPr>
        <w:t>ручка</w:t>
      </w:r>
      <w:r w:rsidRPr="00166C2C">
        <w:rPr>
          <w:b/>
          <w:u w:val="single"/>
        </w:rPr>
        <w:t xml:space="preserve"> на квадратной </w:t>
      </w:r>
      <w:r w:rsidRPr="00616D66">
        <w:rPr>
          <w:b/>
          <w:u w:val="single"/>
        </w:rPr>
        <w:t>розетке</w:t>
      </w:r>
      <w:r w:rsidRPr="00166C2C">
        <w:t xml:space="preserve"> более строга по внешнему виду</w:t>
      </w:r>
      <w:r>
        <w:t xml:space="preserve"> и</w:t>
      </w:r>
      <w:r w:rsidRPr="00166C2C">
        <w:t xml:space="preserve"> обычно устанавливается на классическую </w:t>
      </w:r>
      <w:r w:rsidRPr="00166C2C">
        <w:rPr>
          <w:b/>
        </w:rPr>
        <w:t>межкомнатную</w:t>
      </w:r>
      <w:r w:rsidRPr="00166C2C">
        <w:t xml:space="preserve"> дверь.</w:t>
      </w:r>
    </w:p>
    <w:p w:rsidR="003B3E70" w:rsidRPr="00166C2C" w:rsidRDefault="003B3E70" w:rsidP="00210020">
      <w:pPr>
        <w:jc w:val="both"/>
      </w:pPr>
      <w:r w:rsidRPr="00166C2C">
        <w:t>&lt;h2</w:t>
      </w:r>
      <w:proofErr w:type="gramStart"/>
      <w:r w:rsidRPr="00166C2C">
        <w:t>&gt;Г</w:t>
      </w:r>
      <w:proofErr w:type="gramEnd"/>
      <w:r w:rsidRPr="00166C2C">
        <w:t>де купить межкомнатные дверные ручки на розетках?&lt;/h2&gt;</w:t>
      </w:r>
    </w:p>
    <w:p w:rsidR="00B01BBD" w:rsidRDefault="00166C2C" w:rsidP="00210020">
      <w:pPr>
        <w:jc w:val="both"/>
      </w:pPr>
      <w:r w:rsidRPr="00166C2C">
        <w:t xml:space="preserve">Мы предлагаем </w:t>
      </w:r>
      <w:r w:rsidR="003B3E70" w:rsidRPr="00B01BBD">
        <w:rPr>
          <w:b/>
        </w:rPr>
        <w:t>купить межкомнатные дверные ручки на розетках</w:t>
      </w:r>
      <w:r w:rsidR="00B01BBD">
        <w:t xml:space="preserve"> от </w:t>
      </w:r>
      <w:r w:rsidR="00B01BBD" w:rsidRPr="00166C2C">
        <w:t>европейских производителей</w:t>
      </w:r>
      <w:r w:rsidR="00B01BBD">
        <w:t xml:space="preserve">. Большой модельный ряд, богатая гамма цветов и материалов отделки не оставит вас равнодушными. Высокое качество и выгодная цена являются неоспоримым преимуществом предлагаемых аксессуаров. </w:t>
      </w:r>
    </w:p>
    <w:p w:rsidR="00D476A0" w:rsidRPr="008A1561" w:rsidRDefault="008A1561" w:rsidP="00210020">
      <w:pPr>
        <w:jc w:val="both"/>
      </w:pPr>
      <w:r>
        <w:t xml:space="preserve">Выбрать модель и подобрать цвет позволяет каталог. </w:t>
      </w:r>
      <w:r w:rsidR="00013240">
        <w:t xml:space="preserve">Если вы </w:t>
      </w:r>
      <w:r w:rsidR="00013240" w:rsidRPr="002149B6">
        <w:rPr>
          <w:b/>
        </w:rPr>
        <w:t>купите</w:t>
      </w:r>
      <w:r w:rsidR="00013240">
        <w:t xml:space="preserve"> ручки, то к</w:t>
      </w:r>
      <w:r w:rsidR="00390340">
        <w:t xml:space="preserve">омпания </w:t>
      </w:r>
      <w:r w:rsidR="00013240">
        <w:t xml:space="preserve">может </w:t>
      </w:r>
      <w:r>
        <w:t>выполн</w:t>
      </w:r>
      <w:r w:rsidR="00013240">
        <w:t>и</w:t>
      </w:r>
      <w:r>
        <w:t>т</w:t>
      </w:r>
      <w:r w:rsidR="00013240">
        <w:t>ь</w:t>
      </w:r>
      <w:r>
        <w:t xml:space="preserve"> работы </w:t>
      </w:r>
      <w:r w:rsidRPr="008A1561">
        <w:t>по</w:t>
      </w:r>
      <w:r w:rsidR="00013240">
        <w:t xml:space="preserve"> их</w:t>
      </w:r>
      <w:r w:rsidRPr="008A1561">
        <w:t xml:space="preserve"> модернизации. </w:t>
      </w:r>
      <w:r>
        <w:t xml:space="preserve">Для </w:t>
      </w:r>
      <w:r w:rsidR="00DC4FFA">
        <w:t>этого</w:t>
      </w:r>
      <w:r>
        <w:t xml:space="preserve"> используется</w:t>
      </w:r>
      <w:r w:rsidRPr="008A1561">
        <w:t xml:space="preserve"> высоко</w:t>
      </w:r>
      <w:r w:rsidR="00390340">
        <w:t>технологичное</w:t>
      </w:r>
      <w:r w:rsidRPr="008A1561">
        <w:t xml:space="preserve"> оборудовани</w:t>
      </w:r>
      <w:r>
        <w:t xml:space="preserve">е. Такая услуга позволяет </w:t>
      </w:r>
      <w:r w:rsidRPr="008A1561">
        <w:t xml:space="preserve">оформить интерьер фурнитурой </w:t>
      </w:r>
      <w:r w:rsidR="00390340">
        <w:t xml:space="preserve">в </w:t>
      </w:r>
      <w:r w:rsidRPr="008A1561">
        <w:t>едино</w:t>
      </w:r>
      <w:r w:rsidR="00390340">
        <w:t>м</w:t>
      </w:r>
      <w:r w:rsidRPr="008A1561">
        <w:t xml:space="preserve"> стил</w:t>
      </w:r>
      <w:r w:rsidR="00390340">
        <w:t>е</w:t>
      </w:r>
      <w:r w:rsidRPr="008A1561">
        <w:t xml:space="preserve">. </w:t>
      </w:r>
      <w:r>
        <w:t xml:space="preserve">Заказать </w:t>
      </w:r>
      <w:r w:rsidR="003B047D">
        <w:t>д</w:t>
      </w:r>
      <w:r w:rsidR="003B047D" w:rsidRPr="0086099C">
        <w:rPr>
          <w:b/>
        </w:rPr>
        <w:t>верные ручки на розетке</w:t>
      </w:r>
      <w:r w:rsidR="003B047D">
        <w:t xml:space="preserve"> с доставкой на дом </w:t>
      </w:r>
      <w:r>
        <w:t xml:space="preserve">можно </w:t>
      </w:r>
      <w:r w:rsidR="00DC4FFA">
        <w:t>у</w:t>
      </w:r>
      <w:r w:rsidRPr="008A1561">
        <w:t xml:space="preserve"> менеджер</w:t>
      </w:r>
      <w:r w:rsidR="00DC4FFA">
        <w:t>ов компании</w:t>
      </w:r>
      <w:r w:rsidRPr="008A1561">
        <w:t xml:space="preserve"> по тел</w:t>
      </w:r>
      <w:r>
        <w:t xml:space="preserve">ефонам: </w:t>
      </w:r>
      <w:r w:rsidRPr="008A1561">
        <w:t>+7</w:t>
      </w:r>
      <w:r>
        <w:t> </w:t>
      </w:r>
      <w:r w:rsidRPr="008A1561">
        <w:t>(495)</w:t>
      </w:r>
      <w:r>
        <w:t> </w:t>
      </w:r>
      <w:r w:rsidRPr="008A1561">
        <w:t>76-552-67, +7</w:t>
      </w:r>
      <w:r>
        <w:t> </w:t>
      </w:r>
      <w:r w:rsidRPr="008A1561">
        <w:t>(499)</w:t>
      </w:r>
      <w:r>
        <w:rPr>
          <w:lang w:val="en-US"/>
        </w:rPr>
        <w:t> </w:t>
      </w:r>
      <w:r w:rsidRPr="008A1561">
        <w:t>744-31-02</w:t>
      </w:r>
      <w:r>
        <w:t>.</w:t>
      </w:r>
    </w:p>
    <w:p w:rsidR="00D476A0" w:rsidRPr="00166C2C" w:rsidRDefault="00D476A0" w:rsidP="00210020">
      <w:pPr>
        <w:jc w:val="both"/>
        <w:sectPr w:rsidR="00D476A0" w:rsidRPr="00166C2C" w:rsidSect="002C1B8E">
          <w:pgSz w:w="11906" w:h="16838" w:code="9"/>
          <w:pgMar w:top="1134" w:right="567" w:bottom="567" w:left="1134" w:header="567" w:footer="567" w:gutter="0"/>
          <w:cols w:space="708"/>
          <w:docGrid w:linePitch="360"/>
        </w:sectPr>
      </w:pPr>
    </w:p>
    <w:p w:rsidR="005B3F69" w:rsidRPr="00166C2C" w:rsidRDefault="005B3F69" w:rsidP="00210020">
      <w:pPr>
        <w:pStyle w:val="1"/>
        <w:jc w:val="both"/>
      </w:pPr>
      <w:r w:rsidRPr="00166C2C">
        <w:lastRenderedPageBreak/>
        <w:t>Текст 2</w:t>
      </w:r>
    </w:p>
    <w:p w:rsidR="005B3F69" w:rsidRPr="00166C2C" w:rsidRDefault="005B3F69" w:rsidP="00210020">
      <w:pPr>
        <w:jc w:val="both"/>
        <w:rPr>
          <w:b/>
        </w:rPr>
      </w:pPr>
      <w:proofErr w:type="spellStart"/>
      <w:r w:rsidRPr="00166C2C">
        <w:rPr>
          <w:b/>
        </w:rPr>
        <w:t>Title</w:t>
      </w:r>
      <w:proofErr w:type="spellEnd"/>
      <w:r w:rsidRPr="00166C2C">
        <w:rPr>
          <w:b/>
        </w:rPr>
        <w:t>:</w:t>
      </w:r>
      <w:r w:rsidR="001E0396" w:rsidRPr="001E0396">
        <w:t xml:space="preserve"> </w:t>
      </w:r>
      <w:r w:rsidR="001E0396" w:rsidRPr="00166C2C">
        <w:t>Дверная ручка на квадратной розетке</w:t>
      </w:r>
      <w:r w:rsidR="001E0396">
        <w:t xml:space="preserve">, </w:t>
      </w:r>
      <w:r w:rsidR="004A4870">
        <w:t xml:space="preserve">каталог </w:t>
      </w:r>
      <w:r w:rsidR="001E0396" w:rsidRPr="001E0396">
        <w:t>ручек с розетками квадратной формы</w:t>
      </w:r>
      <w:r w:rsidRPr="001E0396">
        <w:t xml:space="preserve"> </w:t>
      </w:r>
      <w:r w:rsidRPr="00166C2C">
        <w:rPr>
          <w:b/>
        </w:rPr>
        <w:t xml:space="preserve">| </w:t>
      </w:r>
      <w:r w:rsidR="004A4870">
        <w:t>К</w:t>
      </w:r>
      <w:r w:rsidRPr="00166C2C">
        <w:t>омпания «БЕЛЫЙ СВЕТ»</w:t>
      </w:r>
    </w:p>
    <w:p w:rsidR="005B3F69" w:rsidRPr="00166C2C" w:rsidRDefault="005B3F69" w:rsidP="00210020">
      <w:pPr>
        <w:jc w:val="both"/>
        <w:rPr>
          <w:b/>
        </w:rPr>
      </w:pPr>
      <w:proofErr w:type="spellStart"/>
      <w:r w:rsidRPr="00166C2C">
        <w:rPr>
          <w:b/>
        </w:rPr>
        <w:t>Keywords</w:t>
      </w:r>
      <w:proofErr w:type="spellEnd"/>
      <w:r w:rsidRPr="00166C2C">
        <w:rPr>
          <w:b/>
        </w:rPr>
        <w:t>:</w:t>
      </w:r>
      <w:r w:rsidR="001E0396" w:rsidRPr="001E0396">
        <w:rPr>
          <w:sz w:val="20"/>
          <w:szCs w:val="20"/>
          <w:lang w:eastAsia="en-US"/>
        </w:rPr>
        <w:t xml:space="preserve"> </w:t>
      </w:r>
      <w:r w:rsidR="001E0396" w:rsidRPr="001E0396">
        <w:t>дверная ручка на квадратной розетке</w:t>
      </w:r>
    </w:p>
    <w:p w:rsidR="001E0396" w:rsidRPr="001A0676" w:rsidRDefault="005B3F69" w:rsidP="00210020">
      <w:pPr>
        <w:jc w:val="both"/>
      </w:pPr>
      <w:proofErr w:type="spellStart"/>
      <w:r w:rsidRPr="00166C2C">
        <w:rPr>
          <w:b/>
        </w:rPr>
        <w:t>Description</w:t>
      </w:r>
      <w:proofErr w:type="spellEnd"/>
      <w:r w:rsidRPr="00166C2C">
        <w:rPr>
          <w:b/>
        </w:rPr>
        <w:t>:</w:t>
      </w:r>
      <w:r w:rsidR="001E0396">
        <w:t xml:space="preserve"> </w:t>
      </w:r>
      <w:r w:rsidR="00531A46">
        <w:t xml:space="preserve">Нужна </w:t>
      </w:r>
      <w:r w:rsidR="001E0396" w:rsidRPr="001E0396">
        <w:t>дверн</w:t>
      </w:r>
      <w:r w:rsidR="00531A46">
        <w:t>ая</w:t>
      </w:r>
      <w:r w:rsidR="001E0396" w:rsidRPr="001E0396">
        <w:t xml:space="preserve"> ручк</w:t>
      </w:r>
      <w:r w:rsidR="00531A46">
        <w:t>а</w:t>
      </w:r>
      <w:r w:rsidR="001E0396" w:rsidRPr="001E0396">
        <w:t xml:space="preserve"> на квадратной розетке</w:t>
      </w:r>
      <w:r w:rsidR="001E0396">
        <w:t xml:space="preserve">? </w:t>
      </w:r>
      <w:r w:rsidR="001E0396" w:rsidRPr="001A0676">
        <w:t xml:space="preserve">Компания «БЕЛЫЙ СВЕТ» предлагает </w:t>
      </w:r>
      <w:r w:rsidR="001D117E">
        <w:t xml:space="preserve">купить </w:t>
      </w:r>
      <w:r w:rsidR="001E0396">
        <w:t>элегантны</w:t>
      </w:r>
      <w:r w:rsidR="001D117E">
        <w:t>е</w:t>
      </w:r>
      <w:r w:rsidR="001E0396">
        <w:t xml:space="preserve"> </w:t>
      </w:r>
      <w:r w:rsidR="001E0396" w:rsidRPr="001E0396">
        <w:t>ручк</w:t>
      </w:r>
      <w:r w:rsidR="001D117E">
        <w:t xml:space="preserve">и для изысканного </w:t>
      </w:r>
      <w:r w:rsidR="001D117E" w:rsidRPr="001D117E">
        <w:t>дизайн</w:t>
      </w:r>
      <w:r w:rsidR="001D117E">
        <w:t>а</w:t>
      </w:r>
      <w:r w:rsidR="002E2FAC">
        <w:t>, з</w:t>
      </w:r>
      <w:r w:rsidR="001E0396" w:rsidRPr="001A0676">
        <w:t>воните по телефонам: +7 (495) 76-552-67, +7 (499) 744-31-02.</w:t>
      </w:r>
    </w:p>
    <w:p w:rsidR="00F10CBB" w:rsidRDefault="00F10CBB" w:rsidP="00210020">
      <w:pPr>
        <w:jc w:val="both"/>
      </w:pPr>
      <w:r w:rsidRPr="00166C2C">
        <w:t>&lt;h1&gt;Дверная ручка на квадратной розетке&lt;/h1&gt;</w:t>
      </w:r>
    </w:p>
    <w:p w:rsidR="00DF1539" w:rsidRDefault="00324B5B" w:rsidP="00210020">
      <w:pPr>
        <w:jc w:val="both"/>
      </w:pPr>
      <w:r w:rsidRPr="001A0676">
        <w:t>Компания «БЕЛЫЙ СВЕТ»</w:t>
      </w:r>
      <w:r>
        <w:t xml:space="preserve"> представляет</w:t>
      </w:r>
      <w:r w:rsidRPr="00166C2C">
        <w:t xml:space="preserve"> </w:t>
      </w:r>
      <w:r>
        <w:t>фурнитуру ведущих европейских производителей и с</w:t>
      </w:r>
      <w:r w:rsidR="001A3370">
        <w:t>реди</w:t>
      </w:r>
      <w:r>
        <w:t xml:space="preserve"> этого</w:t>
      </w:r>
      <w:r w:rsidR="001A3370">
        <w:t xml:space="preserve"> многообразия </w:t>
      </w:r>
      <w:r>
        <w:t>е</w:t>
      </w:r>
      <w:r w:rsidR="00F80B96">
        <w:t>с</w:t>
      </w:r>
      <w:r>
        <w:t>ть</w:t>
      </w:r>
      <w:r w:rsidR="001A3370">
        <w:t xml:space="preserve"> </w:t>
      </w:r>
      <w:r w:rsidR="001A3370" w:rsidRPr="00166C2C">
        <w:rPr>
          <w:b/>
        </w:rPr>
        <w:t>дверн</w:t>
      </w:r>
      <w:r w:rsidR="001A3370">
        <w:rPr>
          <w:b/>
        </w:rPr>
        <w:t>ая</w:t>
      </w:r>
      <w:r w:rsidR="001A3370" w:rsidRPr="00166C2C">
        <w:rPr>
          <w:b/>
        </w:rPr>
        <w:t xml:space="preserve"> ручк</w:t>
      </w:r>
      <w:r w:rsidR="001A3370">
        <w:rPr>
          <w:b/>
        </w:rPr>
        <w:t>а</w:t>
      </w:r>
      <w:r w:rsidR="001A3370" w:rsidRPr="00166C2C">
        <w:rPr>
          <w:b/>
        </w:rPr>
        <w:t xml:space="preserve"> на</w:t>
      </w:r>
      <w:r w:rsidR="001A3370" w:rsidRPr="006D7A51">
        <w:rPr>
          <w:b/>
        </w:rPr>
        <w:t xml:space="preserve"> квадратной</w:t>
      </w:r>
      <w:r w:rsidR="001A3370" w:rsidRPr="00166C2C">
        <w:rPr>
          <w:sz w:val="20"/>
          <w:szCs w:val="20"/>
          <w:lang w:eastAsia="en-US"/>
        </w:rPr>
        <w:t xml:space="preserve"> </w:t>
      </w:r>
      <w:r w:rsidR="001A3370" w:rsidRPr="00166C2C">
        <w:rPr>
          <w:b/>
        </w:rPr>
        <w:t>розетке</w:t>
      </w:r>
      <w:r w:rsidR="001A3370" w:rsidRPr="00CC3CEF">
        <w:t xml:space="preserve">. </w:t>
      </w:r>
      <w:r w:rsidR="00C07738">
        <w:t xml:space="preserve">Для ее изготовления используются металл, керамика, стекло и пластик. Металлические поверхности </w:t>
      </w:r>
      <w:r w:rsidR="00D419C9">
        <w:t xml:space="preserve">ручек </w:t>
      </w:r>
      <w:r w:rsidR="00C07738">
        <w:t>могут декорироваться под бронзу, золото, латунь</w:t>
      </w:r>
      <w:r w:rsidR="008B3DD9">
        <w:t>, хром и т.д.</w:t>
      </w:r>
      <w:r w:rsidR="00DF1539">
        <w:t xml:space="preserve"> Они не потеряют своей привлекательности многие годы.</w:t>
      </w:r>
      <w:r w:rsidR="00C07738">
        <w:t xml:space="preserve"> </w:t>
      </w:r>
      <w:r w:rsidR="00D419C9">
        <w:t>В каталоге вы можете назначить цвет отделки понравившегося изделия.</w:t>
      </w:r>
    </w:p>
    <w:p w:rsidR="006D7A51" w:rsidRDefault="00DC4FFA" w:rsidP="00210020">
      <w:pPr>
        <w:jc w:val="both"/>
      </w:pPr>
      <w:r>
        <w:t>Мы предлагаем:</w:t>
      </w:r>
    </w:p>
    <w:p w:rsidR="00DC4FFA" w:rsidRDefault="00886ECE" w:rsidP="00210020">
      <w:pPr>
        <w:pStyle w:val="a0"/>
        <w:jc w:val="both"/>
      </w:pPr>
      <w:r>
        <w:t>большой выбор</w:t>
      </w:r>
      <w:r w:rsidR="00DC4FFA">
        <w:t xml:space="preserve"> </w:t>
      </w:r>
      <w:r w:rsidR="00DC4FFA" w:rsidRPr="00BB7BF9">
        <w:rPr>
          <w:b/>
        </w:rPr>
        <w:t>ручек с розетками квадратной формы</w:t>
      </w:r>
      <w:r w:rsidR="00DC4FFA">
        <w:t>;</w:t>
      </w:r>
    </w:p>
    <w:p w:rsidR="00DC4FFA" w:rsidRDefault="00886ECE" w:rsidP="00210020">
      <w:pPr>
        <w:pStyle w:val="a0"/>
        <w:jc w:val="both"/>
      </w:pPr>
      <w:r>
        <w:t>широкую гамму цветов</w:t>
      </w:r>
      <w:r w:rsidR="00CC3CEF">
        <w:t>,</w:t>
      </w:r>
      <w:r>
        <w:t xml:space="preserve"> соответствующую</w:t>
      </w:r>
      <w:r w:rsidR="000F71C3">
        <w:rPr>
          <w:lang w:val="en-US"/>
        </w:rPr>
        <w:t xml:space="preserve"> </w:t>
      </w:r>
      <w:r>
        <w:t>дизайну</w:t>
      </w:r>
      <w:r w:rsidR="00DF1539">
        <w:t xml:space="preserve"> любого</w:t>
      </w:r>
      <w:r>
        <w:t xml:space="preserve"> </w:t>
      </w:r>
      <w:r w:rsidR="00DC4FFA" w:rsidRPr="00BB7BF9">
        <w:rPr>
          <w:b/>
        </w:rPr>
        <w:t>дверного полотна</w:t>
      </w:r>
      <w:r>
        <w:t>;</w:t>
      </w:r>
    </w:p>
    <w:p w:rsidR="00BB7BF9" w:rsidRDefault="002E2FAC" w:rsidP="00210020">
      <w:pPr>
        <w:pStyle w:val="a0"/>
        <w:jc w:val="both"/>
      </w:pPr>
      <w:r>
        <w:t>модели</w:t>
      </w:r>
      <w:r w:rsidRPr="00166C2C">
        <w:t xml:space="preserve"> </w:t>
      </w:r>
      <w:r w:rsidR="00BB7BF9" w:rsidRPr="00166C2C">
        <w:t xml:space="preserve">с кристаллами </w:t>
      </w:r>
      <w:proofErr w:type="spellStart"/>
      <w:r w:rsidR="00BB7BF9" w:rsidRPr="00166C2C">
        <w:t>Swarovski</w:t>
      </w:r>
      <w:proofErr w:type="spellEnd"/>
      <w:r w:rsidR="00BB7BF9">
        <w:t>;</w:t>
      </w:r>
    </w:p>
    <w:p w:rsidR="00DC4FFA" w:rsidRDefault="00AC4BEB" w:rsidP="00210020">
      <w:pPr>
        <w:pStyle w:val="a0"/>
        <w:jc w:val="both"/>
      </w:pPr>
      <w:r>
        <w:t>доставку по Москве и в регионы</w:t>
      </w:r>
      <w:r w:rsidR="00BB7BF9">
        <w:t>.</w:t>
      </w:r>
    </w:p>
    <w:p w:rsidR="00DF1539" w:rsidRDefault="00DF1539" w:rsidP="00210020">
      <w:pPr>
        <w:jc w:val="both"/>
      </w:pPr>
      <w:r>
        <w:t>О</w:t>
      </w:r>
      <w:r w:rsidRPr="008A1561">
        <w:t xml:space="preserve">формить интерьер </w:t>
      </w:r>
      <w:r>
        <w:t xml:space="preserve">в </w:t>
      </w:r>
      <w:r w:rsidRPr="008A1561">
        <w:t>едино</w:t>
      </w:r>
      <w:r>
        <w:t>м</w:t>
      </w:r>
      <w:r w:rsidRPr="008A1561">
        <w:t xml:space="preserve"> стил</w:t>
      </w:r>
      <w:r>
        <w:t>е позволяет</w:t>
      </w:r>
      <w:r w:rsidRPr="00D419C9">
        <w:t xml:space="preserve"> </w:t>
      </w:r>
      <w:r>
        <w:t>модернизация ручек. С</w:t>
      </w:r>
      <w:r w:rsidRPr="008A1561">
        <w:t>пециалисты</w:t>
      </w:r>
      <w:r>
        <w:t xml:space="preserve"> компании</w:t>
      </w:r>
      <w:r w:rsidRPr="008A1561">
        <w:t xml:space="preserve"> </w:t>
      </w:r>
      <w:r>
        <w:t xml:space="preserve">могут выполнить их </w:t>
      </w:r>
      <w:r w:rsidR="00880C70">
        <w:t>усовершенствование</w:t>
      </w:r>
      <w:r>
        <w:t>, используя</w:t>
      </w:r>
      <w:r w:rsidRPr="008A1561">
        <w:t xml:space="preserve"> высоко</w:t>
      </w:r>
      <w:r>
        <w:t>технологичное</w:t>
      </w:r>
      <w:r w:rsidRPr="008A1561">
        <w:t xml:space="preserve"> оборудовани</w:t>
      </w:r>
      <w:r>
        <w:t xml:space="preserve">е. В нашем ассортименте есть </w:t>
      </w:r>
      <w:r>
        <w:rPr>
          <w:b/>
          <w:u w:val="single"/>
        </w:rPr>
        <w:t>р</w:t>
      </w:r>
      <w:r w:rsidR="00DC4FFA" w:rsidRPr="00886ECE">
        <w:rPr>
          <w:b/>
          <w:u w:val="single"/>
        </w:rPr>
        <w:t>учка дверная на круглой розетке</w:t>
      </w:r>
      <w:r w:rsidRPr="00DF1539">
        <w:t>,</w:t>
      </w:r>
      <w:r w:rsidR="00DC4FFA">
        <w:t xml:space="preserve"> </w:t>
      </w:r>
      <w:r>
        <w:t xml:space="preserve">которая не менее </w:t>
      </w:r>
      <w:r w:rsidR="00480DC2">
        <w:t>элегантна</w:t>
      </w:r>
      <w:r>
        <w:t xml:space="preserve">. Она может переоборудоваться на </w:t>
      </w:r>
      <w:r w:rsidRPr="00DF1539">
        <w:rPr>
          <w:b/>
        </w:rPr>
        <w:t>квадратное основание</w:t>
      </w:r>
      <w:r>
        <w:t>, если того потребует художественный замысел заказчика.</w:t>
      </w:r>
      <w:r w:rsidR="007B6E98" w:rsidRPr="007B6E98">
        <w:t xml:space="preserve"> </w:t>
      </w:r>
      <w:r w:rsidR="007B6E98">
        <w:t>П</w:t>
      </w:r>
      <w:r w:rsidR="007B6E98" w:rsidRPr="00166C2C">
        <w:t xml:space="preserve">одобные мелочи </w:t>
      </w:r>
      <w:r w:rsidR="007B6E98">
        <w:t>с</w:t>
      </w:r>
      <w:r w:rsidR="007B6E98" w:rsidRPr="00166C2C">
        <w:t>делают ваш интерьер</w:t>
      </w:r>
      <w:r w:rsidR="007B6E98">
        <w:t xml:space="preserve"> неповторимым.</w:t>
      </w:r>
    </w:p>
    <w:p w:rsidR="007B6E98" w:rsidRPr="000371EC" w:rsidRDefault="00A41770" w:rsidP="00210020">
      <w:pPr>
        <w:jc w:val="both"/>
      </w:pPr>
      <w:r>
        <w:t xml:space="preserve">Отдать предпочтение какой-либо модели позволяет каталог. </w:t>
      </w:r>
      <w:r w:rsidR="007B6E98">
        <w:t>В случае использования</w:t>
      </w:r>
      <w:r w:rsidR="000371EC">
        <w:t xml:space="preserve"> подвижных ручек и</w:t>
      </w:r>
      <w:r w:rsidR="007B6E98">
        <w:t xml:space="preserve"> замков обратите внимание на толщину двери. К</w:t>
      </w:r>
      <w:r w:rsidR="007B6E98" w:rsidRPr="007B6E98">
        <w:t>вадратные стержни</w:t>
      </w:r>
      <w:r w:rsidR="007B6E98">
        <w:t>, прилагаемые к ручкам</w:t>
      </w:r>
      <w:r w:rsidR="000371EC">
        <w:t>,</w:t>
      </w:r>
      <w:r w:rsidR="007B6E98">
        <w:t xml:space="preserve"> рассчитаны </w:t>
      </w:r>
      <w:r>
        <w:t>для</w:t>
      </w:r>
      <w:r w:rsidR="007B6E98">
        <w:t xml:space="preserve"> установк</w:t>
      </w:r>
      <w:r>
        <w:t>и на межкомнатные и наружные</w:t>
      </w:r>
      <w:r w:rsidR="007B6E98">
        <w:t xml:space="preserve"> двери толщиной 30</w:t>
      </w:r>
      <w:r w:rsidR="002E2FAC">
        <w:t>-</w:t>
      </w:r>
      <w:r w:rsidR="000371EC">
        <w:t>40 мм.</w:t>
      </w:r>
      <w:r w:rsidRPr="00A41770">
        <w:rPr>
          <w:b/>
        </w:rPr>
        <w:t xml:space="preserve"> </w:t>
      </w:r>
      <w:r>
        <w:rPr>
          <w:b/>
        </w:rPr>
        <w:t>Д</w:t>
      </w:r>
      <w:r w:rsidRPr="003733BF">
        <w:rPr>
          <w:b/>
        </w:rPr>
        <w:t>верная ручка на квадратной розетке</w:t>
      </w:r>
      <w:r w:rsidRPr="00A41770">
        <w:t xml:space="preserve"> </w:t>
      </w:r>
      <w:r>
        <w:t>может быть</w:t>
      </w:r>
      <w:r w:rsidRPr="00CC3CEF">
        <w:t xml:space="preserve"> неподвижн</w:t>
      </w:r>
      <w:r>
        <w:t>ой</w:t>
      </w:r>
      <w:r w:rsidR="00CA2C11">
        <w:t>.</w:t>
      </w:r>
    </w:p>
    <w:p w:rsidR="00DC4FFA" w:rsidRDefault="00DC4FFA" w:rsidP="00210020">
      <w:pPr>
        <w:jc w:val="both"/>
      </w:pPr>
      <w:r>
        <w:t>Заказать ручки</w:t>
      </w:r>
      <w:r w:rsidR="003733BF">
        <w:t>, их модернизацию</w:t>
      </w:r>
      <w:r w:rsidR="00BB7BF9">
        <w:t xml:space="preserve"> и доставку </w:t>
      </w:r>
      <w:r>
        <w:t>можно связавшись с</w:t>
      </w:r>
      <w:r w:rsidRPr="008A1561">
        <w:t xml:space="preserve"> менеджер</w:t>
      </w:r>
      <w:r>
        <w:t>ом компании</w:t>
      </w:r>
      <w:r w:rsidRPr="008A1561">
        <w:t xml:space="preserve"> по тел</w:t>
      </w:r>
      <w:r>
        <w:t xml:space="preserve">ефонам: </w:t>
      </w:r>
      <w:r w:rsidRPr="008A1561">
        <w:t>+7</w:t>
      </w:r>
      <w:r>
        <w:t> </w:t>
      </w:r>
      <w:r w:rsidRPr="008A1561">
        <w:t>(495)</w:t>
      </w:r>
      <w:r>
        <w:t> </w:t>
      </w:r>
      <w:r w:rsidRPr="008A1561">
        <w:t>76-552-67, +7</w:t>
      </w:r>
      <w:r>
        <w:t> </w:t>
      </w:r>
      <w:r w:rsidRPr="008A1561">
        <w:t>(499)</w:t>
      </w:r>
      <w:r>
        <w:rPr>
          <w:lang w:val="en-US"/>
        </w:rPr>
        <w:t> </w:t>
      </w:r>
      <w:r w:rsidRPr="008A1561">
        <w:t>744-31-02</w:t>
      </w:r>
      <w:r>
        <w:t>.</w:t>
      </w:r>
    </w:p>
    <w:p w:rsidR="00F10CBB" w:rsidRPr="00166C2C" w:rsidRDefault="00F10CBB" w:rsidP="00210020">
      <w:pPr>
        <w:jc w:val="both"/>
        <w:rPr>
          <w:b/>
        </w:rPr>
        <w:sectPr w:rsidR="00F10CBB" w:rsidRPr="00166C2C" w:rsidSect="002C1B8E">
          <w:pgSz w:w="11906" w:h="16838" w:code="9"/>
          <w:pgMar w:top="1134" w:right="567" w:bottom="567" w:left="1134" w:header="567" w:footer="567" w:gutter="0"/>
          <w:cols w:space="708"/>
          <w:docGrid w:linePitch="360"/>
        </w:sectPr>
      </w:pPr>
    </w:p>
    <w:p w:rsidR="005B3F69" w:rsidRPr="00166C2C" w:rsidRDefault="005B3F69" w:rsidP="00210020">
      <w:pPr>
        <w:pStyle w:val="1"/>
        <w:jc w:val="both"/>
      </w:pPr>
      <w:r w:rsidRPr="00166C2C">
        <w:t>Текст 3</w:t>
      </w:r>
    </w:p>
    <w:p w:rsidR="005B3F69" w:rsidRPr="00166C2C" w:rsidRDefault="005B3F69" w:rsidP="00210020">
      <w:pPr>
        <w:jc w:val="both"/>
        <w:rPr>
          <w:b/>
        </w:rPr>
      </w:pPr>
      <w:proofErr w:type="spellStart"/>
      <w:r w:rsidRPr="00166C2C">
        <w:rPr>
          <w:b/>
        </w:rPr>
        <w:t>Title</w:t>
      </w:r>
      <w:proofErr w:type="spellEnd"/>
      <w:r w:rsidRPr="00166C2C">
        <w:rPr>
          <w:b/>
        </w:rPr>
        <w:t>:</w:t>
      </w:r>
      <w:r w:rsidRPr="001E0396">
        <w:t xml:space="preserve"> </w:t>
      </w:r>
      <w:r w:rsidR="001E0396" w:rsidRPr="001E0396">
        <w:t>Ручка дверная на круглой розетке</w:t>
      </w:r>
      <w:r w:rsidR="001E0396">
        <w:t xml:space="preserve">, </w:t>
      </w:r>
      <w:r w:rsidR="00C8113D">
        <w:t xml:space="preserve">ассортимент </w:t>
      </w:r>
      <w:r w:rsidR="001E0396" w:rsidRPr="001E0396">
        <w:t>руч</w:t>
      </w:r>
      <w:r w:rsidR="00C8113D">
        <w:t>ек</w:t>
      </w:r>
      <w:r w:rsidR="001E0396" w:rsidRPr="001E0396">
        <w:t xml:space="preserve"> для двери </w:t>
      </w:r>
      <w:r w:rsidR="00C8113D">
        <w:t xml:space="preserve">с розеткой круглой формы </w:t>
      </w:r>
      <w:r w:rsidRPr="00166C2C">
        <w:rPr>
          <w:b/>
        </w:rPr>
        <w:t xml:space="preserve">| </w:t>
      </w:r>
      <w:r w:rsidR="00C8113D">
        <w:t>К</w:t>
      </w:r>
      <w:r w:rsidRPr="00166C2C">
        <w:t>омпания «БЕЛЫЙ СВЕТ»</w:t>
      </w:r>
    </w:p>
    <w:p w:rsidR="005B3F69" w:rsidRPr="001E0396" w:rsidRDefault="005B3F69" w:rsidP="00210020">
      <w:pPr>
        <w:jc w:val="both"/>
      </w:pPr>
      <w:proofErr w:type="spellStart"/>
      <w:r w:rsidRPr="00166C2C">
        <w:rPr>
          <w:b/>
        </w:rPr>
        <w:t>Keywords</w:t>
      </w:r>
      <w:proofErr w:type="spellEnd"/>
      <w:r w:rsidRPr="00166C2C">
        <w:rPr>
          <w:b/>
        </w:rPr>
        <w:t>:</w:t>
      </w:r>
      <w:r w:rsidR="001E0396" w:rsidRPr="001E0396">
        <w:t xml:space="preserve"> ручка дверная на круглой розетке</w:t>
      </w:r>
    </w:p>
    <w:p w:rsidR="005B3F69" w:rsidRPr="001E0396" w:rsidRDefault="005B3F69" w:rsidP="00210020">
      <w:pPr>
        <w:jc w:val="both"/>
      </w:pPr>
      <w:proofErr w:type="spellStart"/>
      <w:r w:rsidRPr="00166C2C">
        <w:rPr>
          <w:b/>
        </w:rPr>
        <w:t>Description</w:t>
      </w:r>
      <w:proofErr w:type="spellEnd"/>
      <w:r w:rsidRPr="00166C2C">
        <w:rPr>
          <w:b/>
        </w:rPr>
        <w:t>:</w:t>
      </w:r>
      <w:r w:rsidR="001E0396" w:rsidRPr="001E0396">
        <w:t xml:space="preserve"> </w:t>
      </w:r>
      <w:r w:rsidR="001D117E">
        <w:t>Нужна</w:t>
      </w:r>
      <w:r w:rsidR="001E0396" w:rsidRPr="001E0396">
        <w:t xml:space="preserve"> </w:t>
      </w:r>
      <w:r w:rsidR="001D117E" w:rsidRPr="001D117E">
        <w:t>ручка дверная на круглой розетке</w:t>
      </w:r>
      <w:r w:rsidR="001E0396" w:rsidRPr="001E0396">
        <w:t xml:space="preserve">? Компания «БЕЛЫЙ СВЕТ» предлагает </w:t>
      </w:r>
      <w:r w:rsidR="001D117E">
        <w:t>купить уникальные</w:t>
      </w:r>
      <w:r w:rsidR="009D7CF2">
        <w:t xml:space="preserve"> </w:t>
      </w:r>
      <w:r w:rsidR="001E0396" w:rsidRPr="001E0396">
        <w:t>ручк</w:t>
      </w:r>
      <w:r w:rsidR="001D117E">
        <w:t>и</w:t>
      </w:r>
      <w:r w:rsidR="001E0396" w:rsidRPr="001E0396">
        <w:t xml:space="preserve"> </w:t>
      </w:r>
      <w:r w:rsidR="001E0396">
        <w:t>для роскошных интерьеров</w:t>
      </w:r>
      <w:r w:rsidR="00C8113D">
        <w:t>, з</w:t>
      </w:r>
      <w:r w:rsidR="001E0396" w:rsidRPr="001E0396">
        <w:t>воните по телефонам: +7 (495) 76-552-67, +7 (499) 744-31-02.</w:t>
      </w:r>
    </w:p>
    <w:p w:rsidR="00F10CBB" w:rsidRDefault="00F10CBB" w:rsidP="00210020">
      <w:pPr>
        <w:jc w:val="both"/>
      </w:pPr>
      <w:r w:rsidRPr="00166C2C">
        <w:t>&lt;h1&gt;Ручка дверная на круглой розетке&lt;/h1&gt;</w:t>
      </w:r>
    </w:p>
    <w:p w:rsidR="00DA4116" w:rsidRDefault="00DD24FD" w:rsidP="00210020">
      <w:pPr>
        <w:jc w:val="both"/>
      </w:pPr>
      <w:r w:rsidRPr="00DD24FD">
        <w:t xml:space="preserve">Среди </w:t>
      </w:r>
      <w:r>
        <w:t>предлагаемых изделий</w:t>
      </w:r>
      <w:r w:rsidRPr="00DD24FD">
        <w:t xml:space="preserve"> для оформления дверей </w:t>
      </w:r>
      <w:r>
        <w:t>в каталоге</w:t>
      </w:r>
      <w:r w:rsidRPr="00DD24FD">
        <w:t xml:space="preserve"> </w:t>
      </w:r>
      <w:r w:rsidR="00E06BCA" w:rsidRPr="00E06BCA">
        <w:rPr>
          <w:b/>
        </w:rPr>
        <w:t>компании «БЕЛЫЙ СВЕТ»</w:t>
      </w:r>
      <w:r>
        <w:t xml:space="preserve"> </w:t>
      </w:r>
      <w:r w:rsidRPr="00DD24FD">
        <w:t xml:space="preserve">присутствует </w:t>
      </w:r>
      <w:r w:rsidRPr="00DD24FD">
        <w:rPr>
          <w:b/>
        </w:rPr>
        <w:t>ручка дверная на круглой розетке</w:t>
      </w:r>
      <w:r w:rsidRPr="00DD24FD">
        <w:t>.</w:t>
      </w:r>
      <w:r>
        <w:t xml:space="preserve"> </w:t>
      </w:r>
      <w:r w:rsidR="0014185A">
        <w:t xml:space="preserve">Она </w:t>
      </w:r>
      <w:r w:rsidR="0014185A" w:rsidRPr="0014185A">
        <w:t xml:space="preserve">предназначена для отпирания двери и </w:t>
      </w:r>
      <w:r w:rsidR="0014185A">
        <w:t xml:space="preserve">одновременно </w:t>
      </w:r>
      <w:r w:rsidR="0014185A" w:rsidRPr="0014185A">
        <w:t xml:space="preserve">выполняет декоративные функции. </w:t>
      </w:r>
      <w:r w:rsidR="00374F32">
        <w:t xml:space="preserve">Большой выбор моделей и расцветок позволяет </w:t>
      </w:r>
      <w:r w:rsidR="0014185A" w:rsidRPr="0014185A">
        <w:t>оборудова</w:t>
      </w:r>
      <w:r w:rsidR="00374F32">
        <w:t>ть любую</w:t>
      </w:r>
      <w:r w:rsidR="0014185A" w:rsidRPr="0014185A">
        <w:t xml:space="preserve"> межкомнатн</w:t>
      </w:r>
      <w:r w:rsidR="00374F32">
        <w:t>ую</w:t>
      </w:r>
      <w:r w:rsidR="0014185A" w:rsidRPr="0014185A">
        <w:t xml:space="preserve"> двер</w:t>
      </w:r>
      <w:r w:rsidR="00374F32">
        <w:t>ь.</w:t>
      </w:r>
      <w:r w:rsidR="0014185A" w:rsidRPr="0014185A">
        <w:t xml:space="preserve"> </w:t>
      </w:r>
      <w:r w:rsidR="00240F4D" w:rsidRPr="00240F4D">
        <w:t>Для изготовления</w:t>
      </w:r>
      <w:r w:rsidR="00240F4D">
        <w:t xml:space="preserve"> ручек</w:t>
      </w:r>
      <w:r w:rsidR="00240F4D" w:rsidRPr="00240F4D">
        <w:t xml:space="preserve"> используются металл, керамика, стекло и пластик. </w:t>
      </w:r>
      <w:r w:rsidR="00240F4D">
        <w:t>Их м</w:t>
      </w:r>
      <w:r w:rsidR="00240F4D" w:rsidRPr="00240F4D">
        <w:t>еталлические поверхности могут декорироваться под бронзу, золото, латунь, хром и т.д.</w:t>
      </w:r>
    </w:p>
    <w:p w:rsidR="00374F32" w:rsidRDefault="00374F32" w:rsidP="00210020">
      <w:pPr>
        <w:jc w:val="both"/>
      </w:pPr>
      <w:r w:rsidRPr="00374F32">
        <w:t xml:space="preserve">Для оформления </w:t>
      </w:r>
      <w:r>
        <w:t>роскошных</w:t>
      </w:r>
      <w:r w:rsidRPr="00374F32">
        <w:t xml:space="preserve"> интерьеров в ассортименте присутствуют ручки с кристаллами </w:t>
      </w:r>
      <w:proofErr w:type="spellStart"/>
      <w:r w:rsidRPr="00374F32">
        <w:t>Swarovski</w:t>
      </w:r>
      <w:proofErr w:type="spellEnd"/>
      <w:r w:rsidRPr="00374F32">
        <w:t xml:space="preserve">. Подобные </w:t>
      </w:r>
      <w:r w:rsidR="00503C49">
        <w:t>элементы</w:t>
      </w:r>
      <w:r w:rsidRPr="00374F32">
        <w:t xml:space="preserve"> сделают ваш интерьер </w:t>
      </w:r>
      <w:r>
        <w:t>у</w:t>
      </w:r>
      <w:r w:rsidRPr="00166C2C">
        <w:t>тонченным</w:t>
      </w:r>
      <w:r w:rsidRPr="00374F32">
        <w:t>.</w:t>
      </w:r>
    </w:p>
    <w:p w:rsidR="0014185A" w:rsidRPr="0014185A" w:rsidRDefault="0014185A" w:rsidP="00210020">
      <w:pPr>
        <w:jc w:val="both"/>
      </w:pPr>
      <w:r>
        <w:t xml:space="preserve">Каталог предлагаемых </w:t>
      </w:r>
      <w:r w:rsidR="00E5375B">
        <w:t xml:space="preserve">изделий </w:t>
      </w:r>
      <w:r>
        <w:t>позволяет выбрать:</w:t>
      </w:r>
    </w:p>
    <w:p w:rsidR="0014185A" w:rsidRDefault="0014185A" w:rsidP="00210020">
      <w:pPr>
        <w:pStyle w:val="a0"/>
        <w:jc w:val="both"/>
      </w:pPr>
      <w:r w:rsidRPr="00503C49">
        <w:t xml:space="preserve">уникальную </w:t>
      </w:r>
      <w:r w:rsidRPr="00880C70">
        <w:rPr>
          <w:b/>
        </w:rPr>
        <w:t>ручку для двери</w:t>
      </w:r>
      <w:r>
        <w:t>;</w:t>
      </w:r>
    </w:p>
    <w:p w:rsidR="00C061B4" w:rsidRDefault="00C061B4" w:rsidP="00210020">
      <w:pPr>
        <w:pStyle w:val="a0"/>
        <w:jc w:val="both"/>
      </w:pPr>
      <w:r>
        <w:t>набор</w:t>
      </w:r>
      <w:r w:rsidR="00E5375B" w:rsidRPr="00E5375B">
        <w:t xml:space="preserve"> </w:t>
      </w:r>
      <w:r w:rsidR="00E5375B">
        <w:t>аксессуаров</w:t>
      </w:r>
      <w:r>
        <w:t xml:space="preserve">, в котором используется </w:t>
      </w:r>
      <w:r w:rsidRPr="00880C70">
        <w:rPr>
          <w:b/>
        </w:rPr>
        <w:t>розетка круглой формы</w:t>
      </w:r>
      <w:r>
        <w:t>;</w:t>
      </w:r>
    </w:p>
    <w:p w:rsidR="00C061B4" w:rsidRDefault="00291F82" w:rsidP="00210020">
      <w:pPr>
        <w:pStyle w:val="a0"/>
        <w:jc w:val="both"/>
      </w:pPr>
      <w:r>
        <w:t xml:space="preserve">фурнитуру </w:t>
      </w:r>
      <w:r w:rsidR="00C061B4">
        <w:t>с разным дизайном в одном стиле;</w:t>
      </w:r>
    </w:p>
    <w:p w:rsidR="00C061B4" w:rsidRDefault="00C061B4" w:rsidP="00210020">
      <w:pPr>
        <w:pStyle w:val="a0"/>
        <w:jc w:val="both"/>
      </w:pPr>
      <w:r>
        <w:t>элементы для эксклюзивного оформления.</w:t>
      </w:r>
    </w:p>
    <w:p w:rsidR="001A1A57" w:rsidRDefault="004F38CC" w:rsidP="00210020">
      <w:pPr>
        <w:jc w:val="both"/>
      </w:pPr>
      <w:r w:rsidRPr="004F38CC">
        <w:t xml:space="preserve">Оформить интерьер в </w:t>
      </w:r>
      <w:r w:rsidR="00E966B7">
        <w:t>своеобразном</w:t>
      </w:r>
      <w:r w:rsidRPr="004F38CC">
        <w:t xml:space="preserve"> стиле позволяет модернизация ручек. </w:t>
      </w:r>
      <w:r>
        <w:t>Вы можете подобрать необходимые элементы</w:t>
      </w:r>
      <w:r w:rsidR="00291F82">
        <w:t>, а с</w:t>
      </w:r>
      <w:r w:rsidRPr="004F38CC">
        <w:t xml:space="preserve">пециалисты компании могут выполнить </w:t>
      </w:r>
      <w:r>
        <w:t>их объединение в единую конструкцию</w:t>
      </w:r>
      <w:r w:rsidRPr="004F38CC">
        <w:t>, используя высокотехнологичное оборудование.</w:t>
      </w:r>
      <w:r w:rsidR="001A1A57">
        <w:t xml:space="preserve"> </w:t>
      </w:r>
      <w:r w:rsidR="00C061B4">
        <w:t xml:space="preserve">Дополнить оформление вашего интерьера может </w:t>
      </w:r>
      <w:r w:rsidR="0014185A" w:rsidRPr="00C061B4">
        <w:rPr>
          <w:b/>
          <w:u w:val="single"/>
        </w:rPr>
        <w:t>дверная ручка-скоба</w:t>
      </w:r>
      <w:r w:rsidR="00605375" w:rsidRPr="00605375">
        <w:t>,</w:t>
      </w:r>
      <w:r w:rsidR="00880C70" w:rsidRPr="00880C70">
        <w:t xml:space="preserve"> </w:t>
      </w:r>
      <w:r w:rsidR="00880C70">
        <w:t xml:space="preserve">выполненная в </w:t>
      </w:r>
      <w:r w:rsidR="00BE0810">
        <w:t>аналогичном стиле</w:t>
      </w:r>
      <w:r w:rsidR="00880C70">
        <w:t>.</w:t>
      </w:r>
      <w:r w:rsidR="00560F00">
        <w:t xml:space="preserve"> </w:t>
      </w:r>
    </w:p>
    <w:p w:rsidR="001A1A57" w:rsidRDefault="001A1A57" w:rsidP="00210020">
      <w:pPr>
        <w:jc w:val="both"/>
      </w:pPr>
      <w:r>
        <w:t xml:space="preserve">Советуем проконсультироваться с нашими специалистами. Они досконально знают номенклатуру и помогут </w:t>
      </w:r>
      <w:r w:rsidR="00EB7941">
        <w:t>приобрести</w:t>
      </w:r>
      <w:r>
        <w:t xml:space="preserve"> то, что вы ищете. Также рекомендуем воспользоваться доставкой по Москве и в регионы.</w:t>
      </w:r>
      <w:r w:rsidR="00DA4116" w:rsidRPr="00DA4116">
        <w:t xml:space="preserve"> </w:t>
      </w:r>
      <w:r w:rsidR="00DA4116">
        <w:t xml:space="preserve">Необходимая вам </w:t>
      </w:r>
      <w:r w:rsidR="00DA4116">
        <w:rPr>
          <w:b/>
        </w:rPr>
        <w:t>р</w:t>
      </w:r>
      <w:r w:rsidR="00DA4116" w:rsidRPr="00E966B7">
        <w:rPr>
          <w:b/>
        </w:rPr>
        <w:t>учка дверная на круглой розетке</w:t>
      </w:r>
      <w:r w:rsidR="00DA4116" w:rsidRPr="00560F00">
        <w:t xml:space="preserve"> </w:t>
      </w:r>
      <w:r w:rsidR="00DA4116">
        <w:t>обязательно отыщется в нашем каталоге.</w:t>
      </w:r>
    </w:p>
    <w:p w:rsidR="004C2F20" w:rsidRDefault="00560F00" w:rsidP="004C2F20">
      <w:pPr>
        <w:jc w:val="both"/>
      </w:pPr>
      <w:r w:rsidRPr="00560F00">
        <w:t>Заказать ручки, их модернизацию и доставку можно связавшись с менеджером компании по телефонам: +7</w:t>
      </w:r>
      <w:r>
        <w:t> </w:t>
      </w:r>
      <w:r w:rsidRPr="00560F00">
        <w:t>(495)</w:t>
      </w:r>
      <w:r>
        <w:t> </w:t>
      </w:r>
      <w:r w:rsidRPr="00560F00">
        <w:t>76-552-67, +7</w:t>
      </w:r>
      <w:r>
        <w:t> </w:t>
      </w:r>
      <w:r w:rsidRPr="00560F00">
        <w:t>(499)</w:t>
      </w:r>
      <w:r>
        <w:t> </w:t>
      </w:r>
      <w:r w:rsidRPr="00560F00">
        <w:t>744-31-02.</w:t>
      </w:r>
      <w:r w:rsidR="004C2F20" w:rsidRPr="004C2F20">
        <w:t xml:space="preserve"> </w:t>
      </w:r>
    </w:p>
    <w:p w:rsidR="004C2F20" w:rsidRPr="00166C2C" w:rsidRDefault="004C2F20" w:rsidP="004C2F20">
      <w:pPr>
        <w:jc w:val="both"/>
        <w:rPr>
          <w:b/>
        </w:rPr>
        <w:sectPr w:rsidR="004C2F20" w:rsidRPr="00166C2C" w:rsidSect="002C1B8E">
          <w:pgSz w:w="11906" w:h="16838" w:code="9"/>
          <w:pgMar w:top="1134" w:right="567" w:bottom="567" w:left="1134" w:header="567" w:footer="567" w:gutter="0"/>
          <w:cols w:space="708"/>
          <w:docGrid w:linePitch="360"/>
        </w:sectPr>
      </w:pPr>
    </w:p>
    <w:p w:rsidR="005B3F69" w:rsidRPr="00166C2C" w:rsidRDefault="005B3F69" w:rsidP="00210020">
      <w:pPr>
        <w:pStyle w:val="1"/>
        <w:jc w:val="both"/>
      </w:pPr>
      <w:r w:rsidRPr="00166C2C">
        <w:t>Текст 4</w:t>
      </w:r>
    </w:p>
    <w:p w:rsidR="005B3F69" w:rsidRPr="00166C2C" w:rsidRDefault="005B3F69" w:rsidP="00210020">
      <w:pPr>
        <w:jc w:val="both"/>
        <w:rPr>
          <w:b/>
        </w:rPr>
      </w:pPr>
      <w:proofErr w:type="spellStart"/>
      <w:r w:rsidRPr="00166C2C">
        <w:rPr>
          <w:b/>
        </w:rPr>
        <w:t>Title</w:t>
      </w:r>
      <w:proofErr w:type="spellEnd"/>
      <w:r w:rsidRPr="00166C2C">
        <w:rPr>
          <w:b/>
        </w:rPr>
        <w:t>:</w:t>
      </w:r>
      <w:r w:rsidR="001D5E49" w:rsidRPr="001D5E49">
        <w:rPr>
          <w:sz w:val="20"/>
          <w:szCs w:val="20"/>
          <w:lang w:eastAsia="en-US"/>
        </w:rPr>
        <w:t xml:space="preserve"> </w:t>
      </w:r>
      <w:r w:rsidR="001D5E49">
        <w:t>Д</w:t>
      </w:r>
      <w:r w:rsidR="001D5E49" w:rsidRPr="001D5E49">
        <w:t>верная ручка-скоба</w:t>
      </w:r>
      <w:r w:rsidR="001D5E49">
        <w:t xml:space="preserve">, </w:t>
      </w:r>
      <w:r w:rsidR="00BD391F">
        <w:t>приобрести</w:t>
      </w:r>
      <w:r w:rsidR="001D5E49" w:rsidRPr="001D5E49">
        <w:t xml:space="preserve"> ручку-скобу для межкомнатной двери</w:t>
      </w:r>
      <w:r w:rsidRPr="001D5E49">
        <w:t xml:space="preserve"> </w:t>
      </w:r>
      <w:r w:rsidRPr="00166C2C">
        <w:rPr>
          <w:b/>
        </w:rPr>
        <w:t xml:space="preserve">| </w:t>
      </w:r>
      <w:r w:rsidR="00FF6B5C">
        <w:t>К</w:t>
      </w:r>
      <w:r w:rsidRPr="00166C2C">
        <w:t>омпания «БЕЛЫЙ СВЕТ»</w:t>
      </w:r>
    </w:p>
    <w:p w:rsidR="005B3F69" w:rsidRPr="00166C2C" w:rsidRDefault="005B3F69" w:rsidP="00210020">
      <w:pPr>
        <w:jc w:val="both"/>
        <w:rPr>
          <w:b/>
        </w:rPr>
      </w:pPr>
      <w:proofErr w:type="spellStart"/>
      <w:r w:rsidRPr="00166C2C">
        <w:rPr>
          <w:b/>
        </w:rPr>
        <w:t>Keywords</w:t>
      </w:r>
      <w:proofErr w:type="spellEnd"/>
      <w:r w:rsidRPr="00166C2C">
        <w:rPr>
          <w:b/>
        </w:rPr>
        <w:t>:</w:t>
      </w:r>
      <w:r w:rsidR="001D5E49" w:rsidRPr="001D5E49">
        <w:rPr>
          <w:sz w:val="20"/>
          <w:szCs w:val="20"/>
          <w:lang w:eastAsia="en-US"/>
        </w:rPr>
        <w:t xml:space="preserve"> </w:t>
      </w:r>
      <w:r w:rsidR="001D5E49" w:rsidRPr="00B71FEE">
        <w:t>дверная ручка-скоба</w:t>
      </w:r>
    </w:p>
    <w:p w:rsidR="00BD391F" w:rsidRPr="0025373B" w:rsidRDefault="005B3F69" w:rsidP="00210020">
      <w:pPr>
        <w:jc w:val="both"/>
      </w:pPr>
      <w:proofErr w:type="spellStart"/>
      <w:r w:rsidRPr="00166C2C">
        <w:rPr>
          <w:b/>
        </w:rPr>
        <w:t>Description</w:t>
      </w:r>
      <w:proofErr w:type="spellEnd"/>
      <w:r w:rsidRPr="00166C2C">
        <w:rPr>
          <w:b/>
        </w:rPr>
        <w:t>:</w:t>
      </w:r>
      <w:r w:rsidR="001D5E49" w:rsidRPr="001D5E49">
        <w:t xml:space="preserve"> </w:t>
      </w:r>
      <w:r w:rsidR="00253AA2">
        <w:t>Нужна</w:t>
      </w:r>
      <w:r w:rsidR="001D5E49">
        <w:t xml:space="preserve"> </w:t>
      </w:r>
      <w:r w:rsidR="001D5E49" w:rsidRPr="001D5E49">
        <w:t>дверн</w:t>
      </w:r>
      <w:r w:rsidR="00253AA2">
        <w:t>ая</w:t>
      </w:r>
      <w:r w:rsidR="001D5E49" w:rsidRPr="001D5E49">
        <w:t xml:space="preserve"> ручк</w:t>
      </w:r>
      <w:r w:rsidR="00253AA2">
        <w:t>а</w:t>
      </w:r>
      <w:r w:rsidR="001D5E49" w:rsidRPr="001D5E49">
        <w:t>-скоб</w:t>
      </w:r>
      <w:r w:rsidR="00253AA2">
        <w:t>а</w:t>
      </w:r>
      <w:r w:rsidR="001D5E49">
        <w:t>? К</w:t>
      </w:r>
      <w:r w:rsidR="001D5E49" w:rsidRPr="00166C2C">
        <w:t>омпания «БЕЛЫЙ СВЕТ»</w:t>
      </w:r>
      <w:r w:rsidR="001D5E49">
        <w:t xml:space="preserve"> предлагает </w:t>
      </w:r>
      <w:r w:rsidR="00B71FEE">
        <w:t>недорогие</w:t>
      </w:r>
      <w:r w:rsidR="0025373B">
        <w:t>,</w:t>
      </w:r>
      <w:r w:rsidR="00863600">
        <w:t xml:space="preserve"> прочные</w:t>
      </w:r>
      <w:r w:rsidR="00B71FEE">
        <w:t xml:space="preserve"> </w:t>
      </w:r>
      <w:r w:rsidR="00B71FEE" w:rsidRPr="00B71FEE">
        <w:t>ручки</w:t>
      </w:r>
      <w:r w:rsidR="00863600" w:rsidRPr="00863600">
        <w:t xml:space="preserve"> для межкомнатной двери</w:t>
      </w:r>
      <w:r w:rsidR="00B71FEE" w:rsidRPr="00B71FEE">
        <w:t xml:space="preserve"> от европейских производителей</w:t>
      </w:r>
      <w:r w:rsidR="00BD391F">
        <w:t>, з</w:t>
      </w:r>
      <w:r w:rsidR="00B71FEE" w:rsidRPr="00B71FEE">
        <w:t>воните по телефонам: +7 (495) 76-552-67, +7 (499) 744-31-02</w:t>
      </w:r>
      <w:r w:rsidR="00B71FEE" w:rsidRPr="0025373B">
        <w:t>.</w:t>
      </w:r>
    </w:p>
    <w:p w:rsidR="00F10CBB" w:rsidRDefault="00F10CBB" w:rsidP="00210020">
      <w:pPr>
        <w:jc w:val="both"/>
      </w:pPr>
      <w:r w:rsidRPr="00166C2C">
        <w:t>&lt;h1&gt;Дверная ручка-скоба&lt;/h1&gt;</w:t>
      </w:r>
    </w:p>
    <w:p w:rsidR="00AF7DC5" w:rsidRDefault="00AF7DC5" w:rsidP="00210020">
      <w:pPr>
        <w:jc w:val="both"/>
      </w:pPr>
      <w:r>
        <w:t xml:space="preserve">Для оформления интерьера с наружными и внутренними дверьми используется </w:t>
      </w:r>
      <w:r w:rsidR="000609F9" w:rsidRPr="00AF7DC5">
        <w:rPr>
          <w:b/>
        </w:rPr>
        <w:t>дверная ручка-скоба</w:t>
      </w:r>
      <w:r>
        <w:rPr>
          <w:b/>
        </w:rPr>
        <w:t>.</w:t>
      </w:r>
      <w:r w:rsidRPr="00AF7DC5">
        <w:t xml:space="preserve"> </w:t>
      </w:r>
      <w:r>
        <w:t xml:space="preserve">Ее отличительной особенностью является </w:t>
      </w:r>
      <w:r w:rsidR="00322423">
        <w:t>повышенная</w:t>
      </w:r>
      <w:r>
        <w:t xml:space="preserve"> прочность. Такие ручки изготавливаются из стали, </w:t>
      </w:r>
      <w:r w:rsidR="00B840CB">
        <w:t>латуни</w:t>
      </w:r>
      <w:r w:rsidR="0016208E">
        <w:t>,</w:t>
      </w:r>
      <w:r w:rsidR="00B840CB">
        <w:t xml:space="preserve"> </w:t>
      </w:r>
      <w:r>
        <w:t>сплавов алюминия</w:t>
      </w:r>
      <w:r w:rsidR="00B840CB">
        <w:t xml:space="preserve"> и их </w:t>
      </w:r>
      <w:r w:rsidR="00D33B62">
        <w:t>можно</w:t>
      </w:r>
      <w:r w:rsidR="00B840CB">
        <w:t xml:space="preserve"> использ</w:t>
      </w:r>
      <w:r w:rsidR="00D33B62">
        <w:t>овать</w:t>
      </w:r>
      <w:r w:rsidR="00B840CB">
        <w:t xml:space="preserve"> для оборудования пластиковых и металлических дверей.</w:t>
      </w:r>
    </w:p>
    <w:p w:rsidR="000609F9" w:rsidRDefault="00B840CB" w:rsidP="00210020">
      <w:pPr>
        <w:jc w:val="both"/>
      </w:pPr>
      <w:r>
        <w:t>Декорирование ручек может выполняться инкрустацией и</w:t>
      </w:r>
      <w:r w:rsidRPr="00166C2C">
        <w:t xml:space="preserve"> кристаллами </w:t>
      </w:r>
      <w:proofErr w:type="spellStart"/>
      <w:r w:rsidRPr="00166C2C">
        <w:t>Swarovski</w:t>
      </w:r>
      <w:proofErr w:type="spellEnd"/>
      <w:r>
        <w:t xml:space="preserve">. </w:t>
      </w:r>
      <w:r w:rsidR="0016208E">
        <w:t xml:space="preserve">Широкая номенклатура модельного ряда, богатая гамма цветов, материалов и форм позволяет оформить как </w:t>
      </w:r>
      <w:r w:rsidR="00CA13BB">
        <w:t>бюджетный,</w:t>
      </w:r>
      <w:r w:rsidR="0016208E">
        <w:t xml:space="preserve"> так и изысканный</w:t>
      </w:r>
      <w:r w:rsidR="00CA13BB">
        <w:t xml:space="preserve"> интерьер</w:t>
      </w:r>
      <w:r w:rsidR="0016208E">
        <w:t>.</w:t>
      </w:r>
    </w:p>
    <w:p w:rsidR="00B840CB" w:rsidRDefault="00FB4292" w:rsidP="00210020">
      <w:pPr>
        <w:jc w:val="both"/>
      </w:pPr>
      <w:r>
        <w:t>Обратите внимание на такие особенности</w:t>
      </w:r>
      <w:r w:rsidR="000609F9">
        <w:t>:</w:t>
      </w:r>
    </w:p>
    <w:p w:rsidR="00FB4292" w:rsidRDefault="000609F9" w:rsidP="00210020">
      <w:pPr>
        <w:pStyle w:val="a0"/>
        <w:jc w:val="both"/>
        <w:rPr>
          <w:b/>
        </w:rPr>
      </w:pPr>
      <w:r w:rsidRPr="00B840CB">
        <w:rPr>
          <w:b/>
        </w:rPr>
        <w:t>крепление ручек</w:t>
      </w:r>
      <w:r w:rsidR="00FB4292" w:rsidRPr="00FB4292">
        <w:t xml:space="preserve"> может осуществля</w:t>
      </w:r>
      <w:r w:rsidR="00FB4292">
        <w:t>ться на любые двери</w:t>
      </w:r>
      <w:r w:rsidR="00FB4292">
        <w:rPr>
          <w:b/>
        </w:rPr>
        <w:t>;</w:t>
      </w:r>
    </w:p>
    <w:p w:rsidR="00B840CB" w:rsidRDefault="00FB4292" w:rsidP="00210020">
      <w:pPr>
        <w:pStyle w:val="a0"/>
        <w:jc w:val="both"/>
      </w:pPr>
      <w:r>
        <w:t>возможн</w:t>
      </w:r>
      <w:r w:rsidR="00F9311B">
        <w:t>о</w:t>
      </w:r>
      <w:r>
        <w:t xml:space="preserve"> оборудование</w:t>
      </w:r>
      <w:r w:rsidRPr="00FB4292">
        <w:t xml:space="preserve"> </w:t>
      </w:r>
      <w:r w:rsidR="000609F9" w:rsidRPr="00B840CB">
        <w:rPr>
          <w:b/>
        </w:rPr>
        <w:t>межкомнатных дверей</w:t>
      </w:r>
      <w:r>
        <w:t>;</w:t>
      </w:r>
    </w:p>
    <w:p w:rsidR="000609F9" w:rsidRDefault="00262201" w:rsidP="00210020">
      <w:pPr>
        <w:pStyle w:val="a0"/>
        <w:jc w:val="both"/>
      </w:pPr>
      <w:r>
        <w:t>при открытой</w:t>
      </w:r>
      <w:r w:rsidR="0016208E">
        <w:t xml:space="preserve"> двери ручка не должна упираться в стену или мебель</w:t>
      </w:r>
      <w:r w:rsidR="0016208E">
        <w:rPr>
          <w:b/>
        </w:rPr>
        <w:t xml:space="preserve"> </w:t>
      </w:r>
      <w:r w:rsidR="000609F9" w:rsidRPr="00B840CB">
        <w:rPr>
          <w:b/>
        </w:rPr>
        <w:t>металлической скобой</w:t>
      </w:r>
      <w:r w:rsidR="007527BF">
        <w:rPr>
          <w:b/>
        </w:rPr>
        <w:t>.</w:t>
      </w:r>
    </w:p>
    <w:p w:rsidR="00DD4DE6" w:rsidRDefault="00262201" w:rsidP="00210020">
      <w:pPr>
        <w:jc w:val="both"/>
      </w:pPr>
      <w:r w:rsidRPr="00262201">
        <w:t>При оснащении</w:t>
      </w:r>
      <w:r>
        <w:t xml:space="preserve"> офисов и административных зданий покупатели отдают предпочтение</w:t>
      </w:r>
      <w:r w:rsidRPr="00262201">
        <w:t xml:space="preserve"> </w:t>
      </w:r>
      <w:r w:rsidR="000609F9" w:rsidRPr="00B840CB">
        <w:rPr>
          <w:b/>
        </w:rPr>
        <w:t>алюминиевым ручкам-скобам</w:t>
      </w:r>
      <w:r>
        <w:rPr>
          <w:b/>
        </w:rPr>
        <w:t>.</w:t>
      </w:r>
      <w:r w:rsidR="000609F9">
        <w:t xml:space="preserve"> </w:t>
      </w:r>
      <w:r>
        <w:t xml:space="preserve">Они используются для оформления </w:t>
      </w:r>
      <w:r w:rsidR="000609F9" w:rsidRPr="00B840CB">
        <w:rPr>
          <w:b/>
        </w:rPr>
        <w:t>дверных</w:t>
      </w:r>
      <w:r w:rsidRPr="00262201">
        <w:t xml:space="preserve"> </w:t>
      </w:r>
      <w:r>
        <w:t>полотен из металла и пластика.</w:t>
      </w:r>
      <w:r w:rsidR="000609F9" w:rsidRPr="00262201">
        <w:t xml:space="preserve"> </w:t>
      </w:r>
      <w:r>
        <w:rPr>
          <w:b/>
        </w:rPr>
        <w:t>Б</w:t>
      </w:r>
      <w:r w:rsidR="000609F9" w:rsidRPr="00B840CB">
        <w:rPr>
          <w:b/>
        </w:rPr>
        <w:t>ольшие</w:t>
      </w:r>
      <w:r w:rsidRPr="00262201">
        <w:t xml:space="preserve"> ручки </w:t>
      </w:r>
      <w:r>
        <w:t>устанавливаются в часто посещаемых местах.</w:t>
      </w:r>
      <w:r w:rsidR="00DD4DE6">
        <w:t xml:space="preserve"> </w:t>
      </w:r>
      <w:r w:rsidR="004E666D">
        <w:t>Их п</w:t>
      </w:r>
      <w:r w:rsidR="00DD4DE6" w:rsidRPr="00DD4DE6">
        <w:t>оверхности могут декорироваться под бронзу, золото, латунь, хром и т.</w:t>
      </w:r>
      <w:r w:rsidR="00DD4DE6">
        <w:t>п</w:t>
      </w:r>
      <w:r w:rsidR="00DD4DE6" w:rsidRPr="00DD4DE6">
        <w:t xml:space="preserve">. Они не потеряют своей привлекательности многие годы. </w:t>
      </w:r>
      <w:r w:rsidR="00DD4DE6">
        <w:t xml:space="preserve">При использовании каталога вы можете </w:t>
      </w:r>
      <w:r w:rsidR="00966538">
        <w:t>видеть</w:t>
      </w:r>
      <w:r w:rsidR="00DD4DE6">
        <w:t xml:space="preserve"> цвет</w:t>
      </w:r>
      <w:r w:rsidR="00966538">
        <w:t>овые варианты</w:t>
      </w:r>
      <w:r w:rsidR="00DD4DE6">
        <w:t xml:space="preserve"> отделки понравившегося изделия.</w:t>
      </w:r>
    </w:p>
    <w:p w:rsidR="000609F9" w:rsidRPr="007761C3" w:rsidRDefault="000609F9" w:rsidP="00210020">
      <w:pPr>
        <w:jc w:val="both"/>
      </w:pPr>
      <w:r>
        <w:t>&lt;h2</w:t>
      </w:r>
      <w:proofErr w:type="gramStart"/>
      <w:r>
        <w:t>&gt;Г</w:t>
      </w:r>
      <w:proofErr w:type="gramEnd"/>
      <w:r>
        <w:t>де можно подешевле купить ручку-скобу для межкомнатной двери?&lt;/h2&gt;</w:t>
      </w:r>
    </w:p>
    <w:p w:rsidR="007761C3" w:rsidRDefault="007761C3" w:rsidP="00210020">
      <w:pPr>
        <w:jc w:val="both"/>
      </w:pPr>
      <w:r w:rsidRPr="00166C2C">
        <w:t>Мы предлагаем</w:t>
      </w:r>
      <w:r w:rsidRPr="00B840CB">
        <w:rPr>
          <w:b/>
        </w:rPr>
        <w:t xml:space="preserve"> </w:t>
      </w:r>
      <w:proofErr w:type="gramStart"/>
      <w:r w:rsidR="000609F9" w:rsidRPr="00B840CB">
        <w:rPr>
          <w:b/>
        </w:rPr>
        <w:t>подешевле</w:t>
      </w:r>
      <w:proofErr w:type="gramEnd"/>
      <w:r w:rsidR="000609F9" w:rsidRPr="00B840CB">
        <w:rPr>
          <w:b/>
        </w:rPr>
        <w:t xml:space="preserve"> купить ручку-скобу для межкомнатной двери</w:t>
      </w:r>
      <w:r w:rsidR="0059476F" w:rsidRPr="0059476F">
        <w:t xml:space="preserve"> у нас</w:t>
      </w:r>
      <w:r w:rsidRPr="007761C3">
        <w:t>.</w:t>
      </w:r>
      <w:r>
        <w:t xml:space="preserve"> </w:t>
      </w:r>
      <w:r w:rsidR="00053F7D">
        <w:t>Т</w:t>
      </w:r>
      <w:r>
        <w:t>ак как компания осуществляет п</w:t>
      </w:r>
      <w:r w:rsidRPr="00166C2C">
        <w:t>рямы</w:t>
      </w:r>
      <w:r>
        <w:t>е оптовые</w:t>
      </w:r>
      <w:r w:rsidRPr="00166C2C">
        <w:t xml:space="preserve"> закупки</w:t>
      </w:r>
      <w:r>
        <w:t xml:space="preserve"> у европейских</w:t>
      </w:r>
      <w:r w:rsidRPr="00166C2C">
        <w:t xml:space="preserve"> производителей</w:t>
      </w:r>
      <w:r w:rsidR="00053F7D">
        <w:t>,</w:t>
      </w:r>
      <w:r w:rsidR="00053F7D" w:rsidRPr="00053F7D">
        <w:t xml:space="preserve"> </w:t>
      </w:r>
      <w:r w:rsidR="00053F7D">
        <w:t>то</w:t>
      </w:r>
      <w:r w:rsidR="0059476F">
        <w:t xml:space="preserve"> и</w:t>
      </w:r>
      <w:r w:rsidR="00053F7D">
        <w:t xml:space="preserve"> отпускная </w:t>
      </w:r>
      <w:r w:rsidR="00053F7D" w:rsidRPr="00B840CB">
        <w:rPr>
          <w:b/>
        </w:rPr>
        <w:t>цена</w:t>
      </w:r>
      <w:r w:rsidR="00053F7D" w:rsidRPr="007761C3">
        <w:t xml:space="preserve"> </w:t>
      </w:r>
      <w:r w:rsidR="00053F7D">
        <w:t>минимальна</w:t>
      </w:r>
      <w:r>
        <w:t>. Многочисленный модельный ряд, богатая гамма цветов и материалов отделки не оставит никого равнодушным. Высокое качество является неоспоримым преимуществом предлагаемых аксессуаров.</w:t>
      </w:r>
    </w:p>
    <w:p w:rsidR="005A4E38" w:rsidRPr="00166C2C" w:rsidRDefault="00DE0AB3" w:rsidP="00210020">
      <w:pPr>
        <w:jc w:val="both"/>
      </w:pPr>
      <w:r>
        <w:t xml:space="preserve">Обратите внимание на </w:t>
      </w:r>
      <w:r>
        <w:rPr>
          <w:b/>
          <w:u w:val="single"/>
        </w:rPr>
        <w:t>д</w:t>
      </w:r>
      <w:r w:rsidRPr="00B840CB">
        <w:rPr>
          <w:b/>
          <w:u w:val="single"/>
        </w:rPr>
        <w:t>верные ручки-скобы для входных дверей</w:t>
      </w:r>
      <w:r w:rsidRPr="00053F7D">
        <w:t>.</w:t>
      </w:r>
      <w:r>
        <w:t xml:space="preserve"> </w:t>
      </w:r>
      <w:r w:rsidR="00F509BA">
        <w:t xml:space="preserve">Для </w:t>
      </w:r>
      <w:r w:rsidR="00760A81" w:rsidRPr="00760A81">
        <w:t>оформ</w:t>
      </w:r>
      <w:r w:rsidR="00F509BA">
        <w:t>ления</w:t>
      </w:r>
      <w:r w:rsidR="00760A81" w:rsidRPr="00760A81">
        <w:t xml:space="preserve"> интерьер</w:t>
      </w:r>
      <w:r w:rsidR="00F509BA">
        <w:t>а</w:t>
      </w:r>
      <w:r w:rsidR="00760A81" w:rsidRPr="00760A81">
        <w:t xml:space="preserve"> </w:t>
      </w:r>
      <w:r w:rsidR="00F509BA" w:rsidRPr="00F509BA">
        <w:rPr>
          <w:b/>
        </w:rPr>
        <w:t>покупайте</w:t>
      </w:r>
      <w:r w:rsidR="00760A81" w:rsidRPr="00F509BA">
        <w:t xml:space="preserve"> </w:t>
      </w:r>
      <w:r w:rsidR="00F509BA">
        <w:t>ручки, воспользовавшись</w:t>
      </w:r>
      <w:r w:rsidR="00F509BA" w:rsidRPr="00760A81">
        <w:t xml:space="preserve"> </w:t>
      </w:r>
      <w:r w:rsidR="005A4E38" w:rsidRPr="00760A81">
        <w:t>каталог</w:t>
      </w:r>
      <w:r w:rsidR="005A4E38">
        <w:t xml:space="preserve">ом, </w:t>
      </w:r>
      <w:r w:rsidR="00A10C29">
        <w:t>который позволяет</w:t>
      </w:r>
      <w:r w:rsidR="005A4E38">
        <w:t xml:space="preserve"> назначить цвет отделки понравившегося изделия</w:t>
      </w:r>
      <w:r w:rsidR="00F509BA">
        <w:t xml:space="preserve">. В нем представлены </w:t>
      </w:r>
      <w:r w:rsidR="00F509BA" w:rsidRPr="00F509BA">
        <w:rPr>
          <w:b/>
        </w:rPr>
        <w:t>дешевые</w:t>
      </w:r>
      <w:r w:rsidR="005A4E38">
        <w:rPr>
          <w:b/>
        </w:rPr>
        <w:t xml:space="preserve">, </w:t>
      </w:r>
      <w:r w:rsidR="005A4E38">
        <w:t>о</w:t>
      </w:r>
      <w:r w:rsidR="005A4E38" w:rsidRPr="00166C2C">
        <w:t>ригинальны</w:t>
      </w:r>
      <w:r w:rsidR="005A4E38">
        <w:t>е</w:t>
      </w:r>
      <w:r w:rsidR="00F509BA" w:rsidRPr="00F509BA">
        <w:t xml:space="preserve"> </w:t>
      </w:r>
      <w:r w:rsidR="00F509BA">
        <w:t>и ж</w:t>
      </w:r>
      <w:r w:rsidR="00F509BA" w:rsidRPr="00166C2C">
        <w:t>ивописны</w:t>
      </w:r>
      <w:r w:rsidR="00F509BA">
        <w:t>е модели.</w:t>
      </w:r>
      <w:r w:rsidR="00F509BA" w:rsidRPr="00F509BA">
        <w:t xml:space="preserve"> </w:t>
      </w:r>
      <w:r w:rsidR="00E06BCA" w:rsidRPr="00E06BCA">
        <w:rPr>
          <w:b/>
        </w:rPr>
        <w:t>Компания «БЕЛЫЙ СВЕТ»</w:t>
      </w:r>
      <w:r w:rsidR="00F509BA">
        <w:t xml:space="preserve"> </w:t>
      </w:r>
      <w:r w:rsidR="00F509BA" w:rsidRPr="00361BE6">
        <w:t>предлагае</w:t>
      </w:r>
      <w:r w:rsidR="005A4E38">
        <w:t>т</w:t>
      </w:r>
      <w:r w:rsidR="00F509BA" w:rsidRPr="00361BE6">
        <w:t xml:space="preserve"> продукцию </w:t>
      </w:r>
      <w:r w:rsidR="00F509BA">
        <w:t>хорошего</w:t>
      </w:r>
      <w:r w:rsidR="00F509BA" w:rsidRPr="00361BE6">
        <w:t xml:space="preserve"> качества,</w:t>
      </w:r>
      <w:r w:rsidR="00F509BA">
        <w:t xml:space="preserve"> и</w:t>
      </w:r>
      <w:r w:rsidR="00F509BA" w:rsidRPr="00361BE6">
        <w:t xml:space="preserve"> гарантируе</w:t>
      </w:r>
      <w:r w:rsidR="00F509BA">
        <w:t>т</w:t>
      </w:r>
      <w:r w:rsidR="00F509BA" w:rsidRPr="00361BE6">
        <w:t xml:space="preserve"> ее долговечность.</w:t>
      </w:r>
      <w:r w:rsidR="005A4E38">
        <w:t xml:space="preserve"> Приобретенная у нас фурнитура </w:t>
      </w:r>
      <w:r w:rsidR="003E3A45">
        <w:t xml:space="preserve">поможет </w:t>
      </w:r>
      <w:r w:rsidR="005A4E38">
        <w:t>с</w:t>
      </w:r>
      <w:r w:rsidR="005A4E38" w:rsidRPr="00166C2C">
        <w:t>делат</w:t>
      </w:r>
      <w:r w:rsidR="003E3A45">
        <w:t>ь</w:t>
      </w:r>
      <w:r w:rsidR="005A4E38" w:rsidRPr="00166C2C">
        <w:t xml:space="preserve"> интерьер</w:t>
      </w:r>
      <w:r w:rsidR="005A4E38">
        <w:t xml:space="preserve"> помещения с</w:t>
      </w:r>
      <w:r w:rsidR="005A4E38" w:rsidRPr="00166C2C">
        <w:t>овершенным</w:t>
      </w:r>
      <w:r w:rsidR="005A4E38">
        <w:t>.</w:t>
      </w:r>
    </w:p>
    <w:p w:rsidR="003E3A45" w:rsidRPr="003E3A45" w:rsidRDefault="003E3A45" w:rsidP="00210020">
      <w:pPr>
        <w:jc w:val="both"/>
      </w:pPr>
      <w:r>
        <w:t xml:space="preserve">Необходимая вам </w:t>
      </w:r>
      <w:r w:rsidR="000609F9" w:rsidRPr="003E3A45">
        <w:rPr>
          <w:b/>
        </w:rPr>
        <w:t>дверная ручка-скоба</w:t>
      </w:r>
      <w:r w:rsidR="000609F9" w:rsidRPr="003E3A45">
        <w:t xml:space="preserve"> </w:t>
      </w:r>
      <w:r>
        <w:t xml:space="preserve">обязательно найдется в нашем каталоге. Советуем проконсультироваться с нашими специалистами. Они досконально знают номенклатуру и помогут </w:t>
      </w:r>
      <w:r w:rsidRPr="003E3A45">
        <w:rPr>
          <w:b/>
        </w:rPr>
        <w:t>купить</w:t>
      </w:r>
      <w:r>
        <w:t xml:space="preserve"> то, что вы ищете. </w:t>
      </w:r>
      <w:r w:rsidR="001A1A57">
        <w:t xml:space="preserve">Также рекомендуем воспользоваться доставкой по </w:t>
      </w:r>
      <w:r w:rsidR="00F16E0C">
        <w:t>России</w:t>
      </w:r>
      <w:r w:rsidR="001A1A57">
        <w:t>.</w:t>
      </w:r>
    </w:p>
    <w:p w:rsidR="004C2F20" w:rsidRDefault="003E3A45" w:rsidP="004C2F20">
      <w:pPr>
        <w:jc w:val="both"/>
      </w:pPr>
      <w:r w:rsidRPr="00560F00">
        <w:t xml:space="preserve">Заказать </w:t>
      </w:r>
      <w:r w:rsidR="006F59C2">
        <w:t>выбранную модель с</w:t>
      </w:r>
      <w:r w:rsidRPr="00560F00">
        <w:t xml:space="preserve"> доставк</w:t>
      </w:r>
      <w:r w:rsidR="006F59C2">
        <w:t>ой</w:t>
      </w:r>
      <w:r w:rsidRPr="00560F00">
        <w:t xml:space="preserve"> можно</w:t>
      </w:r>
      <w:r w:rsidR="006F59C2">
        <w:t>,</w:t>
      </w:r>
      <w:r w:rsidRPr="00560F00">
        <w:t xml:space="preserve"> связавшись с менеджером компании по телефонам: +7</w:t>
      </w:r>
      <w:r>
        <w:t> </w:t>
      </w:r>
      <w:r w:rsidRPr="00560F00">
        <w:t>(495)</w:t>
      </w:r>
      <w:r>
        <w:t> </w:t>
      </w:r>
      <w:r w:rsidRPr="00560F00">
        <w:t>76-552-67, +7</w:t>
      </w:r>
      <w:r>
        <w:t> </w:t>
      </w:r>
      <w:r w:rsidRPr="00560F00">
        <w:t>(499)</w:t>
      </w:r>
      <w:r>
        <w:t> </w:t>
      </w:r>
      <w:r w:rsidRPr="00560F00">
        <w:t>744-31-02.</w:t>
      </w:r>
      <w:r w:rsidR="004C2F20" w:rsidRPr="004C2F20">
        <w:t xml:space="preserve"> </w:t>
      </w:r>
    </w:p>
    <w:p w:rsidR="005B3F69" w:rsidRPr="00166C2C" w:rsidRDefault="005B3F69" w:rsidP="00210020">
      <w:pPr>
        <w:pStyle w:val="1"/>
        <w:jc w:val="both"/>
      </w:pPr>
      <w:r w:rsidRPr="00166C2C">
        <w:t>Текст 5</w:t>
      </w:r>
    </w:p>
    <w:p w:rsidR="005B3F69" w:rsidRPr="00166C2C" w:rsidRDefault="005B3F69" w:rsidP="00210020">
      <w:pPr>
        <w:jc w:val="both"/>
        <w:rPr>
          <w:b/>
        </w:rPr>
      </w:pPr>
      <w:proofErr w:type="spellStart"/>
      <w:r w:rsidRPr="00166C2C">
        <w:rPr>
          <w:b/>
        </w:rPr>
        <w:t>Title</w:t>
      </w:r>
      <w:proofErr w:type="spellEnd"/>
      <w:r w:rsidRPr="00166C2C">
        <w:rPr>
          <w:b/>
        </w:rPr>
        <w:t>:</w:t>
      </w:r>
      <w:r w:rsidRPr="001813A2">
        <w:t xml:space="preserve"> </w:t>
      </w:r>
      <w:r w:rsidR="001813A2">
        <w:t>Д</w:t>
      </w:r>
      <w:r w:rsidR="001813A2" w:rsidRPr="001813A2">
        <w:t>верные ручки скобы для входных дверей</w:t>
      </w:r>
      <w:r w:rsidR="001813A2">
        <w:t>, к</w:t>
      </w:r>
      <w:r w:rsidR="001813A2" w:rsidRPr="001813A2">
        <w:t>аталог ручек-скоб на входные двери</w:t>
      </w:r>
      <w:r w:rsidR="001813A2" w:rsidRPr="00166C2C">
        <w:rPr>
          <w:b/>
        </w:rPr>
        <w:t xml:space="preserve"> </w:t>
      </w:r>
      <w:r w:rsidRPr="00166C2C">
        <w:rPr>
          <w:b/>
        </w:rPr>
        <w:t xml:space="preserve">| </w:t>
      </w:r>
      <w:r w:rsidR="00D40E08">
        <w:t>К</w:t>
      </w:r>
      <w:r w:rsidRPr="00166C2C">
        <w:t>омпания «БЕЛЫЙ СВЕТ»</w:t>
      </w:r>
    </w:p>
    <w:p w:rsidR="005B3F69" w:rsidRPr="001813A2" w:rsidRDefault="005B3F69" w:rsidP="00210020">
      <w:pPr>
        <w:jc w:val="both"/>
        <w:rPr>
          <w:sz w:val="20"/>
          <w:szCs w:val="20"/>
          <w:lang w:eastAsia="en-US"/>
        </w:rPr>
      </w:pPr>
      <w:proofErr w:type="spellStart"/>
      <w:r w:rsidRPr="00166C2C">
        <w:rPr>
          <w:b/>
        </w:rPr>
        <w:t>Keywords</w:t>
      </w:r>
      <w:proofErr w:type="spellEnd"/>
      <w:r w:rsidRPr="00166C2C">
        <w:rPr>
          <w:b/>
        </w:rPr>
        <w:t>:</w:t>
      </w:r>
      <w:r w:rsidR="001813A2" w:rsidRPr="001813A2">
        <w:t xml:space="preserve"> дверные ручки скобы для входных дверей</w:t>
      </w:r>
    </w:p>
    <w:p w:rsidR="001813A2" w:rsidRDefault="005B3F69" w:rsidP="00210020">
      <w:pPr>
        <w:jc w:val="both"/>
      </w:pPr>
      <w:proofErr w:type="spellStart"/>
      <w:r w:rsidRPr="00166C2C">
        <w:rPr>
          <w:b/>
        </w:rPr>
        <w:t>Description</w:t>
      </w:r>
      <w:proofErr w:type="spellEnd"/>
      <w:r w:rsidRPr="00166C2C">
        <w:rPr>
          <w:b/>
        </w:rPr>
        <w:t>:</w:t>
      </w:r>
      <w:r w:rsidR="001813A2">
        <w:t xml:space="preserve"> </w:t>
      </w:r>
      <w:r w:rsidR="001813A2" w:rsidRPr="001D5E49">
        <w:t xml:space="preserve">Ищете </w:t>
      </w:r>
      <w:r w:rsidR="001813A2">
        <w:t xml:space="preserve">где купить </w:t>
      </w:r>
      <w:r w:rsidR="001813A2" w:rsidRPr="001813A2">
        <w:t>дверные ручки скобы для входных дверей</w:t>
      </w:r>
      <w:r w:rsidR="001813A2">
        <w:t>? К</w:t>
      </w:r>
      <w:r w:rsidR="001813A2" w:rsidRPr="00166C2C">
        <w:t>омпания «БЕЛЫЙ СВЕТ»</w:t>
      </w:r>
      <w:r w:rsidR="001813A2">
        <w:t xml:space="preserve"> предлагает большой ассортимент </w:t>
      </w:r>
      <w:r w:rsidR="001813A2" w:rsidRPr="00B71FEE">
        <w:t>руч</w:t>
      </w:r>
      <w:r w:rsidR="001813A2">
        <w:t>е</w:t>
      </w:r>
      <w:r w:rsidR="001813A2" w:rsidRPr="00B71FEE">
        <w:t>к. Звоните по телефонам: +7 (495) 76-552-67, +7 (499) 744-31-02.</w:t>
      </w:r>
    </w:p>
    <w:p w:rsidR="00F10CBB" w:rsidRDefault="00F10CBB" w:rsidP="00210020">
      <w:pPr>
        <w:jc w:val="both"/>
      </w:pPr>
      <w:r w:rsidRPr="00166C2C">
        <w:t>&lt;h1&gt;Дверные ручки скобы для входных дверей&lt;/h1&gt;</w:t>
      </w:r>
    </w:p>
    <w:p w:rsidR="007E7DC3" w:rsidRDefault="001A1A57" w:rsidP="00210020">
      <w:pPr>
        <w:jc w:val="both"/>
      </w:pPr>
      <w:r>
        <w:t>Красивыми</w:t>
      </w:r>
      <w:r w:rsidR="005C23E4">
        <w:t>,</w:t>
      </w:r>
      <w:r>
        <w:t xml:space="preserve"> </w:t>
      </w:r>
      <w:r w:rsidR="00FD3BFD">
        <w:t>надежными</w:t>
      </w:r>
      <w:r w:rsidR="005C23E4">
        <w:t xml:space="preserve"> и долговечными</w:t>
      </w:r>
      <w:r>
        <w:t xml:space="preserve"> должны быть</w:t>
      </w:r>
      <w:r w:rsidRPr="001A1A57">
        <w:t xml:space="preserve"> </w:t>
      </w:r>
      <w:r w:rsidRPr="001A1A57">
        <w:rPr>
          <w:b/>
        </w:rPr>
        <w:t>дверные ручки скобы для входных дверей</w:t>
      </w:r>
      <w:r w:rsidR="006A252C">
        <w:t xml:space="preserve">. </w:t>
      </w:r>
      <w:r w:rsidR="00D963FE">
        <w:t xml:space="preserve">Они </w:t>
      </w:r>
      <w:r w:rsidR="006A252C">
        <w:t>устанавливаются в наиболее посещаемом месте</w:t>
      </w:r>
      <w:r w:rsidR="005C23E4">
        <w:t xml:space="preserve"> и могут подвергаться воздействию непогоды,</w:t>
      </w:r>
      <w:r w:rsidR="006A252C">
        <w:t xml:space="preserve"> поэтому </w:t>
      </w:r>
      <w:r w:rsidR="00D963FE">
        <w:t>несут наибольшую нагрузку.</w:t>
      </w:r>
    </w:p>
    <w:p w:rsidR="006A252C" w:rsidRDefault="00FD3BFD" w:rsidP="00210020">
      <w:pPr>
        <w:jc w:val="both"/>
      </w:pPr>
      <w:r>
        <w:t>Д</w:t>
      </w:r>
      <w:r w:rsidR="00D963FE">
        <w:t xml:space="preserve">ля защиты </w:t>
      </w:r>
      <w:r w:rsidR="00982893">
        <w:t xml:space="preserve">помещений используются металлические </w:t>
      </w:r>
      <w:r w:rsidR="00B41F23">
        <w:t>двери,</w:t>
      </w:r>
      <w:r w:rsidR="003D7814">
        <w:t xml:space="preserve"> поэтому для них </w:t>
      </w:r>
      <w:r w:rsidR="00630546">
        <w:t>устанавливаются</w:t>
      </w:r>
      <w:r>
        <w:t xml:space="preserve"> прочные</w:t>
      </w:r>
      <w:r w:rsidRPr="00FD3BFD">
        <w:t xml:space="preserve"> </w:t>
      </w:r>
      <w:r>
        <w:t>ручки</w:t>
      </w:r>
      <w:r w:rsidR="006A252C">
        <w:t xml:space="preserve"> из </w:t>
      </w:r>
      <w:r w:rsidR="005C23E4" w:rsidRPr="005C23E4">
        <w:t>нержавеющ</w:t>
      </w:r>
      <w:r w:rsidR="005C23E4">
        <w:t>их</w:t>
      </w:r>
      <w:r w:rsidR="005C23E4" w:rsidRPr="005C23E4">
        <w:t xml:space="preserve"> стал</w:t>
      </w:r>
      <w:r w:rsidR="005C23E4">
        <w:t>ей</w:t>
      </w:r>
      <w:r w:rsidR="005C23E4" w:rsidRPr="005C23E4">
        <w:t>, латун</w:t>
      </w:r>
      <w:r w:rsidR="005C23E4">
        <w:t>и</w:t>
      </w:r>
      <w:r w:rsidR="005C23E4" w:rsidRPr="005C23E4">
        <w:t xml:space="preserve"> и алюмини</w:t>
      </w:r>
      <w:r w:rsidR="005C23E4">
        <w:t>я</w:t>
      </w:r>
      <w:r w:rsidR="006A252C">
        <w:t>.</w:t>
      </w:r>
      <w:r w:rsidR="00A10C29">
        <w:t xml:space="preserve"> Покрытия их поверхностей устойчивы к воздействию непогоды и истиранию.</w:t>
      </w:r>
      <w:r w:rsidR="006862B2">
        <w:t xml:space="preserve"> Они</w:t>
      </w:r>
      <w:r w:rsidR="006862B2" w:rsidRPr="00DD4DE6">
        <w:t xml:space="preserve"> декорир</w:t>
      </w:r>
      <w:r w:rsidR="006862B2">
        <w:t>уются</w:t>
      </w:r>
      <w:r w:rsidR="006862B2" w:rsidRPr="00DD4DE6">
        <w:t xml:space="preserve"> под бронзу, золото, латунь, хром и не потеряют своей привлекательности многие годы.</w:t>
      </w:r>
    </w:p>
    <w:p w:rsidR="000626D0" w:rsidRPr="0014185A" w:rsidRDefault="00630546" w:rsidP="00210020">
      <w:pPr>
        <w:jc w:val="both"/>
      </w:pPr>
      <w:r>
        <w:t>П</w:t>
      </w:r>
      <w:r w:rsidR="000626D0">
        <w:t>редлагаемы</w:t>
      </w:r>
      <w:r>
        <w:t>й ассортимент</w:t>
      </w:r>
      <w:r w:rsidR="000626D0">
        <w:t xml:space="preserve"> изделий позволяет:</w:t>
      </w:r>
    </w:p>
    <w:p w:rsidR="008B2AB7" w:rsidRDefault="00630546" w:rsidP="00210020">
      <w:pPr>
        <w:pStyle w:val="a0"/>
        <w:jc w:val="both"/>
      </w:pPr>
      <w:r>
        <w:t>выбрать</w:t>
      </w:r>
      <w:r w:rsidRPr="000626D0">
        <w:t xml:space="preserve"> </w:t>
      </w:r>
      <w:r w:rsidR="00BF1FA9" w:rsidRPr="002149B6">
        <w:rPr>
          <w:b/>
        </w:rPr>
        <w:t>ручку-скобу на входную дверь</w:t>
      </w:r>
      <w:r w:rsidR="008B2AB7">
        <w:t>;</w:t>
      </w:r>
    </w:p>
    <w:p w:rsidR="00B37032" w:rsidRPr="00A5721B" w:rsidRDefault="00B37032" w:rsidP="00210020">
      <w:pPr>
        <w:pStyle w:val="a0"/>
        <w:jc w:val="both"/>
      </w:pPr>
      <w:r>
        <w:t>обеспечить удоб</w:t>
      </w:r>
      <w:r w:rsidR="00A10C29">
        <w:t>ное</w:t>
      </w:r>
      <w:r>
        <w:t xml:space="preserve"> отпирани</w:t>
      </w:r>
      <w:r w:rsidR="00B60507">
        <w:t>е</w:t>
      </w:r>
      <w:r>
        <w:t xml:space="preserve"> двери;</w:t>
      </w:r>
    </w:p>
    <w:p w:rsidR="000F71C3" w:rsidRPr="00A5721B" w:rsidRDefault="00630546" w:rsidP="00210020">
      <w:pPr>
        <w:pStyle w:val="a0"/>
        <w:jc w:val="both"/>
      </w:pPr>
      <w:r>
        <w:t xml:space="preserve">подчеркнуть декор </w:t>
      </w:r>
      <w:r w:rsidR="00BF1FA9" w:rsidRPr="002149B6">
        <w:rPr>
          <w:b/>
        </w:rPr>
        <w:t>дверного</w:t>
      </w:r>
      <w:r w:rsidRPr="00630546">
        <w:t xml:space="preserve"> </w:t>
      </w:r>
      <w:r>
        <w:t>полотна;</w:t>
      </w:r>
    </w:p>
    <w:p w:rsidR="00A5721B" w:rsidRDefault="00A10C29" w:rsidP="00210020">
      <w:pPr>
        <w:pStyle w:val="a0"/>
        <w:jc w:val="both"/>
      </w:pPr>
      <w:r>
        <w:t xml:space="preserve">избавить вас от </w:t>
      </w:r>
      <w:r w:rsidR="00B37032">
        <w:t>однообрази</w:t>
      </w:r>
      <w:r>
        <w:t>я</w:t>
      </w:r>
      <w:r w:rsidR="00B37032">
        <w:t>.</w:t>
      </w:r>
    </w:p>
    <w:p w:rsidR="00934131" w:rsidRDefault="00927881" w:rsidP="00210020">
      <w:pPr>
        <w:jc w:val="both"/>
        <w:rPr>
          <w:lang w:val="en-US"/>
        </w:rPr>
      </w:pPr>
      <w:r>
        <w:t>Р</w:t>
      </w:r>
      <w:r w:rsidR="00CC0D8E">
        <w:t>учки</w:t>
      </w:r>
      <w:r>
        <w:t xml:space="preserve"> такой</w:t>
      </w:r>
      <w:r w:rsidR="007E7DC3">
        <w:t xml:space="preserve"> же</w:t>
      </w:r>
      <w:r>
        <w:t xml:space="preserve"> формы</w:t>
      </w:r>
      <w:r w:rsidR="007E7DC3">
        <w:t>, но</w:t>
      </w:r>
      <w:r>
        <w:t xml:space="preserve"> меньших размеров</w:t>
      </w:r>
      <w:r w:rsidR="00CC0D8E">
        <w:t xml:space="preserve"> используются для оснащения мебели. У нас вы можете </w:t>
      </w:r>
      <w:r w:rsidR="00CC0D8E" w:rsidRPr="00F5409B">
        <w:rPr>
          <w:b/>
          <w:u w:val="single"/>
        </w:rPr>
        <w:t>к</w:t>
      </w:r>
      <w:r w:rsidR="00A5721B" w:rsidRPr="00F5409B">
        <w:rPr>
          <w:b/>
          <w:u w:val="single"/>
        </w:rPr>
        <w:t>упить мебельные ручки</w:t>
      </w:r>
      <w:r w:rsidR="00A5721B">
        <w:t xml:space="preserve"> </w:t>
      </w:r>
      <w:r w:rsidR="00CC0D8E">
        <w:t>в форме</w:t>
      </w:r>
      <w:r w:rsidR="00A5721B">
        <w:t xml:space="preserve"> </w:t>
      </w:r>
      <w:r w:rsidR="00A5721B" w:rsidRPr="00CC0D8E">
        <w:rPr>
          <w:b/>
        </w:rPr>
        <w:t>скоб</w:t>
      </w:r>
      <w:r w:rsidR="00CC0D8E" w:rsidRPr="00927881">
        <w:t xml:space="preserve">. </w:t>
      </w:r>
      <w:r w:rsidR="00934131">
        <w:t xml:space="preserve">Многочисленный модельный </w:t>
      </w:r>
      <w:r w:rsidR="00934131" w:rsidRPr="00934131">
        <w:t>ряд</w:t>
      </w:r>
      <w:r w:rsidR="00934131" w:rsidRPr="00934131">
        <w:rPr>
          <w:b/>
        </w:rPr>
        <w:t xml:space="preserve"> дверных</w:t>
      </w:r>
      <w:r w:rsidR="00934131" w:rsidRPr="00934131">
        <w:t xml:space="preserve"> аксессуаров</w:t>
      </w:r>
      <w:r w:rsidR="00934131">
        <w:t xml:space="preserve">, богатая гамма цветов и материалов отделки не оставит никого равнодушным. Ручки с </w:t>
      </w:r>
      <w:r w:rsidR="00934131" w:rsidRPr="00361BE6">
        <w:t>изысканны</w:t>
      </w:r>
      <w:r w:rsidR="00934131">
        <w:t>м</w:t>
      </w:r>
      <w:r w:rsidR="00934131" w:rsidRPr="00361BE6">
        <w:t xml:space="preserve"> дизайн</w:t>
      </w:r>
      <w:r w:rsidR="00934131">
        <w:t xml:space="preserve">ом сделают дверь намного привлекательней. Компания </w:t>
      </w:r>
      <w:r w:rsidR="00934131" w:rsidRPr="00361BE6">
        <w:t>предлагае</w:t>
      </w:r>
      <w:r w:rsidR="00934131">
        <w:t>т</w:t>
      </w:r>
      <w:r w:rsidR="00934131" w:rsidRPr="00361BE6">
        <w:t xml:space="preserve"> продукцию </w:t>
      </w:r>
      <w:r w:rsidR="00934131">
        <w:t>хорошего</w:t>
      </w:r>
      <w:r w:rsidR="00934131" w:rsidRPr="00361BE6">
        <w:t xml:space="preserve"> качества,</w:t>
      </w:r>
      <w:r w:rsidR="00934131">
        <w:t xml:space="preserve"> и</w:t>
      </w:r>
      <w:r w:rsidR="00934131" w:rsidRPr="00361BE6">
        <w:t xml:space="preserve"> гарантируе</w:t>
      </w:r>
      <w:r w:rsidR="00934131">
        <w:t>т</w:t>
      </w:r>
      <w:r w:rsidR="00934131" w:rsidRPr="00361BE6">
        <w:t xml:space="preserve"> ее долговечность.</w:t>
      </w:r>
    </w:p>
    <w:p w:rsidR="00A5721B" w:rsidRDefault="00A5721B" w:rsidP="00210020">
      <w:pPr>
        <w:jc w:val="both"/>
      </w:pPr>
      <w:r>
        <w:t>&lt;h2&gt;Каталог ручек-скоб на входные двери&lt;/h2&gt;</w:t>
      </w:r>
    </w:p>
    <w:p w:rsidR="00A5721B" w:rsidRDefault="00F5409B" w:rsidP="00210020">
      <w:pPr>
        <w:jc w:val="both"/>
      </w:pPr>
      <w:r>
        <w:t xml:space="preserve">Используя </w:t>
      </w:r>
      <w:r w:rsidR="00A5721B" w:rsidRPr="00F5409B">
        <w:rPr>
          <w:b/>
        </w:rPr>
        <w:t xml:space="preserve">каталог ручек-скоб на входные </w:t>
      </w:r>
      <w:proofErr w:type="gramStart"/>
      <w:r w:rsidR="00A5721B" w:rsidRPr="00F5409B">
        <w:rPr>
          <w:b/>
        </w:rPr>
        <w:t>двери</w:t>
      </w:r>
      <w:proofErr w:type="gramEnd"/>
      <w:r>
        <w:t xml:space="preserve"> вы можете подобрать </w:t>
      </w:r>
      <w:r w:rsidR="00A00731">
        <w:t>то, что</w:t>
      </w:r>
      <w:r>
        <w:t xml:space="preserve"> </w:t>
      </w:r>
      <w:r w:rsidR="00585EB0">
        <w:t>соответствует</w:t>
      </w:r>
      <w:r>
        <w:t xml:space="preserve"> </w:t>
      </w:r>
      <w:r w:rsidR="00D5374B">
        <w:t xml:space="preserve">ее </w:t>
      </w:r>
      <w:r>
        <w:t xml:space="preserve">декору. </w:t>
      </w:r>
      <w:r w:rsidR="00330B3B">
        <w:t>При детальном рассмотрении вы можете выбрать цвет отделки понравившегося изделия из представленной палитры.</w:t>
      </w:r>
    </w:p>
    <w:p w:rsidR="003568B3" w:rsidRDefault="00991C60" w:rsidP="00210020">
      <w:pPr>
        <w:jc w:val="both"/>
      </w:pPr>
      <w:r w:rsidRPr="00991C60">
        <w:rPr>
          <w:b/>
        </w:rPr>
        <w:t>Компания «БЕЛЫЙ СВЕТ»</w:t>
      </w:r>
      <w:r>
        <w:t xml:space="preserve"> предоставляет б</w:t>
      </w:r>
      <w:r w:rsidR="003568B3">
        <w:t>ольшой</w:t>
      </w:r>
      <w:r w:rsidR="003568B3" w:rsidRPr="00166C2C">
        <w:t xml:space="preserve"> выбор</w:t>
      </w:r>
      <w:r w:rsidR="003568B3">
        <w:t xml:space="preserve">, </w:t>
      </w:r>
      <w:r w:rsidR="003568B3" w:rsidRPr="00166C2C">
        <w:t>выгодн</w:t>
      </w:r>
      <w:r>
        <w:t>ые</w:t>
      </w:r>
      <w:r w:rsidR="003568B3" w:rsidRPr="00166C2C">
        <w:t xml:space="preserve"> цен</w:t>
      </w:r>
      <w:r>
        <w:t>ы</w:t>
      </w:r>
      <w:r w:rsidR="003568B3" w:rsidRPr="00166C2C">
        <w:t xml:space="preserve"> </w:t>
      </w:r>
      <w:r w:rsidR="003568B3">
        <w:t>и высокое качество</w:t>
      </w:r>
      <w:r>
        <w:t>, которое</w:t>
      </w:r>
      <w:r w:rsidR="003568B3" w:rsidRPr="00166C2C">
        <w:t xml:space="preserve"> обеспечивается прямыми </w:t>
      </w:r>
      <w:r w:rsidR="003568B3">
        <w:t>поставками от</w:t>
      </w:r>
      <w:r w:rsidR="003568B3" w:rsidRPr="00166C2C">
        <w:t xml:space="preserve"> производителей</w:t>
      </w:r>
      <w:r w:rsidR="003568B3">
        <w:t xml:space="preserve">. Необходимая вам </w:t>
      </w:r>
      <w:r w:rsidR="003568B3" w:rsidRPr="007E7DC3">
        <w:t>ручка</w:t>
      </w:r>
      <w:r w:rsidR="003568B3" w:rsidRPr="003E3A45">
        <w:t xml:space="preserve"> </w:t>
      </w:r>
      <w:r w:rsidR="003568B3">
        <w:t xml:space="preserve">непременно есть в нашем каталоге. Проконсультируйтесь с нашими специалистами, которые отлично знают модельный ряд, материалы отделки и помогут </w:t>
      </w:r>
      <w:r w:rsidR="003568B3" w:rsidRPr="007E7DC3">
        <w:t>найти</w:t>
      </w:r>
      <w:r w:rsidR="003568B3">
        <w:t xml:space="preserve"> то, что вы ищете.</w:t>
      </w:r>
      <w:r w:rsidR="003568B3" w:rsidRPr="003568B3">
        <w:t xml:space="preserve"> </w:t>
      </w:r>
      <w:r w:rsidR="003A68EE" w:rsidRPr="003A68EE">
        <w:t>Мы осуществляем доставку</w:t>
      </w:r>
      <w:r w:rsidR="003A68EE">
        <w:t xml:space="preserve"> заказов</w:t>
      </w:r>
      <w:r w:rsidR="003A68EE" w:rsidRPr="003A68EE">
        <w:t xml:space="preserve"> по всей России</w:t>
      </w:r>
      <w:r w:rsidR="003A68EE">
        <w:t>.</w:t>
      </w:r>
    </w:p>
    <w:p w:rsidR="004C2F20" w:rsidRDefault="00CC0D8E" w:rsidP="004C2F20">
      <w:pPr>
        <w:jc w:val="both"/>
      </w:pPr>
      <w:r w:rsidRPr="00560F00">
        <w:t xml:space="preserve">Заказать </w:t>
      </w:r>
      <w:r w:rsidRPr="00CC0D8E">
        <w:rPr>
          <w:b/>
        </w:rPr>
        <w:t>дверные ручки скобы для входных дверей</w:t>
      </w:r>
      <w:r>
        <w:rPr>
          <w:b/>
        </w:rPr>
        <w:t>,</w:t>
      </w:r>
      <w:r w:rsidRPr="00CC0D8E">
        <w:t xml:space="preserve"> </w:t>
      </w:r>
      <w:r>
        <w:t xml:space="preserve">и </w:t>
      </w:r>
      <w:r w:rsidRPr="00560F00">
        <w:t>их доставку можно связавшись с менеджером компании по телефонам: +7</w:t>
      </w:r>
      <w:r>
        <w:t> </w:t>
      </w:r>
      <w:r w:rsidRPr="00560F00">
        <w:t>(495)</w:t>
      </w:r>
      <w:r>
        <w:t> </w:t>
      </w:r>
      <w:r w:rsidRPr="00560F00">
        <w:t>76-552-67, +7</w:t>
      </w:r>
      <w:r>
        <w:t> </w:t>
      </w:r>
      <w:r w:rsidRPr="00560F00">
        <w:t>(499)</w:t>
      </w:r>
      <w:r>
        <w:t> </w:t>
      </w:r>
      <w:r w:rsidRPr="00560F00">
        <w:t>744-31-02.</w:t>
      </w:r>
      <w:r w:rsidR="004C2F20" w:rsidRPr="004C2F20">
        <w:t xml:space="preserve"> </w:t>
      </w:r>
    </w:p>
    <w:p w:rsidR="004C2F20" w:rsidRPr="00166C2C" w:rsidRDefault="004C2F20" w:rsidP="004C2F20">
      <w:pPr>
        <w:jc w:val="both"/>
        <w:rPr>
          <w:b/>
        </w:rPr>
        <w:sectPr w:rsidR="004C2F20" w:rsidRPr="00166C2C" w:rsidSect="002C1B8E">
          <w:pgSz w:w="11906" w:h="16838" w:code="9"/>
          <w:pgMar w:top="1134" w:right="567" w:bottom="567" w:left="1134" w:header="567" w:footer="567" w:gutter="0"/>
          <w:cols w:space="708"/>
          <w:docGrid w:linePitch="360"/>
        </w:sectPr>
      </w:pPr>
    </w:p>
    <w:p w:rsidR="005B3F69" w:rsidRPr="00166C2C" w:rsidRDefault="005B3F69" w:rsidP="00210020">
      <w:pPr>
        <w:pStyle w:val="1"/>
        <w:jc w:val="both"/>
      </w:pPr>
      <w:r w:rsidRPr="00166C2C">
        <w:t>Текст 6</w:t>
      </w:r>
    </w:p>
    <w:p w:rsidR="005B3F69" w:rsidRPr="00166C2C" w:rsidRDefault="005B3F69" w:rsidP="00210020">
      <w:pPr>
        <w:jc w:val="both"/>
        <w:rPr>
          <w:b/>
        </w:rPr>
      </w:pPr>
      <w:proofErr w:type="spellStart"/>
      <w:r w:rsidRPr="00166C2C">
        <w:rPr>
          <w:b/>
        </w:rPr>
        <w:t>Title</w:t>
      </w:r>
      <w:proofErr w:type="spellEnd"/>
      <w:r w:rsidRPr="00166C2C">
        <w:rPr>
          <w:b/>
        </w:rPr>
        <w:t>:</w:t>
      </w:r>
      <w:r w:rsidR="001813A2" w:rsidRPr="001813A2">
        <w:t xml:space="preserve"> </w:t>
      </w:r>
      <w:r w:rsidR="0036732F">
        <w:t>М</w:t>
      </w:r>
      <w:r w:rsidR="001813A2" w:rsidRPr="001813A2">
        <w:t>ебельные ручки</w:t>
      </w:r>
      <w:r w:rsidR="001813A2">
        <w:t>, п</w:t>
      </w:r>
      <w:r w:rsidR="001813A2" w:rsidRPr="001813A2">
        <w:t>родажа мебельных ручек оптом</w:t>
      </w:r>
      <w:r w:rsidRPr="001813A2">
        <w:t xml:space="preserve"> </w:t>
      </w:r>
      <w:r w:rsidRPr="00166C2C">
        <w:rPr>
          <w:b/>
        </w:rPr>
        <w:t xml:space="preserve">| </w:t>
      </w:r>
      <w:r w:rsidR="0036732F">
        <w:t>К</w:t>
      </w:r>
      <w:r w:rsidRPr="00166C2C">
        <w:t>омпания «БЕЛЫЙ СВЕТ»</w:t>
      </w:r>
    </w:p>
    <w:p w:rsidR="005B3F69" w:rsidRPr="001813A2" w:rsidRDefault="005B3F69" w:rsidP="00210020">
      <w:pPr>
        <w:jc w:val="both"/>
      </w:pPr>
      <w:proofErr w:type="spellStart"/>
      <w:r w:rsidRPr="00166C2C">
        <w:rPr>
          <w:b/>
        </w:rPr>
        <w:t>Keywords</w:t>
      </w:r>
      <w:proofErr w:type="spellEnd"/>
      <w:r w:rsidRPr="00166C2C">
        <w:rPr>
          <w:b/>
        </w:rPr>
        <w:t>:</w:t>
      </w:r>
      <w:r w:rsidR="001813A2" w:rsidRPr="001813A2">
        <w:t xml:space="preserve"> купить мебельные ручки</w:t>
      </w:r>
    </w:p>
    <w:p w:rsidR="005B3F69" w:rsidRPr="00166C2C" w:rsidRDefault="005B3F69" w:rsidP="00210020">
      <w:pPr>
        <w:jc w:val="both"/>
        <w:rPr>
          <w:b/>
        </w:rPr>
      </w:pPr>
      <w:proofErr w:type="spellStart"/>
      <w:r w:rsidRPr="00166C2C">
        <w:rPr>
          <w:b/>
        </w:rPr>
        <w:t>Description</w:t>
      </w:r>
      <w:proofErr w:type="spellEnd"/>
      <w:r w:rsidRPr="00166C2C">
        <w:rPr>
          <w:b/>
        </w:rPr>
        <w:t>:</w:t>
      </w:r>
      <w:r w:rsidR="001813A2" w:rsidRPr="001813A2">
        <w:t xml:space="preserve"> </w:t>
      </w:r>
      <w:r w:rsidR="003E7833">
        <w:t>Ищете где</w:t>
      </w:r>
      <w:r w:rsidR="001813A2">
        <w:t xml:space="preserve"> </w:t>
      </w:r>
      <w:r w:rsidR="001813A2" w:rsidRPr="001813A2">
        <w:t>купить мебельные ручки</w:t>
      </w:r>
      <w:r w:rsidR="001813A2">
        <w:t xml:space="preserve">? </w:t>
      </w:r>
      <w:r w:rsidR="001813A2" w:rsidRPr="001813A2">
        <w:t xml:space="preserve">Компания «БЕЛЫЙ СВЕТ» </w:t>
      </w:r>
      <w:r w:rsidR="00150473">
        <w:t>осуществляет оптовые продажи</w:t>
      </w:r>
      <w:r w:rsidR="001813A2" w:rsidRPr="001813A2">
        <w:t xml:space="preserve"> мебельны</w:t>
      </w:r>
      <w:r w:rsidR="00150473">
        <w:t>х</w:t>
      </w:r>
      <w:r w:rsidR="001813A2" w:rsidRPr="001813A2">
        <w:t xml:space="preserve"> руч</w:t>
      </w:r>
      <w:r w:rsidR="00150473">
        <w:t>е</w:t>
      </w:r>
      <w:r w:rsidR="001813A2" w:rsidRPr="001813A2">
        <w:t xml:space="preserve">к </w:t>
      </w:r>
      <w:r w:rsidR="00150473">
        <w:t xml:space="preserve">известных </w:t>
      </w:r>
      <w:r w:rsidR="00150473" w:rsidRPr="008B3F5C">
        <w:t>итальянск</w:t>
      </w:r>
      <w:r w:rsidR="00150473">
        <w:t>их</w:t>
      </w:r>
      <w:r w:rsidR="00150473" w:rsidRPr="008B3F5C">
        <w:t xml:space="preserve"> </w:t>
      </w:r>
      <w:r w:rsidR="00150473">
        <w:t>брендов</w:t>
      </w:r>
      <w:r w:rsidR="0036732F">
        <w:t>, з</w:t>
      </w:r>
      <w:r w:rsidR="001813A2" w:rsidRPr="001813A2">
        <w:t>воните по телефонам: +7 (495) 76-552-67, +7 (499) 744-31-02.</w:t>
      </w:r>
    </w:p>
    <w:p w:rsidR="00F10CBB" w:rsidRDefault="00F10CBB" w:rsidP="00210020">
      <w:pPr>
        <w:jc w:val="both"/>
        <w:rPr>
          <w:lang w:val="en-US"/>
        </w:rPr>
      </w:pPr>
      <w:r w:rsidRPr="00166C2C">
        <w:t>&lt;h1&gt;Мебельные ручки&lt;/h1&gt;</w:t>
      </w:r>
    </w:p>
    <w:p w:rsidR="00254C0C" w:rsidRDefault="00E06BCA" w:rsidP="00210020">
      <w:pPr>
        <w:jc w:val="both"/>
      </w:pPr>
      <w:r w:rsidRPr="00E06BCA">
        <w:rPr>
          <w:b/>
        </w:rPr>
        <w:t>Компания «БЕЛЫЙ СВЕТ»</w:t>
      </w:r>
      <w:r w:rsidR="00B21381" w:rsidRPr="00B21381">
        <w:t xml:space="preserve"> предлагает </w:t>
      </w:r>
      <w:r w:rsidR="00727016" w:rsidRPr="00727016">
        <w:rPr>
          <w:b/>
        </w:rPr>
        <w:t>купить мебельные ручки</w:t>
      </w:r>
      <w:r w:rsidR="000A193F" w:rsidRPr="000A193F">
        <w:t xml:space="preserve"> </w:t>
      </w:r>
      <w:r w:rsidR="000A193F">
        <w:t xml:space="preserve">известных </w:t>
      </w:r>
      <w:r w:rsidR="000A193F" w:rsidRPr="008B3F5C">
        <w:t>итальянск</w:t>
      </w:r>
      <w:r w:rsidR="000A193F">
        <w:t>их</w:t>
      </w:r>
      <w:r w:rsidR="000A193F" w:rsidRPr="008B3F5C">
        <w:t xml:space="preserve"> </w:t>
      </w:r>
      <w:r w:rsidR="000A193F">
        <w:t xml:space="preserve">брендов </w:t>
      </w:r>
      <w:r w:rsidR="000A193F" w:rsidRPr="00880287">
        <w:t>COTTALI, ENRICO CASSINA, LINEA CALI, MONDEO</w:t>
      </w:r>
      <w:r w:rsidR="000A193F">
        <w:t>.</w:t>
      </w:r>
      <w:r w:rsidR="00727016" w:rsidRPr="00B21381">
        <w:t xml:space="preserve"> </w:t>
      </w:r>
      <w:r w:rsidR="008B3F5C">
        <w:t xml:space="preserve">Мы предлагаем разумную </w:t>
      </w:r>
      <w:r w:rsidR="008B3F5C" w:rsidRPr="00727016">
        <w:rPr>
          <w:b/>
        </w:rPr>
        <w:t>стоимость</w:t>
      </w:r>
      <w:r w:rsidR="008B3F5C">
        <w:t xml:space="preserve">, которая обусловлена прямыми закупками </w:t>
      </w:r>
      <w:r w:rsidR="000A193F">
        <w:t>у производителей.</w:t>
      </w:r>
    </w:p>
    <w:p w:rsidR="0086734A" w:rsidRDefault="00094E0C" w:rsidP="0086734A">
      <w:pPr>
        <w:jc w:val="both"/>
      </w:pPr>
      <w:r>
        <w:t xml:space="preserve">Ручки </w:t>
      </w:r>
      <w:r w:rsidR="008B3F5C">
        <w:t>изготавлива</w:t>
      </w:r>
      <w:r>
        <w:t>ю</w:t>
      </w:r>
      <w:r w:rsidR="008B3F5C">
        <w:t>тся из</w:t>
      </w:r>
      <w:r w:rsidR="008B3F5C" w:rsidRPr="008B3F5C">
        <w:t xml:space="preserve"> </w:t>
      </w:r>
      <w:r w:rsidR="006D4076">
        <w:t>латуни</w:t>
      </w:r>
      <w:r w:rsidR="006D4076" w:rsidRPr="00240F4D">
        <w:t>, керамик</w:t>
      </w:r>
      <w:r w:rsidR="006D4076">
        <w:t>и</w:t>
      </w:r>
      <w:r w:rsidR="006D4076" w:rsidRPr="00240F4D">
        <w:t>, стекл</w:t>
      </w:r>
      <w:r w:rsidR="006D4076">
        <w:t>а</w:t>
      </w:r>
      <w:r w:rsidR="006D4076" w:rsidRPr="00240F4D">
        <w:t xml:space="preserve"> и пластик</w:t>
      </w:r>
      <w:r w:rsidR="006D4076">
        <w:t>а.</w:t>
      </w:r>
      <w:r w:rsidR="008B3F5C" w:rsidRPr="008B3F5C">
        <w:t xml:space="preserve"> </w:t>
      </w:r>
      <w:r w:rsidR="00FB632B">
        <w:t>Их м</w:t>
      </w:r>
      <w:r w:rsidR="006D4076">
        <w:t xml:space="preserve">еталлические поверхности </w:t>
      </w:r>
      <w:r w:rsidR="008B3F5C">
        <w:t>декор</w:t>
      </w:r>
      <w:r w:rsidR="006D4076">
        <w:t>ируются</w:t>
      </w:r>
      <w:r w:rsidR="008B3F5C">
        <w:t xml:space="preserve"> </w:t>
      </w:r>
      <w:r w:rsidR="00FB632B">
        <w:t>покрытиями из металлов.</w:t>
      </w:r>
    </w:p>
    <w:p w:rsidR="00856E13" w:rsidRDefault="00856E13" w:rsidP="00210020">
      <w:pPr>
        <w:jc w:val="both"/>
      </w:pPr>
      <w:r>
        <w:t xml:space="preserve">Использование </w:t>
      </w:r>
      <w:r w:rsidRPr="00856E13">
        <w:t>каталог</w:t>
      </w:r>
      <w:r>
        <w:t>а</w:t>
      </w:r>
      <w:r w:rsidRPr="004178E3">
        <w:rPr>
          <w:b/>
        </w:rPr>
        <w:t xml:space="preserve"> </w:t>
      </w:r>
      <w:r>
        <w:t>помогает о</w:t>
      </w:r>
      <w:r w:rsidRPr="004178E3">
        <w:t xml:space="preserve">формить </w:t>
      </w:r>
      <w:r>
        <w:t xml:space="preserve">мебель </w:t>
      </w:r>
      <w:r w:rsidRPr="004178E3">
        <w:t>в едином стиле</w:t>
      </w:r>
      <w:r>
        <w:t xml:space="preserve"> с</w:t>
      </w:r>
      <w:r w:rsidRPr="00856E13">
        <w:t xml:space="preserve"> </w:t>
      </w:r>
      <w:r w:rsidRPr="004178E3">
        <w:t>интерьер</w:t>
      </w:r>
      <w:r>
        <w:t>ом.</w:t>
      </w:r>
      <w:r w:rsidRPr="004178E3">
        <w:t xml:space="preserve"> </w:t>
      </w:r>
      <w:r>
        <w:t>При детальном изучении образца</w:t>
      </w:r>
      <w:r w:rsidR="00BF1FF7">
        <w:t xml:space="preserve"> по каталогу</w:t>
      </w:r>
      <w:r>
        <w:t xml:space="preserve"> вы можете выбрать цвет отделки понравившегося изделия.</w:t>
      </w:r>
      <w:r w:rsidR="006419B3" w:rsidRPr="006419B3">
        <w:t xml:space="preserve"> </w:t>
      </w:r>
      <w:r w:rsidR="006419B3">
        <w:t>Помните, что р</w:t>
      </w:r>
      <w:r w:rsidR="006419B3" w:rsidRPr="007A3A6D">
        <w:t>учк</w:t>
      </w:r>
      <w:r w:rsidR="006419B3">
        <w:t>а любого</w:t>
      </w:r>
      <w:r w:rsidR="006419B3" w:rsidRPr="007A3A6D">
        <w:t xml:space="preserve"> внешнего вида</w:t>
      </w:r>
      <w:r w:rsidR="006419B3">
        <w:t xml:space="preserve"> должна</w:t>
      </w:r>
      <w:r w:rsidR="006419B3" w:rsidRPr="007A3A6D">
        <w:t xml:space="preserve"> быть эргономичной</w:t>
      </w:r>
      <w:r w:rsidR="006419B3">
        <w:t>.</w:t>
      </w:r>
    </w:p>
    <w:p w:rsidR="000571B6" w:rsidRDefault="00B21381" w:rsidP="00210020">
      <w:pPr>
        <w:jc w:val="both"/>
      </w:pPr>
      <w:r>
        <w:t xml:space="preserve">Большой </w:t>
      </w:r>
      <w:r w:rsidR="008B3F5C">
        <w:t>ассортимент</w:t>
      </w:r>
      <w:r w:rsidR="00880287">
        <w:t xml:space="preserve"> и</w:t>
      </w:r>
      <w:r>
        <w:t xml:space="preserve"> богатая гамма цветов</w:t>
      </w:r>
      <w:r w:rsidR="000571B6">
        <w:t xml:space="preserve"> покрытий</w:t>
      </w:r>
      <w:r>
        <w:t xml:space="preserve"> </w:t>
      </w:r>
      <w:r w:rsidR="00880287">
        <w:t>позволяет</w:t>
      </w:r>
      <w:r w:rsidR="000571B6">
        <w:t>:</w:t>
      </w:r>
    </w:p>
    <w:p w:rsidR="00B21381" w:rsidRDefault="00880287" w:rsidP="00210020">
      <w:pPr>
        <w:pStyle w:val="a0"/>
        <w:jc w:val="both"/>
      </w:pPr>
      <w:proofErr w:type="gramStart"/>
      <w:r>
        <w:t xml:space="preserve">оснастить </w:t>
      </w:r>
      <w:r w:rsidR="000571B6" w:rsidRPr="00727016">
        <w:rPr>
          <w:b/>
        </w:rPr>
        <w:t>ручками для мебели</w:t>
      </w:r>
      <w:r w:rsidR="000571B6" w:rsidRPr="004319D3">
        <w:t xml:space="preserve"> </w:t>
      </w:r>
      <w:r w:rsidR="004319D3" w:rsidRPr="004319D3">
        <w:t>ванн</w:t>
      </w:r>
      <w:r w:rsidR="000571B6">
        <w:t>ую</w:t>
      </w:r>
      <w:r w:rsidR="004319D3" w:rsidRPr="004319D3">
        <w:t>,</w:t>
      </w:r>
      <w:r w:rsidR="004319D3">
        <w:t xml:space="preserve"> </w:t>
      </w:r>
      <w:r w:rsidR="004319D3" w:rsidRPr="004319D3">
        <w:t>гостин</w:t>
      </w:r>
      <w:r w:rsidR="000571B6">
        <w:t>ую</w:t>
      </w:r>
      <w:r w:rsidR="004319D3" w:rsidRPr="004319D3">
        <w:t>,</w:t>
      </w:r>
      <w:r w:rsidR="004319D3">
        <w:t xml:space="preserve"> </w:t>
      </w:r>
      <w:r w:rsidR="004319D3" w:rsidRPr="004319D3">
        <w:t>детск</w:t>
      </w:r>
      <w:r w:rsidR="000571B6">
        <w:t>ую</w:t>
      </w:r>
      <w:r w:rsidR="004319D3" w:rsidRPr="004319D3">
        <w:t>,</w:t>
      </w:r>
      <w:r w:rsidR="004319D3">
        <w:t xml:space="preserve"> </w:t>
      </w:r>
      <w:r w:rsidR="004319D3" w:rsidRPr="004319D3">
        <w:t>кухн</w:t>
      </w:r>
      <w:r w:rsidR="000571B6">
        <w:t>ю</w:t>
      </w:r>
      <w:r w:rsidR="004319D3" w:rsidRPr="004319D3">
        <w:t>,</w:t>
      </w:r>
      <w:r w:rsidR="004319D3">
        <w:t xml:space="preserve"> </w:t>
      </w:r>
      <w:r w:rsidR="004319D3" w:rsidRPr="004319D3">
        <w:t>офис,</w:t>
      </w:r>
      <w:r w:rsidR="004319D3">
        <w:t xml:space="preserve"> </w:t>
      </w:r>
      <w:r w:rsidR="004319D3" w:rsidRPr="004319D3">
        <w:t>прихож</w:t>
      </w:r>
      <w:r w:rsidR="000571B6">
        <w:t>ую</w:t>
      </w:r>
      <w:r w:rsidR="004319D3" w:rsidRPr="004319D3">
        <w:t>,</w:t>
      </w:r>
      <w:r w:rsidR="004319D3">
        <w:t xml:space="preserve"> </w:t>
      </w:r>
      <w:r w:rsidR="004319D3" w:rsidRPr="004319D3">
        <w:t>спальн</w:t>
      </w:r>
      <w:r w:rsidR="000571B6">
        <w:t>ю</w:t>
      </w:r>
      <w:r w:rsidR="00094E0C">
        <w:t>;</w:t>
      </w:r>
      <w:proofErr w:type="gramEnd"/>
    </w:p>
    <w:p w:rsidR="0086734A" w:rsidRDefault="0086734A" w:rsidP="00210020">
      <w:pPr>
        <w:pStyle w:val="a0"/>
        <w:jc w:val="both"/>
      </w:pPr>
      <w:r>
        <w:t>выбрать цвет и фактуру покрытия в соответствии с декором мебели;</w:t>
      </w:r>
    </w:p>
    <w:p w:rsidR="00101BB9" w:rsidRDefault="00094E0C" w:rsidP="00210020">
      <w:pPr>
        <w:pStyle w:val="a0"/>
        <w:jc w:val="both"/>
      </w:pPr>
      <w:r>
        <w:t xml:space="preserve">подобрать </w:t>
      </w:r>
      <w:r w:rsidR="00D46B02">
        <w:t>д</w:t>
      </w:r>
      <w:r w:rsidR="00D46B02" w:rsidRPr="00D46B02">
        <w:t>обротн</w:t>
      </w:r>
      <w:r w:rsidR="00D46B02">
        <w:t>ые</w:t>
      </w:r>
      <w:r w:rsidR="00D46B02" w:rsidRPr="00D46B02">
        <w:t xml:space="preserve"> и долговечн</w:t>
      </w:r>
      <w:r w:rsidR="00D46B02">
        <w:t>ые</w:t>
      </w:r>
      <w:r w:rsidR="00D46B02" w:rsidRPr="00D46B02">
        <w:t xml:space="preserve"> </w:t>
      </w:r>
      <w:r w:rsidR="006D4076">
        <w:t>изделия</w:t>
      </w:r>
      <w:r>
        <w:t>, подчеркивающ</w:t>
      </w:r>
      <w:r w:rsidR="006D4076">
        <w:t>и</w:t>
      </w:r>
      <w:r w:rsidR="00971006">
        <w:t>е</w:t>
      </w:r>
      <w:r>
        <w:t xml:space="preserve"> неповторимость интерьера</w:t>
      </w:r>
      <w:r w:rsidR="008B019E">
        <w:t>;</w:t>
      </w:r>
    </w:p>
    <w:p w:rsidR="008B019E" w:rsidRDefault="00984E8B" w:rsidP="008B019E">
      <w:pPr>
        <w:pStyle w:val="a0"/>
        <w:jc w:val="both"/>
      </w:pPr>
      <w:r w:rsidRPr="00984E8B">
        <w:t xml:space="preserve">украсить </w:t>
      </w:r>
      <w:r w:rsidR="0037289F">
        <w:t>мебель</w:t>
      </w:r>
      <w:r w:rsidRPr="00984E8B">
        <w:t xml:space="preserve"> эксклюзивным </w:t>
      </w:r>
      <w:r w:rsidR="008B019E">
        <w:t>и эргономичн</w:t>
      </w:r>
      <w:r>
        <w:t>ым</w:t>
      </w:r>
      <w:r w:rsidR="008B019E">
        <w:t xml:space="preserve"> решение</w:t>
      </w:r>
      <w:r>
        <w:t>м</w:t>
      </w:r>
      <w:r w:rsidR="008B019E">
        <w:t>.</w:t>
      </w:r>
    </w:p>
    <w:p w:rsidR="00254C0C" w:rsidRPr="00166C2C" w:rsidRDefault="00254C0C" w:rsidP="00210020">
      <w:pPr>
        <w:jc w:val="both"/>
      </w:pPr>
      <w:r>
        <w:t xml:space="preserve">Выгодная </w:t>
      </w:r>
      <w:r>
        <w:rPr>
          <w:b/>
        </w:rPr>
        <w:t>ц</w:t>
      </w:r>
      <w:r w:rsidRPr="00226B91">
        <w:rPr>
          <w:b/>
        </w:rPr>
        <w:t>ена</w:t>
      </w:r>
      <w:r w:rsidRPr="00166C2C">
        <w:t xml:space="preserve"> </w:t>
      </w:r>
      <w:r w:rsidRPr="00727016">
        <w:rPr>
          <w:b/>
        </w:rPr>
        <w:t>ручек</w:t>
      </w:r>
      <w:r w:rsidRPr="00166C2C">
        <w:t xml:space="preserve"> </w:t>
      </w:r>
      <w:r>
        <w:t>обусловлена</w:t>
      </w:r>
      <w:r w:rsidRPr="00166C2C">
        <w:t xml:space="preserve"> прямыми закупками</w:t>
      </w:r>
      <w:r>
        <w:t xml:space="preserve">. </w:t>
      </w:r>
      <w:r w:rsidR="006D4076">
        <w:t>Наша компания занимает о</w:t>
      </w:r>
      <w:r w:rsidR="006D4076" w:rsidRPr="00226B91">
        <w:t>дно из ведущи</w:t>
      </w:r>
      <w:r w:rsidR="006D4076">
        <w:t>х</w:t>
      </w:r>
      <w:r w:rsidR="006D4076" w:rsidRPr="00226B91">
        <w:t xml:space="preserve"> мест </w:t>
      </w:r>
      <w:r w:rsidR="00D46B02">
        <w:t xml:space="preserve">на рынке </w:t>
      </w:r>
      <w:r w:rsidR="006D4076" w:rsidRPr="00226B91">
        <w:t>московско</w:t>
      </w:r>
      <w:r w:rsidR="00D46B02">
        <w:t>го</w:t>
      </w:r>
      <w:r w:rsidR="006D4076" w:rsidRPr="00226B91">
        <w:t xml:space="preserve"> регион</w:t>
      </w:r>
      <w:r w:rsidR="00D46B02">
        <w:t>а</w:t>
      </w:r>
      <w:r w:rsidR="006D4076" w:rsidRPr="00226B91">
        <w:t xml:space="preserve"> </w:t>
      </w:r>
      <w:r w:rsidR="006D4076">
        <w:t>и предлагает</w:t>
      </w:r>
      <w:r w:rsidR="00727016" w:rsidRPr="00727016">
        <w:t xml:space="preserve"> </w:t>
      </w:r>
      <w:r w:rsidR="00727016" w:rsidRPr="00727016">
        <w:rPr>
          <w:b/>
        </w:rPr>
        <w:t>мебельную фурнитуру</w:t>
      </w:r>
      <w:r w:rsidR="006D4076" w:rsidRPr="006D4076">
        <w:t xml:space="preserve"> </w:t>
      </w:r>
      <w:r w:rsidR="006D4076">
        <w:t>высокого качества.</w:t>
      </w:r>
      <w:r w:rsidR="00D46B02">
        <w:t xml:space="preserve"> </w:t>
      </w:r>
      <w:r w:rsidR="00856E13">
        <w:t>В</w:t>
      </w:r>
      <w:r w:rsidRPr="00254C0C">
        <w:t xml:space="preserve"> </w:t>
      </w:r>
      <w:r w:rsidR="007A3A6D">
        <w:t xml:space="preserve">нашем </w:t>
      </w:r>
      <w:r w:rsidRPr="00254C0C">
        <w:t>ассортименте присутствуют ручки</w:t>
      </w:r>
      <w:r w:rsidR="007A3A6D">
        <w:t xml:space="preserve"> в классическом стиле, модерн</w:t>
      </w:r>
      <w:r w:rsidRPr="00254C0C">
        <w:t xml:space="preserve"> с кристаллами </w:t>
      </w:r>
      <w:proofErr w:type="spellStart"/>
      <w:r w:rsidRPr="00254C0C">
        <w:t>Swarovski</w:t>
      </w:r>
      <w:proofErr w:type="spellEnd"/>
      <w:r w:rsidR="007C27CB">
        <w:t xml:space="preserve"> и элементами из фарфора</w:t>
      </w:r>
      <w:r w:rsidRPr="00254C0C">
        <w:t>.</w:t>
      </w:r>
      <w:r w:rsidR="007A3A6D" w:rsidRPr="007A3A6D">
        <w:t xml:space="preserve"> </w:t>
      </w:r>
    </w:p>
    <w:p w:rsidR="00727016" w:rsidRPr="00727016" w:rsidRDefault="00727016" w:rsidP="00210020">
      <w:pPr>
        <w:jc w:val="both"/>
      </w:pPr>
      <w:r w:rsidRPr="00727016">
        <w:t>&lt;h2&gt;Продажа мебельных ручек оптом&lt;/h2&gt;</w:t>
      </w:r>
    </w:p>
    <w:p w:rsidR="00D92D27" w:rsidRDefault="00880944" w:rsidP="00210020">
      <w:pPr>
        <w:jc w:val="both"/>
      </w:pPr>
      <w:r>
        <w:t>У нас осуществляется</w:t>
      </w:r>
      <w:r w:rsidRPr="00880944">
        <w:rPr>
          <w:b/>
        </w:rPr>
        <w:t xml:space="preserve"> </w:t>
      </w:r>
      <w:r w:rsidRPr="00727016">
        <w:rPr>
          <w:b/>
        </w:rPr>
        <w:t>продажа мебельных ручек оптом</w:t>
      </w:r>
      <w:r>
        <w:t xml:space="preserve">. </w:t>
      </w:r>
      <w:r w:rsidR="00BF1FF7">
        <w:t>К</w:t>
      </w:r>
      <w:r>
        <w:t xml:space="preserve">омпания </w:t>
      </w:r>
      <w:r w:rsidR="00BF1FF7">
        <w:t>напрямую работает</w:t>
      </w:r>
      <w:r>
        <w:t xml:space="preserve"> </w:t>
      </w:r>
      <w:r w:rsidR="00BF1FF7">
        <w:t xml:space="preserve">с </w:t>
      </w:r>
      <w:r>
        <w:t>европейски</w:t>
      </w:r>
      <w:r w:rsidR="00BF1FF7">
        <w:t>ми</w:t>
      </w:r>
      <w:r w:rsidRPr="00166C2C">
        <w:t xml:space="preserve"> производител</w:t>
      </w:r>
      <w:r w:rsidR="00BF1FF7">
        <w:t>ями</w:t>
      </w:r>
      <w:r>
        <w:t>,</w:t>
      </w:r>
      <w:r w:rsidRPr="00053F7D">
        <w:t xml:space="preserve"> </w:t>
      </w:r>
      <w:r w:rsidR="00BF1FF7">
        <w:t xml:space="preserve">поэтому приобрести фурнитуру можно </w:t>
      </w:r>
      <w:r w:rsidR="00BF1FF7" w:rsidRPr="00727016">
        <w:rPr>
          <w:b/>
        </w:rPr>
        <w:t>дешево</w:t>
      </w:r>
      <w:r w:rsidR="00BF1FF7" w:rsidRPr="00522DD4">
        <w:t xml:space="preserve">. </w:t>
      </w:r>
      <w:r>
        <w:t xml:space="preserve">Многочисленный модельный ряд, богатая гамма </w:t>
      </w:r>
      <w:r w:rsidR="00BF1FF7">
        <w:t>расцветок</w:t>
      </w:r>
      <w:r>
        <w:t xml:space="preserve"> и материалов отделки не оставит никого равнодушным.</w:t>
      </w:r>
      <w:r w:rsidR="00D92D27" w:rsidRPr="00D92D27">
        <w:t xml:space="preserve"> </w:t>
      </w:r>
      <w:r w:rsidR="00D92D27">
        <w:t xml:space="preserve">В каталоге продукции представлены </w:t>
      </w:r>
      <w:r w:rsidR="00D92D27" w:rsidRPr="00D92D27">
        <w:t>не</w:t>
      </w:r>
      <w:r w:rsidR="00D92D27">
        <w:t>дорогие</w:t>
      </w:r>
      <w:r w:rsidR="00D92D27">
        <w:rPr>
          <w:b/>
        </w:rPr>
        <w:t xml:space="preserve">, </w:t>
      </w:r>
      <w:r w:rsidR="00D92D27">
        <w:t>о</w:t>
      </w:r>
      <w:r w:rsidR="00D92D27" w:rsidRPr="00166C2C">
        <w:t>ригинальны</w:t>
      </w:r>
      <w:r w:rsidR="00D92D27">
        <w:t>е</w:t>
      </w:r>
      <w:r w:rsidR="00D92D27" w:rsidRPr="00F509BA">
        <w:t xml:space="preserve"> </w:t>
      </w:r>
      <w:r w:rsidR="00D92D27">
        <w:t>и ж</w:t>
      </w:r>
      <w:r w:rsidR="00D92D27" w:rsidRPr="00166C2C">
        <w:t>ивописны</w:t>
      </w:r>
      <w:r w:rsidR="00D92D27">
        <w:t>е модели.</w:t>
      </w:r>
      <w:r w:rsidR="00D92D27" w:rsidRPr="00F509BA">
        <w:t xml:space="preserve"> </w:t>
      </w:r>
      <w:r w:rsidR="00D92D27" w:rsidRPr="00D92D27">
        <w:t>Мебельные</w:t>
      </w:r>
      <w:r w:rsidR="00D92D27" w:rsidRPr="00361BE6">
        <w:t xml:space="preserve"> </w:t>
      </w:r>
      <w:r w:rsidR="00D92D27">
        <w:t xml:space="preserve">ручки с </w:t>
      </w:r>
      <w:r w:rsidR="00D92D27" w:rsidRPr="00361BE6">
        <w:t>изысканны</w:t>
      </w:r>
      <w:r w:rsidR="00D92D27">
        <w:t>м</w:t>
      </w:r>
      <w:r w:rsidR="00D92D27" w:rsidRPr="00361BE6">
        <w:t xml:space="preserve"> дизайн</w:t>
      </w:r>
      <w:r w:rsidR="00D92D27">
        <w:t xml:space="preserve">ом сделают мебель намного привлекательней. Компания </w:t>
      </w:r>
      <w:r w:rsidR="00D92D27" w:rsidRPr="00361BE6">
        <w:t>предлагае</w:t>
      </w:r>
      <w:r w:rsidR="00D92D27">
        <w:t>т</w:t>
      </w:r>
      <w:r w:rsidR="00D92D27" w:rsidRPr="00361BE6">
        <w:t xml:space="preserve"> продукцию </w:t>
      </w:r>
      <w:r w:rsidR="00D92D27">
        <w:t>хорошего</w:t>
      </w:r>
      <w:r w:rsidR="00D92D27" w:rsidRPr="00361BE6">
        <w:t xml:space="preserve"> качества,</w:t>
      </w:r>
      <w:r w:rsidR="00D92D27">
        <w:t xml:space="preserve"> и</w:t>
      </w:r>
      <w:r w:rsidR="00D92D27" w:rsidRPr="00361BE6">
        <w:t xml:space="preserve"> гарантируе</w:t>
      </w:r>
      <w:r w:rsidR="00D92D27">
        <w:t>т</w:t>
      </w:r>
      <w:r w:rsidR="00D92D27" w:rsidRPr="00361BE6">
        <w:t xml:space="preserve"> ее долговечность.</w:t>
      </w:r>
    </w:p>
    <w:p w:rsidR="007A0004" w:rsidRPr="00727016" w:rsidRDefault="00BF1FF7" w:rsidP="00210020">
      <w:pPr>
        <w:jc w:val="both"/>
      </w:pPr>
      <w:r>
        <w:t xml:space="preserve">Наши </w:t>
      </w:r>
      <w:r>
        <w:rPr>
          <w:b/>
        </w:rPr>
        <w:t>м</w:t>
      </w:r>
      <w:r w:rsidR="00727016" w:rsidRPr="00727016">
        <w:rPr>
          <w:b/>
        </w:rPr>
        <w:t>агазины</w:t>
      </w:r>
      <w:r w:rsidRPr="00BF1FF7">
        <w:t xml:space="preserve"> </w:t>
      </w:r>
      <w:r>
        <w:t xml:space="preserve">размещены </w:t>
      </w:r>
      <w:r w:rsidRPr="00BF1FF7">
        <w:t>на ведущих строительных выставках Москвы</w:t>
      </w:r>
      <w:r>
        <w:t xml:space="preserve">. </w:t>
      </w:r>
      <w:r w:rsidR="00522DD4">
        <w:t xml:space="preserve">В них также представлены </w:t>
      </w:r>
      <w:r w:rsidR="00727016" w:rsidRPr="00727016">
        <w:rPr>
          <w:b/>
          <w:u w:val="single"/>
        </w:rPr>
        <w:t xml:space="preserve">ручки для раздвижных межкомнатных </w:t>
      </w:r>
      <w:proofErr w:type="spellStart"/>
      <w:r w:rsidR="00727016" w:rsidRPr="00727016">
        <w:rPr>
          <w:b/>
          <w:u w:val="single"/>
        </w:rPr>
        <w:t>дверей</w:t>
      </w:r>
      <w:proofErr w:type="gramStart"/>
      <w:r w:rsidR="00522DD4">
        <w:rPr>
          <w:b/>
          <w:u w:val="single"/>
        </w:rPr>
        <w:t>.</w:t>
      </w:r>
      <w:r w:rsidR="002D7276" w:rsidRPr="00FB632B">
        <w:t>Е</w:t>
      </w:r>
      <w:proofErr w:type="gramEnd"/>
      <w:r w:rsidR="002D7276" w:rsidRPr="00FB632B">
        <w:t>сли</w:t>
      </w:r>
      <w:proofErr w:type="spellEnd"/>
      <w:r w:rsidR="002D7276">
        <w:t xml:space="preserve"> вы занимаетесь бюджетной </w:t>
      </w:r>
      <w:r w:rsidR="00700968">
        <w:rPr>
          <w:b/>
        </w:rPr>
        <w:t>м</w:t>
      </w:r>
      <w:r w:rsidR="00727016" w:rsidRPr="00B21381">
        <w:rPr>
          <w:b/>
        </w:rPr>
        <w:t>ебелью</w:t>
      </w:r>
      <w:r w:rsidR="002D7276" w:rsidRPr="002D7276">
        <w:t xml:space="preserve"> – м</w:t>
      </w:r>
      <w:r w:rsidR="002D7276">
        <w:t xml:space="preserve">ы можем предложить множество </w:t>
      </w:r>
      <w:r w:rsidR="00700968">
        <w:rPr>
          <w:b/>
        </w:rPr>
        <w:t>д</w:t>
      </w:r>
      <w:r w:rsidR="00727016" w:rsidRPr="00B21381">
        <w:rPr>
          <w:b/>
        </w:rPr>
        <w:t>ешевых</w:t>
      </w:r>
      <w:r w:rsidR="002D7276">
        <w:t xml:space="preserve"> предложений для </w:t>
      </w:r>
      <w:r w:rsidR="00700968">
        <w:rPr>
          <w:b/>
        </w:rPr>
        <w:t>о</w:t>
      </w:r>
      <w:r w:rsidR="00727016" w:rsidRPr="00B21381">
        <w:rPr>
          <w:b/>
        </w:rPr>
        <w:t>пта</w:t>
      </w:r>
      <w:r w:rsidR="002D7276" w:rsidRPr="002D7276">
        <w:t>.</w:t>
      </w:r>
      <w:r w:rsidR="002D7276">
        <w:t xml:space="preserve"> Осуществляя </w:t>
      </w:r>
      <w:r w:rsidR="002D7276" w:rsidRPr="002D7276">
        <w:rPr>
          <w:b/>
        </w:rPr>
        <w:t>покупку</w:t>
      </w:r>
      <w:r w:rsidR="002D7276">
        <w:t xml:space="preserve"> в нашей </w:t>
      </w:r>
      <w:r w:rsidR="00894DF8">
        <w:t>компании,</w:t>
      </w:r>
      <w:r w:rsidR="002D7276">
        <w:t xml:space="preserve"> вы не будете разочарованы</w:t>
      </w:r>
      <w:proofErr w:type="gramStart"/>
      <w:r w:rsidR="002D7276">
        <w:t>.</w:t>
      </w:r>
      <w:r w:rsidR="002D7276" w:rsidRPr="002D7276">
        <w:t>Е</w:t>
      </w:r>
      <w:proofErr w:type="gramEnd"/>
      <w:r w:rsidR="002D7276" w:rsidRPr="002D7276">
        <w:t>сли</w:t>
      </w:r>
      <w:r w:rsidR="002D7276">
        <w:t xml:space="preserve"> вы ищете,</w:t>
      </w:r>
      <w:r w:rsidR="002D7276">
        <w:rPr>
          <w:b/>
        </w:rPr>
        <w:t xml:space="preserve"> </w:t>
      </w:r>
      <w:r w:rsidR="00727016" w:rsidRPr="00B21381">
        <w:rPr>
          <w:b/>
        </w:rPr>
        <w:t>где купить мебельные ручки в Москве</w:t>
      </w:r>
      <w:r w:rsidR="002D7276">
        <w:t xml:space="preserve"> –</w:t>
      </w:r>
      <w:r w:rsidR="002D7276" w:rsidRPr="002D7276">
        <w:t xml:space="preserve"> обращайтесь</w:t>
      </w:r>
      <w:r w:rsidR="00ED1DF8">
        <w:t xml:space="preserve"> в нашу компанию</w:t>
      </w:r>
      <w:r w:rsidR="007A3A6D">
        <w:rPr>
          <w:b/>
        </w:rPr>
        <w:t>.</w:t>
      </w:r>
      <w:r w:rsidR="00727016" w:rsidRPr="002D7276">
        <w:t xml:space="preserve"> </w:t>
      </w:r>
      <w:r w:rsidR="007A3A6D">
        <w:t xml:space="preserve">Мы предлагаем розницу, мелкий и крупный </w:t>
      </w:r>
      <w:r w:rsidR="00727016" w:rsidRPr="00B21381">
        <w:rPr>
          <w:b/>
        </w:rPr>
        <w:t>опт</w:t>
      </w:r>
      <w:r w:rsidR="007A3A6D" w:rsidRPr="00C72F1E">
        <w:t>.</w:t>
      </w:r>
      <w:r w:rsidR="007A0004" w:rsidRPr="007A0004">
        <w:t xml:space="preserve"> </w:t>
      </w:r>
      <w:r w:rsidR="00C72F1E">
        <w:t>Н</w:t>
      </w:r>
      <w:r w:rsidR="007A0004">
        <w:t>аши специалист</w:t>
      </w:r>
      <w:r w:rsidR="00C72F1E">
        <w:t>ы</w:t>
      </w:r>
      <w:r w:rsidR="007A0004">
        <w:t xml:space="preserve"> отлично знают </w:t>
      </w:r>
      <w:r w:rsidR="002569A8">
        <w:t>ассортимент</w:t>
      </w:r>
      <w:r w:rsidR="007A0004">
        <w:t xml:space="preserve"> и помогут </w:t>
      </w:r>
      <w:r w:rsidR="007A0004" w:rsidRPr="007E7DC3">
        <w:t>найти</w:t>
      </w:r>
      <w:r w:rsidR="007A0004">
        <w:t xml:space="preserve"> то, что вы </w:t>
      </w:r>
      <w:proofErr w:type="spellStart"/>
      <w:r w:rsidR="007A0004">
        <w:t>ищете</w:t>
      </w:r>
      <w:proofErr w:type="gramStart"/>
      <w:r w:rsidR="007A0004">
        <w:t>.П</w:t>
      </w:r>
      <w:proofErr w:type="gramEnd"/>
      <w:r w:rsidR="007A0004">
        <w:t>олучить</w:t>
      </w:r>
      <w:proofErr w:type="spellEnd"/>
      <w:r w:rsidR="007A0004">
        <w:t xml:space="preserve"> консультацию, з</w:t>
      </w:r>
      <w:r w:rsidR="007A0004" w:rsidRPr="00560F00">
        <w:t>аказать ручки и</w:t>
      </w:r>
      <w:r w:rsidR="007A0004">
        <w:t xml:space="preserve"> их</w:t>
      </w:r>
      <w:r w:rsidR="007A0004" w:rsidRPr="00560F00">
        <w:t xml:space="preserve"> доставку можно связавшись с менеджером компании по телефонам: +7</w:t>
      </w:r>
      <w:r w:rsidR="007A0004">
        <w:t> </w:t>
      </w:r>
      <w:r w:rsidR="007A0004" w:rsidRPr="00560F00">
        <w:t>(495)</w:t>
      </w:r>
      <w:r w:rsidR="007A0004">
        <w:t> </w:t>
      </w:r>
      <w:r w:rsidR="007A0004" w:rsidRPr="00560F00">
        <w:t>76-552-67, +7</w:t>
      </w:r>
      <w:r w:rsidR="007A0004">
        <w:t> </w:t>
      </w:r>
      <w:r w:rsidR="007A0004" w:rsidRPr="00560F00">
        <w:t>(499)</w:t>
      </w:r>
      <w:r w:rsidR="007A0004">
        <w:t> </w:t>
      </w:r>
      <w:r w:rsidR="007A0004" w:rsidRPr="00560F00">
        <w:t>744-31-02.</w:t>
      </w:r>
    </w:p>
    <w:p w:rsidR="00B97EE5" w:rsidRPr="00166C2C" w:rsidRDefault="005B3F69" w:rsidP="00210020">
      <w:pPr>
        <w:pStyle w:val="1"/>
        <w:jc w:val="both"/>
      </w:pPr>
      <w:r w:rsidRPr="00166C2C">
        <w:t>Текст 7</w:t>
      </w:r>
    </w:p>
    <w:p w:rsidR="005B3F69" w:rsidRPr="00166C2C" w:rsidRDefault="005B3F69" w:rsidP="00210020">
      <w:pPr>
        <w:jc w:val="both"/>
        <w:rPr>
          <w:b/>
        </w:rPr>
      </w:pPr>
      <w:proofErr w:type="spellStart"/>
      <w:r w:rsidRPr="00166C2C">
        <w:rPr>
          <w:b/>
        </w:rPr>
        <w:t>Title</w:t>
      </w:r>
      <w:proofErr w:type="spellEnd"/>
      <w:r w:rsidRPr="00166C2C">
        <w:rPr>
          <w:b/>
        </w:rPr>
        <w:t>:</w:t>
      </w:r>
      <w:r w:rsidR="007E23EE">
        <w:t xml:space="preserve"> </w:t>
      </w:r>
      <w:r w:rsidR="002E6BDB">
        <w:t>Р</w:t>
      </w:r>
      <w:r w:rsidR="007E23EE" w:rsidRPr="007E23EE">
        <w:t>учки для раздвижных межкомнатных дверей</w:t>
      </w:r>
      <w:r w:rsidR="007E23EE">
        <w:t xml:space="preserve">, </w:t>
      </w:r>
      <w:r w:rsidR="002E6BDB">
        <w:t>выбрать</w:t>
      </w:r>
      <w:r w:rsidR="002E6BDB" w:rsidRPr="007E23EE">
        <w:t xml:space="preserve"> </w:t>
      </w:r>
      <w:r w:rsidR="007E23EE" w:rsidRPr="007E23EE">
        <w:t>ручку для раздвижной двери межкомнатного типа</w:t>
      </w:r>
      <w:r w:rsidRPr="00166C2C">
        <w:rPr>
          <w:b/>
        </w:rPr>
        <w:t xml:space="preserve"> | </w:t>
      </w:r>
      <w:r w:rsidR="002E6BDB">
        <w:t>К</w:t>
      </w:r>
      <w:r w:rsidRPr="00166C2C">
        <w:t>омпания «БЕЛЫЙ СВЕТ»</w:t>
      </w:r>
    </w:p>
    <w:p w:rsidR="005B3F69" w:rsidRPr="00166C2C" w:rsidRDefault="005B3F69" w:rsidP="00210020">
      <w:pPr>
        <w:jc w:val="both"/>
        <w:rPr>
          <w:b/>
        </w:rPr>
      </w:pPr>
      <w:proofErr w:type="spellStart"/>
      <w:r w:rsidRPr="00166C2C">
        <w:rPr>
          <w:b/>
        </w:rPr>
        <w:t>Keywords</w:t>
      </w:r>
      <w:proofErr w:type="spellEnd"/>
      <w:r w:rsidRPr="00166C2C">
        <w:rPr>
          <w:b/>
        </w:rPr>
        <w:t>:</w:t>
      </w:r>
      <w:r w:rsidR="007E23EE" w:rsidRPr="007E23EE">
        <w:t xml:space="preserve"> ручки для раздвижных межкомнатных дверей</w:t>
      </w:r>
    </w:p>
    <w:p w:rsidR="005B3F69" w:rsidRDefault="005B3F69" w:rsidP="00210020">
      <w:pPr>
        <w:jc w:val="both"/>
      </w:pPr>
      <w:proofErr w:type="spellStart"/>
      <w:r w:rsidRPr="00166C2C">
        <w:rPr>
          <w:b/>
        </w:rPr>
        <w:t>Description</w:t>
      </w:r>
      <w:proofErr w:type="spellEnd"/>
      <w:r w:rsidRPr="00166C2C">
        <w:rPr>
          <w:b/>
        </w:rPr>
        <w:t>:</w:t>
      </w:r>
      <w:r w:rsidR="00C61D2B" w:rsidRPr="00C61D2B">
        <w:t xml:space="preserve"> </w:t>
      </w:r>
      <w:r w:rsidR="00C61D2B">
        <w:t xml:space="preserve">Хотите </w:t>
      </w:r>
      <w:r w:rsidR="00C61D2B" w:rsidRPr="00C61D2B">
        <w:t>купить ручки для раздвижных межкомнатных дверей</w:t>
      </w:r>
      <w:r w:rsidR="00C61D2B">
        <w:t>?</w:t>
      </w:r>
      <w:r w:rsidR="00C61D2B" w:rsidRPr="00C61D2B">
        <w:t xml:space="preserve"> Компания «БЕЛЫЙ СВЕТ» </w:t>
      </w:r>
      <w:r w:rsidR="00C61D2B">
        <w:t>предлагает неподражаемые ручки</w:t>
      </w:r>
      <w:r w:rsidR="00C61D2B" w:rsidRPr="00C61D2B">
        <w:t xml:space="preserve"> известных итальянских брендов</w:t>
      </w:r>
      <w:r w:rsidR="002E6BDB">
        <w:t>, з</w:t>
      </w:r>
      <w:r w:rsidR="00C61D2B" w:rsidRPr="00C61D2B">
        <w:t>воните по телефонам: +7 (495) 76-552-67, +7 (499) 744-31-02.</w:t>
      </w:r>
    </w:p>
    <w:p w:rsidR="00B97EE5" w:rsidRPr="00DF38F1" w:rsidRDefault="00F10CBB" w:rsidP="00210020">
      <w:pPr>
        <w:jc w:val="both"/>
      </w:pPr>
      <w:r w:rsidRPr="00DF38F1">
        <w:t>&lt;h1&gt;Ручки для раздвижных межкомнатных дверей&lt;/h1&gt;</w:t>
      </w:r>
    </w:p>
    <w:p w:rsidR="00DF38F1" w:rsidRDefault="00E06BCA" w:rsidP="00210020">
      <w:pPr>
        <w:jc w:val="both"/>
      </w:pPr>
      <w:r w:rsidRPr="00E06BCA">
        <w:rPr>
          <w:b/>
        </w:rPr>
        <w:t>Компания «БЕЛЫЙ СВЕТ»</w:t>
      </w:r>
      <w:r w:rsidR="00DF38F1" w:rsidRPr="00DF38F1">
        <w:t xml:space="preserve"> предлагает </w:t>
      </w:r>
      <w:r w:rsidR="00DF38F1" w:rsidRPr="00DF38F1">
        <w:rPr>
          <w:b/>
        </w:rPr>
        <w:t>купить ручки для раздвижных межкомнатных дверей</w:t>
      </w:r>
      <w:r w:rsidR="00DF38F1" w:rsidRPr="00A8152A">
        <w:t>.</w:t>
      </w:r>
      <w:r w:rsidR="00FB632B" w:rsidRPr="00FB632B">
        <w:t xml:space="preserve"> </w:t>
      </w:r>
      <w:r w:rsidR="00FB632B">
        <w:t>Они могут быть врезными, накладными и крепится на клей.</w:t>
      </w:r>
      <w:r w:rsidR="00DF38F1" w:rsidRPr="00A8152A">
        <w:t xml:space="preserve"> </w:t>
      </w:r>
      <w:r w:rsidR="008B7441" w:rsidRPr="008B7441">
        <w:t xml:space="preserve">Раздвижные </w:t>
      </w:r>
      <w:r w:rsidR="007D557A">
        <w:t>системы</w:t>
      </w:r>
      <w:r w:rsidR="00A630DC">
        <w:t xml:space="preserve"> наиболее</w:t>
      </w:r>
      <w:r w:rsidR="008B7441" w:rsidRPr="008B7441">
        <w:t xml:space="preserve"> компактны</w:t>
      </w:r>
      <w:r w:rsidR="00760F70">
        <w:t>.</w:t>
      </w:r>
      <w:r w:rsidR="008B7441" w:rsidRPr="008B7441">
        <w:t xml:space="preserve"> </w:t>
      </w:r>
      <w:r w:rsidR="00A630DC">
        <w:t>О</w:t>
      </w:r>
      <w:r w:rsidR="008B7441" w:rsidRPr="008B7441">
        <w:t>ткрыва</w:t>
      </w:r>
      <w:r w:rsidR="00A630DC">
        <w:t>я</w:t>
      </w:r>
      <w:r w:rsidR="008B7441" w:rsidRPr="008B7441">
        <w:t>с</w:t>
      </w:r>
      <w:r w:rsidR="00A630DC">
        <w:t>ь, они</w:t>
      </w:r>
      <w:r w:rsidR="008B7441" w:rsidRPr="008B7441">
        <w:t xml:space="preserve"> смещ</w:t>
      </w:r>
      <w:r w:rsidR="00A630DC">
        <w:t>аются в сторону</w:t>
      </w:r>
      <w:r w:rsidR="008B7441" w:rsidRPr="008B7441">
        <w:t xml:space="preserve"> </w:t>
      </w:r>
      <w:r w:rsidR="00760F70">
        <w:t xml:space="preserve">и </w:t>
      </w:r>
      <w:r w:rsidR="00BB7046">
        <w:t>убираются</w:t>
      </w:r>
      <w:r w:rsidR="00760F70">
        <w:t xml:space="preserve"> в</w:t>
      </w:r>
      <w:r w:rsidR="008B7441" w:rsidRPr="008B7441">
        <w:t xml:space="preserve"> </w:t>
      </w:r>
      <w:r w:rsidR="00A630DC">
        <w:t>проем</w:t>
      </w:r>
      <w:r w:rsidR="00BB7046">
        <w:t xml:space="preserve"> или вдоль</w:t>
      </w:r>
      <w:r w:rsidR="00A630DC">
        <w:t xml:space="preserve"> стены</w:t>
      </w:r>
      <w:r w:rsidR="008B7441" w:rsidRPr="008B7441">
        <w:t>.</w:t>
      </w:r>
      <w:r w:rsidR="00A630DC">
        <w:t xml:space="preserve"> </w:t>
      </w:r>
      <w:r w:rsidR="00760F70">
        <w:t xml:space="preserve">В открытом состоянии часть двери </w:t>
      </w:r>
      <w:r w:rsidR="0038001A">
        <w:t xml:space="preserve">выступает из проема так, чтобы </w:t>
      </w:r>
      <w:r w:rsidR="003754E1">
        <w:t>она</w:t>
      </w:r>
      <w:r w:rsidR="0038001A">
        <w:t xml:space="preserve"> была доступна</w:t>
      </w:r>
      <w:r w:rsidR="00DD2EAA">
        <w:t>.</w:t>
      </w:r>
    </w:p>
    <w:p w:rsidR="000245B0" w:rsidRDefault="000245B0" w:rsidP="00210020">
      <w:pPr>
        <w:jc w:val="both"/>
      </w:pPr>
      <w:r>
        <w:t xml:space="preserve">Выбор </w:t>
      </w:r>
      <w:r w:rsidRPr="000245B0">
        <w:t xml:space="preserve">типа </w:t>
      </w:r>
      <w:r>
        <w:t xml:space="preserve">и внешнего </w:t>
      </w:r>
      <w:r w:rsidRPr="000245B0">
        <w:t xml:space="preserve">вида </w:t>
      </w:r>
      <w:r>
        <w:t>определяется совместимостью с конструкцией двери и местом ее расположения.</w:t>
      </w:r>
      <w:r w:rsidR="004D1497">
        <w:rPr>
          <w:lang w:val="en-US"/>
        </w:rPr>
        <w:t xml:space="preserve"> </w:t>
      </w:r>
      <w:r w:rsidR="004D1497">
        <w:t>Следует определить</w:t>
      </w:r>
      <w:r w:rsidR="00DD3CC0">
        <w:t>,</w:t>
      </w:r>
      <w:r w:rsidR="004D1497">
        <w:t xml:space="preserve"> должна ли дверь</w:t>
      </w:r>
      <w:r w:rsidR="004D1497" w:rsidRPr="004D1497">
        <w:t xml:space="preserve"> </w:t>
      </w:r>
      <w:r w:rsidR="004D1497">
        <w:t xml:space="preserve">запираться. Для этого необходимо </w:t>
      </w:r>
      <w:r w:rsidR="00494483">
        <w:t>под</w:t>
      </w:r>
      <w:r w:rsidR="004D1497">
        <w:t xml:space="preserve">бирать </w:t>
      </w:r>
      <w:r w:rsidR="003754E1">
        <w:t>комплекты</w:t>
      </w:r>
      <w:r w:rsidR="004D1497">
        <w:t xml:space="preserve"> с замками</w:t>
      </w:r>
      <w:r w:rsidR="00494483">
        <w:t>. О</w:t>
      </w:r>
      <w:r w:rsidR="00494483" w:rsidRPr="008A1561">
        <w:t xml:space="preserve">формить интерьер </w:t>
      </w:r>
      <w:r w:rsidR="00494483">
        <w:t xml:space="preserve">в </w:t>
      </w:r>
      <w:r w:rsidR="00494483" w:rsidRPr="008A1561">
        <w:t>едино</w:t>
      </w:r>
      <w:r w:rsidR="00494483">
        <w:t>м</w:t>
      </w:r>
      <w:r w:rsidR="00494483" w:rsidRPr="008A1561">
        <w:t xml:space="preserve"> стил</w:t>
      </w:r>
      <w:r w:rsidR="00494483">
        <w:t>е позволяет</w:t>
      </w:r>
      <w:r w:rsidR="00494483" w:rsidRPr="00D419C9">
        <w:t xml:space="preserve"> </w:t>
      </w:r>
      <w:r w:rsidR="00494483">
        <w:t>модернизация. С</w:t>
      </w:r>
      <w:r w:rsidR="00494483" w:rsidRPr="008A1561">
        <w:t>пециалисты</w:t>
      </w:r>
      <w:r w:rsidR="00494483">
        <w:t xml:space="preserve"> компании</w:t>
      </w:r>
      <w:r w:rsidR="00494483" w:rsidRPr="008A1561">
        <w:t xml:space="preserve"> </w:t>
      </w:r>
      <w:r w:rsidR="00494483">
        <w:t>могут оборудовать понравившуюся вам ручку замочным механизмом, используя</w:t>
      </w:r>
      <w:r w:rsidR="00494483" w:rsidRPr="008A1561">
        <w:t xml:space="preserve"> высоко</w:t>
      </w:r>
      <w:r w:rsidR="00494483">
        <w:t>технологичное</w:t>
      </w:r>
      <w:r w:rsidR="00494483" w:rsidRPr="008A1561">
        <w:t xml:space="preserve"> оборудовани</w:t>
      </w:r>
      <w:r w:rsidR="00494483">
        <w:t>е.</w:t>
      </w:r>
    </w:p>
    <w:p w:rsidR="00471E3D" w:rsidRDefault="00471E3D" w:rsidP="00210020">
      <w:pPr>
        <w:jc w:val="both"/>
      </w:pPr>
      <w:r>
        <w:t>Мы предлагаем:</w:t>
      </w:r>
    </w:p>
    <w:p w:rsidR="00BB7046" w:rsidRDefault="00471E3D" w:rsidP="00210020">
      <w:pPr>
        <w:pStyle w:val="a0"/>
        <w:jc w:val="both"/>
      </w:pPr>
      <w:r>
        <w:t>н</w:t>
      </w:r>
      <w:r w:rsidRPr="00471E3D">
        <w:t>акладные</w:t>
      </w:r>
      <w:r>
        <w:t xml:space="preserve"> </w:t>
      </w:r>
      <w:r w:rsidR="00DF38F1" w:rsidRPr="00BB7046">
        <w:rPr>
          <w:b/>
        </w:rPr>
        <w:t>модели ручек</w:t>
      </w:r>
      <w:r w:rsidR="00BB7046">
        <w:t>;</w:t>
      </w:r>
    </w:p>
    <w:p w:rsidR="00471E3D" w:rsidRDefault="00DF38F1" w:rsidP="00210020">
      <w:pPr>
        <w:pStyle w:val="a0"/>
        <w:jc w:val="both"/>
      </w:pPr>
      <w:r w:rsidRPr="00BB7046">
        <w:rPr>
          <w:b/>
        </w:rPr>
        <w:t>врезные</w:t>
      </w:r>
      <w:r w:rsidR="00BB7046">
        <w:t xml:space="preserve"> комплекты</w:t>
      </w:r>
      <w:r w:rsidR="00471E3D" w:rsidRPr="00BB7046">
        <w:t>;</w:t>
      </w:r>
    </w:p>
    <w:p w:rsidR="00471E3D" w:rsidRDefault="00471E3D" w:rsidP="00210020">
      <w:pPr>
        <w:pStyle w:val="a0"/>
        <w:jc w:val="both"/>
      </w:pPr>
      <w:r>
        <w:t>фурнитуру</w:t>
      </w:r>
      <w:r w:rsidRPr="00471E3D">
        <w:t xml:space="preserve"> к </w:t>
      </w:r>
      <w:r w:rsidR="00DF38F1" w:rsidRPr="00BB7046">
        <w:rPr>
          <w:b/>
        </w:rPr>
        <w:t>раздвижным стеклянным дверям</w:t>
      </w:r>
      <w:r>
        <w:t>;</w:t>
      </w:r>
    </w:p>
    <w:p w:rsidR="00DF38F1" w:rsidRDefault="00471E3D" w:rsidP="00210020">
      <w:pPr>
        <w:pStyle w:val="a0"/>
        <w:jc w:val="both"/>
      </w:pPr>
      <w:r>
        <w:t xml:space="preserve">замки на </w:t>
      </w:r>
      <w:r w:rsidR="00DF38F1" w:rsidRPr="00BB7046">
        <w:rPr>
          <w:b/>
        </w:rPr>
        <w:t>межкомнатные</w:t>
      </w:r>
      <w:r w:rsidRPr="00BB7046">
        <w:t xml:space="preserve"> </w:t>
      </w:r>
      <w:r w:rsidR="007D557A">
        <w:t>раздвижные</w:t>
      </w:r>
      <w:r w:rsidR="00FA598D">
        <w:t xml:space="preserve"> </w:t>
      </w:r>
      <w:r w:rsidR="000245B0">
        <w:t>конструкции.</w:t>
      </w:r>
    </w:p>
    <w:p w:rsidR="003754E1" w:rsidRPr="003754E1" w:rsidRDefault="00B03551" w:rsidP="00210020">
      <w:pPr>
        <w:jc w:val="both"/>
      </w:pPr>
      <w:r>
        <w:t>О</w:t>
      </w:r>
      <w:r w:rsidRPr="00B03551">
        <w:t>дностворчат</w:t>
      </w:r>
      <w:r>
        <w:t>ая</w:t>
      </w:r>
      <w:r w:rsidRPr="00B03551">
        <w:t xml:space="preserve">, </w:t>
      </w:r>
      <w:r>
        <w:t>двух</w:t>
      </w:r>
      <w:r w:rsidRPr="00B03551">
        <w:t>створчат</w:t>
      </w:r>
      <w:r>
        <w:t>ая</w:t>
      </w:r>
      <w:r w:rsidRPr="00B03551">
        <w:t xml:space="preserve"> или телескопическ</w:t>
      </w:r>
      <w:r>
        <w:t>ая</w:t>
      </w:r>
      <w:r w:rsidRPr="00B03551">
        <w:rPr>
          <w:b/>
        </w:rPr>
        <w:t xml:space="preserve"> </w:t>
      </w:r>
      <w:r w:rsidRPr="00DF38F1">
        <w:rPr>
          <w:b/>
        </w:rPr>
        <w:t>раздвижная межкомнатная система</w:t>
      </w:r>
      <w:r w:rsidRPr="00B03551">
        <w:t xml:space="preserve"> удобн</w:t>
      </w:r>
      <w:r>
        <w:t>а</w:t>
      </w:r>
      <w:r w:rsidRPr="00B03551">
        <w:t xml:space="preserve"> в использовании</w:t>
      </w:r>
      <w:r>
        <w:t xml:space="preserve"> и </w:t>
      </w:r>
      <w:r w:rsidRPr="00B03551">
        <w:t>эффектно смотр</w:t>
      </w:r>
      <w:r>
        <w:t>и</w:t>
      </w:r>
      <w:r w:rsidRPr="00B03551">
        <w:t>тся</w:t>
      </w:r>
      <w:r>
        <w:t>.</w:t>
      </w:r>
      <w:r w:rsidRPr="00B03551">
        <w:rPr>
          <w:b/>
        </w:rPr>
        <w:t xml:space="preserve"> </w:t>
      </w:r>
      <w:r w:rsidR="00492B32">
        <w:t>П</w:t>
      </w:r>
      <w:r w:rsidR="00925F15">
        <w:t>одходящую</w:t>
      </w:r>
      <w:r>
        <w:rPr>
          <w:b/>
        </w:rPr>
        <w:t xml:space="preserve"> </w:t>
      </w:r>
      <w:r w:rsidRPr="00DF38F1">
        <w:rPr>
          <w:b/>
        </w:rPr>
        <w:t>дверную ручку</w:t>
      </w:r>
      <w:r w:rsidRPr="00B03551">
        <w:t xml:space="preserve"> </w:t>
      </w:r>
      <w:r w:rsidR="00925F15">
        <w:t>можно</w:t>
      </w:r>
      <w:r w:rsidR="00492B32">
        <w:t xml:space="preserve"> выбрать</w:t>
      </w:r>
      <w:r w:rsidR="00925F15">
        <w:t xml:space="preserve"> в соответствующем разделе каталога. </w:t>
      </w:r>
      <w:r w:rsidR="003754E1">
        <w:t xml:space="preserve">Когда вы будете </w:t>
      </w:r>
      <w:r w:rsidR="003754E1">
        <w:rPr>
          <w:b/>
        </w:rPr>
        <w:t>п</w:t>
      </w:r>
      <w:r w:rsidR="003754E1" w:rsidRPr="00DF38F1">
        <w:rPr>
          <w:b/>
        </w:rPr>
        <w:t>окупать</w:t>
      </w:r>
      <w:r w:rsidR="003754E1" w:rsidRPr="003754E1">
        <w:t xml:space="preserve"> </w:t>
      </w:r>
      <w:r w:rsidR="003754E1">
        <w:t>комплект</w:t>
      </w:r>
      <w:r w:rsidR="002315D1">
        <w:t>,</w:t>
      </w:r>
      <w:r w:rsidR="003754E1">
        <w:t xml:space="preserve"> рекомендуем проконсультироваться с нашими специалистами.</w:t>
      </w:r>
    </w:p>
    <w:p w:rsidR="00DF38F1" w:rsidRDefault="00DF38F1" w:rsidP="00210020">
      <w:pPr>
        <w:jc w:val="both"/>
      </w:pPr>
      <w:r>
        <w:t>&lt;h2</w:t>
      </w:r>
      <w:proofErr w:type="gramStart"/>
      <w:r>
        <w:t>&gt;К</w:t>
      </w:r>
      <w:proofErr w:type="gramEnd"/>
      <w:r>
        <w:t>ак купить ручку для раздвижной двери межкомнатного типа по доступной цене?&lt;/h2&gt;</w:t>
      </w:r>
    </w:p>
    <w:p w:rsidR="00C96C05" w:rsidRPr="006B4080" w:rsidRDefault="002315D1" w:rsidP="00210020">
      <w:pPr>
        <w:jc w:val="both"/>
        <w:rPr>
          <w:b/>
        </w:rPr>
      </w:pPr>
      <w:r w:rsidRPr="002315D1">
        <w:t>В</w:t>
      </w:r>
      <w:r>
        <w:t xml:space="preserve"> нашей компании выгодно</w:t>
      </w:r>
      <w:r w:rsidRPr="002315D1">
        <w:t xml:space="preserve"> </w:t>
      </w:r>
      <w:r w:rsidR="00DF38F1" w:rsidRPr="00DF38F1">
        <w:rPr>
          <w:b/>
        </w:rPr>
        <w:t>купить ручку для раздвижной двери межкомнатного типа</w:t>
      </w:r>
      <w:r w:rsidRPr="002315D1">
        <w:t>.</w:t>
      </w:r>
      <w:r w:rsidR="00C96C05">
        <w:t xml:space="preserve"> </w:t>
      </w:r>
      <w:r>
        <w:t>Большой</w:t>
      </w:r>
      <w:r w:rsidRPr="00166C2C">
        <w:t xml:space="preserve"> выбор</w:t>
      </w:r>
      <w:r>
        <w:t xml:space="preserve">, </w:t>
      </w:r>
      <w:r w:rsidR="00C96C05">
        <w:t>разумная</w:t>
      </w:r>
      <w:r w:rsidRPr="00166C2C">
        <w:t xml:space="preserve"> </w:t>
      </w:r>
      <w:r w:rsidRPr="002315D1">
        <w:rPr>
          <w:b/>
        </w:rPr>
        <w:t>цена</w:t>
      </w:r>
      <w:r w:rsidRPr="00166C2C">
        <w:t xml:space="preserve"> </w:t>
      </w:r>
      <w:r>
        <w:t>и высокое качество</w:t>
      </w:r>
      <w:r w:rsidRPr="00166C2C">
        <w:t xml:space="preserve"> </w:t>
      </w:r>
      <w:proofErr w:type="gramStart"/>
      <w:r w:rsidR="00C96C05">
        <w:t>обусловлены</w:t>
      </w:r>
      <w:proofErr w:type="gramEnd"/>
      <w:r w:rsidRPr="00166C2C">
        <w:t xml:space="preserve"> прямыми </w:t>
      </w:r>
      <w:r>
        <w:t>поставками от</w:t>
      </w:r>
      <w:r w:rsidRPr="00166C2C">
        <w:t xml:space="preserve"> производителей</w:t>
      </w:r>
      <w:r w:rsidR="00C3117C">
        <w:t xml:space="preserve"> известных </w:t>
      </w:r>
      <w:r w:rsidR="00C3117C" w:rsidRPr="008B3F5C">
        <w:t>итальянск</w:t>
      </w:r>
      <w:r w:rsidR="00C3117C">
        <w:t>их</w:t>
      </w:r>
      <w:r w:rsidR="00C3117C" w:rsidRPr="008B3F5C">
        <w:t xml:space="preserve"> </w:t>
      </w:r>
      <w:r w:rsidR="00C3117C">
        <w:t xml:space="preserve">брендов: </w:t>
      </w:r>
      <w:r w:rsidR="00C3117C" w:rsidRPr="00880287">
        <w:t>COTTALI, ENRICO CASSINA, LINEA CALI, MONDEO</w:t>
      </w:r>
      <w:r w:rsidR="00C3117C">
        <w:t>.</w:t>
      </w:r>
      <w:r>
        <w:t xml:space="preserve"> </w:t>
      </w:r>
      <w:r w:rsidR="007D557A">
        <w:t>У нас представлен м</w:t>
      </w:r>
      <w:r w:rsidR="00C96C05">
        <w:t xml:space="preserve">ногочисленный модельный </w:t>
      </w:r>
      <w:r w:rsidR="00C96C05" w:rsidRPr="00934131">
        <w:t>ряд</w:t>
      </w:r>
      <w:r w:rsidR="00C96C05">
        <w:t xml:space="preserve"> комплектов </w:t>
      </w:r>
      <w:r w:rsidR="006B4080" w:rsidRPr="00DF38F1">
        <w:rPr>
          <w:b/>
        </w:rPr>
        <w:t>врезного</w:t>
      </w:r>
      <w:r w:rsidR="006B4080" w:rsidRPr="00C96C05">
        <w:t xml:space="preserve"> </w:t>
      </w:r>
      <w:r w:rsidR="006B4080">
        <w:t>типа</w:t>
      </w:r>
      <w:r w:rsidR="006B4080">
        <w:rPr>
          <w:b/>
        </w:rPr>
        <w:t xml:space="preserve"> </w:t>
      </w:r>
      <w:r w:rsidR="006B4080" w:rsidRPr="006B4080">
        <w:t>и</w:t>
      </w:r>
      <w:r w:rsidR="006B4080">
        <w:rPr>
          <w:b/>
        </w:rPr>
        <w:t xml:space="preserve"> </w:t>
      </w:r>
      <w:r w:rsidR="00C96C05" w:rsidRPr="00DF38F1">
        <w:rPr>
          <w:b/>
        </w:rPr>
        <w:t xml:space="preserve">с креплениями </w:t>
      </w:r>
      <w:r w:rsidR="007D557A">
        <w:rPr>
          <w:b/>
        </w:rPr>
        <w:t>на</w:t>
      </w:r>
      <w:r w:rsidR="00C96C05" w:rsidRPr="00DF38F1">
        <w:rPr>
          <w:b/>
        </w:rPr>
        <w:t xml:space="preserve"> стекл</w:t>
      </w:r>
      <w:r w:rsidR="007D557A">
        <w:rPr>
          <w:b/>
        </w:rPr>
        <w:t>о</w:t>
      </w:r>
      <w:r w:rsidR="0087192B">
        <w:t>.</w:t>
      </w:r>
    </w:p>
    <w:p w:rsidR="00AC554D" w:rsidRPr="00166C2C" w:rsidRDefault="0087192B" w:rsidP="00210020">
      <w:pPr>
        <w:jc w:val="both"/>
      </w:pPr>
      <w:r>
        <w:t>То, что вам</w:t>
      </w:r>
      <w:r w:rsidR="002315D1">
        <w:t xml:space="preserve"> </w:t>
      </w:r>
      <w:r>
        <w:t>нужно,</w:t>
      </w:r>
      <w:r w:rsidR="002315D1" w:rsidRPr="003E3A45">
        <w:t xml:space="preserve"> </w:t>
      </w:r>
      <w:r w:rsidR="00C96C05">
        <w:t>обязательно</w:t>
      </w:r>
      <w:r w:rsidR="002315D1">
        <w:t xml:space="preserve"> </w:t>
      </w:r>
      <w:r w:rsidR="00C96C05">
        <w:t>найдется</w:t>
      </w:r>
      <w:r w:rsidR="002315D1">
        <w:t xml:space="preserve"> в нашем каталоге. </w:t>
      </w:r>
      <w:r w:rsidR="00C96C05">
        <w:t>Наши менеджеры</w:t>
      </w:r>
      <w:r w:rsidR="002315D1">
        <w:t xml:space="preserve"> </w:t>
      </w:r>
      <w:r>
        <w:t xml:space="preserve">предложат конкурентную </w:t>
      </w:r>
      <w:r w:rsidRPr="00DF38F1">
        <w:rPr>
          <w:b/>
        </w:rPr>
        <w:t>стоимость комплекта ручек на межкомнатную раздвижную дверь</w:t>
      </w:r>
      <w:r w:rsidR="00F436C0" w:rsidRPr="00F436C0">
        <w:t xml:space="preserve"> и </w:t>
      </w:r>
      <w:r w:rsidR="00F436C0">
        <w:t xml:space="preserve">помогут определиться с выбором </w:t>
      </w:r>
      <w:proofErr w:type="spellStart"/>
      <w:r w:rsidR="00F436C0">
        <w:t>моели</w:t>
      </w:r>
      <w:proofErr w:type="spellEnd"/>
      <w:r w:rsidR="00F436C0" w:rsidRPr="00F436C0">
        <w:t>.</w:t>
      </w:r>
      <w:r w:rsidR="00F436C0">
        <w:rPr>
          <w:b/>
        </w:rPr>
        <w:t xml:space="preserve"> </w:t>
      </w:r>
      <w:r w:rsidR="002315D1">
        <w:t xml:space="preserve">Также рекомендуем </w:t>
      </w:r>
      <w:r>
        <w:t xml:space="preserve">обратить внимание на </w:t>
      </w:r>
      <w:r w:rsidRPr="00DF38F1">
        <w:rPr>
          <w:b/>
          <w:u w:val="single"/>
        </w:rPr>
        <w:t xml:space="preserve">дверные ручки </w:t>
      </w:r>
      <w:proofErr w:type="spellStart"/>
      <w:r w:rsidRPr="00DF38F1">
        <w:rPr>
          <w:b/>
          <w:u w:val="single"/>
        </w:rPr>
        <w:t>кнобы</w:t>
      </w:r>
      <w:proofErr w:type="spellEnd"/>
      <w:r w:rsidRPr="0087192B">
        <w:t xml:space="preserve">. </w:t>
      </w:r>
      <w:r w:rsidR="00C3117C">
        <w:t>Если</w:t>
      </w:r>
      <w:r w:rsidR="00AC554D">
        <w:t xml:space="preserve"> вы </w:t>
      </w:r>
      <w:r w:rsidR="00AC554D" w:rsidRPr="00B01BBD">
        <w:rPr>
          <w:b/>
        </w:rPr>
        <w:t>купите</w:t>
      </w:r>
      <w:r w:rsidR="00AC554D">
        <w:t xml:space="preserve"> у нас фурнитуру к межкомнатной системе, она </w:t>
      </w:r>
      <w:r w:rsidR="00AC554D" w:rsidRPr="00166C2C">
        <w:t>сдела</w:t>
      </w:r>
      <w:r w:rsidR="00EC798E">
        <w:t>е</w:t>
      </w:r>
      <w:r w:rsidR="00AC554D" w:rsidRPr="00166C2C">
        <w:t xml:space="preserve">т ваш интерьер </w:t>
      </w:r>
      <w:r w:rsidR="00AC554D">
        <w:t>н</w:t>
      </w:r>
      <w:r w:rsidR="00AC554D" w:rsidRPr="00166C2C">
        <w:t>еподражаемым</w:t>
      </w:r>
      <w:r w:rsidR="00C3117C">
        <w:t>.</w:t>
      </w:r>
    </w:p>
    <w:p w:rsidR="00C3117C" w:rsidRDefault="00C3117C" w:rsidP="00210020">
      <w:pPr>
        <w:jc w:val="both"/>
      </w:pPr>
      <w:r w:rsidRPr="00C3117C">
        <w:t>Основным преимуществом нашей компании является прямая закупка продукции у производителя и большой ассортимент складской программы</w:t>
      </w:r>
      <w:r>
        <w:t>.</w:t>
      </w:r>
      <w:r w:rsidRPr="00C3117C">
        <w:t xml:space="preserve"> </w:t>
      </w:r>
      <w:r>
        <w:t xml:space="preserve">Высокое качество и выгодная цена являются неоспоримым преимуществом предлагаемых </w:t>
      </w:r>
      <w:proofErr w:type="spellStart"/>
      <w:r>
        <w:t>аксессуаров</w:t>
      </w:r>
      <w:proofErr w:type="gramStart"/>
      <w:r>
        <w:t>.С</w:t>
      </w:r>
      <w:proofErr w:type="gramEnd"/>
      <w:r w:rsidRPr="00560F00">
        <w:t>вяза</w:t>
      </w:r>
      <w:r>
        <w:t>ться</w:t>
      </w:r>
      <w:proofErr w:type="spellEnd"/>
      <w:r w:rsidRPr="00560F00">
        <w:t xml:space="preserve"> с менеджером компании</w:t>
      </w:r>
      <w:r>
        <w:t xml:space="preserve">, </w:t>
      </w:r>
      <w:r w:rsidRPr="00C3117C">
        <w:rPr>
          <w:b/>
        </w:rPr>
        <w:t>купить ручки для раздвижных межкомнатных дверей</w:t>
      </w:r>
      <w:r w:rsidRPr="00C3117C">
        <w:t xml:space="preserve"> и </w:t>
      </w:r>
      <w:r>
        <w:t>з</w:t>
      </w:r>
      <w:r w:rsidRPr="00560F00">
        <w:t>аказать их доставку можно по телефонам: +7</w:t>
      </w:r>
      <w:r>
        <w:t> </w:t>
      </w:r>
      <w:r w:rsidRPr="00560F00">
        <w:t>(495)</w:t>
      </w:r>
      <w:r>
        <w:t> </w:t>
      </w:r>
      <w:r w:rsidRPr="00560F00">
        <w:t>76-552-67, +7</w:t>
      </w:r>
      <w:r>
        <w:t> </w:t>
      </w:r>
      <w:r w:rsidRPr="00560F00">
        <w:t>(499)</w:t>
      </w:r>
      <w:r>
        <w:t> </w:t>
      </w:r>
      <w:r w:rsidRPr="00560F00">
        <w:t>744-31-02.</w:t>
      </w:r>
    </w:p>
    <w:p w:rsidR="00B97EE5" w:rsidRPr="00166C2C" w:rsidRDefault="005B3F69" w:rsidP="00210020">
      <w:pPr>
        <w:pStyle w:val="1"/>
        <w:jc w:val="both"/>
        <w:rPr>
          <w:b/>
          <w:sz w:val="22"/>
          <w:szCs w:val="22"/>
        </w:rPr>
      </w:pPr>
      <w:r w:rsidRPr="00166C2C">
        <w:t>Текст 8</w:t>
      </w:r>
    </w:p>
    <w:p w:rsidR="005B3F69" w:rsidRPr="00166C2C" w:rsidRDefault="005B3F69" w:rsidP="002E6BDB">
      <w:pPr>
        <w:jc w:val="both"/>
        <w:rPr>
          <w:b/>
        </w:rPr>
      </w:pPr>
      <w:proofErr w:type="spellStart"/>
      <w:r w:rsidRPr="00166C2C">
        <w:rPr>
          <w:b/>
        </w:rPr>
        <w:t>Title</w:t>
      </w:r>
      <w:proofErr w:type="spellEnd"/>
      <w:r w:rsidRPr="00166C2C">
        <w:rPr>
          <w:b/>
        </w:rPr>
        <w:t>:</w:t>
      </w:r>
      <w:r w:rsidRPr="00E62583">
        <w:t xml:space="preserve"> </w:t>
      </w:r>
      <w:proofErr w:type="gramStart"/>
      <w:r w:rsidR="00E62583">
        <w:t>Д</w:t>
      </w:r>
      <w:r w:rsidR="00E62583" w:rsidRPr="00E62583">
        <w:t xml:space="preserve">верные ручки </w:t>
      </w:r>
      <w:proofErr w:type="spellStart"/>
      <w:r w:rsidR="00E62583" w:rsidRPr="00E62583">
        <w:t>кнобы</w:t>
      </w:r>
      <w:proofErr w:type="spellEnd"/>
      <w:r w:rsidR="00E62583">
        <w:t xml:space="preserve">, </w:t>
      </w:r>
      <w:r w:rsidR="0027755B">
        <w:t>каталог</w:t>
      </w:r>
      <w:r w:rsidR="0027755B" w:rsidRPr="00E62583">
        <w:t xml:space="preserve"> </w:t>
      </w:r>
      <w:r w:rsidR="00E62583" w:rsidRPr="00E62583">
        <w:t>качественн</w:t>
      </w:r>
      <w:r w:rsidR="0027755B">
        <w:t>ых</w:t>
      </w:r>
      <w:r w:rsidR="00E62583" w:rsidRPr="00E62583">
        <w:t xml:space="preserve"> дверн</w:t>
      </w:r>
      <w:r w:rsidR="0027755B">
        <w:t>ых</w:t>
      </w:r>
      <w:r w:rsidR="00E62583" w:rsidRPr="00E62583">
        <w:t xml:space="preserve"> </w:t>
      </w:r>
      <w:proofErr w:type="spellStart"/>
      <w:r w:rsidR="00E62583" w:rsidRPr="00E62583">
        <w:t>ручку-кноб</w:t>
      </w:r>
      <w:r w:rsidR="0027755B">
        <w:t>ов</w:t>
      </w:r>
      <w:proofErr w:type="spellEnd"/>
      <w:r w:rsidR="0027755B">
        <w:t xml:space="preserve"> для межкомнатных дверей</w:t>
      </w:r>
      <w:r w:rsidR="00E62583" w:rsidRPr="00E62583">
        <w:t xml:space="preserve"> </w:t>
      </w:r>
      <w:r w:rsidRPr="00166C2C">
        <w:rPr>
          <w:b/>
        </w:rPr>
        <w:t xml:space="preserve">| </w:t>
      </w:r>
      <w:r w:rsidR="0027755B">
        <w:t>К</w:t>
      </w:r>
      <w:r w:rsidRPr="00166C2C">
        <w:t>омпания «БЕЛЫЙ СВЕТ»</w:t>
      </w:r>
      <w:proofErr w:type="gramEnd"/>
    </w:p>
    <w:p w:rsidR="005B3F69" w:rsidRPr="00E62583" w:rsidRDefault="005B3F69" w:rsidP="002E6BDB">
      <w:pPr>
        <w:jc w:val="both"/>
      </w:pPr>
      <w:proofErr w:type="spellStart"/>
      <w:r w:rsidRPr="00166C2C">
        <w:rPr>
          <w:b/>
        </w:rPr>
        <w:t>Keywords</w:t>
      </w:r>
      <w:proofErr w:type="spellEnd"/>
      <w:r w:rsidRPr="00166C2C">
        <w:rPr>
          <w:b/>
        </w:rPr>
        <w:t>:</w:t>
      </w:r>
      <w:r w:rsidR="00E62583" w:rsidRPr="00E62583">
        <w:t xml:space="preserve"> дверные ручки </w:t>
      </w:r>
      <w:proofErr w:type="spellStart"/>
      <w:r w:rsidR="00E62583" w:rsidRPr="00E62583">
        <w:t>кнобы</w:t>
      </w:r>
      <w:proofErr w:type="spellEnd"/>
    </w:p>
    <w:p w:rsidR="005B3F69" w:rsidRPr="003E7833" w:rsidRDefault="005B3F69" w:rsidP="002E6BDB">
      <w:pPr>
        <w:jc w:val="both"/>
      </w:pPr>
      <w:proofErr w:type="spellStart"/>
      <w:r w:rsidRPr="00166C2C">
        <w:rPr>
          <w:b/>
        </w:rPr>
        <w:t>Description</w:t>
      </w:r>
      <w:proofErr w:type="spellEnd"/>
      <w:r w:rsidRPr="00166C2C">
        <w:rPr>
          <w:b/>
        </w:rPr>
        <w:t>:</w:t>
      </w:r>
      <w:r w:rsidR="00E62583" w:rsidRPr="003E7833">
        <w:t xml:space="preserve"> </w:t>
      </w:r>
      <w:r w:rsidR="003E7833">
        <w:t xml:space="preserve">Ищете </w:t>
      </w:r>
      <w:r w:rsidR="003E7833" w:rsidRPr="003E7833">
        <w:t xml:space="preserve">где купить дверные ручки </w:t>
      </w:r>
      <w:proofErr w:type="spellStart"/>
      <w:r w:rsidR="003E7833" w:rsidRPr="003E7833">
        <w:t>кнобы</w:t>
      </w:r>
      <w:proofErr w:type="spellEnd"/>
      <w:r w:rsidR="003E7833" w:rsidRPr="003E7833">
        <w:t xml:space="preserve">? Компания «БЕЛЫЙ СВЕТ» предлагает </w:t>
      </w:r>
      <w:r w:rsidR="003E7833">
        <w:t xml:space="preserve">неподражаемый </w:t>
      </w:r>
      <w:r w:rsidR="003E7833" w:rsidRPr="003E7833">
        <w:t>ассортимент ручек</w:t>
      </w:r>
      <w:r w:rsidR="003E7833">
        <w:t xml:space="preserve"> для</w:t>
      </w:r>
      <w:r w:rsidR="003E7833" w:rsidRPr="003E7833">
        <w:t xml:space="preserve"> </w:t>
      </w:r>
      <w:r w:rsidR="003E7833" w:rsidRPr="00361BE6">
        <w:t>изысканн</w:t>
      </w:r>
      <w:r w:rsidR="003E7833">
        <w:t>ого</w:t>
      </w:r>
      <w:r w:rsidR="003E7833" w:rsidRPr="00361BE6">
        <w:t xml:space="preserve"> дизайн</w:t>
      </w:r>
      <w:r w:rsidR="003E7833">
        <w:t>а</w:t>
      </w:r>
      <w:r w:rsidR="003E7833" w:rsidRPr="003E7833">
        <w:t>. Звоните по телефонам: +7 (495) 76-552-67, +7 (499) 744-31-02.</w:t>
      </w:r>
    </w:p>
    <w:p w:rsidR="00F10CBB" w:rsidRDefault="00F10CBB" w:rsidP="002E6BDB">
      <w:pPr>
        <w:jc w:val="both"/>
      </w:pPr>
      <w:r w:rsidRPr="00166C2C">
        <w:t xml:space="preserve">&lt;h1&gt;Дверные ручки </w:t>
      </w:r>
      <w:proofErr w:type="spellStart"/>
      <w:r w:rsidRPr="00166C2C">
        <w:t>кнобы</w:t>
      </w:r>
      <w:proofErr w:type="spellEnd"/>
      <w:r w:rsidRPr="00166C2C">
        <w:t>&lt;/h1&gt;</w:t>
      </w:r>
    </w:p>
    <w:p w:rsidR="009839FC" w:rsidRDefault="00E06BCA" w:rsidP="002E6BDB">
      <w:pPr>
        <w:jc w:val="both"/>
      </w:pPr>
      <w:r w:rsidRPr="00E06BCA">
        <w:rPr>
          <w:b/>
        </w:rPr>
        <w:t>Компания «БЕЛЫЙ СВЕТ»</w:t>
      </w:r>
      <w:r w:rsidR="009839FC">
        <w:t xml:space="preserve"> </w:t>
      </w:r>
      <w:r w:rsidR="005570F2">
        <w:t>пред</w:t>
      </w:r>
      <w:r w:rsidR="000B5304">
        <w:t>ставляет</w:t>
      </w:r>
      <w:r w:rsidR="009839FC">
        <w:t xml:space="preserve"> </w:t>
      </w:r>
      <w:r w:rsidR="009839FC" w:rsidRPr="005570F2">
        <w:rPr>
          <w:b/>
        </w:rPr>
        <w:t xml:space="preserve">дверные ручки </w:t>
      </w:r>
      <w:proofErr w:type="spellStart"/>
      <w:r w:rsidR="009839FC" w:rsidRPr="005570F2">
        <w:rPr>
          <w:b/>
        </w:rPr>
        <w:t>кнобы</w:t>
      </w:r>
      <w:proofErr w:type="spellEnd"/>
      <w:r w:rsidR="009839FC">
        <w:t>. Они представляют собой шарообразные или квадратные ручки, закрепленные на розетках. Их поверхность может быть гладкой, рифленой, инкрустированной и пр.</w:t>
      </w:r>
    </w:p>
    <w:p w:rsidR="009839FC" w:rsidRDefault="009839FC" w:rsidP="002E6BDB">
      <w:pPr>
        <w:jc w:val="both"/>
      </w:pPr>
      <w:proofErr w:type="spellStart"/>
      <w:r>
        <w:t>Кнобами</w:t>
      </w:r>
      <w:proofErr w:type="spellEnd"/>
      <w:r>
        <w:t xml:space="preserve"> также называют комплекты, состоящие из двух ручек и защелки, объединенных в одну конструкцию. Такие устройства правильно называть </w:t>
      </w:r>
      <w:proofErr w:type="spellStart"/>
      <w:r>
        <w:t>кнобсетами</w:t>
      </w:r>
      <w:proofErr w:type="spellEnd"/>
      <w:r>
        <w:t xml:space="preserve">. Защелка может блокироваться с одной или двух сторон ключом, барашком и вообще не </w:t>
      </w:r>
      <w:r w:rsidR="0027755B">
        <w:t>иметь запирающего механизма</w:t>
      </w:r>
      <w:r>
        <w:t>. При этом отпирание замка осуществляется вращением ручки в любую сторону. Такие устройства компактны и легко встраиваются в дверное полотно.</w:t>
      </w:r>
    </w:p>
    <w:p w:rsidR="009839FC" w:rsidRDefault="004178E3" w:rsidP="002E6BDB">
      <w:pPr>
        <w:jc w:val="both"/>
      </w:pPr>
      <w:r>
        <w:t>К</w:t>
      </w:r>
      <w:r w:rsidR="009839FC">
        <w:t>аталог</w:t>
      </w:r>
      <w:r>
        <w:t xml:space="preserve"> фурнитуры позвол</w:t>
      </w:r>
      <w:r w:rsidR="00FB58E6">
        <w:t>яет</w:t>
      </w:r>
      <w:r w:rsidR="009839FC">
        <w:t>:</w:t>
      </w:r>
    </w:p>
    <w:p w:rsidR="009839FC" w:rsidRDefault="009839FC" w:rsidP="002E6BDB">
      <w:pPr>
        <w:pStyle w:val="a0"/>
        <w:jc w:val="both"/>
      </w:pPr>
      <w:r w:rsidRPr="004178E3">
        <w:rPr>
          <w:b/>
        </w:rPr>
        <w:t xml:space="preserve">выбрать </w:t>
      </w:r>
      <w:proofErr w:type="spellStart"/>
      <w:r w:rsidRPr="004178E3">
        <w:rPr>
          <w:b/>
        </w:rPr>
        <w:t>ручку-кноб</w:t>
      </w:r>
      <w:proofErr w:type="spellEnd"/>
      <w:r w:rsidRPr="004178E3">
        <w:rPr>
          <w:b/>
        </w:rPr>
        <w:t xml:space="preserve"> для межкомнатной двери</w:t>
      </w:r>
      <w:r w:rsidR="004F33C4">
        <w:rPr>
          <w:b/>
        </w:rPr>
        <w:t xml:space="preserve"> </w:t>
      </w:r>
      <w:r w:rsidR="004F33C4">
        <w:t>в любом стиле</w:t>
      </w:r>
      <w:r>
        <w:t>;</w:t>
      </w:r>
    </w:p>
    <w:p w:rsidR="009839FC" w:rsidRDefault="009839FC" w:rsidP="002E6BDB">
      <w:pPr>
        <w:pStyle w:val="a0"/>
        <w:jc w:val="both"/>
      </w:pPr>
      <w:r>
        <w:t xml:space="preserve">подобрать покрытие, например </w:t>
      </w:r>
      <w:r w:rsidRPr="004178E3">
        <w:rPr>
          <w:b/>
        </w:rPr>
        <w:t>под бронзу</w:t>
      </w:r>
      <w:r w:rsidR="00F42329">
        <w:rPr>
          <w:b/>
        </w:rPr>
        <w:t>,</w:t>
      </w:r>
      <w:r w:rsidR="00F42329" w:rsidRPr="00F42329">
        <w:t xml:space="preserve"> з</w:t>
      </w:r>
      <w:r w:rsidR="00F80B96">
        <w:t>о</w:t>
      </w:r>
      <w:r w:rsidR="00F42329" w:rsidRPr="00F42329">
        <w:t>лото, латунь</w:t>
      </w:r>
      <w:r w:rsidR="00F42329">
        <w:t xml:space="preserve"> или</w:t>
      </w:r>
      <w:r w:rsidR="00F42329" w:rsidRPr="00F42329">
        <w:t xml:space="preserve"> хром</w:t>
      </w:r>
      <w:r>
        <w:t>;</w:t>
      </w:r>
    </w:p>
    <w:p w:rsidR="009839FC" w:rsidRDefault="009839FC" w:rsidP="002E6BDB">
      <w:pPr>
        <w:pStyle w:val="a0"/>
        <w:jc w:val="both"/>
      </w:pPr>
      <w:r>
        <w:t xml:space="preserve">отдать предпочтение ручкам </w:t>
      </w:r>
      <w:r w:rsidRPr="004178E3">
        <w:rPr>
          <w:b/>
        </w:rPr>
        <w:t>без защелки</w:t>
      </w:r>
      <w:r>
        <w:t>;</w:t>
      </w:r>
    </w:p>
    <w:p w:rsidR="009839FC" w:rsidRDefault="00B1771A" w:rsidP="002E6BDB">
      <w:pPr>
        <w:pStyle w:val="a0"/>
        <w:jc w:val="both"/>
      </w:pPr>
      <w:r>
        <w:t>найти</w:t>
      </w:r>
      <w:r w:rsidR="009839FC">
        <w:t xml:space="preserve"> </w:t>
      </w:r>
      <w:r w:rsidR="009839FC" w:rsidRPr="004178E3">
        <w:rPr>
          <w:b/>
        </w:rPr>
        <w:t>металлические</w:t>
      </w:r>
      <w:r w:rsidR="009839FC" w:rsidRPr="005570F2">
        <w:t xml:space="preserve"> </w:t>
      </w:r>
      <w:r w:rsidR="009839FC">
        <w:t>элементы для эксклюзивной фурнитуры.</w:t>
      </w:r>
    </w:p>
    <w:p w:rsidR="004178E3" w:rsidRPr="00166C2C" w:rsidRDefault="004178E3" w:rsidP="002E6BDB">
      <w:pPr>
        <w:jc w:val="both"/>
      </w:pPr>
      <w:r>
        <w:t xml:space="preserve">Используя </w:t>
      </w:r>
      <w:r w:rsidR="009839FC" w:rsidRPr="004178E3">
        <w:rPr>
          <w:b/>
        </w:rPr>
        <w:t xml:space="preserve">каталог </w:t>
      </w:r>
      <w:proofErr w:type="gramStart"/>
      <w:r w:rsidR="009839FC" w:rsidRPr="004178E3">
        <w:rPr>
          <w:b/>
        </w:rPr>
        <w:t>дверных</w:t>
      </w:r>
      <w:proofErr w:type="gramEnd"/>
      <w:r w:rsidR="009839FC" w:rsidRPr="004178E3">
        <w:rPr>
          <w:b/>
        </w:rPr>
        <w:t xml:space="preserve"> </w:t>
      </w:r>
      <w:proofErr w:type="spellStart"/>
      <w:r w:rsidR="009839FC" w:rsidRPr="004178E3">
        <w:rPr>
          <w:b/>
        </w:rPr>
        <w:t>кнобов</w:t>
      </w:r>
      <w:proofErr w:type="spellEnd"/>
      <w:r w:rsidRPr="004178E3">
        <w:t xml:space="preserve"> </w:t>
      </w:r>
      <w:r>
        <w:t>вы можете о</w:t>
      </w:r>
      <w:r w:rsidRPr="004178E3">
        <w:t>формить интерьер в едином стиле</w:t>
      </w:r>
      <w:r>
        <w:t>.</w:t>
      </w:r>
      <w:r w:rsidRPr="004178E3">
        <w:t xml:space="preserve"> Специалисты компании </w:t>
      </w:r>
      <w:r>
        <w:t>помогут</w:t>
      </w:r>
      <w:r w:rsidRPr="004178E3">
        <w:t xml:space="preserve"> выполнить их модернизацию</w:t>
      </w:r>
      <w:r>
        <w:t xml:space="preserve"> в соответствии с художественным замыслом</w:t>
      </w:r>
      <w:r w:rsidRPr="004178E3">
        <w:t xml:space="preserve">, используя высокотехнологичное оборудование. </w:t>
      </w:r>
      <w:r>
        <w:t>Если понадобится</w:t>
      </w:r>
      <w:r w:rsidRPr="004178E3">
        <w:t xml:space="preserve"> </w:t>
      </w:r>
      <w:r w:rsidRPr="002D0122">
        <w:rPr>
          <w:b/>
          <w:u w:val="single"/>
        </w:rPr>
        <w:t xml:space="preserve">оконная </w:t>
      </w:r>
      <w:proofErr w:type="gramStart"/>
      <w:r w:rsidRPr="002D0122">
        <w:rPr>
          <w:b/>
          <w:u w:val="single"/>
        </w:rPr>
        <w:t>ручка</w:t>
      </w:r>
      <w:proofErr w:type="gramEnd"/>
      <w:r w:rsidRPr="004178E3">
        <w:t xml:space="preserve"> выполненная </w:t>
      </w:r>
      <w:r>
        <w:t xml:space="preserve">в том же стиле – мастера справятся и с </w:t>
      </w:r>
      <w:r w:rsidR="0013401C">
        <w:t>э</w:t>
      </w:r>
      <w:r>
        <w:t xml:space="preserve">той задачей. </w:t>
      </w:r>
      <w:r w:rsidRPr="004178E3">
        <w:t xml:space="preserve">Подобные мелочи сделают ваш интерьер </w:t>
      </w:r>
      <w:r>
        <w:t>н</w:t>
      </w:r>
      <w:r w:rsidRPr="00166C2C">
        <w:t>еподражаемым</w:t>
      </w:r>
      <w:r>
        <w:t>.</w:t>
      </w:r>
    </w:p>
    <w:p w:rsidR="0013401C" w:rsidRDefault="0013401C" w:rsidP="002E6BDB">
      <w:pPr>
        <w:jc w:val="both"/>
      </w:pPr>
      <w:r>
        <w:t>&lt;h2</w:t>
      </w:r>
      <w:proofErr w:type="gramStart"/>
      <w:r>
        <w:t>&gt;Г</w:t>
      </w:r>
      <w:proofErr w:type="gramEnd"/>
      <w:r>
        <w:t xml:space="preserve">де купить качественную дверную </w:t>
      </w:r>
      <w:proofErr w:type="spellStart"/>
      <w:r>
        <w:t>ручку-кноб</w:t>
      </w:r>
      <w:proofErr w:type="spellEnd"/>
      <w:r>
        <w:t xml:space="preserve"> для межкомнатных дверей?&lt;/h2&gt;</w:t>
      </w:r>
    </w:p>
    <w:p w:rsidR="0013401C" w:rsidRPr="00166C2C" w:rsidRDefault="0013401C" w:rsidP="002E6BDB">
      <w:pPr>
        <w:jc w:val="both"/>
      </w:pPr>
      <w:r>
        <w:t xml:space="preserve">Мы предлагаем </w:t>
      </w:r>
      <w:r w:rsidRPr="0013401C">
        <w:rPr>
          <w:b/>
        </w:rPr>
        <w:t xml:space="preserve">купить </w:t>
      </w:r>
      <w:proofErr w:type="gramStart"/>
      <w:r w:rsidRPr="0013401C">
        <w:rPr>
          <w:b/>
        </w:rPr>
        <w:t>качественную</w:t>
      </w:r>
      <w:proofErr w:type="gramEnd"/>
      <w:r w:rsidRPr="0013401C">
        <w:rPr>
          <w:b/>
        </w:rPr>
        <w:t xml:space="preserve"> дверную </w:t>
      </w:r>
      <w:proofErr w:type="spellStart"/>
      <w:r w:rsidRPr="0013401C">
        <w:rPr>
          <w:b/>
        </w:rPr>
        <w:t>ручку-кноб</w:t>
      </w:r>
      <w:proofErr w:type="spellEnd"/>
      <w:r>
        <w:t xml:space="preserve"> у нас. Их выгодная цена</w:t>
      </w:r>
      <w:r w:rsidRPr="00166C2C">
        <w:t xml:space="preserve"> </w:t>
      </w:r>
      <w:r w:rsidR="00A97E28">
        <w:t>обусловлена</w:t>
      </w:r>
      <w:r w:rsidRPr="00166C2C">
        <w:t xml:space="preserve"> прямыми закупками</w:t>
      </w:r>
      <w:r>
        <w:t xml:space="preserve"> у</w:t>
      </w:r>
      <w:r w:rsidRPr="00166C2C">
        <w:t xml:space="preserve"> производителей</w:t>
      </w:r>
      <w:r>
        <w:t>.</w:t>
      </w:r>
      <w:r w:rsidRPr="00166C2C">
        <w:t xml:space="preserve"> </w:t>
      </w:r>
      <w:r>
        <w:t xml:space="preserve">В качестве материала фурнитуры </w:t>
      </w:r>
      <w:r>
        <w:rPr>
          <w:b/>
        </w:rPr>
        <w:t>д</w:t>
      </w:r>
      <w:r w:rsidRPr="0013401C">
        <w:rPr>
          <w:b/>
        </w:rPr>
        <w:t>ля межкомнатных дверей</w:t>
      </w:r>
      <w:r w:rsidRPr="0013401C">
        <w:t xml:space="preserve"> </w:t>
      </w:r>
      <w:r>
        <w:t xml:space="preserve">часто используется </w:t>
      </w:r>
      <w:r w:rsidR="00585EB0">
        <w:t>латунь с покрытием</w:t>
      </w:r>
      <w:r>
        <w:t xml:space="preserve">. </w:t>
      </w:r>
      <w:r w:rsidR="002D0122">
        <w:t xml:space="preserve">Наши менеджеры помогут подобрать комплект из двух ручек и </w:t>
      </w:r>
      <w:r w:rsidR="002D0122" w:rsidRPr="002D0122">
        <w:rPr>
          <w:b/>
        </w:rPr>
        <w:t>защелки</w:t>
      </w:r>
      <w:r w:rsidR="002D0122" w:rsidRPr="002D0122">
        <w:t>.</w:t>
      </w:r>
    </w:p>
    <w:p w:rsidR="00F80B96" w:rsidRDefault="00361BE6" w:rsidP="002E6BDB">
      <w:pPr>
        <w:jc w:val="both"/>
      </w:pPr>
      <w:r>
        <w:t>Наша компания</w:t>
      </w:r>
      <w:r w:rsidRPr="00361BE6">
        <w:t xml:space="preserve"> предлагаем продукцию высокого качества,</w:t>
      </w:r>
      <w:r>
        <w:t xml:space="preserve"> и</w:t>
      </w:r>
      <w:r w:rsidRPr="00361BE6">
        <w:t xml:space="preserve"> гарантируе</w:t>
      </w:r>
      <w:r>
        <w:t>т</w:t>
      </w:r>
      <w:r w:rsidRPr="00361BE6">
        <w:t xml:space="preserve"> ее долговечность.</w:t>
      </w:r>
      <w:r>
        <w:t xml:space="preserve"> </w:t>
      </w:r>
      <w:r>
        <w:rPr>
          <w:b/>
        </w:rPr>
        <w:t>Д</w:t>
      </w:r>
      <w:r w:rsidRPr="00361BE6">
        <w:rPr>
          <w:b/>
        </w:rPr>
        <w:t xml:space="preserve">верные ручки </w:t>
      </w:r>
      <w:proofErr w:type="spellStart"/>
      <w:r w:rsidRPr="00361BE6">
        <w:rPr>
          <w:b/>
        </w:rPr>
        <w:t>кнобы</w:t>
      </w:r>
      <w:proofErr w:type="spellEnd"/>
      <w:r w:rsidRPr="00361BE6">
        <w:t xml:space="preserve"> </w:t>
      </w:r>
      <w:r>
        <w:t xml:space="preserve">могут иметь </w:t>
      </w:r>
      <w:r w:rsidRPr="00361BE6">
        <w:t>изысканный дизайн</w:t>
      </w:r>
      <w:r>
        <w:t xml:space="preserve">. </w:t>
      </w:r>
      <w:r w:rsidR="00CE4C58">
        <w:t xml:space="preserve">С такой ручкой </w:t>
      </w:r>
      <w:r w:rsidR="00CE4C58" w:rsidRPr="00CE4C58">
        <w:rPr>
          <w:b/>
        </w:rPr>
        <w:t>межкомнатная дверь</w:t>
      </w:r>
      <w:r w:rsidR="00CE4C58">
        <w:t xml:space="preserve"> будет намного привлекательней.</w:t>
      </w:r>
      <w:r w:rsidR="00CE4C58" w:rsidRPr="00CE4C58">
        <w:t xml:space="preserve"> </w:t>
      </w:r>
      <w:r w:rsidR="00E175BA">
        <w:t xml:space="preserve">Если вы </w:t>
      </w:r>
      <w:r w:rsidR="00CE4C58" w:rsidRPr="00E175BA">
        <w:rPr>
          <w:b/>
        </w:rPr>
        <w:t>купите</w:t>
      </w:r>
      <w:r w:rsidR="00E175BA" w:rsidRPr="00E175BA">
        <w:t xml:space="preserve"> </w:t>
      </w:r>
      <w:r w:rsidR="00F42329">
        <w:t>изделия</w:t>
      </w:r>
      <w:r w:rsidR="00E175BA">
        <w:t xml:space="preserve"> </w:t>
      </w:r>
      <w:r w:rsidR="00E175BA" w:rsidRPr="00E175BA">
        <w:t>разных производителей</w:t>
      </w:r>
      <w:r w:rsidR="00E175BA">
        <w:t>, то в большинстве своем они взаимозаменяемы</w:t>
      </w:r>
      <w:r w:rsidR="00F509BA">
        <w:t xml:space="preserve"> и</w:t>
      </w:r>
      <w:r w:rsidR="00E175BA">
        <w:t xml:space="preserve"> отличаются</w:t>
      </w:r>
      <w:r w:rsidR="00F509BA">
        <w:t xml:space="preserve"> только</w:t>
      </w:r>
      <w:r w:rsidR="00E175BA">
        <w:t xml:space="preserve"> диаметром розеток ручек.</w:t>
      </w:r>
    </w:p>
    <w:p w:rsidR="005570F2" w:rsidRPr="0013401C" w:rsidRDefault="00361BE6" w:rsidP="002E6BDB">
      <w:pPr>
        <w:jc w:val="both"/>
      </w:pPr>
      <w:r w:rsidRPr="00361BE6">
        <w:t xml:space="preserve">Заказать </w:t>
      </w:r>
      <w:r w:rsidRPr="00F42329">
        <w:t>ручки</w:t>
      </w:r>
      <w:r>
        <w:t xml:space="preserve"> </w:t>
      </w:r>
      <w:r w:rsidRPr="00361BE6">
        <w:t>и</w:t>
      </w:r>
      <w:r>
        <w:t xml:space="preserve"> их</w:t>
      </w:r>
      <w:r w:rsidRPr="00361BE6">
        <w:t xml:space="preserve"> доставку можно у менеджеров компании по телефонам: +7</w:t>
      </w:r>
      <w:r w:rsidR="00CE4C58">
        <w:t> </w:t>
      </w:r>
      <w:r w:rsidRPr="00361BE6">
        <w:t>(495)</w:t>
      </w:r>
      <w:r w:rsidR="00CE4C58">
        <w:t> </w:t>
      </w:r>
      <w:r w:rsidRPr="00361BE6">
        <w:t>76-552-67, +7</w:t>
      </w:r>
      <w:r w:rsidR="00CE4C58">
        <w:t> </w:t>
      </w:r>
      <w:r w:rsidRPr="00361BE6">
        <w:t>(499)</w:t>
      </w:r>
      <w:r w:rsidR="00CE4C58">
        <w:t> </w:t>
      </w:r>
      <w:r w:rsidRPr="00361BE6">
        <w:t>744-31-02.</w:t>
      </w:r>
    </w:p>
    <w:p w:rsidR="00B97EE5" w:rsidRPr="00166C2C" w:rsidRDefault="005B3F69" w:rsidP="002E6BDB">
      <w:pPr>
        <w:pStyle w:val="1"/>
        <w:jc w:val="both"/>
      </w:pPr>
      <w:r w:rsidRPr="00166C2C">
        <w:t>Текст 9</w:t>
      </w:r>
    </w:p>
    <w:p w:rsidR="005B3F69" w:rsidRPr="00166C2C" w:rsidRDefault="005B3F69" w:rsidP="002E6BDB">
      <w:pPr>
        <w:jc w:val="both"/>
        <w:rPr>
          <w:b/>
        </w:rPr>
      </w:pPr>
      <w:proofErr w:type="spellStart"/>
      <w:r w:rsidRPr="00166C2C">
        <w:rPr>
          <w:b/>
        </w:rPr>
        <w:t>Title</w:t>
      </w:r>
      <w:proofErr w:type="spellEnd"/>
      <w:r w:rsidRPr="00166C2C">
        <w:rPr>
          <w:b/>
        </w:rPr>
        <w:t>:</w:t>
      </w:r>
      <w:r w:rsidR="00531A46" w:rsidRPr="00531A46">
        <w:t xml:space="preserve"> </w:t>
      </w:r>
      <w:r w:rsidR="00531A46">
        <w:t>О</w:t>
      </w:r>
      <w:r w:rsidR="00531A46" w:rsidRPr="00531A46">
        <w:t>конная ручка</w:t>
      </w:r>
      <w:r w:rsidR="00531A46">
        <w:t xml:space="preserve">, </w:t>
      </w:r>
      <w:r w:rsidR="00135141">
        <w:t>каталог</w:t>
      </w:r>
      <w:r w:rsidR="00531A46" w:rsidRPr="00531A46">
        <w:t xml:space="preserve"> пластиковы</w:t>
      </w:r>
      <w:r w:rsidR="00135141">
        <w:t>х</w:t>
      </w:r>
      <w:r w:rsidR="00531A46" w:rsidRPr="00531A46">
        <w:t xml:space="preserve"> оконны</w:t>
      </w:r>
      <w:r w:rsidR="00135141">
        <w:t>х</w:t>
      </w:r>
      <w:r w:rsidR="00531A46" w:rsidRPr="00531A46">
        <w:t xml:space="preserve"> руч</w:t>
      </w:r>
      <w:r w:rsidR="00135141">
        <w:t>ек</w:t>
      </w:r>
      <w:r w:rsidR="00531A46" w:rsidRPr="00531A46">
        <w:t xml:space="preserve"> по доступным ценам</w:t>
      </w:r>
      <w:r w:rsidRPr="00166C2C">
        <w:rPr>
          <w:b/>
        </w:rPr>
        <w:t xml:space="preserve"> | </w:t>
      </w:r>
      <w:r w:rsidR="00135141">
        <w:t>К</w:t>
      </w:r>
      <w:r w:rsidRPr="00166C2C">
        <w:t>омпания «БЕЛЫЙ СВЕТ»</w:t>
      </w:r>
    </w:p>
    <w:p w:rsidR="005B3F69" w:rsidRPr="00531A46" w:rsidRDefault="005B3F69" w:rsidP="002E6BDB">
      <w:pPr>
        <w:jc w:val="both"/>
      </w:pPr>
      <w:proofErr w:type="spellStart"/>
      <w:r w:rsidRPr="00166C2C">
        <w:rPr>
          <w:b/>
        </w:rPr>
        <w:t>Keywords</w:t>
      </w:r>
      <w:proofErr w:type="spellEnd"/>
      <w:r w:rsidRPr="00166C2C">
        <w:rPr>
          <w:b/>
        </w:rPr>
        <w:t>:</w:t>
      </w:r>
      <w:r w:rsidR="00531A46">
        <w:rPr>
          <w:b/>
        </w:rPr>
        <w:t xml:space="preserve"> </w:t>
      </w:r>
      <w:r w:rsidR="00531A46" w:rsidRPr="00531A46">
        <w:t>оконная ручка</w:t>
      </w:r>
    </w:p>
    <w:p w:rsidR="005B3F69" w:rsidRDefault="005B3F69" w:rsidP="002E6BDB">
      <w:pPr>
        <w:jc w:val="both"/>
      </w:pPr>
      <w:proofErr w:type="spellStart"/>
      <w:r w:rsidRPr="00166C2C">
        <w:rPr>
          <w:b/>
        </w:rPr>
        <w:t>Description</w:t>
      </w:r>
      <w:proofErr w:type="spellEnd"/>
      <w:r w:rsidRPr="00166C2C">
        <w:rPr>
          <w:b/>
        </w:rPr>
        <w:t>:</w:t>
      </w:r>
      <w:r w:rsidR="00531A46" w:rsidRPr="00531A46">
        <w:t xml:space="preserve"> </w:t>
      </w:r>
      <w:r w:rsidR="00E316DD">
        <w:t xml:space="preserve">Качественная </w:t>
      </w:r>
      <w:r w:rsidR="00E316DD">
        <w:rPr>
          <w:b/>
        </w:rPr>
        <w:t>оконная ручка</w:t>
      </w:r>
      <w:r w:rsidR="00E316DD">
        <w:t xml:space="preserve"> – необходимый элемент конструкций остекления.</w:t>
      </w:r>
      <w:r w:rsidR="00531A46" w:rsidRPr="00531A46">
        <w:t xml:space="preserve"> Компания «БЕЛЫЙ СВЕТ» предлагает </w:t>
      </w:r>
      <w:r w:rsidR="00E316DD">
        <w:t>широкий ассортимент ручек для окон и дверей</w:t>
      </w:r>
      <w:r w:rsidR="00531A46" w:rsidRPr="00531A46">
        <w:t xml:space="preserve"> по доступным ценам</w:t>
      </w:r>
      <w:r w:rsidR="00E316DD">
        <w:t>, з</w:t>
      </w:r>
      <w:r w:rsidR="00531A46" w:rsidRPr="00531A46">
        <w:t>воните по телефонам: +7 (495) 76-552-67, +7 (499) 744-31-02.</w:t>
      </w:r>
    </w:p>
    <w:p w:rsidR="00135141" w:rsidRPr="00531A46" w:rsidRDefault="00135141" w:rsidP="002E6BDB">
      <w:pPr>
        <w:jc w:val="both"/>
      </w:pPr>
    </w:p>
    <w:p w:rsidR="00F10CBB" w:rsidRPr="0077220E" w:rsidRDefault="00F10CBB" w:rsidP="002E6BDB">
      <w:pPr>
        <w:jc w:val="both"/>
      </w:pPr>
      <w:r w:rsidRPr="0077220E">
        <w:t>&lt;h1&gt;Оконная ручка&lt;/h1&gt;</w:t>
      </w:r>
    </w:p>
    <w:p w:rsidR="00056664" w:rsidRPr="0077220E" w:rsidRDefault="00E06BCA" w:rsidP="002E6BDB">
      <w:pPr>
        <w:jc w:val="both"/>
      </w:pPr>
      <w:r w:rsidRPr="00E06BCA">
        <w:rPr>
          <w:b/>
        </w:rPr>
        <w:t>Компания «БЕЛЫЙ СВЕТ»</w:t>
      </w:r>
      <w:r w:rsidR="00425F79" w:rsidRPr="0077220E">
        <w:t xml:space="preserve"> представляет фурнитуру известных итальянских брендов: COTTALI, ENRICO CASSINA, LINEA CALI, MONDEO</w:t>
      </w:r>
      <w:r w:rsidR="00F42329">
        <w:t xml:space="preserve"> и</w:t>
      </w:r>
      <w:r w:rsidR="00425F79" w:rsidRPr="0077220E">
        <w:t xml:space="preserve"> </w:t>
      </w:r>
      <w:r w:rsidR="00F42329">
        <w:t>с</w:t>
      </w:r>
      <w:r w:rsidR="00425F79" w:rsidRPr="0077220E">
        <w:t>реди</w:t>
      </w:r>
      <w:r w:rsidR="00F42329">
        <w:t xml:space="preserve"> этого</w:t>
      </w:r>
      <w:r w:rsidR="00425F79" w:rsidRPr="0077220E">
        <w:t xml:space="preserve"> многообразия присутствует </w:t>
      </w:r>
      <w:r w:rsidR="00056664" w:rsidRPr="0077220E">
        <w:rPr>
          <w:b/>
        </w:rPr>
        <w:t>оконная ручка</w:t>
      </w:r>
      <w:r w:rsidR="00425F79" w:rsidRPr="0077220E">
        <w:t>.</w:t>
      </w:r>
      <w:r w:rsidR="00056664" w:rsidRPr="0077220E">
        <w:t xml:space="preserve"> </w:t>
      </w:r>
      <w:r w:rsidR="008E3D18" w:rsidRPr="0077220E">
        <w:t xml:space="preserve">Она приводит в движение механизм запирания. </w:t>
      </w:r>
      <w:r w:rsidR="00D26222" w:rsidRPr="0077220E">
        <w:t xml:space="preserve">Высокое качество и выгодная </w:t>
      </w:r>
      <w:r w:rsidR="00D26222" w:rsidRPr="0077220E">
        <w:rPr>
          <w:b/>
        </w:rPr>
        <w:t>цена</w:t>
      </w:r>
      <w:r w:rsidR="00D26222" w:rsidRPr="0077220E">
        <w:t xml:space="preserve"> являются неоспоримым преимуществом предлагаемых </w:t>
      </w:r>
      <w:r w:rsidR="008E3D18" w:rsidRPr="0077220E">
        <w:t>изделий</w:t>
      </w:r>
      <w:r w:rsidR="00D26222" w:rsidRPr="0077220E">
        <w:t>.</w:t>
      </w:r>
    </w:p>
    <w:p w:rsidR="008E3D18" w:rsidRPr="0077220E" w:rsidRDefault="00FE7B6E" w:rsidP="002E6BDB">
      <w:pPr>
        <w:jc w:val="both"/>
      </w:pPr>
      <w:r w:rsidRPr="0077220E">
        <w:t>П</w:t>
      </w:r>
      <w:r w:rsidR="008E3D18" w:rsidRPr="0077220E">
        <w:t>ластиковые окна удобны, свободно открываются</w:t>
      </w:r>
      <w:r w:rsidRPr="0077220E">
        <w:t xml:space="preserve"> изнутри</w:t>
      </w:r>
      <w:r w:rsidR="008E3D18" w:rsidRPr="0077220E">
        <w:t xml:space="preserve"> взрослым и ребенком. </w:t>
      </w:r>
      <w:r w:rsidRPr="0077220E">
        <w:t>Владельцам помещений, особенно нижних и верхних этажей напомним, что снаружи современные окна также можно открыть. Поэтому рекомендуем выбирать оконные ручки с ключом и</w:t>
      </w:r>
      <w:r w:rsidR="004243DD" w:rsidRPr="0077220E">
        <w:t>ли</w:t>
      </w:r>
      <w:r w:rsidRPr="0077220E">
        <w:t xml:space="preserve"> кнопкой фиксации. Ручка с ключом может противостоять взлому</w:t>
      </w:r>
      <w:r w:rsidR="004243DD" w:rsidRPr="0077220E">
        <w:t xml:space="preserve"> окна</w:t>
      </w:r>
      <w:r w:rsidR="00FB58E6" w:rsidRPr="0077220E">
        <w:t xml:space="preserve"> снаружи</w:t>
      </w:r>
      <w:r w:rsidRPr="0077220E">
        <w:t>, а с кнопкой создает дополнительное препятствие для любознательных малышей.</w:t>
      </w:r>
      <w:r w:rsidR="004243DD" w:rsidRPr="0077220E">
        <w:t xml:space="preserve"> Она блокирует окно в закрытом положении и в режиме проветривания.</w:t>
      </w:r>
      <w:r w:rsidR="00E33AC2" w:rsidRPr="0077220E">
        <w:t xml:space="preserve"> В основание ручки установлена металлическая пла</w:t>
      </w:r>
      <w:r w:rsidR="0007250D" w:rsidRPr="0077220E">
        <w:t>с</w:t>
      </w:r>
      <w:r w:rsidR="00E33AC2" w:rsidRPr="0077220E">
        <w:t>тина для усиления конструкции.</w:t>
      </w:r>
    </w:p>
    <w:p w:rsidR="008E3D18" w:rsidRPr="0077220E" w:rsidRDefault="00FE7B6E" w:rsidP="002E6BDB">
      <w:pPr>
        <w:jc w:val="both"/>
      </w:pPr>
      <w:r w:rsidRPr="0077220E">
        <w:t>Предлагаемый ассортимент позволяет:</w:t>
      </w:r>
    </w:p>
    <w:p w:rsidR="00056664" w:rsidRPr="0077220E" w:rsidRDefault="004243DD" w:rsidP="002E6BDB">
      <w:pPr>
        <w:pStyle w:val="a0"/>
        <w:jc w:val="both"/>
      </w:pPr>
      <w:r w:rsidRPr="0077220E">
        <w:t>украсить интерьер</w:t>
      </w:r>
      <w:r w:rsidR="005A46EB">
        <w:t xml:space="preserve"> эксклюзивными</w:t>
      </w:r>
      <w:r w:rsidRPr="0077220E">
        <w:t xml:space="preserve"> </w:t>
      </w:r>
      <w:r w:rsidR="00056664" w:rsidRPr="00FA025C">
        <w:rPr>
          <w:b/>
        </w:rPr>
        <w:t>ручками для окон ПВХ</w:t>
      </w:r>
      <w:r w:rsidRPr="0077220E">
        <w:t>;</w:t>
      </w:r>
    </w:p>
    <w:p w:rsidR="004243DD" w:rsidRPr="0077220E" w:rsidRDefault="004243DD" w:rsidP="002E6BDB">
      <w:pPr>
        <w:pStyle w:val="a0"/>
        <w:jc w:val="both"/>
      </w:pPr>
      <w:r w:rsidRPr="0077220E">
        <w:t>подобрать цветовую гамму и дизайн</w:t>
      </w:r>
      <w:r w:rsidR="005A46EB">
        <w:t xml:space="preserve"> к интерьеру помещения</w:t>
      </w:r>
      <w:r w:rsidRPr="0077220E">
        <w:t>;</w:t>
      </w:r>
    </w:p>
    <w:p w:rsidR="004243DD" w:rsidRPr="0077220E" w:rsidRDefault="00CE78B2" w:rsidP="002E6BDB">
      <w:pPr>
        <w:pStyle w:val="a0"/>
        <w:jc w:val="both"/>
      </w:pPr>
      <w:r>
        <w:t>использовать</w:t>
      </w:r>
      <w:r w:rsidR="004243DD" w:rsidRPr="0077220E">
        <w:t xml:space="preserve"> элементы</w:t>
      </w:r>
      <w:r w:rsidR="005A46EB">
        <w:t>,</w:t>
      </w:r>
      <w:r w:rsidR="00DB6C9F" w:rsidRPr="0077220E">
        <w:t xml:space="preserve"> способные</w:t>
      </w:r>
      <w:r w:rsidR="004243DD" w:rsidRPr="0077220E">
        <w:t xml:space="preserve"> </w:t>
      </w:r>
      <w:r w:rsidR="00DB6C9F" w:rsidRPr="0077220E">
        <w:t>противостоять взлому</w:t>
      </w:r>
      <w:r w:rsidR="004243DD" w:rsidRPr="0077220E">
        <w:t>.</w:t>
      </w:r>
    </w:p>
    <w:p w:rsidR="00056664" w:rsidRPr="0077220E" w:rsidRDefault="00FB58E6" w:rsidP="002E6BDB">
      <w:pPr>
        <w:jc w:val="both"/>
      </w:pPr>
      <w:r w:rsidRPr="0077220E">
        <w:t>Мы предлагаем</w:t>
      </w:r>
      <w:r w:rsidRPr="0077220E">
        <w:rPr>
          <w:lang w:val="en-US"/>
        </w:rPr>
        <w:t xml:space="preserve"> </w:t>
      </w:r>
      <w:r w:rsidRPr="0077220E">
        <w:t xml:space="preserve">конкурентную </w:t>
      </w:r>
      <w:r w:rsidRPr="0077220E">
        <w:rPr>
          <w:b/>
        </w:rPr>
        <w:t>стоимость оконных пластиковых ручек</w:t>
      </w:r>
      <w:r w:rsidRPr="0077220E">
        <w:t xml:space="preserve">, которая обусловлена прямыми закупками у производителей. </w:t>
      </w:r>
      <w:r w:rsidR="00C95806">
        <w:t>Также в нашем каталоге представлена</w:t>
      </w:r>
      <w:r w:rsidR="00F42329">
        <w:t xml:space="preserve"> мебельная</w:t>
      </w:r>
      <w:r w:rsidR="00C95806">
        <w:t xml:space="preserve"> фурнитура и</w:t>
      </w:r>
      <w:r w:rsidR="00056664" w:rsidRPr="0077220E">
        <w:t xml:space="preserve"> </w:t>
      </w:r>
      <w:r w:rsidR="00056664" w:rsidRPr="0077220E">
        <w:rPr>
          <w:b/>
          <w:u w:val="single"/>
        </w:rPr>
        <w:t>петли для межкомнатных дверей</w:t>
      </w:r>
      <w:r w:rsidRPr="0077220E">
        <w:t>.</w:t>
      </w:r>
    </w:p>
    <w:p w:rsidR="00056664" w:rsidRDefault="00056664" w:rsidP="002E6BDB">
      <w:pPr>
        <w:jc w:val="both"/>
      </w:pPr>
      <w:r>
        <w:t>&lt;h2</w:t>
      </w:r>
      <w:proofErr w:type="gramStart"/>
      <w:r>
        <w:t>&gt;Г</w:t>
      </w:r>
      <w:proofErr w:type="gramEnd"/>
      <w:r>
        <w:t>де купить пластиковые оконные ручки по доступным ценам?&lt;/h2&gt;</w:t>
      </w:r>
    </w:p>
    <w:p w:rsidR="005D1AB2" w:rsidRDefault="00E33AC2" w:rsidP="002E6BDB">
      <w:pPr>
        <w:jc w:val="both"/>
      </w:pPr>
      <w:r w:rsidRPr="00E33AC2">
        <w:t xml:space="preserve">Если вы ищете, </w:t>
      </w:r>
      <w:r>
        <w:rPr>
          <w:b/>
        </w:rPr>
        <w:t>г</w:t>
      </w:r>
      <w:r w:rsidR="00056664" w:rsidRPr="00056664">
        <w:rPr>
          <w:b/>
        </w:rPr>
        <w:t>де купить пластиковые оконные ручки по доступным ценам</w:t>
      </w:r>
      <w:r>
        <w:t xml:space="preserve"> – </w:t>
      </w:r>
      <w:r w:rsidRPr="002D7276">
        <w:t>обращайтесь</w:t>
      </w:r>
      <w:r>
        <w:t xml:space="preserve"> в нашу компанию.</w:t>
      </w:r>
      <w:r w:rsidR="00DB6C9F">
        <w:t xml:space="preserve"> </w:t>
      </w:r>
      <w:r w:rsidR="005D1AB2">
        <w:t xml:space="preserve">Подобрать модель и выбрать цветовое оформление позволяет каталог. В нем </w:t>
      </w:r>
      <w:proofErr w:type="gramStart"/>
      <w:r w:rsidR="005D1AB2">
        <w:t>отыщется н</w:t>
      </w:r>
      <w:r w:rsidR="005D1AB2" w:rsidRPr="00DB6C9F">
        <w:t>еобходимая вам ручка</w:t>
      </w:r>
      <w:r w:rsidR="005D1AB2">
        <w:t xml:space="preserve"> Представленная фурнитура совместима</w:t>
      </w:r>
      <w:proofErr w:type="gramEnd"/>
      <w:r w:rsidR="005D1AB2">
        <w:t xml:space="preserve"> с оконными конструкциями всех производителей.</w:t>
      </w:r>
    </w:p>
    <w:p w:rsidR="005D1AB2" w:rsidRDefault="000F5E8B" w:rsidP="002E6BDB">
      <w:pPr>
        <w:jc w:val="both"/>
      </w:pPr>
      <w:r w:rsidRPr="000F5E8B">
        <w:t>В выборе могут помочь наши специалисты. У них можно получить консультацию</w:t>
      </w:r>
      <w:r>
        <w:t xml:space="preserve"> и</w:t>
      </w:r>
      <w:r w:rsidRPr="000F5E8B">
        <w:t xml:space="preserve"> уточнить наличие понравившейся модели</w:t>
      </w:r>
      <w:r>
        <w:t>.</w:t>
      </w:r>
    </w:p>
    <w:p w:rsidR="00DB6C9F" w:rsidRPr="00166C2C" w:rsidRDefault="00DB6C9F" w:rsidP="002E6BDB">
      <w:pPr>
        <w:jc w:val="both"/>
      </w:pPr>
      <w:r>
        <w:t xml:space="preserve">Высокое качество и выгодная </w:t>
      </w:r>
      <w:r w:rsidRPr="00056664">
        <w:rPr>
          <w:b/>
        </w:rPr>
        <w:t>цена на оконную ручку</w:t>
      </w:r>
      <w:r>
        <w:t xml:space="preserve"> являются неоспоримым преимуществом предлагаемых изделий. </w:t>
      </w:r>
      <w:r>
        <w:rPr>
          <w:b/>
        </w:rPr>
        <w:t>П</w:t>
      </w:r>
      <w:r w:rsidRPr="00056664">
        <w:rPr>
          <w:b/>
        </w:rPr>
        <w:t>окупайте</w:t>
      </w:r>
      <w:r>
        <w:t xml:space="preserve"> у нас дверные ручки, они </w:t>
      </w:r>
      <w:r w:rsidRPr="00166C2C">
        <w:t xml:space="preserve">сделают ваш интерьер </w:t>
      </w:r>
      <w:r>
        <w:t>о</w:t>
      </w:r>
      <w:r w:rsidRPr="00166C2C">
        <w:t>собенным</w:t>
      </w:r>
      <w:r>
        <w:t>.</w:t>
      </w:r>
    </w:p>
    <w:p w:rsidR="005D1AB2" w:rsidRDefault="005D1AB2" w:rsidP="002E6BDB">
      <w:pPr>
        <w:jc w:val="both"/>
      </w:pPr>
      <w:r w:rsidRPr="00361BE6">
        <w:t xml:space="preserve">Заказать </w:t>
      </w:r>
      <w:r>
        <w:t xml:space="preserve">ручки </w:t>
      </w:r>
      <w:r w:rsidRPr="00361BE6">
        <w:t>и</w:t>
      </w:r>
      <w:r>
        <w:t xml:space="preserve"> их</w:t>
      </w:r>
      <w:r w:rsidRPr="00361BE6">
        <w:t xml:space="preserve"> доставку можно у менеджеров компании по телефонам: +7</w:t>
      </w:r>
      <w:r>
        <w:t> </w:t>
      </w:r>
      <w:r w:rsidRPr="00361BE6">
        <w:t>(495)</w:t>
      </w:r>
      <w:r>
        <w:t> </w:t>
      </w:r>
      <w:r w:rsidRPr="00361BE6">
        <w:t>76-552-67, +7</w:t>
      </w:r>
      <w:r>
        <w:t> </w:t>
      </w:r>
      <w:r w:rsidRPr="00361BE6">
        <w:t>(499)</w:t>
      </w:r>
      <w:r>
        <w:t> </w:t>
      </w:r>
      <w:r w:rsidRPr="00361BE6">
        <w:t>744-31-02.</w:t>
      </w:r>
    </w:p>
    <w:p w:rsidR="00B97EE5" w:rsidRPr="00166C2C" w:rsidRDefault="005B3F69" w:rsidP="002E6BDB">
      <w:pPr>
        <w:pStyle w:val="1"/>
        <w:jc w:val="both"/>
        <w:rPr>
          <w:b/>
          <w:sz w:val="22"/>
          <w:szCs w:val="22"/>
        </w:rPr>
      </w:pPr>
      <w:r w:rsidRPr="00166C2C">
        <w:t>Текст 10</w:t>
      </w:r>
    </w:p>
    <w:p w:rsidR="005B3F69" w:rsidRPr="00166C2C" w:rsidRDefault="005B3F69" w:rsidP="002E6BDB">
      <w:pPr>
        <w:jc w:val="both"/>
        <w:rPr>
          <w:b/>
        </w:rPr>
      </w:pPr>
      <w:proofErr w:type="spellStart"/>
      <w:r w:rsidRPr="00166C2C">
        <w:rPr>
          <w:b/>
        </w:rPr>
        <w:t>Title</w:t>
      </w:r>
      <w:proofErr w:type="spellEnd"/>
      <w:r w:rsidRPr="00166C2C">
        <w:rPr>
          <w:b/>
        </w:rPr>
        <w:t>:</w:t>
      </w:r>
      <w:r w:rsidR="00F908BD">
        <w:rPr>
          <w:b/>
        </w:rPr>
        <w:t xml:space="preserve"> </w:t>
      </w:r>
      <w:r w:rsidR="00F908BD">
        <w:t>П</w:t>
      </w:r>
      <w:r w:rsidR="00F908BD" w:rsidRPr="00F908BD">
        <w:t>етли для межкомнатных дверей</w:t>
      </w:r>
      <w:r w:rsidR="00F908BD">
        <w:t xml:space="preserve">, </w:t>
      </w:r>
      <w:r w:rsidR="00C95806">
        <w:t>ассортимент</w:t>
      </w:r>
      <w:r w:rsidR="00C95806" w:rsidRPr="00F908BD">
        <w:t xml:space="preserve"> </w:t>
      </w:r>
      <w:r w:rsidR="00F908BD" w:rsidRPr="00F908BD">
        <w:t>дверны</w:t>
      </w:r>
      <w:r w:rsidR="00C95806">
        <w:t>х</w:t>
      </w:r>
      <w:r w:rsidR="00F908BD" w:rsidRPr="00F908BD">
        <w:t xml:space="preserve"> межкомнатны</w:t>
      </w:r>
      <w:r w:rsidR="00C95806">
        <w:t>х</w:t>
      </w:r>
      <w:r w:rsidR="00F908BD" w:rsidRPr="00F908BD">
        <w:t xml:space="preserve"> пет</w:t>
      </w:r>
      <w:r w:rsidR="00C95806">
        <w:t>ель</w:t>
      </w:r>
      <w:r w:rsidRPr="00F908BD">
        <w:t xml:space="preserve"> | </w:t>
      </w:r>
      <w:r w:rsidR="00C95806">
        <w:t>К</w:t>
      </w:r>
      <w:r w:rsidRPr="00166C2C">
        <w:t>омпания «БЕЛЫЙ СВЕТ»</w:t>
      </w:r>
    </w:p>
    <w:p w:rsidR="005B3F69" w:rsidRPr="00F908BD" w:rsidRDefault="005B3F69" w:rsidP="002E6BDB">
      <w:pPr>
        <w:jc w:val="both"/>
      </w:pPr>
      <w:proofErr w:type="spellStart"/>
      <w:r w:rsidRPr="00166C2C">
        <w:rPr>
          <w:b/>
        </w:rPr>
        <w:t>Keywords</w:t>
      </w:r>
      <w:proofErr w:type="spellEnd"/>
      <w:r w:rsidRPr="00166C2C">
        <w:rPr>
          <w:b/>
        </w:rPr>
        <w:t>:</w:t>
      </w:r>
      <w:r w:rsidR="00F908BD" w:rsidRPr="00F908BD">
        <w:t xml:space="preserve"> петли для межкомнатных дверей</w:t>
      </w:r>
    </w:p>
    <w:p w:rsidR="005B3F69" w:rsidRPr="00F908BD" w:rsidRDefault="005B3F69" w:rsidP="002E6BDB">
      <w:pPr>
        <w:jc w:val="both"/>
      </w:pPr>
      <w:proofErr w:type="spellStart"/>
      <w:r w:rsidRPr="00166C2C">
        <w:rPr>
          <w:b/>
        </w:rPr>
        <w:t>Description</w:t>
      </w:r>
      <w:proofErr w:type="spellEnd"/>
      <w:r w:rsidRPr="00166C2C">
        <w:rPr>
          <w:b/>
        </w:rPr>
        <w:t>:</w:t>
      </w:r>
      <w:r w:rsidR="00F908BD" w:rsidRPr="00F908BD">
        <w:t xml:space="preserve"> </w:t>
      </w:r>
      <w:r w:rsidR="00F908BD">
        <w:t xml:space="preserve">Хотите купить </w:t>
      </w:r>
      <w:r w:rsidR="00F908BD" w:rsidRPr="00F908BD">
        <w:t>петли для межкомнатных дверей</w:t>
      </w:r>
      <w:r w:rsidR="00DE342E">
        <w:t xml:space="preserve">? </w:t>
      </w:r>
      <w:r w:rsidR="00F40063" w:rsidRPr="00F40063">
        <w:t>Компания «БЕЛЫЙ СВЕТ» предлагает</w:t>
      </w:r>
      <w:r w:rsidR="00F40063">
        <w:t xml:space="preserve"> купить долговечные</w:t>
      </w:r>
      <w:r w:rsidR="00F40063" w:rsidRPr="00F40063">
        <w:t xml:space="preserve"> </w:t>
      </w:r>
      <w:r w:rsidR="00F40063">
        <w:t>петли</w:t>
      </w:r>
      <w:r w:rsidR="00F40063" w:rsidRPr="00F40063">
        <w:t xml:space="preserve"> по </w:t>
      </w:r>
      <w:r w:rsidR="00F40063">
        <w:t>выгодным</w:t>
      </w:r>
      <w:r w:rsidR="00F40063" w:rsidRPr="00F40063">
        <w:t xml:space="preserve"> ценам</w:t>
      </w:r>
      <w:r w:rsidR="005A2860">
        <w:t>, з</w:t>
      </w:r>
      <w:r w:rsidR="00F40063" w:rsidRPr="00F40063">
        <w:t>воните по телефонам: +7 (495) 76-552-67, +7 (499) 744-31-02.</w:t>
      </w:r>
    </w:p>
    <w:p w:rsidR="00F10CBB" w:rsidRDefault="00F10CBB" w:rsidP="002E6BDB">
      <w:pPr>
        <w:jc w:val="both"/>
      </w:pPr>
      <w:r w:rsidRPr="00166C2C">
        <w:t>&lt;h1&gt;Петли для межкомнатных дверей&lt;/h1&gt;</w:t>
      </w:r>
    </w:p>
    <w:p w:rsidR="0007250D" w:rsidRPr="004D6E4E" w:rsidRDefault="00CE78B2" w:rsidP="002E6BDB">
      <w:pPr>
        <w:jc w:val="both"/>
      </w:pPr>
      <w:r>
        <w:t xml:space="preserve">Выбрать </w:t>
      </w:r>
      <w:r>
        <w:rPr>
          <w:b/>
        </w:rPr>
        <w:t xml:space="preserve">петли </w:t>
      </w:r>
      <w:r w:rsidR="0007250D" w:rsidRPr="0007250D">
        <w:rPr>
          <w:b/>
        </w:rPr>
        <w:t>для межкомнатных дверей</w:t>
      </w:r>
      <w:r w:rsidR="00A71DE0" w:rsidRPr="00CE78B2">
        <w:t xml:space="preserve"> </w:t>
      </w:r>
      <w:r w:rsidR="00BD7ECF">
        <w:t>можно самостоятельно</w:t>
      </w:r>
      <w:r>
        <w:t xml:space="preserve">. </w:t>
      </w:r>
      <w:r w:rsidR="00BD7ECF">
        <w:t xml:space="preserve">В преимущественном большинстве </w:t>
      </w:r>
      <w:r w:rsidR="00BD7ECF" w:rsidRPr="00BD7ECF">
        <w:t xml:space="preserve">на двери устанавливают карточные петли. </w:t>
      </w:r>
      <w:r w:rsidR="00BD7ECF">
        <w:t>Они п</w:t>
      </w:r>
      <w:r w:rsidR="00BD7ECF" w:rsidRPr="00BD7ECF">
        <w:t>редставляют с</w:t>
      </w:r>
      <w:r w:rsidR="00BD7ECF">
        <w:t>обой</w:t>
      </w:r>
      <w:r w:rsidR="00BD7ECF" w:rsidRPr="00BD7ECF">
        <w:t xml:space="preserve"> две </w:t>
      </w:r>
      <w:r w:rsidR="00BD7ECF">
        <w:t xml:space="preserve">шарнирно </w:t>
      </w:r>
      <w:r w:rsidR="00BD7ECF" w:rsidRPr="00BD7ECF">
        <w:t>соединен</w:t>
      </w:r>
      <w:r w:rsidR="00BD7ECF">
        <w:t>ные</w:t>
      </w:r>
      <w:r w:rsidR="004D6E4E" w:rsidRPr="004D6E4E">
        <w:t xml:space="preserve"> </w:t>
      </w:r>
      <w:r w:rsidR="004D6E4E" w:rsidRPr="00BD7ECF">
        <w:t>пластины</w:t>
      </w:r>
      <w:r w:rsidR="001F5921">
        <w:t xml:space="preserve"> и изготавливаются из </w:t>
      </w:r>
      <w:r w:rsidR="001F5921" w:rsidRPr="00EE477F">
        <w:t>латун</w:t>
      </w:r>
      <w:r w:rsidR="001F5921">
        <w:t>и</w:t>
      </w:r>
      <w:r w:rsidR="001F5921" w:rsidRPr="00EE477F">
        <w:t xml:space="preserve">, </w:t>
      </w:r>
      <w:r w:rsidR="001F5921">
        <w:t>обычной</w:t>
      </w:r>
      <w:r w:rsidR="001F5921" w:rsidRPr="00EE477F">
        <w:t xml:space="preserve"> и нержавеющ</w:t>
      </w:r>
      <w:r w:rsidR="001F5921">
        <w:t>ей</w:t>
      </w:r>
      <w:r w:rsidR="001F5921" w:rsidRPr="00EE477F">
        <w:t xml:space="preserve"> стал</w:t>
      </w:r>
      <w:r w:rsidR="001F5921">
        <w:t>и.</w:t>
      </w:r>
      <w:r w:rsidR="00BD7ECF">
        <w:t xml:space="preserve"> </w:t>
      </w:r>
      <w:r w:rsidR="0043704A">
        <w:t>В пластинах, которые называются картами, просверлены отверстия для крепления к коробке и дверному полотну.</w:t>
      </w:r>
      <w:r w:rsidR="00EE477F">
        <w:t xml:space="preserve"> </w:t>
      </w:r>
      <w:r w:rsidR="002A2E97">
        <w:t>Их ц</w:t>
      </w:r>
      <w:r w:rsidR="00EE477F">
        <w:t xml:space="preserve">ветовая гамма </w:t>
      </w:r>
      <w:r w:rsidR="002A2E97">
        <w:t>очень разнообразна.</w:t>
      </w:r>
      <w:r w:rsidR="004D6E4E">
        <w:t xml:space="preserve"> Преимущественно используются петли двух общепринятых размеров – </w:t>
      </w:r>
      <w:r w:rsidR="004D6E4E" w:rsidRPr="004D6E4E">
        <w:t>12,5 и 10</w:t>
      </w:r>
      <w:r w:rsidR="004D6E4E">
        <w:t> </w:t>
      </w:r>
      <w:r w:rsidR="004D6E4E" w:rsidRPr="004D6E4E">
        <w:t>см</w:t>
      </w:r>
      <w:r w:rsidR="004D6E4E">
        <w:t xml:space="preserve">. Размер петли </w:t>
      </w:r>
      <w:r w:rsidR="00396E58">
        <w:t xml:space="preserve">и их количество </w:t>
      </w:r>
      <w:r w:rsidR="004D6E4E">
        <w:t>в</w:t>
      </w:r>
      <w:r w:rsidR="00396E58">
        <w:t>ы</w:t>
      </w:r>
      <w:r w:rsidR="004D6E4E">
        <w:t xml:space="preserve">бирается в соответствии с </w:t>
      </w:r>
      <w:r w:rsidR="00EE477F">
        <w:t>весом двери. На дверь устанавлива</w:t>
      </w:r>
      <w:r w:rsidR="00C10CFC">
        <w:t>ю</w:t>
      </w:r>
      <w:r w:rsidR="00EE477F">
        <w:t>тся две или три петли.</w:t>
      </w:r>
    </w:p>
    <w:p w:rsidR="0007250D" w:rsidRDefault="00396E58" w:rsidP="002E6BDB">
      <w:pPr>
        <w:jc w:val="both"/>
      </w:pPr>
      <w:r>
        <w:t>К</w:t>
      </w:r>
      <w:r w:rsidR="002A2E97" w:rsidRPr="002A2E97">
        <w:t xml:space="preserve">арточные петли </w:t>
      </w:r>
      <w:r w:rsidR="002A2E97">
        <w:t xml:space="preserve">могут </w:t>
      </w:r>
      <w:r w:rsidR="002A2E97" w:rsidRPr="002A2E97">
        <w:t>правыми</w:t>
      </w:r>
      <w:r>
        <w:t>,</w:t>
      </w:r>
      <w:r w:rsidR="002A2E97" w:rsidRPr="002A2E97">
        <w:t xml:space="preserve"> левыми</w:t>
      </w:r>
      <w:r w:rsidR="00120916">
        <w:t xml:space="preserve"> и</w:t>
      </w:r>
      <w:r w:rsidR="002A2E97">
        <w:t xml:space="preserve"> </w:t>
      </w:r>
      <w:r w:rsidR="002A2E97" w:rsidRPr="002A2E97">
        <w:t>универсальны</w:t>
      </w:r>
      <w:r w:rsidR="00120916">
        <w:t>ми</w:t>
      </w:r>
      <w:r w:rsidR="002A2E97">
        <w:t>.</w:t>
      </w:r>
    </w:p>
    <w:p w:rsidR="00CE78B2" w:rsidRDefault="002A2E97" w:rsidP="002E6BDB">
      <w:pPr>
        <w:jc w:val="both"/>
      </w:pPr>
      <w:r w:rsidRPr="002A2E97">
        <w:t xml:space="preserve">Каталог предлагаемых изделий </w:t>
      </w:r>
      <w:r w:rsidR="00120916">
        <w:t>позволяет</w:t>
      </w:r>
      <w:r w:rsidRPr="002A2E97">
        <w:t>:</w:t>
      </w:r>
    </w:p>
    <w:p w:rsidR="00CE78B2" w:rsidRDefault="00120916" w:rsidP="002E6BDB">
      <w:pPr>
        <w:pStyle w:val="a0"/>
        <w:jc w:val="both"/>
      </w:pPr>
      <w:r>
        <w:t>осуществить подбор</w:t>
      </w:r>
      <w:r w:rsidR="00CE78B2">
        <w:t xml:space="preserve"> </w:t>
      </w:r>
      <w:r w:rsidR="0007250D" w:rsidRPr="00CE78B2">
        <w:rPr>
          <w:b/>
        </w:rPr>
        <w:t>дверных петель</w:t>
      </w:r>
      <w:r w:rsidR="008B6B10">
        <w:rPr>
          <w:b/>
        </w:rPr>
        <w:t xml:space="preserve"> </w:t>
      </w:r>
      <w:r w:rsidR="008B6B10">
        <w:t>в классическом стиле</w:t>
      </w:r>
      <w:r w:rsidR="00CE78B2">
        <w:t>;</w:t>
      </w:r>
    </w:p>
    <w:p w:rsidR="00120916" w:rsidRDefault="00120916" w:rsidP="002E6BDB">
      <w:pPr>
        <w:pStyle w:val="a0"/>
        <w:jc w:val="both"/>
      </w:pPr>
      <w:r w:rsidRPr="0014185A">
        <w:t>оборудова</w:t>
      </w:r>
      <w:r>
        <w:t xml:space="preserve">ть любую </w:t>
      </w:r>
      <w:r w:rsidR="0007250D" w:rsidRPr="002A2E97">
        <w:rPr>
          <w:b/>
        </w:rPr>
        <w:t>межкомнатную дверь</w:t>
      </w:r>
      <w:r w:rsidR="005A2860">
        <w:rPr>
          <w:b/>
        </w:rPr>
        <w:t xml:space="preserve"> </w:t>
      </w:r>
      <w:r w:rsidR="008B6B10" w:rsidRPr="008B6B10">
        <w:t>декоративными</w:t>
      </w:r>
      <w:r w:rsidR="008B6B10">
        <w:rPr>
          <w:b/>
        </w:rPr>
        <w:t xml:space="preserve"> </w:t>
      </w:r>
      <w:r w:rsidR="005A2860">
        <w:t>колпачками</w:t>
      </w:r>
      <w:r w:rsidR="008B6B10">
        <w:t xml:space="preserve"> для открывающей фурнитуры</w:t>
      </w:r>
      <w:r>
        <w:t>;</w:t>
      </w:r>
    </w:p>
    <w:p w:rsidR="0007250D" w:rsidRPr="002A2E97" w:rsidRDefault="00120916" w:rsidP="002E6BDB">
      <w:pPr>
        <w:pStyle w:val="a0"/>
        <w:jc w:val="both"/>
        <w:rPr>
          <w:lang w:val="en-US"/>
        </w:rPr>
      </w:pPr>
      <w:r>
        <w:t xml:space="preserve">найти </w:t>
      </w:r>
      <w:r w:rsidR="008B6B10">
        <w:t xml:space="preserve">необычные </w:t>
      </w:r>
      <w:r w:rsidR="00A46CA9">
        <w:t>накладные петли</w:t>
      </w:r>
      <w:r>
        <w:t>, которые устанавливаются</w:t>
      </w:r>
      <w:r w:rsidRPr="00120916">
        <w:t xml:space="preserve"> </w:t>
      </w:r>
      <w:r w:rsidR="0007250D" w:rsidRPr="002A2E97">
        <w:rPr>
          <w:b/>
        </w:rPr>
        <w:t>без врезки</w:t>
      </w:r>
      <w:r>
        <w:t>.</w:t>
      </w:r>
    </w:p>
    <w:p w:rsidR="00A46CA9" w:rsidRPr="00A46CA9" w:rsidRDefault="001F5921" w:rsidP="002E6BDB">
      <w:pPr>
        <w:jc w:val="both"/>
      </w:pPr>
      <w:r>
        <w:t>С</w:t>
      </w:r>
      <w:r w:rsidRPr="00BD7ECF">
        <w:t>тальны</w:t>
      </w:r>
      <w:r>
        <w:t>е</w:t>
      </w:r>
      <w:r w:rsidRPr="00BD7ECF">
        <w:t>, алюминиевы</w:t>
      </w:r>
      <w:r>
        <w:t>е</w:t>
      </w:r>
      <w:r w:rsidRPr="00BD7ECF">
        <w:t xml:space="preserve"> и пластиковы</w:t>
      </w:r>
      <w:r>
        <w:t>е</w:t>
      </w:r>
      <w:r w:rsidRPr="00BD7ECF">
        <w:t xml:space="preserve"> двер</w:t>
      </w:r>
      <w:r>
        <w:t xml:space="preserve">и изначально укомплектованы </w:t>
      </w:r>
      <w:r w:rsidR="0007250D" w:rsidRPr="00120916">
        <w:rPr>
          <w:b/>
        </w:rPr>
        <w:t>петлями</w:t>
      </w:r>
      <w:r w:rsidR="00C10CFC">
        <w:t>. На</w:t>
      </w:r>
      <w:r w:rsidR="00C10CFC" w:rsidRPr="00C10CFC">
        <w:t xml:space="preserve"> </w:t>
      </w:r>
      <w:r w:rsidR="0007250D" w:rsidRPr="00120916">
        <w:rPr>
          <w:b/>
        </w:rPr>
        <w:t>дверях межкомнатного типа</w:t>
      </w:r>
      <w:r w:rsidR="00120916" w:rsidRPr="00C10CFC">
        <w:t xml:space="preserve"> </w:t>
      </w:r>
      <w:r w:rsidR="00A46CA9">
        <w:t>из дерева могут устанавливаться петли</w:t>
      </w:r>
      <w:r w:rsidR="008B6B10">
        <w:t>,</w:t>
      </w:r>
      <w:r w:rsidR="00A46CA9">
        <w:t xml:space="preserve"> не требующие</w:t>
      </w:r>
      <w:r w:rsidR="00A46CA9" w:rsidRPr="00A46CA9">
        <w:t xml:space="preserve"> врезки</w:t>
      </w:r>
      <w:r w:rsidR="00A46CA9">
        <w:t xml:space="preserve">. Эта </w:t>
      </w:r>
      <w:r w:rsidR="00A46CA9" w:rsidRPr="00A46CA9">
        <w:t>разновидность карточной петли</w:t>
      </w:r>
      <w:r w:rsidR="00A46CA9">
        <w:t>, которая называется</w:t>
      </w:r>
      <w:r w:rsidR="00A46CA9" w:rsidRPr="00A46CA9">
        <w:t xml:space="preserve"> накладн</w:t>
      </w:r>
      <w:r w:rsidR="00A46CA9">
        <w:t>ой или бабочкой</w:t>
      </w:r>
      <w:r w:rsidR="00A46CA9" w:rsidRPr="00A46CA9">
        <w:t>.</w:t>
      </w:r>
      <w:r w:rsidR="00A46CA9">
        <w:t xml:space="preserve"> Она складывается до толщины одной карты и устанавливается без выборок.</w:t>
      </w:r>
    </w:p>
    <w:p w:rsidR="0007250D" w:rsidRDefault="0007250D" w:rsidP="002E6BDB">
      <w:pPr>
        <w:jc w:val="both"/>
      </w:pPr>
      <w:r>
        <w:t>&lt;h2</w:t>
      </w:r>
      <w:proofErr w:type="gramStart"/>
      <w:r>
        <w:t>&gt;К</w:t>
      </w:r>
      <w:proofErr w:type="gramEnd"/>
      <w:r>
        <w:t>ак купить дверные межкомнатные петли по выгодной цене?&lt;/h2&gt;</w:t>
      </w:r>
    </w:p>
    <w:p w:rsidR="001B4D3A" w:rsidRDefault="00A46CA9" w:rsidP="002E6BDB">
      <w:pPr>
        <w:jc w:val="both"/>
      </w:pPr>
      <w:r w:rsidRPr="00A46CA9">
        <w:t xml:space="preserve">Мы предлагаем </w:t>
      </w:r>
      <w:r w:rsidR="0007250D" w:rsidRPr="00A46CA9">
        <w:rPr>
          <w:b/>
        </w:rPr>
        <w:t>купить дверные межкомнатные петли</w:t>
      </w:r>
      <w:r w:rsidR="0007250D" w:rsidRPr="00A46CA9">
        <w:t xml:space="preserve"> </w:t>
      </w:r>
      <w:r w:rsidRPr="00A46CA9">
        <w:t xml:space="preserve">от </w:t>
      </w:r>
      <w:r w:rsidR="00E80B6C">
        <w:t xml:space="preserve">ведущих </w:t>
      </w:r>
      <w:r w:rsidRPr="00A46CA9">
        <w:t xml:space="preserve">европейских производителей. Большой модельный ряд, богатая гамма цветов и материалов отделки не оставит вас равнодушными. Выгодная </w:t>
      </w:r>
      <w:r w:rsidRPr="00FA1C78">
        <w:rPr>
          <w:b/>
        </w:rPr>
        <w:t>цена</w:t>
      </w:r>
      <w:r w:rsidRPr="00A46CA9">
        <w:t xml:space="preserve"> явля</w:t>
      </w:r>
      <w:r w:rsidR="00EB5BFD">
        <w:t>е</w:t>
      </w:r>
      <w:r w:rsidRPr="00A46CA9">
        <w:t xml:space="preserve">тся неоспоримым преимуществом предлагаемых </w:t>
      </w:r>
      <w:r w:rsidR="00FA1C78">
        <w:t>изделий, которые</w:t>
      </w:r>
      <w:r w:rsidRPr="00A46CA9">
        <w:t xml:space="preserve"> сделают ваш интерьер </w:t>
      </w:r>
      <w:r w:rsidR="00FA1C78">
        <w:t>совершенным</w:t>
      </w:r>
      <w:r w:rsidRPr="00A46CA9">
        <w:t>.</w:t>
      </w:r>
      <w:r w:rsidR="00FA1C78">
        <w:t xml:space="preserve"> </w:t>
      </w:r>
    </w:p>
    <w:p w:rsidR="00FA1C78" w:rsidRDefault="00EB5BFD" w:rsidP="002E6BDB">
      <w:pPr>
        <w:jc w:val="both"/>
      </w:pPr>
      <w:r>
        <w:t>Также у</w:t>
      </w:r>
      <w:r w:rsidR="00FA1C78">
        <w:t xml:space="preserve"> нас можно приобрести и </w:t>
      </w:r>
      <w:r w:rsidR="0007250D" w:rsidRPr="00A46CA9">
        <w:rPr>
          <w:b/>
          <w:u w:val="single"/>
        </w:rPr>
        <w:t>замки для межкомнатных дверей</w:t>
      </w:r>
      <w:r w:rsidR="00FA1C78">
        <w:t>.</w:t>
      </w:r>
      <w:r w:rsidRPr="00EB5BFD">
        <w:t xml:space="preserve"> </w:t>
      </w:r>
      <w:r w:rsidR="00E06BCA" w:rsidRPr="00E06BCA">
        <w:rPr>
          <w:b/>
        </w:rPr>
        <w:t>Компания «БЕЛЫЙ СВЕТ»</w:t>
      </w:r>
      <w:r>
        <w:t xml:space="preserve"> </w:t>
      </w:r>
      <w:r w:rsidRPr="00361BE6">
        <w:t>предлагае</w:t>
      </w:r>
      <w:r>
        <w:t>т</w:t>
      </w:r>
      <w:r w:rsidRPr="00361BE6">
        <w:t xml:space="preserve"> продукцию </w:t>
      </w:r>
      <w:r>
        <w:t>хорошего</w:t>
      </w:r>
      <w:r w:rsidRPr="00361BE6">
        <w:t xml:space="preserve"> качества,</w:t>
      </w:r>
      <w:r>
        <w:t xml:space="preserve"> и</w:t>
      </w:r>
      <w:r w:rsidRPr="00361BE6">
        <w:t xml:space="preserve"> гарантируе</w:t>
      </w:r>
      <w:r>
        <w:t>т</w:t>
      </w:r>
      <w:r w:rsidRPr="00361BE6">
        <w:t xml:space="preserve"> ее долговечность.</w:t>
      </w:r>
      <w:r w:rsidR="001B4D3A">
        <w:t xml:space="preserve"> </w:t>
      </w:r>
      <w:r>
        <w:t>Воспользуйтесь</w:t>
      </w:r>
      <w:r w:rsidRPr="00760A81">
        <w:t xml:space="preserve"> каталог</w:t>
      </w:r>
      <w:r>
        <w:t>ом, который позволяет назначить цвет отделки понравившегося изделия. В нем представлены о</w:t>
      </w:r>
      <w:r w:rsidRPr="00166C2C">
        <w:t>ригинальны</w:t>
      </w:r>
      <w:r>
        <w:t>е</w:t>
      </w:r>
      <w:r w:rsidRPr="00F509BA">
        <w:t xml:space="preserve"> </w:t>
      </w:r>
      <w:r>
        <w:t>и ж</w:t>
      </w:r>
      <w:r w:rsidRPr="00166C2C">
        <w:t>ивописны</w:t>
      </w:r>
      <w:r>
        <w:t xml:space="preserve">е модели. </w:t>
      </w:r>
      <w:r w:rsidR="001C758A" w:rsidRPr="00FA1C78">
        <w:t xml:space="preserve">То, что вам </w:t>
      </w:r>
      <w:r w:rsidR="001C758A">
        <w:t>необходимо</w:t>
      </w:r>
      <w:r w:rsidR="001C758A" w:rsidRPr="00FA1C78">
        <w:t xml:space="preserve">, обязательно найдется в нашем каталоге. Наши менеджеры предложат конкурентную </w:t>
      </w:r>
      <w:r w:rsidR="001C758A" w:rsidRPr="00A46CA9">
        <w:rPr>
          <w:b/>
        </w:rPr>
        <w:t>стоимость дверных петель</w:t>
      </w:r>
      <w:r w:rsidR="001C758A" w:rsidRPr="00FA1C78">
        <w:t>.</w:t>
      </w:r>
      <w:r w:rsidR="001C758A" w:rsidRPr="001C758A">
        <w:t xml:space="preserve"> </w:t>
      </w:r>
      <w:r w:rsidR="001C758A" w:rsidRPr="00FA1C78">
        <w:t xml:space="preserve">Когда будете </w:t>
      </w:r>
      <w:r w:rsidR="001C758A" w:rsidRPr="00FA1C78">
        <w:rPr>
          <w:b/>
        </w:rPr>
        <w:t>покупать</w:t>
      </w:r>
      <w:r w:rsidR="001C758A" w:rsidRPr="00FA1C78">
        <w:t xml:space="preserve"> </w:t>
      </w:r>
      <w:r w:rsidR="001C758A">
        <w:t>петли</w:t>
      </w:r>
      <w:r w:rsidR="001C758A" w:rsidRPr="00FA1C78">
        <w:t xml:space="preserve">, рекомендуем проконсультироваться с нашими специалистами. </w:t>
      </w:r>
      <w:r w:rsidR="001C758A">
        <w:t xml:space="preserve">Они досконально знают свое дело и помогут </w:t>
      </w:r>
      <w:r w:rsidR="001C758A" w:rsidRPr="00FA1C78">
        <w:t>найти</w:t>
      </w:r>
      <w:r w:rsidR="001C758A">
        <w:rPr>
          <w:b/>
        </w:rPr>
        <w:t xml:space="preserve"> </w:t>
      </w:r>
      <w:r w:rsidR="001C758A">
        <w:t>то, что вы ищете. Также рекомендуем воспользоваться доставкой по Москве и в регионы.</w:t>
      </w:r>
    </w:p>
    <w:p w:rsidR="001C758A" w:rsidRPr="00FA1C78" w:rsidRDefault="001C758A" w:rsidP="002E6BDB">
      <w:pPr>
        <w:jc w:val="both"/>
      </w:pPr>
      <w:r w:rsidRPr="00FA1C78">
        <w:t xml:space="preserve">Заказать </w:t>
      </w:r>
      <w:r w:rsidRPr="001C758A">
        <w:rPr>
          <w:b/>
        </w:rPr>
        <w:t>петли для межкомнатных дверей</w:t>
      </w:r>
      <w:r w:rsidR="00EB5BFD">
        <w:t xml:space="preserve">, </w:t>
      </w:r>
      <w:r w:rsidRPr="00FA1C78">
        <w:t>их доставку</w:t>
      </w:r>
      <w:r w:rsidR="00EB5BFD">
        <w:t xml:space="preserve"> и </w:t>
      </w:r>
      <w:r w:rsidR="00EB5BFD" w:rsidRPr="00EB5BFD">
        <w:rPr>
          <w:b/>
        </w:rPr>
        <w:t>купить</w:t>
      </w:r>
      <w:r w:rsidR="00EB5BFD">
        <w:t xml:space="preserve"> необходимые аксессуары</w:t>
      </w:r>
      <w:r w:rsidRPr="00FA1C78">
        <w:t xml:space="preserve"> можно связавшись с менеджером компании по телефонам: +7 (495) 76-552-67, +7 (499) 744-31-02.</w:t>
      </w:r>
    </w:p>
    <w:p w:rsidR="00B97EE5" w:rsidRPr="00166C2C" w:rsidRDefault="005B3F69" w:rsidP="002E6BDB">
      <w:pPr>
        <w:pStyle w:val="1"/>
        <w:jc w:val="both"/>
        <w:rPr>
          <w:b/>
          <w:sz w:val="22"/>
          <w:szCs w:val="22"/>
        </w:rPr>
      </w:pPr>
      <w:r w:rsidRPr="00166C2C">
        <w:t>Текст 11</w:t>
      </w:r>
    </w:p>
    <w:p w:rsidR="005B3F69" w:rsidRPr="00166C2C" w:rsidRDefault="005B3F69" w:rsidP="002E6BDB">
      <w:pPr>
        <w:jc w:val="both"/>
        <w:rPr>
          <w:b/>
        </w:rPr>
      </w:pPr>
      <w:proofErr w:type="spellStart"/>
      <w:r w:rsidRPr="00166C2C">
        <w:rPr>
          <w:b/>
        </w:rPr>
        <w:t>Title</w:t>
      </w:r>
      <w:proofErr w:type="spellEnd"/>
      <w:r w:rsidRPr="00166C2C">
        <w:rPr>
          <w:b/>
        </w:rPr>
        <w:t>:</w:t>
      </w:r>
      <w:r w:rsidR="00DD0AC3">
        <w:rPr>
          <w:b/>
        </w:rPr>
        <w:t xml:space="preserve"> </w:t>
      </w:r>
      <w:r w:rsidR="00DD0AC3" w:rsidRPr="00166C2C">
        <w:t>Замки для межкомнатных дверей</w:t>
      </w:r>
      <w:r w:rsidR="00DD0AC3">
        <w:t xml:space="preserve">, </w:t>
      </w:r>
      <w:r w:rsidR="001B4D3A">
        <w:t>широкий выбор</w:t>
      </w:r>
      <w:r w:rsidR="001B4D3A" w:rsidRPr="00DD0AC3">
        <w:t xml:space="preserve"> </w:t>
      </w:r>
      <w:r w:rsidR="00DD0AC3" w:rsidRPr="00DD0AC3">
        <w:t>замков для установки в межкомнатные двери</w:t>
      </w:r>
      <w:r w:rsidRPr="00166C2C">
        <w:rPr>
          <w:b/>
        </w:rPr>
        <w:t xml:space="preserve"> | </w:t>
      </w:r>
      <w:r w:rsidR="001B4D3A">
        <w:t>К</w:t>
      </w:r>
      <w:r w:rsidRPr="00166C2C">
        <w:t>омпания «БЕЛЫЙ СВЕТ»</w:t>
      </w:r>
    </w:p>
    <w:p w:rsidR="005B3F69" w:rsidRPr="00166C2C" w:rsidRDefault="005B3F69" w:rsidP="002E6BDB">
      <w:pPr>
        <w:jc w:val="both"/>
        <w:rPr>
          <w:b/>
        </w:rPr>
      </w:pPr>
      <w:proofErr w:type="spellStart"/>
      <w:r w:rsidRPr="00166C2C">
        <w:rPr>
          <w:b/>
        </w:rPr>
        <w:t>Keywords</w:t>
      </w:r>
      <w:proofErr w:type="spellEnd"/>
      <w:r w:rsidRPr="00166C2C">
        <w:rPr>
          <w:b/>
        </w:rPr>
        <w:t>:</w:t>
      </w:r>
      <w:r w:rsidR="00DD0AC3" w:rsidRPr="00DD0AC3">
        <w:t xml:space="preserve"> замки для межкомнатных дверей</w:t>
      </w:r>
    </w:p>
    <w:p w:rsidR="005B3F69" w:rsidRDefault="005B3F69" w:rsidP="002E6BDB">
      <w:pPr>
        <w:jc w:val="both"/>
      </w:pPr>
      <w:proofErr w:type="spellStart"/>
      <w:r w:rsidRPr="00166C2C">
        <w:rPr>
          <w:b/>
        </w:rPr>
        <w:t>Description</w:t>
      </w:r>
      <w:proofErr w:type="spellEnd"/>
      <w:r w:rsidRPr="00166C2C">
        <w:rPr>
          <w:b/>
        </w:rPr>
        <w:t>:</w:t>
      </w:r>
      <w:r w:rsidR="00DD0AC3" w:rsidRPr="00DD0AC3">
        <w:t xml:space="preserve"> </w:t>
      </w:r>
      <w:r w:rsidR="00115263">
        <w:t>З</w:t>
      </w:r>
      <w:r w:rsidR="00DD0AC3">
        <w:t xml:space="preserve">амки </w:t>
      </w:r>
      <w:r w:rsidR="00DD0AC3" w:rsidRPr="00166C2C">
        <w:t>для межкомнатных дверей</w:t>
      </w:r>
      <w:r w:rsidR="00115263">
        <w:t xml:space="preserve"> позволяют обезопасить помещение от нежелательного вторжения.</w:t>
      </w:r>
      <w:r w:rsidR="00DD0AC3">
        <w:t xml:space="preserve"> К</w:t>
      </w:r>
      <w:r w:rsidR="00DD0AC3" w:rsidRPr="00DD0AC3">
        <w:t>омпания «БЕЛЫЙ СВЕТ»</w:t>
      </w:r>
      <w:r w:rsidR="00DD0AC3">
        <w:t xml:space="preserve"> предлагает б</w:t>
      </w:r>
      <w:r w:rsidR="00DD0AC3" w:rsidRPr="00DD0AC3">
        <w:t>ольшой выбор</w:t>
      </w:r>
      <w:r w:rsidR="006E31E7">
        <w:t xml:space="preserve"> качественных и</w:t>
      </w:r>
      <w:r w:rsidR="00DD0AC3">
        <w:t xml:space="preserve"> </w:t>
      </w:r>
      <w:r w:rsidR="006E31E7">
        <w:t xml:space="preserve">долговечных </w:t>
      </w:r>
      <w:r w:rsidR="00DD0AC3" w:rsidRPr="00DD0AC3">
        <w:t>замков</w:t>
      </w:r>
      <w:r w:rsidR="00115263">
        <w:t>, з</w:t>
      </w:r>
      <w:r w:rsidR="00DD0AC3" w:rsidRPr="003806D5">
        <w:t>воните по тел</w:t>
      </w:r>
      <w:r w:rsidR="00DD0AC3">
        <w:t xml:space="preserve">ефонам: </w:t>
      </w:r>
      <w:r w:rsidR="00DD0AC3" w:rsidRPr="00FA1C78">
        <w:t>+7 (495) 76-552-67, +7 (499) 744-31-02.</w:t>
      </w:r>
    </w:p>
    <w:p w:rsidR="00115263" w:rsidRPr="00166C2C" w:rsidRDefault="00115263" w:rsidP="002E6BDB">
      <w:pPr>
        <w:jc w:val="both"/>
        <w:rPr>
          <w:b/>
        </w:rPr>
      </w:pPr>
    </w:p>
    <w:p w:rsidR="00B97EE5" w:rsidRPr="00166C2C" w:rsidRDefault="00F10CBB" w:rsidP="002E6BDB">
      <w:pPr>
        <w:jc w:val="both"/>
      </w:pPr>
      <w:r w:rsidRPr="00166C2C">
        <w:t>&lt;h1&gt;Замки для межкомнатных дверей&lt;/h1&gt;</w:t>
      </w:r>
    </w:p>
    <w:p w:rsidR="004B0302" w:rsidRDefault="00E06BCA" w:rsidP="002E6BDB">
      <w:pPr>
        <w:jc w:val="both"/>
      </w:pPr>
      <w:r w:rsidRPr="00E06BCA">
        <w:rPr>
          <w:b/>
        </w:rPr>
        <w:t>Компания «БЕЛЫЙ СВЕТ»</w:t>
      </w:r>
      <w:r w:rsidR="00EC4B64" w:rsidRPr="00EC4B64">
        <w:t xml:space="preserve"> представляет</w:t>
      </w:r>
      <w:r w:rsidR="00EC4B64">
        <w:t xml:space="preserve"> </w:t>
      </w:r>
      <w:r w:rsidR="00EC4B64" w:rsidRPr="00EC4B64">
        <w:rPr>
          <w:b/>
        </w:rPr>
        <w:t>замки для межкомнатных дверей</w:t>
      </w:r>
      <w:r w:rsidR="00EC4B64" w:rsidRPr="00EC4B64">
        <w:t>.</w:t>
      </w:r>
      <w:r w:rsidR="00EC4B64" w:rsidRPr="00B93969">
        <w:t xml:space="preserve"> </w:t>
      </w:r>
      <w:r w:rsidR="00B93969">
        <w:t>Они предназначены для удержания и запирания двери. Внутри помещений преимущественно используются врезные замки, которые располагаются в полотне двери и не искажают ее внешнего вида</w:t>
      </w:r>
      <w:r w:rsidR="002647A2">
        <w:t>, а их</w:t>
      </w:r>
      <w:r w:rsidR="00B93969">
        <w:t xml:space="preserve"> </w:t>
      </w:r>
      <w:r w:rsidR="002647A2">
        <w:t>э</w:t>
      </w:r>
      <w:r w:rsidR="00B93969" w:rsidRPr="00B93969">
        <w:t>легантные ручки</w:t>
      </w:r>
      <w:r w:rsidR="00B93969">
        <w:t xml:space="preserve"> являются заметным элементом декора двери.</w:t>
      </w:r>
    </w:p>
    <w:p w:rsidR="00A84DD2" w:rsidRDefault="004B0302" w:rsidP="002E6BDB">
      <w:pPr>
        <w:jc w:val="both"/>
      </w:pPr>
      <w:r>
        <w:t>Замки</w:t>
      </w:r>
      <w:r w:rsidR="002647A2">
        <w:t xml:space="preserve"> изготавливаются из стали, латуни и сплавов</w:t>
      </w:r>
      <w:r w:rsidR="000C3565">
        <w:t xml:space="preserve"> металлов</w:t>
      </w:r>
      <w:r w:rsidR="002647A2">
        <w:t xml:space="preserve">. </w:t>
      </w:r>
      <w:r w:rsidR="00EA76BA">
        <w:t xml:space="preserve">Они могут закрываться ключом с одной или с двух сторон. </w:t>
      </w:r>
      <w:r w:rsidR="001223F2">
        <w:t xml:space="preserve">Для удержания двери используются защелки. </w:t>
      </w:r>
      <w:r w:rsidR="00EA76BA">
        <w:t>К замкам для внутренних дверей не предъявляются</w:t>
      </w:r>
      <w:r w:rsidR="000C3565">
        <w:t xml:space="preserve"> высокие </w:t>
      </w:r>
      <w:r w:rsidR="00EA76BA">
        <w:t xml:space="preserve">требования </w:t>
      </w:r>
      <w:r w:rsidR="000C3565">
        <w:t>к секретности и устойчивости к взлому.</w:t>
      </w:r>
      <w:r w:rsidR="00D508C0">
        <w:t xml:space="preserve"> </w:t>
      </w:r>
      <w:r w:rsidR="00A84DD2">
        <w:t xml:space="preserve">При </w:t>
      </w:r>
      <w:r w:rsidR="00A84DD2" w:rsidRPr="00A84DD2">
        <w:t>выб</w:t>
      </w:r>
      <w:r w:rsidR="00A84DD2">
        <w:t>о</w:t>
      </w:r>
      <w:r w:rsidR="00A84DD2" w:rsidRPr="00A84DD2">
        <w:t>р</w:t>
      </w:r>
      <w:r w:rsidR="00A84DD2">
        <w:t>е</w:t>
      </w:r>
      <w:r w:rsidR="00A84DD2" w:rsidRPr="00A84DD2">
        <w:t xml:space="preserve"> замк</w:t>
      </w:r>
      <w:r w:rsidR="00A84DD2">
        <w:t>а</w:t>
      </w:r>
      <w:r w:rsidR="00A84DD2" w:rsidRPr="00A84DD2">
        <w:t xml:space="preserve"> </w:t>
      </w:r>
      <w:r w:rsidR="00A84DD2">
        <w:t xml:space="preserve">в первую очередь следует интересоваться его износостойкостью и эргономическими характеристиками. </w:t>
      </w:r>
    </w:p>
    <w:p w:rsidR="002C7D81" w:rsidRPr="0014185A" w:rsidRDefault="002C7D81" w:rsidP="002E6BDB">
      <w:pPr>
        <w:jc w:val="both"/>
      </w:pPr>
      <w:r>
        <w:t>Каталог предлагаемых изделий позволяет:</w:t>
      </w:r>
    </w:p>
    <w:p w:rsidR="00EC4B64" w:rsidRDefault="00BF2085" w:rsidP="002E6BDB">
      <w:pPr>
        <w:pStyle w:val="a0"/>
        <w:jc w:val="both"/>
      </w:pPr>
      <w:r>
        <w:t>осуществить</w:t>
      </w:r>
      <w:r w:rsidR="002C7D81">
        <w:t xml:space="preserve"> </w:t>
      </w:r>
      <w:r w:rsidR="00EC4B64" w:rsidRPr="003C2B32">
        <w:rPr>
          <w:b/>
        </w:rPr>
        <w:t>выбор замка в дверь межкомнатного типа</w:t>
      </w:r>
      <w:r w:rsidR="002C7D81">
        <w:t>;</w:t>
      </w:r>
    </w:p>
    <w:p w:rsidR="00D4388F" w:rsidRDefault="002C7D81" w:rsidP="002E6BDB">
      <w:pPr>
        <w:pStyle w:val="a0"/>
        <w:jc w:val="both"/>
      </w:pPr>
      <w:r>
        <w:t xml:space="preserve">определиться с </w:t>
      </w:r>
      <w:r w:rsidR="00AC0DC1">
        <w:t xml:space="preserve">его </w:t>
      </w:r>
      <w:r>
        <w:t>цвето</w:t>
      </w:r>
      <w:r w:rsidR="00D4388F">
        <w:t>вой гаммой</w:t>
      </w:r>
      <w:r w:rsidR="00AC0DC1">
        <w:t>;</w:t>
      </w:r>
    </w:p>
    <w:p w:rsidR="00AC0DC1" w:rsidRDefault="00AC0DC1" w:rsidP="002E6BDB">
      <w:pPr>
        <w:pStyle w:val="a0"/>
        <w:jc w:val="both"/>
      </w:pPr>
      <w:r>
        <w:t>подобрать соответствующие ручки;</w:t>
      </w:r>
    </w:p>
    <w:p w:rsidR="00AC0DC1" w:rsidRDefault="00AC0DC1" w:rsidP="002E6BDB">
      <w:pPr>
        <w:pStyle w:val="a0"/>
        <w:jc w:val="both"/>
      </w:pPr>
      <w:r>
        <w:t>заказать</w:t>
      </w:r>
      <w:r w:rsidR="00A723E5">
        <w:t xml:space="preserve"> доставку</w:t>
      </w:r>
      <w:r>
        <w:t xml:space="preserve"> выбранн</w:t>
      </w:r>
      <w:r w:rsidR="00A723E5">
        <w:t>ой</w:t>
      </w:r>
      <w:r>
        <w:t xml:space="preserve"> фурнитур</w:t>
      </w:r>
      <w:r w:rsidR="00A723E5">
        <w:t>ы</w:t>
      </w:r>
      <w:r>
        <w:t>.</w:t>
      </w:r>
    </w:p>
    <w:p w:rsidR="00EC4B64" w:rsidRDefault="00174EF9" w:rsidP="009404D9">
      <w:pPr>
        <w:jc w:val="both"/>
      </w:pPr>
      <w:r>
        <w:t>Раз</w:t>
      </w:r>
      <w:r w:rsidR="00AC0DC1">
        <w:t>движные системы</w:t>
      </w:r>
      <w:r>
        <w:t xml:space="preserve"> </w:t>
      </w:r>
      <w:r w:rsidR="00AC0DC1">
        <w:t>оснащ</w:t>
      </w:r>
      <w:r>
        <w:t>аются</w:t>
      </w:r>
      <w:r w:rsidR="00D4388F">
        <w:t xml:space="preserve"> </w:t>
      </w:r>
      <w:r w:rsidR="00EC4B64" w:rsidRPr="00D4388F">
        <w:rPr>
          <w:b/>
        </w:rPr>
        <w:t>межкомнатными замками для раздвижных дверей</w:t>
      </w:r>
      <w:r w:rsidRPr="009404D9">
        <w:t xml:space="preserve">. </w:t>
      </w:r>
      <w:r w:rsidR="00A723E5">
        <w:t>Их</w:t>
      </w:r>
      <w:r w:rsidR="009404D9" w:rsidRPr="009404D9">
        <w:t xml:space="preserve"> </w:t>
      </w:r>
      <w:r w:rsidR="00A723E5">
        <w:t xml:space="preserve">конструкция </w:t>
      </w:r>
      <w:r w:rsidR="009404D9" w:rsidRPr="009404D9">
        <w:t>отлич</w:t>
      </w:r>
      <w:r w:rsidR="00847260">
        <w:t>н</w:t>
      </w:r>
      <w:r w:rsidR="009404D9" w:rsidRPr="009404D9">
        <w:t>а</w:t>
      </w:r>
      <w:r w:rsidR="00AC0DC1" w:rsidRPr="009404D9">
        <w:t xml:space="preserve"> </w:t>
      </w:r>
      <w:r w:rsidR="009404D9" w:rsidRPr="009404D9">
        <w:t xml:space="preserve">от традиционных </w:t>
      </w:r>
      <w:r w:rsidR="009404D9">
        <w:t>замков потому, что д</w:t>
      </w:r>
      <w:r w:rsidR="00D4388F">
        <w:t xml:space="preserve">ля </w:t>
      </w:r>
      <w:r w:rsidR="00A723E5">
        <w:t>крепления</w:t>
      </w:r>
      <w:r w:rsidR="00D4388F">
        <w:t xml:space="preserve"> таких дверей используются не </w:t>
      </w:r>
      <w:r w:rsidR="00EC4B64" w:rsidRPr="00D4388F">
        <w:rPr>
          <w:b/>
        </w:rPr>
        <w:t>петли</w:t>
      </w:r>
      <w:r w:rsidR="00D4388F">
        <w:t>, а сдвижные системы.</w:t>
      </w:r>
    </w:p>
    <w:p w:rsidR="00EC4B64" w:rsidRDefault="00EB602A" w:rsidP="002E6BDB">
      <w:pPr>
        <w:jc w:val="both"/>
      </w:pPr>
      <w:r>
        <w:t xml:space="preserve">Для запирания внутренних дверей в жилых помещениях и офисах часто используются </w:t>
      </w:r>
      <w:proofErr w:type="spellStart"/>
      <w:r>
        <w:t>кнобсеты</w:t>
      </w:r>
      <w:proofErr w:type="spellEnd"/>
      <w:r>
        <w:t xml:space="preserve">. Они представляют собой комплекты, состоящие из двух </w:t>
      </w:r>
      <w:proofErr w:type="spellStart"/>
      <w:r>
        <w:t>ручек-кнобов</w:t>
      </w:r>
      <w:proofErr w:type="spellEnd"/>
      <w:r>
        <w:t xml:space="preserve"> и защелки, объединенных в одну конструкцию.</w:t>
      </w:r>
    </w:p>
    <w:p w:rsidR="00EC4B64" w:rsidRDefault="00EC4B64" w:rsidP="002E6BDB">
      <w:pPr>
        <w:jc w:val="both"/>
      </w:pPr>
      <w:r>
        <w:t>&lt;h2&gt;Цена замков для установки в межкомнатные двери&lt;/h2&gt;</w:t>
      </w:r>
    </w:p>
    <w:p w:rsidR="00117DF1" w:rsidRDefault="00EB602A" w:rsidP="00117DF1">
      <w:pPr>
        <w:jc w:val="both"/>
      </w:pPr>
      <w:r w:rsidRPr="00EB602A">
        <w:t xml:space="preserve">Большой выбор, разумная </w:t>
      </w:r>
      <w:r w:rsidRPr="00EB602A">
        <w:rPr>
          <w:b/>
        </w:rPr>
        <w:t>цена замков для установки в межкомнатные двери</w:t>
      </w:r>
      <w:r w:rsidRPr="00EB602A">
        <w:t xml:space="preserve"> и высокое качество обусловлены прямыми поставками от производителей известных брендов</w:t>
      </w:r>
      <w:r>
        <w:t xml:space="preserve">. </w:t>
      </w:r>
      <w:r w:rsidR="00117DF1">
        <w:t xml:space="preserve">Поэтому </w:t>
      </w:r>
      <w:r w:rsidR="009A7EE2" w:rsidRPr="00FA1C78">
        <w:rPr>
          <w:b/>
        </w:rPr>
        <w:t>покупать</w:t>
      </w:r>
      <w:r w:rsidR="009A7EE2" w:rsidRPr="00FA1C78">
        <w:t xml:space="preserve"> </w:t>
      </w:r>
      <w:r w:rsidR="009A7EE2">
        <w:t>замки</w:t>
      </w:r>
      <w:r w:rsidR="00117DF1">
        <w:t xml:space="preserve"> выгодно у нас.</w:t>
      </w:r>
    </w:p>
    <w:p w:rsidR="00117DF1" w:rsidRDefault="009A7EE2" w:rsidP="002E6BDB">
      <w:pPr>
        <w:jc w:val="both"/>
      </w:pPr>
      <w:r>
        <w:t xml:space="preserve">Выбрать модель для </w:t>
      </w:r>
      <w:r w:rsidRPr="009A7EE2">
        <w:rPr>
          <w:b/>
        </w:rPr>
        <w:t>межкомнатных</w:t>
      </w:r>
      <w:r w:rsidR="00244B20" w:rsidRPr="000018AF">
        <w:t xml:space="preserve"> дверей</w:t>
      </w:r>
      <w:r>
        <w:t xml:space="preserve"> и подобрать</w:t>
      </w:r>
      <w:r w:rsidR="00244B20">
        <w:t xml:space="preserve"> </w:t>
      </w:r>
      <w:r>
        <w:t xml:space="preserve">цвет позволяет каталог. </w:t>
      </w:r>
      <w:r w:rsidR="003C7858">
        <w:t>В нем используется общепринятое буквенное обозначение материала и цвета фурнитуры. Для каждого изделия можно назначить цвет из предлагаемого ряда.</w:t>
      </w:r>
    </w:p>
    <w:p w:rsidR="00EB602A" w:rsidRDefault="009A7EE2" w:rsidP="002E6BDB">
      <w:pPr>
        <w:jc w:val="both"/>
      </w:pPr>
      <w:r>
        <w:t xml:space="preserve">Компания выполняет работы </w:t>
      </w:r>
      <w:r w:rsidRPr="008A1561">
        <w:t xml:space="preserve">по модернизации </w:t>
      </w:r>
      <w:r>
        <w:t>замков и может укомплектовать их ручками по вашему выбору</w:t>
      </w:r>
      <w:r w:rsidRPr="008A1561">
        <w:t xml:space="preserve">. </w:t>
      </w:r>
      <w:r>
        <w:t>Для этого используется</w:t>
      </w:r>
      <w:r w:rsidRPr="008A1561">
        <w:t xml:space="preserve"> высоко</w:t>
      </w:r>
      <w:r>
        <w:t>технологичное</w:t>
      </w:r>
      <w:r w:rsidRPr="008A1561">
        <w:t xml:space="preserve"> оборудовани</w:t>
      </w:r>
      <w:r>
        <w:t>е. Такая услуга</w:t>
      </w:r>
      <w:r w:rsidR="00244B20">
        <w:t xml:space="preserve"> незначительно увеличивает </w:t>
      </w:r>
      <w:r w:rsidR="00244B20" w:rsidRPr="00244B20">
        <w:rPr>
          <w:b/>
        </w:rPr>
        <w:t>стоимость</w:t>
      </w:r>
      <w:r w:rsidR="00244B20">
        <w:t>, и</w:t>
      </w:r>
      <w:r>
        <w:t xml:space="preserve"> позволяет </w:t>
      </w:r>
      <w:r w:rsidRPr="008A1561">
        <w:t xml:space="preserve">оформить </w:t>
      </w:r>
      <w:proofErr w:type="gramStart"/>
      <w:r w:rsidRPr="008A1561">
        <w:t>интерьер</w:t>
      </w:r>
      <w:proofErr w:type="gramEnd"/>
      <w:r w:rsidRPr="008A1561">
        <w:t xml:space="preserve"> </w:t>
      </w:r>
      <w:r>
        <w:t xml:space="preserve">в </w:t>
      </w:r>
      <w:r w:rsidRPr="008A1561">
        <w:t>едино</w:t>
      </w:r>
      <w:r>
        <w:t>м</w:t>
      </w:r>
      <w:r w:rsidRPr="008A1561">
        <w:t xml:space="preserve"> стил</w:t>
      </w:r>
      <w:r>
        <w:t>е</w:t>
      </w:r>
      <w:r w:rsidR="00244B20">
        <w:t xml:space="preserve"> используя, например</w:t>
      </w:r>
      <w:r w:rsidR="00244B20" w:rsidRPr="00244B20">
        <w:t xml:space="preserve"> </w:t>
      </w:r>
      <w:r w:rsidR="00244B20" w:rsidRPr="00244B20">
        <w:rPr>
          <w:b/>
          <w:u w:val="single"/>
        </w:rPr>
        <w:t>дверные ручки на розетке</w:t>
      </w:r>
      <w:r w:rsidR="00244B20">
        <w:t>.</w:t>
      </w:r>
    </w:p>
    <w:p w:rsidR="00244B20" w:rsidRPr="00FA1C78" w:rsidRDefault="00C01088" w:rsidP="002E6BDB">
      <w:pPr>
        <w:jc w:val="both"/>
      </w:pPr>
      <w:r>
        <w:t>Наша компания</w:t>
      </w:r>
      <w:r w:rsidRPr="00361BE6">
        <w:t xml:space="preserve"> предлагае</w:t>
      </w:r>
      <w:r>
        <w:t>т</w:t>
      </w:r>
      <w:r w:rsidRPr="00361BE6">
        <w:t xml:space="preserve"> </w:t>
      </w:r>
      <w:r>
        <w:t xml:space="preserve">качественную </w:t>
      </w:r>
      <w:r w:rsidRPr="00361BE6">
        <w:t>продукцию</w:t>
      </w:r>
      <w:r>
        <w:t xml:space="preserve"> и</w:t>
      </w:r>
      <w:r w:rsidRPr="00361BE6">
        <w:t xml:space="preserve"> гарантируе</w:t>
      </w:r>
      <w:r>
        <w:t>т</w:t>
      </w:r>
      <w:r w:rsidRPr="00361BE6">
        <w:t xml:space="preserve"> ее долговечность.</w:t>
      </w:r>
      <w:r>
        <w:t xml:space="preserve"> </w:t>
      </w:r>
      <w:r w:rsidRPr="00C01088">
        <w:t xml:space="preserve">Дверные </w:t>
      </w:r>
      <w:r>
        <w:t>замки</w:t>
      </w:r>
      <w:r w:rsidRPr="00361BE6">
        <w:t xml:space="preserve"> </w:t>
      </w:r>
      <w:r>
        <w:t xml:space="preserve">могут иметь </w:t>
      </w:r>
      <w:r w:rsidRPr="00361BE6">
        <w:t>изысканный дизайн</w:t>
      </w:r>
      <w:r>
        <w:t xml:space="preserve">, который делает </w:t>
      </w:r>
      <w:r w:rsidRPr="00C01088">
        <w:t>межкомнатн</w:t>
      </w:r>
      <w:r>
        <w:t>ую</w:t>
      </w:r>
      <w:r w:rsidRPr="00C01088">
        <w:t xml:space="preserve"> дверь</w:t>
      </w:r>
      <w:r>
        <w:t xml:space="preserve"> намного привлекательней.</w:t>
      </w:r>
      <w:r w:rsidRPr="00CE4C58">
        <w:t xml:space="preserve"> </w:t>
      </w:r>
      <w:r>
        <w:t xml:space="preserve">При покупке следует помнить, что у </w:t>
      </w:r>
      <w:r w:rsidRPr="00E175BA">
        <w:t>разных производителей</w:t>
      </w:r>
      <w:r>
        <w:t xml:space="preserve"> они отличаются рядом </w:t>
      </w:r>
      <w:proofErr w:type="spellStart"/>
      <w:r>
        <w:t>параметров</w:t>
      </w:r>
      <w:proofErr w:type="gramStart"/>
      <w:r>
        <w:t>.</w:t>
      </w:r>
      <w:r w:rsidR="00244B20" w:rsidRPr="00FA1C78">
        <w:t>З</w:t>
      </w:r>
      <w:proofErr w:type="gramEnd"/>
      <w:r w:rsidR="00244B20" w:rsidRPr="00FA1C78">
        <w:t>аказать</w:t>
      </w:r>
      <w:proofErr w:type="spellEnd"/>
      <w:r w:rsidR="00244B20" w:rsidRPr="00FA1C78">
        <w:t xml:space="preserve"> </w:t>
      </w:r>
      <w:r w:rsidR="00244B20" w:rsidRPr="00244B20">
        <w:rPr>
          <w:b/>
        </w:rPr>
        <w:t>замки для межкомнатных дверей</w:t>
      </w:r>
      <w:r w:rsidR="00244B20">
        <w:t xml:space="preserve">, </w:t>
      </w:r>
      <w:r w:rsidR="00244B20" w:rsidRPr="00FA1C78">
        <w:t>их доставку</w:t>
      </w:r>
      <w:r w:rsidR="00244B20">
        <w:t xml:space="preserve"> и уточнить </w:t>
      </w:r>
      <w:r w:rsidR="00244B20">
        <w:rPr>
          <w:b/>
        </w:rPr>
        <w:t>цены</w:t>
      </w:r>
      <w:r w:rsidR="00244B20">
        <w:t xml:space="preserve"> </w:t>
      </w:r>
      <w:r w:rsidR="00244B20" w:rsidRPr="00FA1C78">
        <w:t>можно связавшись с менеджером компании по телефонам: +7 (495) 76-552-67, +7 (499) 744-31-02.</w:t>
      </w:r>
    </w:p>
    <w:sectPr w:rsidR="00244B20" w:rsidRPr="00FA1C78" w:rsidSect="002C1B8E">
      <w:pgSz w:w="11906" w:h="16838" w:code="9"/>
      <w:pgMar w:top="1134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212" w:rsidRDefault="00D17212">
      <w:r>
        <w:separator/>
      </w:r>
    </w:p>
  </w:endnote>
  <w:endnote w:type="continuationSeparator" w:id="0">
    <w:p w:rsidR="00D17212" w:rsidRDefault="00D17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212" w:rsidRDefault="00D17212">
      <w:r>
        <w:separator/>
      </w:r>
    </w:p>
  </w:footnote>
  <w:footnote w:type="continuationSeparator" w:id="0">
    <w:p w:rsidR="00D17212" w:rsidRDefault="00D172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BC1E5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BB78A3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B112BC9"/>
    <w:multiLevelType w:val="singleLevel"/>
    <w:tmpl w:val="2FD2E9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0992AA1"/>
    <w:multiLevelType w:val="singleLevel"/>
    <w:tmpl w:val="F6584512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2310CF2"/>
    <w:multiLevelType w:val="singleLevel"/>
    <w:tmpl w:val="C0CE424E"/>
    <w:lvl w:ilvl="0">
      <w:start w:val="1"/>
      <w:numFmt w:val="bullet"/>
      <w:pStyle w:val="a0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2"/>
  </w:num>
  <w:num w:numId="9">
    <w:abstractNumId w:val="3"/>
  </w:num>
  <w:num w:numId="10">
    <w:abstractNumId w:val="4"/>
  </w:num>
  <w:num w:numId="11">
    <w:abstractNumId w:val="2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476A0"/>
    <w:rsid w:val="000018AF"/>
    <w:rsid w:val="00003B2F"/>
    <w:rsid w:val="00005E98"/>
    <w:rsid w:val="00013240"/>
    <w:rsid w:val="000236CD"/>
    <w:rsid w:val="000245B0"/>
    <w:rsid w:val="00034105"/>
    <w:rsid w:val="00034117"/>
    <w:rsid w:val="000371EC"/>
    <w:rsid w:val="00053F7D"/>
    <w:rsid w:val="00056664"/>
    <w:rsid w:val="000571B6"/>
    <w:rsid w:val="000609F9"/>
    <w:rsid w:val="000626D0"/>
    <w:rsid w:val="00063218"/>
    <w:rsid w:val="0007250D"/>
    <w:rsid w:val="000754D7"/>
    <w:rsid w:val="00086CEF"/>
    <w:rsid w:val="00094E0C"/>
    <w:rsid w:val="000952A2"/>
    <w:rsid w:val="00097DD2"/>
    <w:rsid w:val="000A193F"/>
    <w:rsid w:val="000A5A50"/>
    <w:rsid w:val="000A6B7F"/>
    <w:rsid w:val="000B094D"/>
    <w:rsid w:val="000B5304"/>
    <w:rsid w:val="000C3565"/>
    <w:rsid w:val="000F5E8B"/>
    <w:rsid w:val="000F71C3"/>
    <w:rsid w:val="00101BB9"/>
    <w:rsid w:val="001027CA"/>
    <w:rsid w:val="00115263"/>
    <w:rsid w:val="00117DF1"/>
    <w:rsid w:val="00120916"/>
    <w:rsid w:val="001223F2"/>
    <w:rsid w:val="0013401C"/>
    <w:rsid w:val="00135141"/>
    <w:rsid w:val="0014185A"/>
    <w:rsid w:val="00144AEC"/>
    <w:rsid w:val="00147D2B"/>
    <w:rsid w:val="00150473"/>
    <w:rsid w:val="0016208E"/>
    <w:rsid w:val="0016247B"/>
    <w:rsid w:val="00166C2C"/>
    <w:rsid w:val="00174EF9"/>
    <w:rsid w:val="001813A2"/>
    <w:rsid w:val="00197852"/>
    <w:rsid w:val="001A0676"/>
    <w:rsid w:val="001A1243"/>
    <w:rsid w:val="001A1A57"/>
    <w:rsid w:val="001A3370"/>
    <w:rsid w:val="001B4D3A"/>
    <w:rsid w:val="001C758A"/>
    <w:rsid w:val="001D117E"/>
    <w:rsid w:val="001D5E49"/>
    <w:rsid w:val="001E0396"/>
    <w:rsid w:val="001F5921"/>
    <w:rsid w:val="00206F7E"/>
    <w:rsid w:val="00210020"/>
    <w:rsid w:val="002149B6"/>
    <w:rsid w:val="00226B91"/>
    <w:rsid w:val="002315D1"/>
    <w:rsid w:val="00240F4D"/>
    <w:rsid w:val="00244B20"/>
    <w:rsid w:val="0025373B"/>
    <w:rsid w:val="00253AA2"/>
    <w:rsid w:val="00254C0C"/>
    <w:rsid w:val="002569A8"/>
    <w:rsid w:val="00262201"/>
    <w:rsid w:val="002647A2"/>
    <w:rsid w:val="00275204"/>
    <w:rsid w:val="0027755B"/>
    <w:rsid w:val="0028163E"/>
    <w:rsid w:val="00291F82"/>
    <w:rsid w:val="0029458A"/>
    <w:rsid w:val="002A26FA"/>
    <w:rsid w:val="002A2E97"/>
    <w:rsid w:val="002A2F64"/>
    <w:rsid w:val="002B483F"/>
    <w:rsid w:val="002B727A"/>
    <w:rsid w:val="002C1B8E"/>
    <w:rsid w:val="002C6E08"/>
    <w:rsid w:val="002C7D81"/>
    <w:rsid w:val="002D0122"/>
    <w:rsid w:val="002D0D5F"/>
    <w:rsid w:val="002D646A"/>
    <w:rsid w:val="002D64F0"/>
    <w:rsid w:val="002D7276"/>
    <w:rsid w:val="002E2FAC"/>
    <w:rsid w:val="002E6BDB"/>
    <w:rsid w:val="002E7144"/>
    <w:rsid w:val="002F4EC6"/>
    <w:rsid w:val="00311BDC"/>
    <w:rsid w:val="0031711D"/>
    <w:rsid w:val="00322423"/>
    <w:rsid w:val="00324B5B"/>
    <w:rsid w:val="00330B3B"/>
    <w:rsid w:val="003338B7"/>
    <w:rsid w:val="00337C81"/>
    <w:rsid w:val="003568B3"/>
    <w:rsid w:val="00361BE6"/>
    <w:rsid w:val="00361CF8"/>
    <w:rsid w:val="003630BD"/>
    <w:rsid w:val="0036732F"/>
    <w:rsid w:val="0037289F"/>
    <w:rsid w:val="003733BF"/>
    <w:rsid w:val="00374F32"/>
    <w:rsid w:val="003754E1"/>
    <w:rsid w:val="0038001A"/>
    <w:rsid w:val="00390340"/>
    <w:rsid w:val="00396E58"/>
    <w:rsid w:val="003A657B"/>
    <w:rsid w:val="003A68EE"/>
    <w:rsid w:val="003B0115"/>
    <w:rsid w:val="003B047D"/>
    <w:rsid w:val="003B3E70"/>
    <w:rsid w:val="003B41C3"/>
    <w:rsid w:val="003C2B32"/>
    <w:rsid w:val="003C7858"/>
    <w:rsid w:val="003D2134"/>
    <w:rsid w:val="003D6634"/>
    <w:rsid w:val="003D7814"/>
    <w:rsid w:val="003E3A45"/>
    <w:rsid w:val="003E7833"/>
    <w:rsid w:val="003F2BF8"/>
    <w:rsid w:val="00413B91"/>
    <w:rsid w:val="004178E3"/>
    <w:rsid w:val="004208AA"/>
    <w:rsid w:val="004243DD"/>
    <w:rsid w:val="00425F79"/>
    <w:rsid w:val="004319D3"/>
    <w:rsid w:val="00434F94"/>
    <w:rsid w:val="0043704A"/>
    <w:rsid w:val="00453DDA"/>
    <w:rsid w:val="0046484B"/>
    <w:rsid w:val="0046617B"/>
    <w:rsid w:val="00471E3D"/>
    <w:rsid w:val="00480DC2"/>
    <w:rsid w:val="00492B32"/>
    <w:rsid w:val="00494483"/>
    <w:rsid w:val="004A1C5C"/>
    <w:rsid w:val="004A4870"/>
    <w:rsid w:val="004B0302"/>
    <w:rsid w:val="004B40EE"/>
    <w:rsid w:val="004C2F20"/>
    <w:rsid w:val="004D1497"/>
    <w:rsid w:val="004D3C05"/>
    <w:rsid w:val="004D6E4E"/>
    <w:rsid w:val="004E666D"/>
    <w:rsid w:val="004F33C4"/>
    <w:rsid w:val="004F38CC"/>
    <w:rsid w:val="004F64B3"/>
    <w:rsid w:val="00503C49"/>
    <w:rsid w:val="0050672D"/>
    <w:rsid w:val="005228DB"/>
    <w:rsid w:val="00522DD4"/>
    <w:rsid w:val="00531A46"/>
    <w:rsid w:val="0054729C"/>
    <w:rsid w:val="005570F2"/>
    <w:rsid w:val="00560F00"/>
    <w:rsid w:val="00561EFD"/>
    <w:rsid w:val="00566BCE"/>
    <w:rsid w:val="005839F0"/>
    <w:rsid w:val="00585EB0"/>
    <w:rsid w:val="0059476F"/>
    <w:rsid w:val="0059559B"/>
    <w:rsid w:val="005A2860"/>
    <w:rsid w:val="005A46EB"/>
    <w:rsid w:val="005A4E38"/>
    <w:rsid w:val="005B3F69"/>
    <w:rsid w:val="005B6E7D"/>
    <w:rsid w:val="005C1017"/>
    <w:rsid w:val="005C23E4"/>
    <w:rsid w:val="005D1AB2"/>
    <w:rsid w:val="005E7C26"/>
    <w:rsid w:val="006033AC"/>
    <w:rsid w:val="00605375"/>
    <w:rsid w:val="00606629"/>
    <w:rsid w:val="00614961"/>
    <w:rsid w:val="00616D66"/>
    <w:rsid w:val="00616E1D"/>
    <w:rsid w:val="00630546"/>
    <w:rsid w:val="00635832"/>
    <w:rsid w:val="006419B3"/>
    <w:rsid w:val="00645326"/>
    <w:rsid w:val="006777DF"/>
    <w:rsid w:val="0068186A"/>
    <w:rsid w:val="006862B2"/>
    <w:rsid w:val="00691E93"/>
    <w:rsid w:val="006A252C"/>
    <w:rsid w:val="006A7436"/>
    <w:rsid w:val="006B4080"/>
    <w:rsid w:val="006B44B4"/>
    <w:rsid w:val="006B71CC"/>
    <w:rsid w:val="006B7526"/>
    <w:rsid w:val="006D4076"/>
    <w:rsid w:val="006D7A51"/>
    <w:rsid w:val="006E1CCE"/>
    <w:rsid w:val="006E31E7"/>
    <w:rsid w:val="006E3C1B"/>
    <w:rsid w:val="006E546A"/>
    <w:rsid w:val="006F59C2"/>
    <w:rsid w:val="007000E3"/>
    <w:rsid w:val="00700968"/>
    <w:rsid w:val="007164F4"/>
    <w:rsid w:val="00727016"/>
    <w:rsid w:val="00727B39"/>
    <w:rsid w:val="007352F8"/>
    <w:rsid w:val="00747BBD"/>
    <w:rsid w:val="007527BF"/>
    <w:rsid w:val="00760A81"/>
    <w:rsid w:val="00760F70"/>
    <w:rsid w:val="0077220E"/>
    <w:rsid w:val="00772BDE"/>
    <w:rsid w:val="007761C3"/>
    <w:rsid w:val="0078748D"/>
    <w:rsid w:val="00791CB9"/>
    <w:rsid w:val="007A0004"/>
    <w:rsid w:val="007A3705"/>
    <w:rsid w:val="007A3A6D"/>
    <w:rsid w:val="007A4274"/>
    <w:rsid w:val="007B6E98"/>
    <w:rsid w:val="007C27CB"/>
    <w:rsid w:val="007D557A"/>
    <w:rsid w:val="007E23EE"/>
    <w:rsid w:val="007E7DC3"/>
    <w:rsid w:val="00806F24"/>
    <w:rsid w:val="00812004"/>
    <w:rsid w:val="00847260"/>
    <w:rsid w:val="00856640"/>
    <w:rsid w:val="00856919"/>
    <w:rsid w:val="00856E13"/>
    <w:rsid w:val="0086099C"/>
    <w:rsid w:val="00863600"/>
    <w:rsid w:val="0086734A"/>
    <w:rsid w:val="00870EDC"/>
    <w:rsid w:val="0087192B"/>
    <w:rsid w:val="00880287"/>
    <w:rsid w:val="00880944"/>
    <w:rsid w:val="00880C70"/>
    <w:rsid w:val="0088671C"/>
    <w:rsid w:val="00886ECE"/>
    <w:rsid w:val="00890DCB"/>
    <w:rsid w:val="00894DF8"/>
    <w:rsid w:val="008A1561"/>
    <w:rsid w:val="008A19A4"/>
    <w:rsid w:val="008B019E"/>
    <w:rsid w:val="008B2AB7"/>
    <w:rsid w:val="008B3DD9"/>
    <w:rsid w:val="008B3F5C"/>
    <w:rsid w:val="008B6B10"/>
    <w:rsid w:val="008B7441"/>
    <w:rsid w:val="008E09C6"/>
    <w:rsid w:val="008E3D18"/>
    <w:rsid w:val="008F50F7"/>
    <w:rsid w:val="0090654E"/>
    <w:rsid w:val="00925F15"/>
    <w:rsid w:val="00927881"/>
    <w:rsid w:val="009279DF"/>
    <w:rsid w:val="00934131"/>
    <w:rsid w:val="009404D9"/>
    <w:rsid w:val="0094525F"/>
    <w:rsid w:val="00951FB9"/>
    <w:rsid w:val="009630D1"/>
    <w:rsid w:val="00966538"/>
    <w:rsid w:val="00967752"/>
    <w:rsid w:val="00971006"/>
    <w:rsid w:val="00982893"/>
    <w:rsid w:val="009839FC"/>
    <w:rsid w:val="00984AA0"/>
    <w:rsid w:val="00984E8B"/>
    <w:rsid w:val="00991C60"/>
    <w:rsid w:val="009A7EE2"/>
    <w:rsid w:val="009C7943"/>
    <w:rsid w:val="009D4CF7"/>
    <w:rsid w:val="009D555C"/>
    <w:rsid w:val="009D7CF2"/>
    <w:rsid w:val="009E2C78"/>
    <w:rsid w:val="009E7F7C"/>
    <w:rsid w:val="00A00731"/>
    <w:rsid w:val="00A101FB"/>
    <w:rsid w:val="00A10C29"/>
    <w:rsid w:val="00A266EB"/>
    <w:rsid w:val="00A32CB3"/>
    <w:rsid w:val="00A3640C"/>
    <w:rsid w:val="00A41770"/>
    <w:rsid w:val="00A42457"/>
    <w:rsid w:val="00A44122"/>
    <w:rsid w:val="00A46CA9"/>
    <w:rsid w:val="00A5721B"/>
    <w:rsid w:val="00A630DC"/>
    <w:rsid w:val="00A71DE0"/>
    <w:rsid w:val="00A723E5"/>
    <w:rsid w:val="00A8152A"/>
    <w:rsid w:val="00A84DD2"/>
    <w:rsid w:val="00A97E28"/>
    <w:rsid w:val="00AC0DC1"/>
    <w:rsid w:val="00AC4BEB"/>
    <w:rsid w:val="00AC554D"/>
    <w:rsid w:val="00AD1B8A"/>
    <w:rsid w:val="00AD56AA"/>
    <w:rsid w:val="00AD76DF"/>
    <w:rsid w:val="00AE0337"/>
    <w:rsid w:val="00AE05AF"/>
    <w:rsid w:val="00AE7214"/>
    <w:rsid w:val="00AF7DC5"/>
    <w:rsid w:val="00B01BBD"/>
    <w:rsid w:val="00B03551"/>
    <w:rsid w:val="00B05711"/>
    <w:rsid w:val="00B15508"/>
    <w:rsid w:val="00B1771A"/>
    <w:rsid w:val="00B21381"/>
    <w:rsid w:val="00B27525"/>
    <w:rsid w:val="00B34FD7"/>
    <w:rsid w:val="00B37032"/>
    <w:rsid w:val="00B41F23"/>
    <w:rsid w:val="00B447E1"/>
    <w:rsid w:val="00B60507"/>
    <w:rsid w:val="00B71FEE"/>
    <w:rsid w:val="00B76DCB"/>
    <w:rsid w:val="00B840CB"/>
    <w:rsid w:val="00B93969"/>
    <w:rsid w:val="00B93B23"/>
    <w:rsid w:val="00B97EE5"/>
    <w:rsid w:val="00BA0298"/>
    <w:rsid w:val="00BB7046"/>
    <w:rsid w:val="00BB7BF9"/>
    <w:rsid w:val="00BC015A"/>
    <w:rsid w:val="00BD391F"/>
    <w:rsid w:val="00BD7ECF"/>
    <w:rsid w:val="00BE0810"/>
    <w:rsid w:val="00BE67EA"/>
    <w:rsid w:val="00BF1FA9"/>
    <w:rsid w:val="00BF1FF7"/>
    <w:rsid w:val="00BF2085"/>
    <w:rsid w:val="00C01088"/>
    <w:rsid w:val="00C061B4"/>
    <w:rsid w:val="00C06573"/>
    <w:rsid w:val="00C07738"/>
    <w:rsid w:val="00C10CFC"/>
    <w:rsid w:val="00C30A76"/>
    <w:rsid w:val="00C3117C"/>
    <w:rsid w:val="00C55AAA"/>
    <w:rsid w:val="00C61D2B"/>
    <w:rsid w:val="00C67DD5"/>
    <w:rsid w:val="00C72DA6"/>
    <w:rsid w:val="00C72F1E"/>
    <w:rsid w:val="00C8113D"/>
    <w:rsid w:val="00C9245D"/>
    <w:rsid w:val="00C95806"/>
    <w:rsid w:val="00C96C05"/>
    <w:rsid w:val="00CA13BB"/>
    <w:rsid w:val="00CA2C11"/>
    <w:rsid w:val="00CA7138"/>
    <w:rsid w:val="00CC0D8E"/>
    <w:rsid w:val="00CC3CEF"/>
    <w:rsid w:val="00CE4C58"/>
    <w:rsid w:val="00CE5DD4"/>
    <w:rsid w:val="00CE78B2"/>
    <w:rsid w:val="00D17212"/>
    <w:rsid w:val="00D26222"/>
    <w:rsid w:val="00D265C3"/>
    <w:rsid w:val="00D33B62"/>
    <w:rsid w:val="00D40BD5"/>
    <w:rsid w:val="00D40E08"/>
    <w:rsid w:val="00D4175B"/>
    <w:rsid w:val="00D419C9"/>
    <w:rsid w:val="00D4388F"/>
    <w:rsid w:val="00D46B02"/>
    <w:rsid w:val="00D476A0"/>
    <w:rsid w:val="00D47BFD"/>
    <w:rsid w:val="00D508C0"/>
    <w:rsid w:val="00D5374B"/>
    <w:rsid w:val="00D92D27"/>
    <w:rsid w:val="00D963FE"/>
    <w:rsid w:val="00DA4116"/>
    <w:rsid w:val="00DB6C9F"/>
    <w:rsid w:val="00DC08EE"/>
    <w:rsid w:val="00DC4FFA"/>
    <w:rsid w:val="00DD0AC3"/>
    <w:rsid w:val="00DD24FD"/>
    <w:rsid w:val="00DD2EAA"/>
    <w:rsid w:val="00DD3CC0"/>
    <w:rsid w:val="00DD4DE6"/>
    <w:rsid w:val="00DD6A43"/>
    <w:rsid w:val="00DE0AB3"/>
    <w:rsid w:val="00DE342E"/>
    <w:rsid w:val="00DF1539"/>
    <w:rsid w:val="00DF38F1"/>
    <w:rsid w:val="00DF3EF6"/>
    <w:rsid w:val="00E06BCA"/>
    <w:rsid w:val="00E175BA"/>
    <w:rsid w:val="00E17AC0"/>
    <w:rsid w:val="00E316DD"/>
    <w:rsid w:val="00E33AC2"/>
    <w:rsid w:val="00E5375B"/>
    <w:rsid w:val="00E61565"/>
    <w:rsid w:val="00E62583"/>
    <w:rsid w:val="00E71015"/>
    <w:rsid w:val="00E80B6C"/>
    <w:rsid w:val="00E9441F"/>
    <w:rsid w:val="00E966B7"/>
    <w:rsid w:val="00EA42A1"/>
    <w:rsid w:val="00EA76BA"/>
    <w:rsid w:val="00EB5BFD"/>
    <w:rsid w:val="00EB602A"/>
    <w:rsid w:val="00EB7941"/>
    <w:rsid w:val="00EC42DC"/>
    <w:rsid w:val="00EC4B64"/>
    <w:rsid w:val="00EC798E"/>
    <w:rsid w:val="00ED1DF8"/>
    <w:rsid w:val="00EE477F"/>
    <w:rsid w:val="00F10CBB"/>
    <w:rsid w:val="00F142CD"/>
    <w:rsid w:val="00F16E0C"/>
    <w:rsid w:val="00F40063"/>
    <w:rsid w:val="00F42329"/>
    <w:rsid w:val="00F436C0"/>
    <w:rsid w:val="00F44619"/>
    <w:rsid w:val="00F509BA"/>
    <w:rsid w:val="00F52D02"/>
    <w:rsid w:val="00F5409B"/>
    <w:rsid w:val="00F60BAF"/>
    <w:rsid w:val="00F707D0"/>
    <w:rsid w:val="00F80B96"/>
    <w:rsid w:val="00F908BD"/>
    <w:rsid w:val="00F91467"/>
    <w:rsid w:val="00F9311B"/>
    <w:rsid w:val="00FA025C"/>
    <w:rsid w:val="00FA1C78"/>
    <w:rsid w:val="00FA598D"/>
    <w:rsid w:val="00FB2AD4"/>
    <w:rsid w:val="00FB4292"/>
    <w:rsid w:val="00FB58E6"/>
    <w:rsid w:val="00FB632B"/>
    <w:rsid w:val="00FC39B9"/>
    <w:rsid w:val="00FC68FB"/>
    <w:rsid w:val="00FD3BFD"/>
    <w:rsid w:val="00FE0F16"/>
    <w:rsid w:val="00FE7B6E"/>
    <w:rsid w:val="00FF0D55"/>
    <w:rsid w:val="00FF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1">
    <w:name w:val="Normal"/>
    <w:qFormat/>
    <w:rsid w:val="00B97EE5"/>
    <w:rPr>
      <w:sz w:val="24"/>
      <w:szCs w:val="24"/>
    </w:rPr>
  </w:style>
  <w:style w:type="paragraph" w:styleId="1">
    <w:name w:val="heading 1"/>
    <w:basedOn w:val="a2"/>
    <w:next w:val="a1"/>
    <w:qFormat/>
    <w:rsid w:val="00CE5DD4"/>
    <w:pPr>
      <w:spacing w:before="480" w:after="120"/>
      <w:outlineLvl w:val="0"/>
    </w:pPr>
    <w:rPr>
      <w:sz w:val="32"/>
    </w:rPr>
  </w:style>
  <w:style w:type="paragraph" w:styleId="2">
    <w:name w:val="heading 2"/>
    <w:basedOn w:val="1"/>
    <w:next w:val="a1"/>
    <w:qFormat/>
    <w:rsid w:val="00CE5DD4"/>
    <w:pPr>
      <w:spacing w:before="360"/>
      <w:outlineLvl w:val="1"/>
    </w:pPr>
    <w:rPr>
      <w:b/>
      <w:sz w:val="28"/>
    </w:rPr>
  </w:style>
  <w:style w:type="paragraph" w:styleId="3">
    <w:name w:val="heading 3"/>
    <w:basedOn w:val="1"/>
    <w:next w:val="a1"/>
    <w:qFormat/>
    <w:rsid w:val="00CE5DD4"/>
    <w:pPr>
      <w:spacing w:before="240" w:after="0"/>
      <w:outlineLvl w:val="2"/>
    </w:pPr>
    <w:rPr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mment">
    <w:name w:val="Comment"/>
    <w:basedOn w:val="a1"/>
    <w:rsid w:val="00CE5DD4"/>
    <w:rPr>
      <w:sz w:val="20"/>
      <w:szCs w:val="20"/>
    </w:rPr>
  </w:style>
  <w:style w:type="paragraph" w:customStyle="1" w:styleId="Author">
    <w:name w:val="Author"/>
    <w:basedOn w:val="Comment"/>
    <w:next w:val="Comment"/>
    <w:rsid w:val="00CE5DD4"/>
    <w:pPr>
      <w:spacing w:after="360"/>
    </w:pPr>
    <w:rPr>
      <w:b/>
    </w:rPr>
  </w:style>
  <w:style w:type="paragraph" w:customStyle="1" w:styleId="Data">
    <w:name w:val="Data"/>
    <w:basedOn w:val="Comment"/>
    <w:next w:val="Comment"/>
    <w:rsid w:val="00CE5DD4"/>
    <w:pPr>
      <w:spacing w:before="240"/>
    </w:pPr>
    <w:rPr>
      <w:b/>
    </w:rPr>
  </w:style>
  <w:style w:type="paragraph" w:customStyle="1" w:styleId="Epi">
    <w:name w:val="Epi"/>
    <w:basedOn w:val="Comment"/>
    <w:rsid w:val="00CE5DD4"/>
    <w:pPr>
      <w:ind w:left="3969"/>
    </w:pPr>
  </w:style>
  <w:style w:type="paragraph" w:customStyle="1" w:styleId="EpiA">
    <w:name w:val="EpiA"/>
    <w:basedOn w:val="a1"/>
    <w:rsid w:val="00CE5DD4"/>
    <w:pPr>
      <w:ind w:left="3969"/>
    </w:pPr>
    <w:rPr>
      <w:i/>
      <w:noProof/>
      <w:sz w:val="20"/>
      <w:szCs w:val="20"/>
    </w:rPr>
  </w:style>
  <w:style w:type="paragraph" w:customStyle="1" w:styleId="Eq">
    <w:name w:val="Eq"/>
    <w:basedOn w:val="a1"/>
    <w:rsid w:val="00CE5DD4"/>
    <w:pPr>
      <w:tabs>
        <w:tab w:val="center" w:pos="5103"/>
        <w:tab w:val="right" w:pos="10206"/>
      </w:tabs>
    </w:pPr>
    <w:rPr>
      <w:szCs w:val="20"/>
    </w:rPr>
  </w:style>
  <w:style w:type="paragraph" w:customStyle="1" w:styleId="Lit">
    <w:name w:val="Lit"/>
    <w:basedOn w:val="Comment"/>
    <w:rsid w:val="00CE5DD4"/>
    <w:pPr>
      <w:numPr>
        <w:numId w:val="9"/>
      </w:numPr>
      <w:ind w:left="0" w:firstLine="0"/>
    </w:pPr>
  </w:style>
  <w:style w:type="table" w:customStyle="1" w:styleId="Tab">
    <w:name w:val="Tab"/>
    <w:basedOn w:val="a4"/>
    <w:rsid w:val="00CE5DD4"/>
    <w:tblPr>
      <w:tblInd w:w="0" w:type="dxa"/>
      <w:tblBorders>
        <w:top w:val="single" w:sz="2" w:space="0" w:color="C0C0C0"/>
        <w:left w:val="single" w:sz="2" w:space="0" w:color="C0C0C0"/>
        <w:bottom w:val="single" w:sz="2" w:space="0" w:color="C0C0C0"/>
        <w:right w:val="single" w:sz="2" w:space="0" w:color="C0C0C0"/>
        <w:insideH w:val="single" w:sz="2" w:space="0" w:color="C0C0C0"/>
        <w:insideV w:val="single" w:sz="2" w:space="0" w:color="C0C0C0"/>
      </w:tblBorders>
      <w:tblCellMar>
        <w:top w:w="0" w:type="dxa"/>
        <w:left w:w="120" w:type="dxa"/>
        <w:bottom w:w="0" w:type="dxa"/>
        <w:right w:w="120" w:type="dxa"/>
      </w:tblCellMar>
    </w:tblPr>
    <w:tcPr>
      <w:shd w:val="clear" w:color="auto" w:fill="auto"/>
      <w:vAlign w:val="center"/>
    </w:tcPr>
  </w:style>
  <w:style w:type="paragraph" w:styleId="a2">
    <w:name w:val="Title"/>
    <w:basedOn w:val="a1"/>
    <w:next w:val="Author"/>
    <w:qFormat/>
    <w:rsid w:val="00CE5DD4"/>
    <w:pPr>
      <w:spacing w:before="240" w:after="240"/>
    </w:pPr>
    <w:rPr>
      <w:color w:val="008000"/>
      <w:sz w:val="36"/>
      <w:szCs w:val="20"/>
    </w:rPr>
  </w:style>
  <w:style w:type="character" w:styleId="a6">
    <w:name w:val="footnote reference"/>
    <w:semiHidden/>
    <w:rsid w:val="00CE5DD4"/>
    <w:rPr>
      <w:vertAlign w:val="superscript"/>
    </w:rPr>
  </w:style>
  <w:style w:type="paragraph" w:styleId="a0">
    <w:name w:val="List Bullet"/>
    <w:basedOn w:val="a1"/>
    <w:rsid w:val="00FB2AD4"/>
    <w:pPr>
      <w:numPr>
        <w:numId w:val="12"/>
      </w:numPr>
      <w:spacing w:before="40"/>
    </w:pPr>
    <w:rPr>
      <w:szCs w:val="20"/>
    </w:rPr>
  </w:style>
  <w:style w:type="paragraph" w:styleId="a">
    <w:name w:val="List Number"/>
    <w:basedOn w:val="a1"/>
    <w:rsid w:val="00FB2AD4"/>
    <w:pPr>
      <w:numPr>
        <w:numId w:val="13"/>
      </w:numPr>
      <w:spacing w:before="40"/>
    </w:pPr>
    <w:rPr>
      <w:szCs w:val="20"/>
    </w:rPr>
  </w:style>
  <w:style w:type="paragraph" w:styleId="a7">
    <w:name w:val="Subtitle"/>
    <w:basedOn w:val="Comment"/>
    <w:qFormat/>
    <w:rsid w:val="00CE5DD4"/>
    <w:pPr>
      <w:spacing w:after="240"/>
    </w:pPr>
  </w:style>
  <w:style w:type="paragraph" w:styleId="a8">
    <w:name w:val="footnote text"/>
    <w:basedOn w:val="Comment"/>
    <w:rsid w:val="00CE5DD4"/>
    <w:pPr>
      <w:ind w:left="284"/>
    </w:pPr>
    <w:rPr>
      <w:color w:val="808080"/>
    </w:rPr>
  </w:style>
  <w:style w:type="paragraph" w:styleId="a9">
    <w:name w:val="header"/>
    <w:basedOn w:val="a1"/>
    <w:rsid w:val="002D64F0"/>
    <w:pPr>
      <w:tabs>
        <w:tab w:val="center" w:pos="4677"/>
        <w:tab w:val="right" w:pos="9355"/>
      </w:tabs>
    </w:pPr>
  </w:style>
  <w:style w:type="paragraph" w:styleId="aa">
    <w:name w:val="footer"/>
    <w:basedOn w:val="a1"/>
    <w:rsid w:val="002D64F0"/>
    <w:pPr>
      <w:tabs>
        <w:tab w:val="center" w:pos="4677"/>
        <w:tab w:val="right" w:pos="9355"/>
      </w:tabs>
    </w:pPr>
  </w:style>
  <w:style w:type="paragraph" w:customStyle="1" w:styleId="ab">
    <w:name w:val="Таблица"/>
    <w:basedOn w:val="a1"/>
    <w:qFormat/>
    <w:rsid w:val="00A101FB"/>
    <w:pPr>
      <w:ind w:left="170" w:right="170"/>
    </w:pPr>
  </w:style>
  <w:style w:type="character" w:styleId="ac">
    <w:name w:val="Hyperlink"/>
    <w:uiPriority w:val="99"/>
    <w:unhideWhenUsed/>
    <w:rsid w:val="00B97EE5"/>
    <w:rPr>
      <w:color w:val="0000FF"/>
      <w:u w:val="single"/>
    </w:rPr>
  </w:style>
  <w:style w:type="character" w:styleId="ad">
    <w:name w:val="FollowedHyperlink"/>
    <w:rsid w:val="00D476A0"/>
    <w:rPr>
      <w:color w:val="800080"/>
      <w:u w:val="single"/>
    </w:rPr>
  </w:style>
  <w:style w:type="paragraph" w:styleId="ae">
    <w:name w:val="Document Map"/>
    <w:basedOn w:val="a1"/>
    <w:link w:val="af"/>
    <w:rsid w:val="000B530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rsid w:val="000B5304"/>
    <w:rPr>
      <w:rFonts w:ascii="Tahoma" w:hAnsi="Tahoma" w:cs="Tahoma"/>
      <w:sz w:val="16"/>
      <w:szCs w:val="16"/>
    </w:rPr>
  </w:style>
  <w:style w:type="character" w:styleId="af0">
    <w:name w:val="annotation reference"/>
    <w:rsid w:val="007164F4"/>
    <w:rPr>
      <w:sz w:val="18"/>
      <w:szCs w:val="18"/>
    </w:rPr>
  </w:style>
  <w:style w:type="paragraph" w:styleId="af1">
    <w:name w:val="annotation text"/>
    <w:basedOn w:val="a1"/>
    <w:link w:val="af2"/>
    <w:rsid w:val="007164F4"/>
  </w:style>
  <w:style w:type="character" w:customStyle="1" w:styleId="af2">
    <w:name w:val="Текст примечания Знак"/>
    <w:link w:val="af1"/>
    <w:rsid w:val="007164F4"/>
    <w:rPr>
      <w:sz w:val="24"/>
      <w:szCs w:val="24"/>
    </w:rPr>
  </w:style>
  <w:style w:type="paragraph" w:styleId="af3">
    <w:name w:val="annotation subject"/>
    <w:basedOn w:val="af1"/>
    <w:next w:val="af1"/>
    <w:link w:val="af4"/>
    <w:rsid w:val="007164F4"/>
    <w:rPr>
      <w:b/>
      <w:bCs/>
      <w:sz w:val="20"/>
      <w:szCs w:val="20"/>
    </w:rPr>
  </w:style>
  <w:style w:type="character" w:customStyle="1" w:styleId="af4">
    <w:name w:val="Тема примечания Знак"/>
    <w:link w:val="af3"/>
    <w:rsid w:val="007164F4"/>
    <w:rPr>
      <w:b/>
      <w:bCs/>
      <w:sz w:val="24"/>
      <w:szCs w:val="24"/>
    </w:rPr>
  </w:style>
  <w:style w:type="paragraph" w:styleId="af5">
    <w:name w:val="Balloon Text"/>
    <w:basedOn w:val="a1"/>
    <w:link w:val="af6"/>
    <w:rsid w:val="007164F4"/>
    <w:rPr>
      <w:rFonts w:ascii="Lucida Grande CY" w:hAnsi="Lucida Grande CY" w:cs="Lucida Grande CY"/>
      <w:sz w:val="18"/>
      <w:szCs w:val="18"/>
    </w:rPr>
  </w:style>
  <w:style w:type="character" w:customStyle="1" w:styleId="af6">
    <w:name w:val="Текст выноски Знак"/>
    <w:link w:val="af5"/>
    <w:rsid w:val="007164F4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_Lavrus\AppData\Roaming\Microsoft\&#1064;&#1072;&#1073;&#1083;&#1086;&#1085;&#1099;\nit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7AFFC-BBD0-40E4-B778-A9A1D9CD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nit.dotx</Template>
  <TotalTime>1</TotalTime>
  <Pages>10</Pages>
  <Words>4092</Words>
  <Characters>23329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Текст 1</vt:lpstr>
      <vt:lpstr>Текст 2</vt:lpstr>
      <vt:lpstr>Текст 3</vt:lpstr>
      <vt:lpstr>Текст 4</vt:lpstr>
      <vt:lpstr>Текст 5</vt:lpstr>
      <vt:lpstr>Текст 6</vt:lpstr>
      <vt:lpstr>Текст 7</vt:lpstr>
      <vt:lpstr>Текст 8</vt:lpstr>
      <vt:lpstr>Текст 9</vt:lpstr>
      <vt:lpstr>Текст 10</vt:lpstr>
      <vt:lpstr>Текст 11</vt:lpstr>
    </vt:vector>
  </TitlesOfParts>
  <Company/>
  <LinksUpToDate>false</LinksUpToDate>
  <CharactersWithSpaces>27367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V_Lavrus</dc:creator>
  <cp:lastModifiedBy>V_Lavrus</cp:lastModifiedBy>
  <cp:revision>3</cp:revision>
  <dcterms:created xsi:type="dcterms:W3CDTF">2015-10-27T13:38:00Z</dcterms:created>
  <dcterms:modified xsi:type="dcterms:W3CDTF">2015-10-27T13:39:00Z</dcterms:modified>
</cp:coreProperties>
</file>