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57" w:rsidRDefault="00C23540" w:rsidP="00BA476D">
      <w:pPr>
        <w:pStyle w:val="a2"/>
      </w:pPr>
      <w:r w:rsidRPr="003E49D1">
        <w:t>Тексты для к</w:t>
      </w:r>
      <w:r w:rsidR="00BA476D" w:rsidRPr="003E49D1">
        <w:t>омпани</w:t>
      </w:r>
      <w:r w:rsidRPr="003E49D1">
        <w:t>и</w:t>
      </w:r>
      <w:r w:rsidR="00BA476D" w:rsidRPr="003E49D1">
        <w:t xml:space="preserve"> «</w:t>
      </w:r>
      <w:proofErr w:type="spellStart"/>
      <w:r w:rsidR="00BA476D" w:rsidRPr="003E49D1">
        <w:t>Эридан</w:t>
      </w:r>
      <w:proofErr w:type="spellEnd"/>
      <w:r w:rsidR="00BA476D" w:rsidRPr="003E49D1">
        <w:t>»</w:t>
      </w:r>
    </w:p>
    <w:p w:rsidR="00200D28" w:rsidRDefault="00BA476D" w:rsidP="00D54057">
      <w:pPr>
        <w:pStyle w:val="Comment"/>
      </w:pPr>
      <w:r w:rsidRPr="003E49D1">
        <w:t>Телефон: +7 (495) 743-40-29</w:t>
      </w:r>
    </w:p>
    <w:p w:rsidR="00200D28" w:rsidRDefault="00D54057" w:rsidP="00D54057">
      <w:pPr>
        <w:pStyle w:val="Comment"/>
        <w:rPr>
          <w:lang w:val="en-US"/>
        </w:rPr>
      </w:pPr>
      <w:r w:rsidRPr="00D54057">
        <w:t>Сайт</w:t>
      </w:r>
      <w:r>
        <w:t xml:space="preserve">: </w:t>
      </w:r>
      <w:hyperlink r:id="rId7" w:history="1">
        <w:r w:rsidR="00200D28" w:rsidRPr="00F94E37">
          <w:rPr>
            <w:rStyle w:val="ac"/>
          </w:rPr>
          <w:t>http://www.эридан-паллет.рф/</w:t>
        </w:r>
      </w:hyperlink>
    </w:p>
    <w:p w:rsidR="00775781" w:rsidRPr="003E49D1" w:rsidRDefault="00775781" w:rsidP="00BA476D">
      <w:pPr>
        <w:pStyle w:val="1"/>
      </w:pPr>
      <w:r w:rsidRPr="003E49D1">
        <w:t>Текст 1</w:t>
      </w:r>
    </w:p>
    <w:p w:rsidR="001F730B" w:rsidRPr="00602E9E" w:rsidRDefault="001F730B" w:rsidP="00775781">
      <w:proofErr w:type="spellStart"/>
      <w:r w:rsidRPr="003E49D1">
        <w:t>Title</w:t>
      </w:r>
      <w:proofErr w:type="spellEnd"/>
      <w:r w:rsidRPr="003E49D1">
        <w:t xml:space="preserve">: </w:t>
      </w:r>
      <w:r w:rsidR="00602E9E" w:rsidRPr="003E49D1">
        <w:t>Паллеты деревянные</w:t>
      </w:r>
      <w:r w:rsidR="00602E9E">
        <w:t xml:space="preserve"> </w:t>
      </w:r>
      <w:r w:rsidR="00602E9E">
        <w:rPr>
          <w:lang w:val="en-US"/>
        </w:rPr>
        <w:t>|</w:t>
      </w:r>
      <w:r w:rsidR="00602E9E">
        <w:t xml:space="preserve"> К</w:t>
      </w:r>
      <w:r w:rsidR="00602E9E" w:rsidRPr="003E49D1">
        <w:t>омпани</w:t>
      </w:r>
      <w:r w:rsidR="00602E9E">
        <w:t>я</w:t>
      </w:r>
      <w:r w:rsidR="00602E9E" w:rsidRPr="003E49D1">
        <w:t xml:space="preserve"> «</w:t>
      </w:r>
      <w:proofErr w:type="spellStart"/>
      <w:r w:rsidR="00602E9E" w:rsidRPr="003E49D1">
        <w:t>Эридан</w:t>
      </w:r>
      <w:proofErr w:type="spellEnd"/>
      <w:r w:rsidR="00602E9E" w:rsidRPr="003E49D1">
        <w:t>»</w:t>
      </w:r>
    </w:p>
    <w:p w:rsidR="001F730B" w:rsidRPr="003E49D1" w:rsidRDefault="001F730B" w:rsidP="00775781">
      <w:proofErr w:type="spellStart"/>
      <w:r w:rsidRPr="003E49D1">
        <w:t>Keywords</w:t>
      </w:r>
      <w:proofErr w:type="spellEnd"/>
      <w:r w:rsidRPr="003E49D1">
        <w:t xml:space="preserve">: </w:t>
      </w:r>
      <w:r w:rsidR="008B1808">
        <w:t>п</w:t>
      </w:r>
      <w:r w:rsidR="00602E9E" w:rsidRPr="003E49D1">
        <w:t>аллеты деревянные</w:t>
      </w:r>
    </w:p>
    <w:p w:rsidR="001F730B" w:rsidRPr="003E49D1" w:rsidRDefault="001F730B" w:rsidP="00775781">
      <w:proofErr w:type="spellStart"/>
      <w:r w:rsidRPr="003E49D1">
        <w:t>Description</w:t>
      </w:r>
      <w:proofErr w:type="spellEnd"/>
      <w:r w:rsidRPr="003E49D1">
        <w:t xml:space="preserve">: </w:t>
      </w:r>
      <w:r w:rsidR="00602E9E" w:rsidRPr="00602E9E">
        <w:t>Хотите купить</w:t>
      </w:r>
      <w:r w:rsidR="00602E9E">
        <w:t xml:space="preserve"> п</w:t>
      </w:r>
      <w:r w:rsidR="00602E9E" w:rsidRPr="003E49D1">
        <w:t>аллеты деревянные</w:t>
      </w:r>
      <w:r w:rsidR="00602E9E">
        <w:t>? К</w:t>
      </w:r>
      <w:r w:rsidR="00602E9E" w:rsidRPr="003E49D1">
        <w:t>омпани</w:t>
      </w:r>
      <w:r w:rsidR="00602E9E">
        <w:t>я</w:t>
      </w:r>
      <w:r w:rsidR="00602E9E" w:rsidRPr="003E49D1">
        <w:t xml:space="preserve"> «</w:t>
      </w:r>
      <w:proofErr w:type="spellStart"/>
      <w:r w:rsidR="00602E9E" w:rsidRPr="003E49D1">
        <w:t>Эридан</w:t>
      </w:r>
      <w:proofErr w:type="spellEnd"/>
      <w:r w:rsidR="00602E9E" w:rsidRPr="003E49D1">
        <w:t>»</w:t>
      </w:r>
      <w:r w:rsidR="00602E9E">
        <w:t xml:space="preserve"> предлагает новые</w:t>
      </w:r>
      <w:r w:rsidR="00BC63BF">
        <w:t xml:space="preserve"> и бывшие в употреблении </w:t>
      </w:r>
      <w:r w:rsidR="00602E9E">
        <w:t xml:space="preserve">деревянные </w:t>
      </w:r>
      <w:r w:rsidR="007F7A96">
        <w:t>паллеты</w:t>
      </w:r>
      <w:r w:rsidR="00602E9E">
        <w:t xml:space="preserve"> высокого качества собственного производства. </w:t>
      </w:r>
      <w:r w:rsidR="00602E9E" w:rsidRPr="00602E9E">
        <w:t>Звоните по телефон</w:t>
      </w:r>
      <w:r w:rsidR="00602E9E">
        <w:t xml:space="preserve">у: </w:t>
      </w:r>
      <w:r w:rsidR="00602E9E" w:rsidRPr="003E49D1">
        <w:t>+7</w:t>
      </w:r>
      <w:r w:rsidR="007F7A96">
        <w:t> </w:t>
      </w:r>
      <w:r w:rsidR="00602E9E" w:rsidRPr="003E49D1">
        <w:t>(495)</w:t>
      </w:r>
      <w:r w:rsidR="007F7A96">
        <w:t> </w:t>
      </w:r>
      <w:r w:rsidR="00602E9E" w:rsidRPr="003E49D1">
        <w:t>743-40-29</w:t>
      </w:r>
      <w:r w:rsidR="00602E9E">
        <w:t>.</w:t>
      </w:r>
    </w:p>
    <w:p w:rsidR="001F730B" w:rsidRPr="003E49D1" w:rsidRDefault="001F730B" w:rsidP="00775781"/>
    <w:p w:rsidR="00775781" w:rsidRDefault="00BA476D" w:rsidP="00775781">
      <w:r w:rsidRPr="003E49D1">
        <w:t>&lt;h1&gt;Паллеты деревянные&lt;/h1&gt;</w:t>
      </w:r>
    </w:p>
    <w:p w:rsidR="00F63FE6" w:rsidRDefault="007476F2" w:rsidP="00BA476D">
      <w:r>
        <w:t>Преимущественное большинство компаний</w:t>
      </w:r>
      <w:r w:rsidR="00FD5355">
        <w:t>, более 9</w:t>
      </w:r>
      <w:r w:rsidR="00223211">
        <w:t>7</w:t>
      </w:r>
      <w:r w:rsidR="00FD5355">
        <w:t>%,</w:t>
      </w:r>
      <w:r>
        <w:t xml:space="preserve"> при осуществлении транспортировки товаров используют </w:t>
      </w:r>
      <w:r w:rsidRPr="007476F2">
        <w:rPr>
          <w:b/>
        </w:rPr>
        <w:t>паллеты деревянные</w:t>
      </w:r>
      <w:r w:rsidR="004760F6">
        <w:rPr>
          <w:b/>
        </w:rPr>
        <w:t>,</w:t>
      </w:r>
      <w:r w:rsidR="00840A1D" w:rsidRPr="00840A1D">
        <w:t xml:space="preserve"> </w:t>
      </w:r>
      <w:r w:rsidR="00840A1D">
        <w:t>а не пластмассовые</w:t>
      </w:r>
      <w:r w:rsidRPr="007476F2">
        <w:t>. Они позволяют</w:t>
      </w:r>
      <w:r>
        <w:t xml:space="preserve"> у</w:t>
      </w:r>
      <w:r w:rsidR="0091710C">
        <w:t>скорить оборачиваемость товаров</w:t>
      </w:r>
      <w:r w:rsidR="00174AC6" w:rsidRPr="00174AC6">
        <w:t xml:space="preserve"> </w:t>
      </w:r>
      <w:r>
        <w:t xml:space="preserve">за счет минимизации затрат на </w:t>
      </w:r>
      <w:r w:rsidR="0091710C">
        <w:t xml:space="preserve">такелажные </w:t>
      </w:r>
      <w:r w:rsidR="00174AC6" w:rsidRPr="00174AC6">
        <w:t>работ</w:t>
      </w:r>
      <w:r w:rsidR="0091710C">
        <w:t>ы</w:t>
      </w:r>
      <w:r w:rsidR="00816153">
        <w:t>,</w:t>
      </w:r>
      <w:r w:rsidR="00174AC6" w:rsidRPr="00174AC6">
        <w:t xml:space="preserve"> сокра</w:t>
      </w:r>
      <w:r w:rsidR="0091710C">
        <w:t>тить</w:t>
      </w:r>
      <w:r w:rsidR="00174AC6" w:rsidRPr="00174AC6">
        <w:t xml:space="preserve"> простой техники и транспорта.</w:t>
      </w:r>
      <w:r>
        <w:t xml:space="preserve"> </w:t>
      </w:r>
      <w:r w:rsidR="00CE698B">
        <w:t xml:space="preserve">Можно </w:t>
      </w:r>
      <w:r w:rsidR="00CE698B" w:rsidRPr="00CE698B">
        <w:rPr>
          <w:b/>
        </w:rPr>
        <w:t>купить</w:t>
      </w:r>
      <w:r w:rsidR="00CE698B" w:rsidRPr="00CE698B">
        <w:t xml:space="preserve"> </w:t>
      </w:r>
      <w:r w:rsidR="00CE698B">
        <w:t>новые и бывшие в употреблении поддоны.</w:t>
      </w:r>
    </w:p>
    <w:p w:rsidR="00902ABF" w:rsidRDefault="00CE698B" w:rsidP="00F84314">
      <w:r w:rsidRPr="00FD5355">
        <w:rPr>
          <w:b/>
        </w:rPr>
        <w:t>Компани</w:t>
      </w:r>
      <w:r w:rsidR="00FD5355" w:rsidRPr="00FD5355">
        <w:rPr>
          <w:b/>
        </w:rPr>
        <w:t>я</w:t>
      </w:r>
      <w:r w:rsidRPr="00FD5355">
        <w:rPr>
          <w:b/>
        </w:rPr>
        <w:t xml:space="preserve"> «</w:t>
      </w:r>
      <w:proofErr w:type="spellStart"/>
      <w:r w:rsidRPr="00FD5355">
        <w:rPr>
          <w:b/>
        </w:rPr>
        <w:t>Эридан</w:t>
      </w:r>
      <w:proofErr w:type="spellEnd"/>
      <w:r w:rsidRPr="00FD5355">
        <w:rPr>
          <w:b/>
        </w:rPr>
        <w:t>»</w:t>
      </w:r>
      <w:r>
        <w:t xml:space="preserve"> осуществляет</w:t>
      </w:r>
      <w:r w:rsidRPr="00CE698B">
        <w:t xml:space="preserve"> производство, продаж</w:t>
      </w:r>
      <w:r>
        <w:t>у</w:t>
      </w:r>
      <w:r w:rsidRPr="00CE698B">
        <w:t xml:space="preserve"> и покупк</w:t>
      </w:r>
      <w:r>
        <w:t>у</w:t>
      </w:r>
      <w:r w:rsidRPr="00CE698B">
        <w:t xml:space="preserve"> деревянных </w:t>
      </w:r>
      <w:r>
        <w:t xml:space="preserve">паллет. </w:t>
      </w:r>
      <w:r w:rsidR="00F84314">
        <w:t>Она является производителем, поэтому с</w:t>
      </w:r>
      <w:r>
        <w:t xml:space="preserve">тоимость </w:t>
      </w:r>
      <w:r w:rsidRPr="00CE698B">
        <w:rPr>
          <w:b/>
        </w:rPr>
        <w:t>новых</w:t>
      </w:r>
      <w:r w:rsidRPr="00CE698B">
        <w:t xml:space="preserve"> </w:t>
      </w:r>
      <w:r w:rsidR="00F84314">
        <w:t xml:space="preserve">поддонов, которые изготавливаются из </w:t>
      </w:r>
      <w:r w:rsidR="00F84314" w:rsidRPr="00F84314">
        <w:rPr>
          <w:b/>
        </w:rPr>
        <w:t>качественного</w:t>
      </w:r>
      <w:r w:rsidR="00F84314">
        <w:t xml:space="preserve"> материала,</w:t>
      </w:r>
      <w:r>
        <w:t xml:space="preserve"> </w:t>
      </w:r>
      <w:r w:rsidR="00F84314">
        <w:t>значительно ниже рыночной.</w:t>
      </w:r>
      <w:r w:rsidR="00695DEF">
        <w:t xml:space="preserve"> </w:t>
      </w:r>
      <w:r w:rsidR="00650568">
        <w:t>Она</w:t>
      </w:r>
      <w:r w:rsidR="00695DEF">
        <w:t xml:space="preserve"> также</w:t>
      </w:r>
      <w:r w:rsidR="00695DEF" w:rsidRPr="003E49D1">
        <w:t xml:space="preserve"> осуществляе</w:t>
      </w:r>
      <w:r w:rsidR="00650568">
        <w:t>т</w:t>
      </w:r>
      <w:r w:rsidR="00695DEF" w:rsidRPr="003E49D1">
        <w:t xml:space="preserve"> доставку </w:t>
      </w:r>
      <w:r w:rsidR="00695DEF">
        <w:t>пал</w:t>
      </w:r>
      <w:r w:rsidR="0015657E">
        <w:t>л</w:t>
      </w:r>
      <w:r w:rsidR="00695DEF">
        <w:t>ет</w:t>
      </w:r>
      <w:r w:rsidR="00695DEF" w:rsidRPr="00695DEF">
        <w:t xml:space="preserve"> собственны</w:t>
      </w:r>
      <w:r w:rsidR="00695DEF">
        <w:t>м</w:t>
      </w:r>
      <w:r w:rsidR="00695DEF" w:rsidRPr="00695DEF">
        <w:t xml:space="preserve"> транспорт</w:t>
      </w:r>
      <w:r w:rsidR="00695DEF">
        <w:t xml:space="preserve">ом </w:t>
      </w:r>
      <w:r w:rsidR="00695DEF" w:rsidRPr="00695DEF">
        <w:t>в Бронницах, Коломне, Раменском, Коломенском и Воскресенском районах</w:t>
      </w:r>
      <w:r w:rsidR="00695DEF">
        <w:t>.</w:t>
      </w:r>
    </w:p>
    <w:p w:rsidR="00F84314" w:rsidRPr="00F84314" w:rsidRDefault="00F84314" w:rsidP="00F84314">
      <w:r>
        <w:t>Виды деятельности компании:</w:t>
      </w:r>
    </w:p>
    <w:p w:rsidR="00F84314" w:rsidRPr="00F84314" w:rsidRDefault="00F84314" w:rsidP="00E30BFC">
      <w:pPr>
        <w:pStyle w:val="a0"/>
      </w:pPr>
      <w:r w:rsidRPr="00F84314">
        <w:t xml:space="preserve">производство и </w:t>
      </w:r>
      <w:r w:rsidRPr="001557DB">
        <w:rPr>
          <w:b/>
        </w:rPr>
        <w:t>продажа пал</w:t>
      </w:r>
      <w:r w:rsidR="001557DB" w:rsidRPr="001557DB">
        <w:rPr>
          <w:b/>
        </w:rPr>
        <w:t>л</w:t>
      </w:r>
      <w:r w:rsidRPr="001557DB">
        <w:rPr>
          <w:b/>
        </w:rPr>
        <w:t>ет</w:t>
      </w:r>
      <w:r w:rsidR="001557DB" w:rsidRPr="001557DB">
        <w:rPr>
          <w:b/>
        </w:rPr>
        <w:t>ов</w:t>
      </w:r>
      <w:r w:rsidR="00E30BFC">
        <w:t>;</w:t>
      </w:r>
    </w:p>
    <w:p w:rsidR="00F84314" w:rsidRPr="003E49D1" w:rsidRDefault="00E30BFC" w:rsidP="00E30BFC">
      <w:pPr>
        <w:pStyle w:val="a0"/>
      </w:pPr>
      <w:r w:rsidRPr="00E30BFC">
        <w:t>ремонт</w:t>
      </w:r>
      <w:r>
        <w:t xml:space="preserve">, обеспечивающий </w:t>
      </w:r>
      <w:r w:rsidR="006E2640">
        <w:t>высокую</w:t>
      </w:r>
      <w:r w:rsidR="00F84314" w:rsidRPr="00816153">
        <w:t xml:space="preserve"> прочность </w:t>
      </w:r>
      <w:r w:rsidR="00F84314" w:rsidRPr="001557DB">
        <w:rPr>
          <w:b/>
        </w:rPr>
        <w:t>деревянному</w:t>
      </w:r>
      <w:r w:rsidR="00F84314" w:rsidRPr="00816153">
        <w:t xml:space="preserve"> поддону</w:t>
      </w:r>
      <w:r>
        <w:t>;</w:t>
      </w:r>
    </w:p>
    <w:p w:rsidR="00E30BFC" w:rsidRPr="00E30BFC" w:rsidRDefault="00E30BFC" w:rsidP="00E30BFC">
      <w:pPr>
        <w:pStyle w:val="a0"/>
      </w:pPr>
      <w:r w:rsidRPr="00E30BFC">
        <w:t>изгот</w:t>
      </w:r>
      <w:r>
        <w:t>о</w:t>
      </w:r>
      <w:r w:rsidRPr="00E30BFC">
        <w:t>вл</w:t>
      </w:r>
      <w:r>
        <w:t>ение</w:t>
      </w:r>
      <w:r w:rsidRPr="00E30BFC">
        <w:t xml:space="preserve"> паллет на заказ </w:t>
      </w:r>
      <w:r w:rsidRPr="001557DB">
        <w:rPr>
          <w:b/>
        </w:rPr>
        <w:t>дешевле</w:t>
      </w:r>
      <w:r>
        <w:t xml:space="preserve"> конкурентов;</w:t>
      </w:r>
    </w:p>
    <w:p w:rsidR="00F84314" w:rsidRPr="00E30BFC" w:rsidRDefault="00E30BFC" w:rsidP="00E30BFC">
      <w:pPr>
        <w:pStyle w:val="a0"/>
      </w:pPr>
      <w:r>
        <w:t>доставку поддонов</w:t>
      </w:r>
      <w:r w:rsidR="00181E7B">
        <w:t xml:space="preserve"> своим транспортом</w:t>
      </w:r>
      <w:r>
        <w:t>.</w:t>
      </w:r>
    </w:p>
    <w:p w:rsidR="00840A1D" w:rsidRDefault="00FD5355" w:rsidP="00BA476D">
      <w:r>
        <w:t>Мы</w:t>
      </w:r>
      <w:r w:rsidR="00024DC2">
        <w:t xml:space="preserve"> оптом</w:t>
      </w:r>
      <w:r>
        <w:t xml:space="preserve"> </w:t>
      </w:r>
      <w:r w:rsidRPr="00FD5355">
        <w:rPr>
          <w:b/>
        </w:rPr>
        <w:t>дешево покупаем</w:t>
      </w:r>
      <w:r>
        <w:t xml:space="preserve"> </w:t>
      </w:r>
      <w:r w:rsidR="00840A1D">
        <w:t xml:space="preserve">материалы и торгуем без посредников, поэтому наша </w:t>
      </w:r>
      <w:r w:rsidR="00840A1D" w:rsidRPr="006E2640">
        <w:rPr>
          <w:b/>
          <w:u w:val="single"/>
        </w:rPr>
        <w:t>цена на деревянные паллеты</w:t>
      </w:r>
      <w:r w:rsidR="00840A1D" w:rsidRPr="00840A1D">
        <w:t xml:space="preserve"> </w:t>
      </w:r>
      <w:r w:rsidR="00840A1D">
        <w:t xml:space="preserve">минимально возможная. При этом наше производство выпускает </w:t>
      </w:r>
      <w:r w:rsidR="00840A1D" w:rsidRPr="00D54208">
        <w:rPr>
          <w:b/>
        </w:rPr>
        <w:t>качественные</w:t>
      </w:r>
      <w:r w:rsidR="00840A1D">
        <w:t xml:space="preserve"> поддоны </w:t>
      </w:r>
      <w:r w:rsidR="00840A1D" w:rsidRPr="00840A1D">
        <w:t>полностью соответствующ</w:t>
      </w:r>
      <w:r w:rsidR="00840A1D">
        <w:t>ие</w:t>
      </w:r>
      <w:r w:rsidR="00840A1D" w:rsidRPr="00840A1D">
        <w:t xml:space="preserve"> рабочим характеристикам</w:t>
      </w:r>
      <w:r w:rsidR="00840A1D">
        <w:t>.</w:t>
      </w:r>
      <w:r w:rsidR="00695DEF">
        <w:t xml:space="preserve"> </w:t>
      </w:r>
      <w:r w:rsidR="00695DEF" w:rsidRPr="00695DEF">
        <w:t>Для их изготовления используются следующие породы дерева: ель, сосна, осина</w:t>
      </w:r>
      <w:r w:rsidR="00695DEF">
        <w:t xml:space="preserve">, </w:t>
      </w:r>
      <w:r w:rsidR="00695DEF" w:rsidRPr="00695DEF">
        <w:t>и ольха</w:t>
      </w:r>
      <w:r w:rsidR="00695DEF">
        <w:t>.</w:t>
      </w:r>
      <w:r w:rsidR="000C4FD4">
        <w:t xml:space="preserve"> </w:t>
      </w:r>
      <w:r w:rsidR="00AF5EF9">
        <w:t>П</w:t>
      </w:r>
      <w:r w:rsidR="00840A1D" w:rsidRPr="00840A1D">
        <w:t>риродн</w:t>
      </w:r>
      <w:r w:rsidR="00840A1D">
        <w:t>ые</w:t>
      </w:r>
      <w:r w:rsidR="00840A1D" w:rsidRPr="00840A1D">
        <w:t xml:space="preserve"> </w:t>
      </w:r>
      <w:r w:rsidR="00840A1D">
        <w:t>характеристики дерева</w:t>
      </w:r>
      <w:r w:rsidR="00840A1D" w:rsidRPr="00840A1D">
        <w:t>, из которого</w:t>
      </w:r>
      <w:r w:rsidR="00AF5EF9">
        <w:t xml:space="preserve"> они</w:t>
      </w:r>
      <w:r w:rsidR="00840A1D" w:rsidRPr="00840A1D">
        <w:t xml:space="preserve"> изготавливаются, обеспечива</w:t>
      </w:r>
      <w:r w:rsidR="00AF5EF9">
        <w:t>ю</w:t>
      </w:r>
      <w:r w:rsidR="00840A1D" w:rsidRPr="00840A1D">
        <w:t xml:space="preserve">т </w:t>
      </w:r>
      <w:r w:rsidR="00024DC2">
        <w:t>достаточную прочность, эластичность и ремонтопригодность поддонов</w:t>
      </w:r>
      <w:r w:rsidR="00840A1D" w:rsidRPr="00840A1D">
        <w:t>.</w:t>
      </w:r>
    </w:p>
    <w:p w:rsidR="006E2640" w:rsidRDefault="006E2640" w:rsidP="006E2640">
      <w:r>
        <w:t xml:space="preserve">Наши клиенты используют </w:t>
      </w:r>
      <w:r w:rsidRPr="00AF5EF9">
        <w:rPr>
          <w:b/>
        </w:rPr>
        <w:t>паллеты деревянные</w:t>
      </w:r>
      <w:r>
        <w:t xml:space="preserve"> потому, что у них соотношение цены и качества</w:t>
      </w:r>
      <w:r w:rsidRPr="00024DC2">
        <w:t xml:space="preserve"> </w:t>
      </w:r>
      <w:r>
        <w:t xml:space="preserve">выше, чем пластмассовых. Для перевозки и складирования товаров </w:t>
      </w:r>
      <w:r w:rsidR="005F798C">
        <w:t>мы предлагаем</w:t>
      </w:r>
      <w:r>
        <w:t xml:space="preserve"> </w:t>
      </w:r>
      <w:r>
        <w:rPr>
          <w:b/>
        </w:rPr>
        <w:t>н</w:t>
      </w:r>
      <w:r w:rsidRPr="00024DC2">
        <w:rPr>
          <w:b/>
        </w:rPr>
        <w:t>овые</w:t>
      </w:r>
      <w:r w:rsidRPr="006E2640">
        <w:t xml:space="preserve"> </w:t>
      </w:r>
      <w:r>
        <w:t>и бывшие в употреблении поддоны.</w:t>
      </w:r>
    </w:p>
    <w:p w:rsidR="00024DC2" w:rsidRPr="003E49D1" w:rsidRDefault="00024DC2" w:rsidP="00BA476D">
      <w:r w:rsidRPr="00024DC2">
        <w:t>Заказать</w:t>
      </w:r>
      <w:r>
        <w:t xml:space="preserve"> </w:t>
      </w:r>
      <w:r w:rsidR="00295696">
        <w:t>паллеты</w:t>
      </w:r>
      <w:r w:rsidRPr="00024DC2">
        <w:t xml:space="preserve"> с доставкой можно</w:t>
      </w:r>
      <w:r>
        <w:t xml:space="preserve"> круглосуточно</w:t>
      </w:r>
      <w:r w:rsidR="00E97B6E">
        <w:t xml:space="preserve"> на сайте и</w:t>
      </w:r>
      <w:r w:rsidRPr="00024DC2">
        <w:t xml:space="preserve"> у менеджеров компании по телефон</w:t>
      </w:r>
      <w:r>
        <w:t>у</w:t>
      </w:r>
      <w:r w:rsidRPr="00024DC2">
        <w:t>: +7</w:t>
      </w:r>
      <w:r w:rsidR="00F63FE6">
        <w:t> </w:t>
      </w:r>
      <w:r w:rsidRPr="00024DC2">
        <w:t>(495) 743-40-29.</w:t>
      </w:r>
    </w:p>
    <w:p w:rsidR="00775781" w:rsidRPr="003E49D1" w:rsidRDefault="00775781" w:rsidP="00775781">
      <w:pPr>
        <w:pStyle w:val="1"/>
      </w:pPr>
      <w:r w:rsidRPr="003E49D1">
        <w:t>Текст 2</w:t>
      </w:r>
    </w:p>
    <w:p w:rsidR="00C659A1" w:rsidRPr="00602E9E" w:rsidRDefault="00C659A1" w:rsidP="00C659A1">
      <w:proofErr w:type="spellStart"/>
      <w:r w:rsidRPr="003E49D1">
        <w:t>Title</w:t>
      </w:r>
      <w:proofErr w:type="spellEnd"/>
      <w:r w:rsidRPr="003E49D1">
        <w:t>:</w:t>
      </w:r>
      <w:r w:rsidR="000D4B83" w:rsidRPr="000D4B83">
        <w:t xml:space="preserve"> </w:t>
      </w:r>
      <w:r w:rsidR="000D4B83">
        <w:t>Д</w:t>
      </w:r>
      <w:r w:rsidR="000D4B83" w:rsidRPr="000D4B83">
        <w:t>еревянные паллеты</w:t>
      </w:r>
      <w:r w:rsidR="000D4B83">
        <w:t>, производство</w:t>
      </w:r>
      <w:r w:rsidR="000D4B83" w:rsidRPr="000D4B83">
        <w:t xml:space="preserve"> деревянных паллетов</w:t>
      </w:r>
      <w:r w:rsidRPr="003E49D1">
        <w:t xml:space="preserve"> </w:t>
      </w:r>
      <w:r>
        <w:rPr>
          <w:lang w:val="en-US"/>
        </w:rPr>
        <w:t>|</w:t>
      </w:r>
      <w:r>
        <w:t xml:space="preserve"> К</w:t>
      </w:r>
      <w:r w:rsidRPr="003E49D1">
        <w:t>омпани</w:t>
      </w:r>
      <w:r>
        <w:t>я</w:t>
      </w:r>
      <w:r w:rsidRPr="003E49D1">
        <w:t xml:space="preserve"> «</w:t>
      </w:r>
      <w:proofErr w:type="spellStart"/>
      <w:r w:rsidRPr="003E49D1">
        <w:t>Эридан</w:t>
      </w:r>
      <w:proofErr w:type="spellEnd"/>
      <w:r w:rsidRPr="003E49D1">
        <w:t>»</w:t>
      </w:r>
    </w:p>
    <w:p w:rsidR="00C659A1" w:rsidRPr="003E49D1" w:rsidRDefault="00C659A1" w:rsidP="00C659A1">
      <w:proofErr w:type="spellStart"/>
      <w:r w:rsidRPr="003E49D1">
        <w:t>Keywords</w:t>
      </w:r>
      <w:proofErr w:type="spellEnd"/>
      <w:r w:rsidRPr="003E49D1">
        <w:t xml:space="preserve">: </w:t>
      </w:r>
      <w:r w:rsidR="008B1808">
        <w:t>д</w:t>
      </w:r>
      <w:r w:rsidR="000D4B83" w:rsidRPr="000D4B83">
        <w:t>еревянные паллеты</w:t>
      </w:r>
    </w:p>
    <w:p w:rsidR="00C659A1" w:rsidRPr="003E49D1" w:rsidRDefault="00C659A1" w:rsidP="00C659A1">
      <w:proofErr w:type="spellStart"/>
      <w:r w:rsidRPr="003E49D1">
        <w:t>Description</w:t>
      </w:r>
      <w:proofErr w:type="spellEnd"/>
      <w:r w:rsidRPr="003E49D1">
        <w:t xml:space="preserve">: </w:t>
      </w:r>
      <w:r w:rsidR="008B1808">
        <w:t>Нужны д</w:t>
      </w:r>
      <w:r w:rsidR="008B1808" w:rsidRPr="000D4B83">
        <w:t>еревянные паллеты</w:t>
      </w:r>
      <w:r w:rsidR="00E028FC">
        <w:t xml:space="preserve">? Компания </w:t>
      </w:r>
      <w:r w:rsidR="00E028FC" w:rsidRPr="003E49D1">
        <w:t>«</w:t>
      </w:r>
      <w:proofErr w:type="spellStart"/>
      <w:r w:rsidR="00E028FC" w:rsidRPr="003E49D1">
        <w:t>Эридан</w:t>
      </w:r>
      <w:proofErr w:type="spellEnd"/>
      <w:r w:rsidR="00E028FC" w:rsidRPr="003E49D1">
        <w:t>»</w:t>
      </w:r>
      <w:r w:rsidR="00E028FC">
        <w:t xml:space="preserve"> продает новые и бывшие в употреблении сертифицированные д</w:t>
      </w:r>
      <w:r w:rsidR="00E028FC" w:rsidRPr="000D4B83">
        <w:t>еревянные паллеты</w:t>
      </w:r>
      <w:r w:rsidR="00E028FC">
        <w:t xml:space="preserve"> по </w:t>
      </w:r>
      <w:r w:rsidR="00E028FC" w:rsidRPr="0015657E">
        <w:t>минимальн</w:t>
      </w:r>
      <w:r w:rsidR="00E028FC">
        <w:t>о возможным</w:t>
      </w:r>
      <w:r w:rsidR="00E028FC" w:rsidRPr="0015657E">
        <w:t xml:space="preserve"> </w:t>
      </w:r>
      <w:r w:rsidR="00E028FC" w:rsidRPr="00E028FC">
        <w:t>цена</w:t>
      </w:r>
      <w:r w:rsidR="00E028FC">
        <w:t>м.</w:t>
      </w:r>
      <w:r w:rsidR="008B1808" w:rsidRPr="00602E9E">
        <w:t xml:space="preserve"> </w:t>
      </w:r>
      <w:r w:rsidRPr="00602E9E">
        <w:t>Звоните по телефон</w:t>
      </w:r>
      <w:r>
        <w:t xml:space="preserve">у: </w:t>
      </w:r>
      <w:r w:rsidRPr="003E49D1">
        <w:t>+7 (495) 743-40-29</w:t>
      </w:r>
      <w:r>
        <w:t>.</w:t>
      </w:r>
    </w:p>
    <w:p w:rsidR="00C659A1" w:rsidRDefault="00C659A1" w:rsidP="00775781"/>
    <w:p w:rsidR="00775781" w:rsidRPr="003E49D1" w:rsidRDefault="00E97B6E" w:rsidP="00775781">
      <w:r w:rsidRPr="00E97B6E">
        <w:t>&lt;h1&gt;Цена на деревянные паллеты &lt;/h1&gt;</w:t>
      </w:r>
    </w:p>
    <w:p w:rsidR="00C83116" w:rsidRDefault="00F74CB7" w:rsidP="00D618C3">
      <w:r>
        <w:t>П</w:t>
      </w:r>
      <w:r w:rsidR="0015657E" w:rsidRPr="0015657E">
        <w:t>родукци</w:t>
      </w:r>
      <w:r>
        <w:t>ю</w:t>
      </w:r>
      <w:r w:rsidR="0015657E">
        <w:t>, предлагаем</w:t>
      </w:r>
      <w:r>
        <w:t>ую</w:t>
      </w:r>
      <w:r w:rsidR="0015657E">
        <w:t xml:space="preserve"> </w:t>
      </w:r>
      <w:r w:rsidR="0015657E">
        <w:rPr>
          <w:b/>
        </w:rPr>
        <w:t>к</w:t>
      </w:r>
      <w:r w:rsidR="0015657E" w:rsidRPr="00FD5355">
        <w:rPr>
          <w:b/>
        </w:rPr>
        <w:t>омпани</w:t>
      </w:r>
      <w:r w:rsidR="0015657E">
        <w:rPr>
          <w:b/>
        </w:rPr>
        <w:t>ей</w:t>
      </w:r>
      <w:r w:rsidR="0015657E" w:rsidRPr="00FD5355">
        <w:rPr>
          <w:b/>
        </w:rPr>
        <w:t xml:space="preserve"> «</w:t>
      </w:r>
      <w:proofErr w:type="spellStart"/>
      <w:r w:rsidR="0015657E" w:rsidRPr="00FD5355">
        <w:rPr>
          <w:b/>
        </w:rPr>
        <w:t>Эридан</w:t>
      </w:r>
      <w:proofErr w:type="spellEnd"/>
      <w:r w:rsidR="0015657E" w:rsidRPr="00FD5355">
        <w:rPr>
          <w:b/>
        </w:rPr>
        <w:t>»</w:t>
      </w:r>
      <w:r w:rsidR="0015657E" w:rsidRPr="0015657E">
        <w:t xml:space="preserve">, </w:t>
      </w:r>
      <w:r>
        <w:t>выгодно отличает</w:t>
      </w:r>
      <w:r w:rsidR="0015657E" w:rsidRPr="0015657E">
        <w:t xml:space="preserve"> минимальн</w:t>
      </w:r>
      <w:r w:rsidR="0015657E">
        <w:t>о возможн</w:t>
      </w:r>
      <w:r>
        <w:t>ая</w:t>
      </w:r>
      <w:r w:rsidR="0015657E" w:rsidRPr="0015657E">
        <w:t xml:space="preserve"> </w:t>
      </w:r>
      <w:r w:rsidR="0015657E" w:rsidRPr="0015657E">
        <w:rPr>
          <w:b/>
        </w:rPr>
        <w:t>цена на деревянные паллеты</w:t>
      </w:r>
      <w:r w:rsidR="00B86B80" w:rsidRPr="00B86B80">
        <w:t xml:space="preserve">. </w:t>
      </w:r>
      <w:r w:rsidR="00B86B80">
        <w:t xml:space="preserve">У нас можно </w:t>
      </w:r>
      <w:r w:rsidR="00B86B80" w:rsidRPr="00B86B80">
        <w:rPr>
          <w:b/>
        </w:rPr>
        <w:t>купить</w:t>
      </w:r>
      <w:r w:rsidR="00B86B80" w:rsidRPr="00B86B80">
        <w:t xml:space="preserve"> </w:t>
      </w:r>
      <w:r w:rsidR="00B86B80">
        <w:t>как новые, так и бывшие в употреблении поддоны</w:t>
      </w:r>
      <w:r w:rsidR="00852B81">
        <w:t>.</w:t>
      </w:r>
      <w:r w:rsidR="00B86B80" w:rsidRPr="0020255E">
        <w:t xml:space="preserve"> </w:t>
      </w:r>
      <w:r w:rsidR="00547CBC">
        <w:t xml:space="preserve">Ассортимент предлагаемых изделий включает: сертифицированные </w:t>
      </w:r>
      <w:r w:rsidR="00547CBC" w:rsidRPr="005E1750">
        <w:t xml:space="preserve">паллеты, грузовые щиты и </w:t>
      </w:r>
      <w:r w:rsidR="00547CBC" w:rsidRPr="005E1750">
        <w:lastRenderedPageBreak/>
        <w:t>поддоны, изготовленные на заказ.</w:t>
      </w:r>
      <w:r w:rsidR="00C83116">
        <w:t xml:space="preserve"> В </w:t>
      </w:r>
      <w:r w:rsidR="00D618C3">
        <w:t>н</w:t>
      </w:r>
      <w:r w:rsidR="00C83116">
        <w:t>ем</w:t>
      </w:r>
      <w:r w:rsidR="00D618C3">
        <w:t xml:space="preserve"> представлены</w:t>
      </w:r>
      <w:r w:rsidR="00C83116">
        <w:t xml:space="preserve"> </w:t>
      </w:r>
      <w:proofErr w:type="spellStart"/>
      <w:r w:rsidR="00C83116" w:rsidRPr="00C83116">
        <w:t>однонастильные</w:t>
      </w:r>
      <w:proofErr w:type="spellEnd"/>
      <w:r w:rsidR="00C83116" w:rsidRPr="00C83116">
        <w:t xml:space="preserve"> и </w:t>
      </w:r>
      <w:proofErr w:type="spellStart"/>
      <w:r w:rsidR="00C83116" w:rsidRPr="00C83116">
        <w:t>двухнастильные</w:t>
      </w:r>
      <w:proofErr w:type="spellEnd"/>
      <w:r w:rsidR="00216CC5" w:rsidRPr="00216CC5">
        <w:t xml:space="preserve"> </w:t>
      </w:r>
      <w:r w:rsidR="00216CC5" w:rsidRPr="003E7CF4">
        <w:t>поддоны из дерева</w:t>
      </w:r>
      <w:r w:rsidR="00BD64B8">
        <w:t xml:space="preserve">, </w:t>
      </w:r>
      <w:r w:rsidR="00BD64B8" w:rsidRPr="003E7CF4">
        <w:t>стандартн</w:t>
      </w:r>
      <w:r w:rsidR="00216CC5">
        <w:t>ые</w:t>
      </w:r>
      <w:r w:rsidR="00BD64B8" w:rsidRPr="003E7CF4">
        <w:t xml:space="preserve"> и нестандартных размеров</w:t>
      </w:r>
      <w:r w:rsidR="00D618C3">
        <w:t>.</w:t>
      </w:r>
    </w:p>
    <w:p w:rsidR="00D618C3" w:rsidRDefault="00D618C3" w:rsidP="00D618C3">
      <w:r>
        <w:t>Для нестандартных грузов мы</w:t>
      </w:r>
      <w:r w:rsidRPr="003E7CF4">
        <w:t xml:space="preserve"> изгот</w:t>
      </w:r>
      <w:r>
        <w:t>авливаем паллеты</w:t>
      </w:r>
      <w:r w:rsidRPr="003E7CF4">
        <w:t xml:space="preserve"> </w:t>
      </w:r>
      <w:r>
        <w:t>по чертежам заказчика</w:t>
      </w:r>
      <w:r w:rsidR="006B373E">
        <w:t>. Они обеспечивают удобство такелажных работ и сохранность товара при транспортировке и хранении.</w:t>
      </w:r>
    </w:p>
    <w:p w:rsidR="002E6555" w:rsidRDefault="002E6555" w:rsidP="00E97B6E">
      <w:r>
        <w:t xml:space="preserve">Наша компания обладает следующими </w:t>
      </w:r>
      <w:r w:rsidR="00C41832">
        <w:t xml:space="preserve">конкурентными </w:t>
      </w:r>
      <w:r>
        <w:t>преимуществами:</w:t>
      </w:r>
    </w:p>
    <w:p w:rsidR="002E6555" w:rsidRDefault="00C41832" w:rsidP="00C41832">
      <w:pPr>
        <w:pStyle w:val="a0"/>
      </w:pPr>
      <w:r>
        <w:t xml:space="preserve">использует </w:t>
      </w:r>
      <w:r w:rsidR="002E6555">
        <w:t xml:space="preserve">собственное производство </w:t>
      </w:r>
      <w:r w:rsidR="00E97B6E" w:rsidRPr="002E6555">
        <w:rPr>
          <w:b/>
        </w:rPr>
        <w:t>деревянных паллетов</w:t>
      </w:r>
      <w:r w:rsidR="002E6555">
        <w:t>;</w:t>
      </w:r>
    </w:p>
    <w:p w:rsidR="002E6555" w:rsidRDefault="00C41832" w:rsidP="00C41832">
      <w:pPr>
        <w:pStyle w:val="a0"/>
      </w:pPr>
      <w:r>
        <w:t xml:space="preserve">предлагает </w:t>
      </w:r>
      <w:r w:rsidR="002E6555">
        <w:t xml:space="preserve">низкие </w:t>
      </w:r>
      <w:r w:rsidR="00E97B6E" w:rsidRPr="002E6555">
        <w:rPr>
          <w:b/>
        </w:rPr>
        <w:t>цены</w:t>
      </w:r>
      <w:r w:rsidR="002E6555">
        <w:t xml:space="preserve"> на продукцию и услуги без посредников;</w:t>
      </w:r>
    </w:p>
    <w:p w:rsidR="00E97B6E" w:rsidRPr="00C41832" w:rsidRDefault="00C41832" w:rsidP="00C41832">
      <w:pPr>
        <w:pStyle w:val="a0"/>
      </w:pPr>
      <w:r>
        <w:t xml:space="preserve">обеспечивает </w:t>
      </w:r>
      <w:r w:rsidR="002E6555">
        <w:t xml:space="preserve">качество продукции, соответствующее европейским </w:t>
      </w:r>
      <w:r w:rsidR="00E97B6E" w:rsidRPr="002E6555">
        <w:rPr>
          <w:b/>
        </w:rPr>
        <w:t>поддонам</w:t>
      </w:r>
      <w:r w:rsidR="002E6555">
        <w:rPr>
          <w:b/>
        </w:rPr>
        <w:t>;</w:t>
      </w:r>
    </w:p>
    <w:p w:rsidR="00C41832" w:rsidRPr="00C41832" w:rsidRDefault="00C41832" w:rsidP="00C41832">
      <w:pPr>
        <w:pStyle w:val="a0"/>
      </w:pPr>
      <w:r w:rsidRPr="00C41832">
        <w:t xml:space="preserve">работает </w:t>
      </w:r>
      <w:r>
        <w:t>круглосуточно.</w:t>
      </w:r>
    </w:p>
    <w:p w:rsidR="004C5C06" w:rsidRDefault="00C41832" w:rsidP="00E97B6E">
      <w:r>
        <w:t xml:space="preserve">Наряду с невысокими </w:t>
      </w:r>
      <w:r w:rsidRPr="00C41832">
        <w:rPr>
          <w:b/>
        </w:rPr>
        <w:t>ценами</w:t>
      </w:r>
      <w:r w:rsidRPr="00C41832">
        <w:t xml:space="preserve"> </w:t>
      </w:r>
      <w:r>
        <w:t xml:space="preserve">мы обеспечиваем </w:t>
      </w:r>
      <w:r w:rsidR="004C5C06">
        <w:t>хорошие</w:t>
      </w:r>
      <w:r w:rsidR="00852B81" w:rsidRPr="00B86B80">
        <w:t xml:space="preserve"> потребительские качества</w:t>
      </w:r>
      <w:r w:rsidR="00852B81">
        <w:t xml:space="preserve"> продукции. </w:t>
      </w:r>
      <w:r w:rsidR="004C5C06">
        <w:t xml:space="preserve">Ремонт поддона обходится значительно дешевле, чем приобретение нового. Опыт наших заказчиков показывает, что после ремонта он используется до десяти раз. </w:t>
      </w:r>
      <w:r w:rsidR="00852B81" w:rsidRPr="008A52A9">
        <w:rPr>
          <w:b/>
          <w:u w:val="single"/>
        </w:rPr>
        <w:t xml:space="preserve">Поддоны </w:t>
      </w:r>
      <w:proofErr w:type="spellStart"/>
      <w:r w:rsidR="00852B81" w:rsidRPr="008A52A9">
        <w:rPr>
          <w:b/>
          <w:u w:val="single"/>
        </w:rPr>
        <w:t>бу</w:t>
      </w:r>
      <w:proofErr w:type="spellEnd"/>
      <w:r w:rsidR="00852B81">
        <w:t xml:space="preserve"> проходят предпродажную </w:t>
      </w:r>
      <w:r w:rsidR="003E7CF4">
        <w:t>подготовку,</w:t>
      </w:r>
      <w:r w:rsidR="00852B81">
        <w:t xml:space="preserve"> и мы </w:t>
      </w:r>
      <w:r w:rsidR="0019460C">
        <w:t>осуществляем</w:t>
      </w:r>
      <w:r w:rsidR="00852B81">
        <w:t xml:space="preserve"> их ремонт.</w:t>
      </w:r>
    </w:p>
    <w:p w:rsidR="00775781" w:rsidRPr="00F55411" w:rsidRDefault="0020255E" w:rsidP="00E97B6E">
      <w:pPr>
        <w:rPr>
          <w:b/>
        </w:rPr>
      </w:pPr>
      <w:r>
        <w:t xml:space="preserve">Мы торгуем </w:t>
      </w:r>
      <w:r w:rsidRPr="0020255E">
        <w:rPr>
          <w:b/>
        </w:rPr>
        <w:t>пал</w:t>
      </w:r>
      <w:r w:rsidRPr="00C91DFE">
        <w:rPr>
          <w:b/>
          <w:color w:val="FF0000"/>
        </w:rPr>
        <w:t>л</w:t>
      </w:r>
      <w:r w:rsidRPr="0020255E">
        <w:rPr>
          <w:b/>
        </w:rPr>
        <w:t>етами деревянными</w:t>
      </w:r>
      <w:r>
        <w:t xml:space="preserve"> собственного производства и </w:t>
      </w:r>
      <w:r w:rsidRPr="0020255E">
        <w:rPr>
          <w:b/>
        </w:rPr>
        <w:t>покупаем</w:t>
      </w:r>
      <w:r>
        <w:t xml:space="preserve"> </w:t>
      </w:r>
      <w:r w:rsidR="003E7CF4">
        <w:t>поддоны,</w:t>
      </w:r>
      <w:r>
        <w:t xml:space="preserve"> бывшие в употреблении.</w:t>
      </w:r>
      <w:r w:rsidR="004C5C06">
        <w:t xml:space="preserve"> </w:t>
      </w:r>
      <w:r w:rsidR="00122276">
        <w:t>Т</w:t>
      </w:r>
      <w:r w:rsidR="00650568">
        <w:t>ипом и размером</w:t>
      </w:r>
      <w:r w:rsidR="00650568" w:rsidRPr="0020255E">
        <w:rPr>
          <w:b/>
        </w:rPr>
        <w:t xml:space="preserve"> </w:t>
      </w:r>
      <w:r w:rsidR="00650568">
        <w:t xml:space="preserve">определяется </w:t>
      </w:r>
      <w:r w:rsidR="00650568">
        <w:rPr>
          <w:b/>
        </w:rPr>
        <w:t>ц</w:t>
      </w:r>
      <w:r w:rsidR="00E97B6E" w:rsidRPr="0020255E">
        <w:rPr>
          <w:b/>
        </w:rPr>
        <w:t>ена на деревянные паллеты</w:t>
      </w:r>
      <w:r w:rsidR="0019460C">
        <w:t xml:space="preserve">. </w:t>
      </w:r>
      <w:r w:rsidR="00F865CB">
        <w:t>Наша компания</w:t>
      </w:r>
      <w:r w:rsidR="00650568">
        <w:t xml:space="preserve"> осуществляе</w:t>
      </w:r>
      <w:r w:rsidR="00F865CB">
        <w:t>т</w:t>
      </w:r>
      <w:r w:rsidR="00D618C3">
        <w:t xml:space="preserve"> бесплатную</w:t>
      </w:r>
      <w:r w:rsidR="00650568">
        <w:t xml:space="preserve"> доставку поддонов </w:t>
      </w:r>
      <w:r w:rsidR="003E7CF4" w:rsidRPr="00F55411">
        <w:rPr>
          <w:b/>
        </w:rPr>
        <w:t>в Москве</w:t>
      </w:r>
      <w:r w:rsidR="00650568">
        <w:t xml:space="preserve"> и</w:t>
      </w:r>
      <w:r w:rsidR="003F2154">
        <w:t xml:space="preserve"> московской области</w:t>
      </w:r>
      <w:r w:rsidR="00D618C3" w:rsidRPr="00D618C3">
        <w:t xml:space="preserve"> </w:t>
      </w:r>
      <w:r w:rsidR="00D618C3">
        <w:t>п</w:t>
      </w:r>
      <w:r w:rsidR="00D618C3" w:rsidRPr="00D618C3">
        <w:t>ри заказе</w:t>
      </w:r>
      <w:r w:rsidR="00064F1B">
        <w:t xml:space="preserve"> товаров</w:t>
      </w:r>
      <w:r w:rsidR="00D618C3" w:rsidRPr="00D618C3">
        <w:t xml:space="preserve"> </w:t>
      </w:r>
      <w:r w:rsidR="00D618C3">
        <w:t>более 600 штук.</w:t>
      </w:r>
      <w:r w:rsidR="00980AB0">
        <w:t xml:space="preserve"> </w:t>
      </w:r>
    </w:p>
    <w:p w:rsidR="00F55411" w:rsidRPr="003E49D1" w:rsidRDefault="00F55411" w:rsidP="00F55411">
      <w:r w:rsidRPr="00024DC2">
        <w:t>Заказать</w:t>
      </w:r>
      <w:r>
        <w:t xml:space="preserve"> поддоны</w:t>
      </w:r>
      <w:r w:rsidRPr="00024DC2">
        <w:t xml:space="preserve"> с доставкой можно</w:t>
      </w:r>
      <w:r>
        <w:t xml:space="preserve"> круглосуточно на сайте и</w:t>
      </w:r>
      <w:r w:rsidRPr="00024DC2">
        <w:t xml:space="preserve"> у менеджеров компании по телефон</w:t>
      </w:r>
      <w:r>
        <w:t>у</w:t>
      </w:r>
      <w:r w:rsidRPr="00024DC2">
        <w:t>: +7</w:t>
      </w:r>
      <w:r>
        <w:t> </w:t>
      </w:r>
      <w:r w:rsidRPr="00024DC2">
        <w:t>(495) 743-40-29.</w:t>
      </w:r>
    </w:p>
    <w:p w:rsidR="00775781" w:rsidRPr="003E49D1" w:rsidRDefault="00775781" w:rsidP="00775781">
      <w:pPr>
        <w:pStyle w:val="1"/>
      </w:pPr>
      <w:r w:rsidRPr="003E49D1">
        <w:t>Текст 3</w:t>
      </w:r>
    </w:p>
    <w:p w:rsidR="00C659A1" w:rsidRPr="00602E9E" w:rsidRDefault="00C659A1" w:rsidP="00C659A1">
      <w:proofErr w:type="spellStart"/>
      <w:r w:rsidRPr="003E49D1">
        <w:t>Title</w:t>
      </w:r>
      <w:proofErr w:type="spellEnd"/>
      <w:r w:rsidRPr="003E49D1">
        <w:t>:</w:t>
      </w:r>
      <w:r w:rsidR="00467086" w:rsidRPr="00467086">
        <w:t xml:space="preserve"> </w:t>
      </w:r>
      <w:r w:rsidR="00467086" w:rsidRPr="001C235B">
        <w:t>Поддоны БУ</w:t>
      </w:r>
      <w:r w:rsidRPr="003E49D1">
        <w:t xml:space="preserve"> </w:t>
      </w:r>
      <w:r>
        <w:rPr>
          <w:lang w:val="en-US"/>
        </w:rPr>
        <w:t>|</w:t>
      </w:r>
      <w:r>
        <w:t xml:space="preserve"> К</w:t>
      </w:r>
      <w:r w:rsidRPr="003E49D1">
        <w:t>омпани</w:t>
      </w:r>
      <w:r>
        <w:t>я</w:t>
      </w:r>
      <w:r w:rsidRPr="003E49D1">
        <w:t xml:space="preserve"> «</w:t>
      </w:r>
      <w:proofErr w:type="spellStart"/>
      <w:r w:rsidRPr="003E49D1">
        <w:t>Эридан</w:t>
      </w:r>
      <w:proofErr w:type="spellEnd"/>
      <w:r w:rsidRPr="003E49D1">
        <w:t>»</w:t>
      </w:r>
    </w:p>
    <w:p w:rsidR="00C659A1" w:rsidRPr="003E49D1" w:rsidRDefault="00C659A1" w:rsidP="00C659A1">
      <w:proofErr w:type="spellStart"/>
      <w:r w:rsidRPr="003E49D1">
        <w:t>Keywords</w:t>
      </w:r>
      <w:proofErr w:type="spellEnd"/>
      <w:r w:rsidRPr="003E49D1">
        <w:t xml:space="preserve">: </w:t>
      </w:r>
      <w:r w:rsidR="00467086" w:rsidRPr="001C235B">
        <w:t>Поддоны БУ</w:t>
      </w:r>
    </w:p>
    <w:p w:rsidR="00C659A1" w:rsidRPr="003E49D1" w:rsidRDefault="00C659A1" w:rsidP="00C659A1">
      <w:proofErr w:type="spellStart"/>
      <w:r w:rsidRPr="003E49D1">
        <w:t>Description</w:t>
      </w:r>
      <w:proofErr w:type="spellEnd"/>
      <w:r w:rsidRPr="003E49D1">
        <w:t xml:space="preserve">: </w:t>
      </w:r>
      <w:r w:rsidR="00467086" w:rsidRPr="00467086">
        <w:t xml:space="preserve">Ищете где купить </w:t>
      </w:r>
      <w:r w:rsidR="00467086">
        <w:t>п</w:t>
      </w:r>
      <w:r w:rsidR="00467086" w:rsidRPr="001C235B">
        <w:t>оддоны БУ</w:t>
      </w:r>
      <w:r w:rsidR="00467086">
        <w:t>? К</w:t>
      </w:r>
      <w:r w:rsidR="00467086" w:rsidRPr="003E49D1">
        <w:t>омпани</w:t>
      </w:r>
      <w:r w:rsidR="00467086">
        <w:t>я</w:t>
      </w:r>
      <w:r w:rsidR="00467086" w:rsidRPr="003E49D1">
        <w:t xml:space="preserve"> «</w:t>
      </w:r>
      <w:proofErr w:type="spellStart"/>
      <w:r w:rsidR="00467086" w:rsidRPr="003E49D1">
        <w:t>Эридан</w:t>
      </w:r>
      <w:proofErr w:type="spellEnd"/>
      <w:r w:rsidR="00467086" w:rsidRPr="003E49D1">
        <w:t>»</w:t>
      </w:r>
      <w:r w:rsidR="001E3EE6">
        <w:t xml:space="preserve"> круглосуточно</w:t>
      </w:r>
      <w:r w:rsidR="00467086">
        <w:t xml:space="preserve"> покупает, осуществляет восстановление, предпродажную подготовку и продает </w:t>
      </w:r>
      <w:r w:rsidR="00467086" w:rsidRPr="00D144F0">
        <w:t>бывш</w:t>
      </w:r>
      <w:r w:rsidR="00467086">
        <w:t>ие</w:t>
      </w:r>
      <w:r w:rsidR="00467086" w:rsidRPr="00D144F0">
        <w:t xml:space="preserve"> в употреблении</w:t>
      </w:r>
      <w:r w:rsidR="00467086">
        <w:t xml:space="preserve"> поддоны.</w:t>
      </w:r>
      <w:r w:rsidR="00467086" w:rsidRPr="003E49D1">
        <w:t xml:space="preserve"> </w:t>
      </w:r>
      <w:r w:rsidRPr="00602E9E">
        <w:t>Звоните по телефон</w:t>
      </w:r>
      <w:r>
        <w:t xml:space="preserve">у: </w:t>
      </w:r>
      <w:r w:rsidRPr="003E49D1">
        <w:t>+7 (495) 743-40-29</w:t>
      </w:r>
      <w:r>
        <w:t>.</w:t>
      </w:r>
    </w:p>
    <w:p w:rsidR="00C659A1" w:rsidRDefault="00C659A1" w:rsidP="00775781"/>
    <w:p w:rsidR="00775781" w:rsidRPr="003E49D1" w:rsidRDefault="001C235B" w:rsidP="00775781">
      <w:r w:rsidRPr="001C235B">
        <w:t>&lt;h1&gt;Поддоны БУ&lt;/h1&gt;</w:t>
      </w:r>
    </w:p>
    <w:p w:rsidR="009569EF" w:rsidRDefault="00650568" w:rsidP="009569EF">
      <w:r>
        <w:rPr>
          <w:b/>
        </w:rPr>
        <w:t>К</w:t>
      </w:r>
      <w:r w:rsidRPr="00FD5355">
        <w:rPr>
          <w:b/>
        </w:rPr>
        <w:t>омпани</w:t>
      </w:r>
      <w:r>
        <w:rPr>
          <w:b/>
        </w:rPr>
        <w:t>я</w:t>
      </w:r>
      <w:r w:rsidRPr="00FD5355">
        <w:rPr>
          <w:b/>
        </w:rPr>
        <w:t xml:space="preserve"> «</w:t>
      </w:r>
      <w:proofErr w:type="spellStart"/>
      <w:r w:rsidRPr="00FD5355">
        <w:rPr>
          <w:b/>
        </w:rPr>
        <w:t>Эридан</w:t>
      </w:r>
      <w:proofErr w:type="spellEnd"/>
      <w:r w:rsidRPr="00FD5355">
        <w:rPr>
          <w:b/>
        </w:rPr>
        <w:t>»</w:t>
      </w:r>
      <w:r w:rsidRPr="00650568">
        <w:t xml:space="preserve"> </w:t>
      </w:r>
      <w:r w:rsidR="003E7CF4">
        <w:t>покупает</w:t>
      </w:r>
      <w:r w:rsidR="001E1159">
        <w:t xml:space="preserve"> </w:t>
      </w:r>
      <w:r w:rsidRPr="001E1159">
        <w:rPr>
          <w:b/>
        </w:rPr>
        <w:t>поддоны БУ</w:t>
      </w:r>
      <w:r w:rsidR="00D07EB7">
        <w:t xml:space="preserve"> и</w:t>
      </w:r>
      <w:r w:rsidR="003E7CF4">
        <w:t xml:space="preserve"> осуществляет </w:t>
      </w:r>
      <w:r w:rsidR="00AE491D">
        <w:t xml:space="preserve">их </w:t>
      </w:r>
      <w:r w:rsidR="00D07EB7">
        <w:t>восстановление</w:t>
      </w:r>
      <w:r w:rsidR="003E7CF4">
        <w:t xml:space="preserve">. </w:t>
      </w:r>
      <w:r w:rsidR="009569EF">
        <w:t>Наших заказчиков неоднократно выручало то, что компания работает круглосуточно.</w:t>
      </w:r>
      <w:r w:rsidR="009569EF" w:rsidRPr="003C4CB6">
        <w:t xml:space="preserve"> </w:t>
      </w:r>
      <w:r w:rsidR="009569EF">
        <w:t xml:space="preserve">Держать запас </w:t>
      </w:r>
      <w:proofErr w:type="gramStart"/>
      <w:r w:rsidR="009569EF" w:rsidRPr="00B27B03">
        <w:rPr>
          <w:b/>
        </w:rPr>
        <w:t>деревянных</w:t>
      </w:r>
      <w:proofErr w:type="gramEnd"/>
      <w:r w:rsidR="009569EF" w:rsidRPr="00B27B03">
        <w:t xml:space="preserve"> паллет</w:t>
      </w:r>
      <w:r w:rsidR="009569EF">
        <w:t xml:space="preserve"> на собственном складе зачастую не целесообразно, а приобретение </w:t>
      </w:r>
      <w:r w:rsidR="009569EF" w:rsidRPr="00F51DAF">
        <w:t>тары</w:t>
      </w:r>
      <w:r w:rsidR="009569EF">
        <w:t xml:space="preserve"> не всегда осуществимо заранее. Без нее невозможна отгрузка товаров. У нас на складе всегда есть запас подготовленных для </w:t>
      </w:r>
      <w:r w:rsidR="009569EF" w:rsidRPr="00FB3372">
        <w:rPr>
          <w:b/>
        </w:rPr>
        <w:t>продажи</w:t>
      </w:r>
      <w:r w:rsidR="009569EF" w:rsidRPr="00F51DAF">
        <w:t xml:space="preserve"> </w:t>
      </w:r>
      <w:r w:rsidR="009569EF">
        <w:t>паллет.</w:t>
      </w:r>
    </w:p>
    <w:p w:rsidR="00650568" w:rsidRDefault="00E66606" w:rsidP="00650568">
      <w:r>
        <w:t>Б</w:t>
      </w:r>
      <w:r w:rsidRPr="00E66606">
        <w:t xml:space="preserve">ольшинство компаний </w:t>
      </w:r>
      <w:r w:rsidR="003C4CB6">
        <w:t>для осуществления</w:t>
      </w:r>
      <w:r w:rsidRPr="00E66606">
        <w:t xml:space="preserve"> транспорт</w:t>
      </w:r>
      <w:r w:rsidR="003C4CB6">
        <w:t>ировки</w:t>
      </w:r>
      <w:r w:rsidRPr="00E66606">
        <w:t xml:space="preserve"> товаров</w:t>
      </w:r>
      <w:r w:rsidR="000F1EE7" w:rsidRPr="000F1EE7">
        <w:t xml:space="preserve"> </w:t>
      </w:r>
      <w:r w:rsidR="000F1EE7" w:rsidRPr="00E66606">
        <w:t>используют</w:t>
      </w:r>
      <w:r w:rsidRPr="00E66606">
        <w:t xml:space="preserve"> </w:t>
      </w:r>
      <w:r w:rsidR="000F1EE7" w:rsidRPr="00D144F0">
        <w:t>бывш</w:t>
      </w:r>
      <w:r w:rsidR="000F1EE7">
        <w:t>ую</w:t>
      </w:r>
      <w:r w:rsidR="000F1EE7" w:rsidRPr="00D144F0">
        <w:t xml:space="preserve"> в употреблении</w:t>
      </w:r>
      <w:r w:rsidR="000F1EE7">
        <w:t xml:space="preserve"> тару</w:t>
      </w:r>
      <w:r w:rsidR="003C4CB6">
        <w:t>. Это</w:t>
      </w:r>
      <w:r w:rsidR="00DC437B">
        <w:t xml:space="preserve"> </w:t>
      </w:r>
      <w:r w:rsidR="000F1EE7">
        <w:t xml:space="preserve">позволяет сэкономить значительные средства и </w:t>
      </w:r>
      <w:r w:rsidR="00D07EB7">
        <w:t>наносит меньший ущерб экологии</w:t>
      </w:r>
      <w:r w:rsidR="00DC437B">
        <w:t xml:space="preserve">. </w:t>
      </w:r>
      <w:r w:rsidR="00D07EB7">
        <w:t>На нашем складе они проходят предпродажную подготовку</w:t>
      </w:r>
      <w:r w:rsidR="00EC1FA6" w:rsidRPr="00EC1FA6">
        <w:t>, которая включает</w:t>
      </w:r>
      <w:r w:rsidR="00D07EB7">
        <w:t xml:space="preserve"> ремонт</w:t>
      </w:r>
      <w:r w:rsidR="00C91DFE">
        <w:t xml:space="preserve"> и</w:t>
      </w:r>
      <w:r w:rsidR="00D07EB7">
        <w:t xml:space="preserve"> сортировку</w:t>
      </w:r>
      <w:r w:rsidR="000316CD">
        <w:t>.</w:t>
      </w:r>
    </w:p>
    <w:p w:rsidR="00FB3372" w:rsidRDefault="00B0206F" w:rsidP="00650568">
      <w:r>
        <w:t>Работа с нашей компанией обеспечивает следующие выгоды:</w:t>
      </w:r>
    </w:p>
    <w:p w:rsidR="00B0206F" w:rsidRPr="00B0206F" w:rsidRDefault="00DE42C4" w:rsidP="00DE42C4">
      <w:pPr>
        <w:pStyle w:val="a0"/>
      </w:pPr>
      <w:r>
        <w:t xml:space="preserve">обширный ассортимент </w:t>
      </w:r>
      <w:r w:rsidR="00C91DFE">
        <w:t>восстановленных</w:t>
      </w:r>
      <w:r>
        <w:t xml:space="preserve"> </w:t>
      </w:r>
      <w:proofErr w:type="gramStart"/>
      <w:r w:rsidRPr="00DE42C4">
        <w:rPr>
          <w:b/>
        </w:rPr>
        <w:t xml:space="preserve">поддонов </w:t>
      </w:r>
      <w:r w:rsidRPr="00C91DFE">
        <w:rPr>
          <w:b/>
          <w:color w:val="FF0000"/>
        </w:rPr>
        <w:t>б</w:t>
      </w:r>
      <w:proofErr w:type="gramEnd"/>
      <w:r w:rsidRPr="00C91DFE">
        <w:rPr>
          <w:b/>
          <w:color w:val="FF0000"/>
        </w:rPr>
        <w:t xml:space="preserve"> у</w:t>
      </w:r>
      <w:r w:rsidRPr="00DE42C4">
        <w:t>;</w:t>
      </w:r>
    </w:p>
    <w:p w:rsidR="00DE42C4" w:rsidRDefault="00DE42C4" w:rsidP="00DE42C4">
      <w:pPr>
        <w:pStyle w:val="a0"/>
      </w:pPr>
      <w:r>
        <w:t xml:space="preserve">круглосуточная </w:t>
      </w:r>
      <w:r w:rsidRPr="00DE42C4">
        <w:rPr>
          <w:b/>
        </w:rPr>
        <w:t>покупка и продажа</w:t>
      </w:r>
      <w:r w:rsidRPr="00AF44D8">
        <w:t>;</w:t>
      </w:r>
    </w:p>
    <w:p w:rsidR="00AF44D8" w:rsidRDefault="008E76C3" w:rsidP="00DE42C4">
      <w:pPr>
        <w:pStyle w:val="a0"/>
      </w:pPr>
      <w:r>
        <w:t>хорошее</w:t>
      </w:r>
      <w:r w:rsidR="00AF44D8">
        <w:t xml:space="preserve"> качество </w:t>
      </w:r>
      <w:r w:rsidR="00AF44D8" w:rsidRPr="00B27B03">
        <w:rPr>
          <w:b/>
        </w:rPr>
        <w:t>деревянного</w:t>
      </w:r>
      <w:r w:rsidR="00AF44D8">
        <w:t xml:space="preserve"> поддона</w:t>
      </w:r>
      <w:r w:rsidR="00BC10D9">
        <w:t>,</w:t>
      </w:r>
      <w:r w:rsidR="00AF44D8">
        <w:t xml:space="preserve"> прошедшего предпродажную подготовку;</w:t>
      </w:r>
    </w:p>
    <w:p w:rsidR="00DE42C4" w:rsidRDefault="00DE42C4" w:rsidP="00DE42C4">
      <w:pPr>
        <w:pStyle w:val="a0"/>
      </w:pPr>
      <w:r>
        <w:t>сжатые сроки выполнения заявок.</w:t>
      </w:r>
    </w:p>
    <w:p w:rsidR="00B0206F" w:rsidRPr="004A0524" w:rsidRDefault="004A0524" w:rsidP="00B0206F">
      <w:r>
        <w:t xml:space="preserve">Перед </w:t>
      </w:r>
      <w:r w:rsidRPr="004A0524">
        <w:rPr>
          <w:b/>
        </w:rPr>
        <w:t>покупкой</w:t>
      </w:r>
      <w:r>
        <w:t xml:space="preserve"> советуем проконсультироваться с нашими менеджерами, которые разрешат все возникшие проблемы. Вы можете оформить заявку на нашем сайте </w:t>
      </w:r>
      <w:r w:rsidRPr="00210309">
        <w:t>и</w:t>
      </w:r>
      <w:r w:rsidR="00210309">
        <w:t>,</w:t>
      </w:r>
      <w:r>
        <w:t xml:space="preserve"> </w:t>
      </w:r>
      <w:r w:rsidR="00210309">
        <w:t>не выходя из офиса</w:t>
      </w:r>
      <w:r w:rsidR="00451595">
        <w:t xml:space="preserve"> </w:t>
      </w:r>
      <w:r w:rsidRPr="008A52A9">
        <w:rPr>
          <w:b/>
          <w:u w:val="single"/>
        </w:rPr>
        <w:t>купить поддоны деревянные БУ</w:t>
      </w:r>
      <w:r w:rsidRPr="004A0524">
        <w:t xml:space="preserve"> </w:t>
      </w:r>
      <w:r>
        <w:t>с доставкой.</w:t>
      </w:r>
    </w:p>
    <w:p w:rsidR="00A35A0E" w:rsidRDefault="00A35A0E" w:rsidP="00D144F0">
      <w:r>
        <w:t xml:space="preserve">При составлении заявки сообщите, </w:t>
      </w:r>
      <w:r w:rsidRPr="00A35A0E">
        <w:t xml:space="preserve">для каких </w:t>
      </w:r>
      <w:r>
        <w:t>целей</w:t>
      </w:r>
      <w:r w:rsidRPr="00A35A0E">
        <w:t xml:space="preserve"> </w:t>
      </w:r>
      <w:r>
        <w:t>будут использоваться</w:t>
      </w:r>
      <w:r w:rsidRPr="00A35A0E">
        <w:t xml:space="preserve"> поддоны</w:t>
      </w:r>
      <w:r>
        <w:t xml:space="preserve"> – поставок продуктов или кафельной плитки, внутри страны или за рубеж</w:t>
      </w:r>
      <w:r w:rsidR="003C4CB6">
        <w:t xml:space="preserve"> и т.п.</w:t>
      </w:r>
      <w:r>
        <w:t xml:space="preserve"> Д</w:t>
      </w:r>
      <w:r w:rsidRPr="00A35A0E">
        <w:t>ополнительн</w:t>
      </w:r>
      <w:r>
        <w:t xml:space="preserve">ая информация о товаре и транспортировке </w:t>
      </w:r>
      <w:r w:rsidRPr="00A35A0E">
        <w:t xml:space="preserve">поможет </w:t>
      </w:r>
      <w:r>
        <w:t>назначить</w:t>
      </w:r>
      <w:r w:rsidRPr="00A35A0E">
        <w:t xml:space="preserve"> привлекательную </w:t>
      </w:r>
      <w:r w:rsidR="005D1F1A">
        <w:t>стоимость</w:t>
      </w:r>
      <w:r w:rsidRPr="00A35A0E">
        <w:t>.</w:t>
      </w:r>
    </w:p>
    <w:p w:rsidR="00775781" w:rsidRPr="009E56AE" w:rsidRDefault="009E56AE" w:rsidP="00650568">
      <w:r>
        <w:t xml:space="preserve">Наши </w:t>
      </w:r>
      <w:r w:rsidRPr="009E56AE">
        <w:rPr>
          <w:b/>
        </w:rPr>
        <w:t>поддоны БУ</w:t>
      </w:r>
      <w:r w:rsidR="00601A15" w:rsidRPr="00601A15">
        <w:t xml:space="preserve"> </w:t>
      </w:r>
      <w:r w:rsidR="00C91DFE">
        <w:t xml:space="preserve">обеспечивают </w:t>
      </w:r>
      <w:r w:rsidR="00C91DFE" w:rsidRPr="00BD64B8">
        <w:t>эксплуатационные характеристики,</w:t>
      </w:r>
      <w:r w:rsidR="00C91DFE">
        <w:t xml:space="preserve"> не уступающие новым изделиям,</w:t>
      </w:r>
      <w:r w:rsidR="001D566B">
        <w:t xml:space="preserve"> пользуются спросом </w:t>
      </w:r>
      <w:r w:rsidR="001D566B" w:rsidRPr="001D566B">
        <w:rPr>
          <w:b/>
        </w:rPr>
        <w:t>в Москве</w:t>
      </w:r>
      <w:r w:rsidRPr="009E56AE">
        <w:t xml:space="preserve"> </w:t>
      </w:r>
      <w:r>
        <w:t>и имеют</w:t>
      </w:r>
      <w:r w:rsidRPr="009E56AE">
        <w:t xml:space="preserve"> самы</w:t>
      </w:r>
      <w:r>
        <w:t>е</w:t>
      </w:r>
      <w:r w:rsidRPr="009E56AE">
        <w:t xml:space="preserve"> выгодны</w:t>
      </w:r>
      <w:r>
        <w:t>е</w:t>
      </w:r>
      <w:r w:rsidRPr="009E56AE">
        <w:t xml:space="preserve"> </w:t>
      </w:r>
      <w:r w:rsidR="00650568" w:rsidRPr="009E56AE">
        <w:rPr>
          <w:b/>
        </w:rPr>
        <w:t>цены</w:t>
      </w:r>
      <w:r>
        <w:t>.</w:t>
      </w:r>
    </w:p>
    <w:p w:rsidR="00F51DAF" w:rsidRPr="003E49D1" w:rsidRDefault="00F51DAF" w:rsidP="00F51DAF">
      <w:r w:rsidRPr="00024DC2">
        <w:t>Заказать</w:t>
      </w:r>
      <w:r>
        <w:t xml:space="preserve"> поддоны</w:t>
      </w:r>
      <w:r w:rsidRPr="00024DC2">
        <w:t xml:space="preserve"> с доставкой можно</w:t>
      </w:r>
      <w:r>
        <w:t xml:space="preserve"> круглосуточно на сайте и</w:t>
      </w:r>
      <w:r w:rsidRPr="00024DC2">
        <w:t xml:space="preserve"> у менеджеров компании по телефон</w:t>
      </w:r>
      <w:r>
        <w:t>у</w:t>
      </w:r>
      <w:r w:rsidRPr="00024DC2">
        <w:t>: +7</w:t>
      </w:r>
      <w:r>
        <w:t> </w:t>
      </w:r>
      <w:r w:rsidRPr="00024DC2">
        <w:t>(495) 743-40-29.</w:t>
      </w:r>
    </w:p>
    <w:p w:rsidR="00775781" w:rsidRPr="003E49D1" w:rsidRDefault="00775781" w:rsidP="00775781">
      <w:pPr>
        <w:pStyle w:val="1"/>
      </w:pPr>
      <w:r w:rsidRPr="003E49D1">
        <w:t>Текст 4</w:t>
      </w:r>
    </w:p>
    <w:p w:rsidR="00C659A1" w:rsidRPr="00602E9E" w:rsidRDefault="00C659A1" w:rsidP="00C659A1">
      <w:proofErr w:type="spellStart"/>
      <w:r w:rsidRPr="003E49D1">
        <w:t>Title</w:t>
      </w:r>
      <w:proofErr w:type="spellEnd"/>
      <w:r w:rsidRPr="003E49D1">
        <w:t>:</w:t>
      </w:r>
      <w:r w:rsidR="0075695D" w:rsidRPr="0075695D">
        <w:t xml:space="preserve"> </w:t>
      </w:r>
      <w:r w:rsidR="0075695D">
        <w:t>Д</w:t>
      </w:r>
      <w:r w:rsidR="0075695D" w:rsidRPr="00A44A2A">
        <w:t>еревянных поддонов БУ</w:t>
      </w:r>
      <w:r w:rsidRPr="003E49D1">
        <w:t xml:space="preserve"> </w:t>
      </w:r>
      <w:r>
        <w:rPr>
          <w:lang w:val="en-US"/>
        </w:rPr>
        <w:t>|</w:t>
      </w:r>
      <w:r>
        <w:t xml:space="preserve"> К</w:t>
      </w:r>
      <w:r w:rsidRPr="003E49D1">
        <w:t>омпани</w:t>
      </w:r>
      <w:r>
        <w:t>я</w:t>
      </w:r>
      <w:r w:rsidRPr="003E49D1">
        <w:t xml:space="preserve"> «</w:t>
      </w:r>
      <w:proofErr w:type="spellStart"/>
      <w:r w:rsidRPr="003E49D1">
        <w:t>Эридан</w:t>
      </w:r>
      <w:proofErr w:type="spellEnd"/>
      <w:r w:rsidRPr="003E49D1">
        <w:t>»</w:t>
      </w:r>
    </w:p>
    <w:p w:rsidR="00C659A1" w:rsidRPr="003E49D1" w:rsidRDefault="00C659A1" w:rsidP="00C659A1">
      <w:proofErr w:type="spellStart"/>
      <w:r w:rsidRPr="003E49D1">
        <w:t>Keywords</w:t>
      </w:r>
      <w:proofErr w:type="spellEnd"/>
      <w:r w:rsidRPr="003E49D1">
        <w:t xml:space="preserve">: </w:t>
      </w:r>
      <w:r w:rsidR="0075695D" w:rsidRPr="00A44A2A">
        <w:t>деревянных поддонов БУ</w:t>
      </w:r>
    </w:p>
    <w:p w:rsidR="00C659A1" w:rsidRPr="003E49D1" w:rsidRDefault="00C659A1" w:rsidP="00C659A1">
      <w:proofErr w:type="spellStart"/>
      <w:r w:rsidRPr="003E49D1">
        <w:t>Description</w:t>
      </w:r>
      <w:proofErr w:type="spellEnd"/>
      <w:r w:rsidRPr="003E49D1">
        <w:t xml:space="preserve">: </w:t>
      </w:r>
      <w:r w:rsidR="0075695D" w:rsidRPr="0075695D">
        <w:t xml:space="preserve">Хотите </w:t>
      </w:r>
      <w:r w:rsidR="00B94DDC">
        <w:t>продать</w:t>
      </w:r>
      <w:r w:rsidR="0075695D" w:rsidRPr="0075695D">
        <w:t xml:space="preserve"> </w:t>
      </w:r>
      <w:r w:rsidR="0075695D" w:rsidRPr="00A44A2A">
        <w:t>деревянны</w:t>
      </w:r>
      <w:r w:rsidR="0075695D">
        <w:t>е</w:t>
      </w:r>
      <w:r w:rsidR="0075695D" w:rsidRPr="00A44A2A">
        <w:t xml:space="preserve"> поддон</w:t>
      </w:r>
      <w:r w:rsidR="0075695D">
        <w:t>ы</w:t>
      </w:r>
      <w:r w:rsidR="0075695D" w:rsidRPr="00A44A2A">
        <w:t xml:space="preserve"> БУ</w:t>
      </w:r>
      <w:r w:rsidR="0075695D">
        <w:t xml:space="preserve">? </w:t>
      </w:r>
      <w:r w:rsidR="00B94DDC">
        <w:t>К</w:t>
      </w:r>
      <w:r w:rsidR="00B94DDC" w:rsidRPr="003E49D1">
        <w:t>омпани</w:t>
      </w:r>
      <w:r w:rsidR="00B94DDC">
        <w:t>я</w:t>
      </w:r>
      <w:r w:rsidR="00B94DDC" w:rsidRPr="003E49D1">
        <w:t xml:space="preserve"> «</w:t>
      </w:r>
      <w:proofErr w:type="spellStart"/>
      <w:r w:rsidR="00B94DDC" w:rsidRPr="003E49D1">
        <w:t>Эридан</w:t>
      </w:r>
      <w:proofErr w:type="spellEnd"/>
      <w:r w:rsidR="00B94DDC" w:rsidRPr="003E49D1">
        <w:t>»</w:t>
      </w:r>
      <w:r w:rsidR="00B94DDC">
        <w:t xml:space="preserve"> круглосуточно покупает </w:t>
      </w:r>
      <w:r w:rsidR="00B94DDC" w:rsidRPr="00D144F0">
        <w:t>бывш</w:t>
      </w:r>
      <w:r w:rsidR="00B94DDC">
        <w:t>ие</w:t>
      </w:r>
      <w:r w:rsidR="00B94DDC" w:rsidRPr="00D144F0">
        <w:t xml:space="preserve"> в употреблении</w:t>
      </w:r>
      <w:r w:rsidR="00B94DDC" w:rsidRPr="00B94DDC">
        <w:t xml:space="preserve"> </w:t>
      </w:r>
      <w:r w:rsidR="00B94DDC" w:rsidRPr="00D144F0">
        <w:t xml:space="preserve">ломаные, нестандартных размеров и </w:t>
      </w:r>
      <w:proofErr w:type="spellStart"/>
      <w:r w:rsidR="00B94DDC" w:rsidRPr="00D144F0">
        <w:t>европоддоны</w:t>
      </w:r>
      <w:proofErr w:type="spellEnd"/>
      <w:r w:rsidR="00B94DDC">
        <w:t xml:space="preserve"> с </w:t>
      </w:r>
      <w:proofErr w:type="spellStart"/>
      <w:r w:rsidR="00B94DDC">
        <w:t>самовывозом</w:t>
      </w:r>
      <w:proofErr w:type="spellEnd"/>
      <w:r w:rsidR="00B94DDC">
        <w:t xml:space="preserve">. </w:t>
      </w:r>
      <w:r w:rsidRPr="00602E9E">
        <w:t>Звоните по телефон</w:t>
      </w:r>
      <w:r>
        <w:t xml:space="preserve">у: </w:t>
      </w:r>
      <w:r w:rsidRPr="003E49D1">
        <w:t>+7 (495) 743-40-29</w:t>
      </w:r>
      <w:r>
        <w:t>.</w:t>
      </w:r>
    </w:p>
    <w:p w:rsidR="00C659A1" w:rsidRDefault="00C659A1" w:rsidP="00C91DFE"/>
    <w:p w:rsidR="00A44A2A" w:rsidRDefault="00A44A2A" w:rsidP="00C91DFE">
      <w:r w:rsidRPr="00A44A2A">
        <w:t>&lt;h1&gt;Покупка деревянных поддонов БУ&lt;/h1&gt;</w:t>
      </w:r>
    </w:p>
    <w:p w:rsidR="00E96428" w:rsidRDefault="000316CD" w:rsidP="00C91DFE">
      <w:r>
        <w:t>З</w:t>
      </w:r>
      <w:r w:rsidRPr="000316CD">
        <w:t xml:space="preserve">начительную долю </w:t>
      </w:r>
      <w:r w:rsidR="00F45302">
        <w:t>в коммерческой деятельности</w:t>
      </w:r>
      <w:r>
        <w:t xml:space="preserve"> </w:t>
      </w:r>
      <w:r>
        <w:rPr>
          <w:b/>
        </w:rPr>
        <w:t>к</w:t>
      </w:r>
      <w:r w:rsidRPr="00FD5355">
        <w:rPr>
          <w:b/>
        </w:rPr>
        <w:t>омпани</w:t>
      </w:r>
      <w:r>
        <w:rPr>
          <w:b/>
        </w:rPr>
        <w:t>и</w:t>
      </w:r>
      <w:r w:rsidRPr="00FD5355">
        <w:rPr>
          <w:b/>
        </w:rPr>
        <w:t xml:space="preserve"> «</w:t>
      </w:r>
      <w:proofErr w:type="spellStart"/>
      <w:r w:rsidRPr="00FD5355">
        <w:rPr>
          <w:b/>
        </w:rPr>
        <w:t>Эридан</w:t>
      </w:r>
      <w:proofErr w:type="spellEnd"/>
      <w:r w:rsidRPr="00FD5355">
        <w:rPr>
          <w:b/>
        </w:rPr>
        <w:t>»</w:t>
      </w:r>
      <w:r w:rsidRPr="00650568">
        <w:t xml:space="preserve"> </w:t>
      </w:r>
      <w:r w:rsidRPr="000316CD">
        <w:t>составля</w:t>
      </w:r>
      <w:r>
        <w:t>е</w:t>
      </w:r>
      <w:r w:rsidRPr="000316CD">
        <w:t xml:space="preserve">т </w:t>
      </w:r>
      <w:r w:rsidR="00C91DFE" w:rsidRPr="000316CD">
        <w:rPr>
          <w:b/>
        </w:rPr>
        <w:t>покупка деревянных поддонов БУ</w:t>
      </w:r>
      <w:r w:rsidRPr="000316CD">
        <w:t>.</w:t>
      </w:r>
      <w:r w:rsidRPr="00D144F0">
        <w:t xml:space="preserve"> </w:t>
      </w:r>
      <w:r w:rsidR="00D144F0" w:rsidRPr="00D144F0">
        <w:t xml:space="preserve">Если у вас накопились поддоны, которые не </w:t>
      </w:r>
      <w:r w:rsidR="007E4300" w:rsidRPr="00D144F0">
        <w:t>используются,</w:t>
      </w:r>
      <w:r w:rsidR="00D144F0" w:rsidRPr="00D144F0">
        <w:t xml:space="preserve"> а только занимают площадь – мы </w:t>
      </w:r>
      <w:r w:rsidR="007E4300">
        <w:t>приобретаем</w:t>
      </w:r>
      <w:r w:rsidR="00D144F0" w:rsidRPr="00D144F0">
        <w:t xml:space="preserve"> деревянные паллеты: бывшие в употреблении, ломаные, нестандартных размеров и </w:t>
      </w:r>
      <w:proofErr w:type="spellStart"/>
      <w:r w:rsidR="00D144F0" w:rsidRPr="00D144F0">
        <w:t>европоддоны</w:t>
      </w:r>
      <w:proofErr w:type="spellEnd"/>
      <w:r w:rsidR="00D144F0">
        <w:t xml:space="preserve"> по рыночным </w:t>
      </w:r>
      <w:r w:rsidR="00D144F0" w:rsidRPr="00D144F0">
        <w:rPr>
          <w:b/>
        </w:rPr>
        <w:t>ценам</w:t>
      </w:r>
      <w:r w:rsidR="00D144F0" w:rsidRPr="00D144F0">
        <w:t>.</w:t>
      </w:r>
      <w:r w:rsidR="00782467">
        <w:t xml:space="preserve"> При осуществлении закупок мы отдаем предпочтение паллетам </w:t>
      </w:r>
      <w:r w:rsidR="00782467" w:rsidRPr="00782467">
        <w:t>европейского производства или качественно сделанны</w:t>
      </w:r>
      <w:r w:rsidR="00782467">
        <w:t>м</w:t>
      </w:r>
      <w:r w:rsidR="00782467" w:rsidRPr="00782467">
        <w:t xml:space="preserve"> </w:t>
      </w:r>
      <w:r w:rsidR="00782467">
        <w:t>отечественным</w:t>
      </w:r>
      <w:r w:rsidR="00782467" w:rsidRPr="00782467">
        <w:t>.</w:t>
      </w:r>
    </w:p>
    <w:p w:rsidR="00D144F0" w:rsidRPr="00D144F0" w:rsidRDefault="00FE7D92" w:rsidP="00C91DFE">
      <w:r>
        <w:t xml:space="preserve">Наша компания </w:t>
      </w:r>
      <w:r w:rsidR="00B80387">
        <w:t>может</w:t>
      </w:r>
      <w:r>
        <w:t>:</w:t>
      </w:r>
    </w:p>
    <w:p w:rsidR="00FE7D92" w:rsidRDefault="00C91DFE" w:rsidP="00B80387">
      <w:pPr>
        <w:pStyle w:val="a0"/>
      </w:pPr>
      <w:r w:rsidRPr="00B80387">
        <w:rPr>
          <w:b/>
        </w:rPr>
        <w:t xml:space="preserve">купить поддоны </w:t>
      </w:r>
      <w:proofErr w:type="spellStart"/>
      <w:r w:rsidRPr="00B80387">
        <w:rPr>
          <w:b/>
        </w:rPr>
        <w:t>бу</w:t>
      </w:r>
      <w:proofErr w:type="spellEnd"/>
      <w:r w:rsidR="00B80387">
        <w:t xml:space="preserve"> всех категорий</w:t>
      </w:r>
      <w:r w:rsidR="00FE7D92">
        <w:t>;</w:t>
      </w:r>
    </w:p>
    <w:p w:rsidR="00FE7D92" w:rsidRDefault="00FE7D92" w:rsidP="00B80387">
      <w:pPr>
        <w:pStyle w:val="a0"/>
      </w:pPr>
      <w:r>
        <w:t>продлить срок</w:t>
      </w:r>
      <w:r w:rsidR="00B80387">
        <w:t xml:space="preserve"> жизни</w:t>
      </w:r>
      <w:r w:rsidR="00746AE4">
        <w:t xml:space="preserve"> </w:t>
      </w:r>
      <w:r w:rsidR="00C91DFE" w:rsidRPr="00B80387">
        <w:rPr>
          <w:b/>
        </w:rPr>
        <w:t>деревянным</w:t>
      </w:r>
      <w:r w:rsidR="00B80387">
        <w:t xml:space="preserve"> паллетам</w:t>
      </w:r>
      <w:r w:rsidR="00C91DFE">
        <w:t>,</w:t>
      </w:r>
    </w:p>
    <w:p w:rsidR="00FE7D92" w:rsidRDefault="00B80387" w:rsidP="00B80387">
      <w:pPr>
        <w:pStyle w:val="a0"/>
      </w:pPr>
      <w:r>
        <w:t xml:space="preserve">приобрести </w:t>
      </w:r>
      <w:r w:rsidRPr="00D144F0">
        <w:t>ломаные</w:t>
      </w:r>
      <w:r>
        <w:t xml:space="preserve"> и</w:t>
      </w:r>
      <w:r w:rsidRPr="00D144F0">
        <w:t xml:space="preserve"> нестандартны</w:t>
      </w:r>
      <w:r>
        <w:t>е щиты</w:t>
      </w:r>
      <w:r w:rsidRPr="00B80387">
        <w:t xml:space="preserve"> </w:t>
      </w:r>
      <w:r w:rsidRPr="00B80387">
        <w:rPr>
          <w:b/>
        </w:rPr>
        <w:t>по цене</w:t>
      </w:r>
      <w:r>
        <w:t xml:space="preserve"> </w:t>
      </w:r>
      <w:r w:rsidR="007B73D8">
        <w:t>не ниже рыночной</w:t>
      </w:r>
      <w:r>
        <w:t>;</w:t>
      </w:r>
    </w:p>
    <w:p w:rsidR="00C91DFE" w:rsidRDefault="00493D85" w:rsidP="00B80387">
      <w:pPr>
        <w:pStyle w:val="a0"/>
      </w:pPr>
      <w:r>
        <w:t>круглосуточно контролировать, как осуществляется</w:t>
      </w:r>
      <w:r w:rsidR="00223211" w:rsidRPr="00DE42C4">
        <w:rPr>
          <w:b/>
        </w:rPr>
        <w:t xml:space="preserve"> продажа</w:t>
      </w:r>
      <w:r w:rsidR="00B80387">
        <w:t>.</w:t>
      </w:r>
    </w:p>
    <w:p w:rsidR="00E96428" w:rsidRDefault="00216CC5" w:rsidP="00C91DFE">
      <w:r>
        <w:t xml:space="preserve">Мы </w:t>
      </w:r>
      <w:r w:rsidR="00C91DFE" w:rsidRPr="00216CC5">
        <w:rPr>
          <w:b/>
        </w:rPr>
        <w:t xml:space="preserve">покупаем </w:t>
      </w:r>
      <w:proofErr w:type="spellStart"/>
      <w:r w:rsidR="00C91DFE" w:rsidRPr="00216CC5">
        <w:rPr>
          <w:b/>
        </w:rPr>
        <w:t>бу</w:t>
      </w:r>
      <w:proofErr w:type="spellEnd"/>
      <w:r w:rsidRPr="00216CC5">
        <w:t xml:space="preserve"> </w:t>
      </w:r>
      <w:r>
        <w:t>паллеты и осуществляем их восстановление на собственном производстве.</w:t>
      </w:r>
      <w:r w:rsidR="007F1157">
        <w:t xml:space="preserve"> </w:t>
      </w:r>
      <w:r w:rsidRPr="00216CC5">
        <w:rPr>
          <w:b/>
          <w:u w:val="single"/>
        </w:rPr>
        <w:t>Стоимость деревянных поддонов</w:t>
      </w:r>
      <w:r w:rsidRPr="00216CC5">
        <w:t xml:space="preserve"> </w:t>
      </w:r>
      <w:r>
        <w:t xml:space="preserve">после ремонта </w:t>
      </w:r>
      <w:r w:rsidR="00421DE6">
        <w:t xml:space="preserve">ниже, а </w:t>
      </w:r>
      <w:r w:rsidR="00421DE6" w:rsidRPr="00421DE6">
        <w:t xml:space="preserve">эксплуатационные характеристики, </w:t>
      </w:r>
      <w:r w:rsidR="00421DE6">
        <w:t xml:space="preserve">за исключением внешнего вида, </w:t>
      </w:r>
      <w:r w:rsidR="00421DE6" w:rsidRPr="00421DE6">
        <w:t>не уступаю</w:t>
      </w:r>
      <w:r w:rsidR="00421DE6">
        <w:t>т</w:t>
      </w:r>
      <w:r w:rsidR="00421DE6" w:rsidRPr="00421DE6">
        <w:t xml:space="preserve"> новым</w:t>
      </w:r>
      <w:r w:rsidR="00421DE6">
        <w:t>.</w:t>
      </w:r>
    </w:p>
    <w:p w:rsidR="00216CC5" w:rsidRDefault="00493D85" w:rsidP="00C91DFE">
      <w:r>
        <w:t xml:space="preserve">Вы можете оформить </w:t>
      </w:r>
      <w:proofErr w:type="spellStart"/>
      <w:r>
        <w:t>о</w:t>
      </w:r>
      <w:r w:rsidRPr="00493D85">
        <w:t>нлайн-заявк</w:t>
      </w:r>
      <w:r>
        <w:t>у</w:t>
      </w:r>
      <w:proofErr w:type="spellEnd"/>
      <w:r>
        <w:t xml:space="preserve"> на нашем сайте. В сообщении следует количественно и качественно описать ваше предложение</w:t>
      </w:r>
      <w:r w:rsidR="00E12347">
        <w:t>, указать имя, контактный телефон и адрес электронной почты</w:t>
      </w:r>
      <w:r>
        <w:t>.</w:t>
      </w:r>
    </w:p>
    <w:p w:rsidR="00421DE6" w:rsidRDefault="00D153E3" w:rsidP="00C91DFE">
      <w:pPr>
        <w:rPr>
          <w:b/>
        </w:rPr>
      </w:pPr>
      <w:r>
        <w:t>П</w:t>
      </w:r>
      <w:r w:rsidRPr="00D144F0">
        <w:t>редставитель компании может выехать на место,</w:t>
      </w:r>
      <w:r w:rsidRPr="00D153E3">
        <w:t xml:space="preserve"> </w:t>
      </w:r>
      <w:r>
        <w:t>оперативно</w:t>
      </w:r>
      <w:r w:rsidRPr="00D144F0">
        <w:t xml:space="preserve"> оценить состояние, качество, количество и </w:t>
      </w:r>
      <w:r>
        <w:t xml:space="preserve">их </w:t>
      </w:r>
      <w:r w:rsidRPr="00D144F0">
        <w:t xml:space="preserve">стоимость. </w:t>
      </w:r>
      <w:r>
        <w:t>Мы</w:t>
      </w:r>
      <w:r w:rsidRPr="00D144F0">
        <w:t xml:space="preserve"> обеспечивае</w:t>
      </w:r>
      <w:r>
        <w:t>м</w:t>
      </w:r>
      <w:r w:rsidRPr="00D144F0">
        <w:t xml:space="preserve"> перевозки собственным автотранспортом и оплату в удобной форме.</w:t>
      </w:r>
      <w:r>
        <w:t xml:space="preserve"> </w:t>
      </w:r>
      <w:r w:rsidR="00746AE4">
        <w:rPr>
          <w:b/>
        </w:rPr>
        <w:t>П</w:t>
      </w:r>
      <w:r w:rsidR="00746AE4" w:rsidRPr="00421DE6">
        <w:rPr>
          <w:b/>
        </w:rPr>
        <w:t>окупка деревянных поддонов БУ</w:t>
      </w:r>
      <w:r w:rsidR="00746AE4">
        <w:t xml:space="preserve"> не занимает много времени. </w:t>
      </w:r>
      <w:r w:rsidR="00A44A2A">
        <w:t>Наш менеджер оформит соответствующие документы и организует транспортировку</w:t>
      </w:r>
      <w:r w:rsidR="007B73D8">
        <w:t xml:space="preserve"> </w:t>
      </w:r>
      <w:r w:rsidR="00C91DFE" w:rsidRPr="00421DE6">
        <w:rPr>
          <w:b/>
        </w:rPr>
        <w:t>в Москве</w:t>
      </w:r>
      <w:r w:rsidR="007B73D8" w:rsidRPr="007B73D8">
        <w:t xml:space="preserve"> </w:t>
      </w:r>
      <w:r w:rsidR="007B73D8">
        <w:t>и области.</w:t>
      </w:r>
      <w:r w:rsidR="007F1157">
        <w:t xml:space="preserve"> С ним можно обсудить условия </w:t>
      </w:r>
      <w:r w:rsidR="007F1157" w:rsidRPr="007F1157">
        <w:rPr>
          <w:b/>
        </w:rPr>
        <w:t>продажи</w:t>
      </w:r>
      <w:r w:rsidR="007F1157">
        <w:t xml:space="preserve"> и форму оплаты.</w:t>
      </w:r>
    </w:p>
    <w:p w:rsidR="00775781" w:rsidRPr="003E49D1" w:rsidRDefault="00A44A2A" w:rsidP="00775781">
      <w:r>
        <w:t xml:space="preserve">С нами </w:t>
      </w:r>
      <w:r w:rsidRPr="00A44A2A">
        <w:t>можно</w:t>
      </w:r>
      <w:r>
        <w:t xml:space="preserve"> связаться круглосуточно</w:t>
      </w:r>
      <w:r w:rsidRPr="00A44A2A">
        <w:t xml:space="preserve"> по телефону: +7 (495) 743-40-29.</w:t>
      </w:r>
    </w:p>
    <w:p w:rsidR="00775781" w:rsidRPr="003E49D1" w:rsidRDefault="00775781" w:rsidP="00775781">
      <w:pPr>
        <w:pStyle w:val="1"/>
      </w:pPr>
      <w:r w:rsidRPr="003E49D1">
        <w:t>Текст 5</w:t>
      </w:r>
    </w:p>
    <w:p w:rsidR="00C659A1" w:rsidRPr="00602E9E" w:rsidRDefault="00C659A1" w:rsidP="00C659A1">
      <w:proofErr w:type="spellStart"/>
      <w:r w:rsidRPr="003E49D1">
        <w:t>Title</w:t>
      </w:r>
      <w:proofErr w:type="spellEnd"/>
      <w:r w:rsidRPr="003E49D1">
        <w:t>:</w:t>
      </w:r>
      <w:r w:rsidR="00C36BFA" w:rsidRPr="00C36BFA">
        <w:t xml:space="preserve"> </w:t>
      </w:r>
      <w:r w:rsidR="00C36BFA">
        <w:t>Д</w:t>
      </w:r>
      <w:r w:rsidR="00C36BFA" w:rsidRPr="00C36BFA">
        <w:t>еревянных поддонов</w:t>
      </w:r>
      <w:r w:rsidRPr="003E49D1">
        <w:t xml:space="preserve"> </w:t>
      </w:r>
      <w:r>
        <w:rPr>
          <w:lang w:val="en-US"/>
        </w:rPr>
        <w:t>|</w:t>
      </w:r>
      <w:r>
        <w:t xml:space="preserve"> К</w:t>
      </w:r>
      <w:r w:rsidRPr="003E49D1">
        <w:t>омпани</w:t>
      </w:r>
      <w:r>
        <w:t>я</w:t>
      </w:r>
      <w:r w:rsidRPr="003E49D1">
        <w:t xml:space="preserve"> «</w:t>
      </w:r>
      <w:proofErr w:type="spellStart"/>
      <w:r w:rsidRPr="003E49D1">
        <w:t>Эридан</w:t>
      </w:r>
      <w:proofErr w:type="spellEnd"/>
      <w:r w:rsidRPr="003E49D1">
        <w:t>»</w:t>
      </w:r>
    </w:p>
    <w:p w:rsidR="00C659A1" w:rsidRPr="003E49D1" w:rsidRDefault="00C659A1" w:rsidP="00C659A1">
      <w:proofErr w:type="spellStart"/>
      <w:r w:rsidRPr="003E49D1">
        <w:t>Keywords</w:t>
      </w:r>
      <w:proofErr w:type="spellEnd"/>
      <w:r w:rsidRPr="003E49D1">
        <w:t xml:space="preserve">: </w:t>
      </w:r>
      <w:r w:rsidR="00C36BFA" w:rsidRPr="00C36BFA">
        <w:t>деревянных поддонов</w:t>
      </w:r>
    </w:p>
    <w:p w:rsidR="00C659A1" w:rsidRPr="003E49D1" w:rsidRDefault="00C659A1" w:rsidP="00C659A1">
      <w:proofErr w:type="spellStart"/>
      <w:r w:rsidRPr="003E49D1">
        <w:t>Description</w:t>
      </w:r>
      <w:proofErr w:type="spellEnd"/>
      <w:r w:rsidRPr="003E49D1">
        <w:t>:</w:t>
      </w:r>
      <w:r w:rsidR="00C36BFA">
        <w:t xml:space="preserve"> Качественные деревянные поддоны – необходимый атрибут любого производства. К</w:t>
      </w:r>
      <w:r w:rsidR="00C36BFA" w:rsidRPr="003E49D1">
        <w:t>омпани</w:t>
      </w:r>
      <w:r w:rsidR="00C36BFA">
        <w:t>я</w:t>
      </w:r>
      <w:r w:rsidR="00C36BFA" w:rsidRPr="003E49D1">
        <w:t xml:space="preserve"> «</w:t>
      </w:r>
      <w:proofErr w:type="spellStart"/>
      <w:r w:rsidR="00C36BFA" w:rsidRPr="003E49D1">
        <w:t>Эридан</w:t>
      </w:r>
      <w:proofErr w:type="spellEnd"/>
      <w:r w:rsidR="00C36BFA" w:rsidRPr="003E49D1">
        <w:t>»</w:t>
      </w:r>
      <w:r w:rsidR="00C36BFA">
        <w:t xml:space="preserve"> предлагает широкий ассортимент </w:t>
      </w:r>
      <w:r w:rsidR="00C36BFA" w:rsidRPr="00C36BFA">
        <w:t>деревянных поддонов</w:t>
      </w:r>
      <w:r w:rsidR="009109A2">
        <w:t xml:space="preserve"> хорошего качества</w:t>
      </w:r>
      <w:r w:rsidR="00C36BFA">
        <w:t xml:space="preserve"> по доступным ценам.</w:t>
      </w:r>
      <w:r w:rsidRPr="003E49D1">
        <w:t xml:space="preserve"> </w:t>
      </w:r>
      <w:r w:rsidRPr="00602E9E">
        <w:t>Звоните по телефон</w:t>
      </w:r>
      <w:r>
        <w:t xml:space="preserve">у: </w:t>
      </w:r>
      <w:r w:rsidRPr="003E49D1">
        <w:t>+7 (495) 743-40-29</w:t>
      </w:r>
      <w:r>
        <w:t>.</w:t>
      </w:r>
    </w:p>
    <w:p w:rsidR="00C659A1" w:rsidRDefault="00C659A1" w:rsidP="00775781"/>
    <w:p w:rsidR="00775781" w:rsidRPr="00A55F7D" w:rsidRDefault="00A55F7D" w:rsidP="00775781">
      <w:r w:rsidRPr="00A55F7D">
        <w:t>&lt;h1&gt;Стоимость деревянных поддонов&lt;/h1&gt;</w:t>
      </w:r>
    </w:p>
    <w:p w:rsidR="00A55F7D" w:rsidRDefault="00A55F7D" w:rsidP="00A55F7D">
      <w:r>
        <w:rPr>
          <w:b/>
        </w:rPr>
        <w:t>К</w:t>
      </w:r>
      <w:r w:rsidRPr="00FD5355">
        <w:rPr>
          <w:b/>
        </w:rPr>
        <w:t>омпани</w:t>
      </w:r>
      <w:r>
        <w:rPr>
          <w:b/>
        </w:rPr>
        <w:t>я</w:t>
      </w:r>
      <w:r w:rsidRPr="00FD5355">
        <w:rPr>
          <w:b/>
        </w:rPr>
        <w:t xml:space="preserve"> «</w:t>
      </w:r>
      <w:proofErr w:type="spellStart"/>
      <w:r w:rsidRPr="00FD5355">
        <w:rPr>
          <w:b/>
        </w:rPr>
        <w:t>Эридан</w:t>
      </w:r>
      <w:proofErr w:type="spellEnd"/>
      <w:r w:rsidRPr="00FD5355">
        <w:rPr>
          <w:b/>
        </w:rPr>
        <w:t>»</w:t>
      </w:r>
      <w:r w:rsidRPr="00A55F7D">
        <w:t xml:space="preserve"> использует</w:t>
      </w:r>
      <w:r w:rsidRPr="00650568">
        <w:t xml:space="preserve"> </w:t>
      </w:r>
      <w:r w:rsidRPr="00A55F7D">
        <w:t>лояльную ценовую политику</w:t>
      </w:r>
      <w:r>
        <w:t xml:space="preserve">, поэтому </w:t>
      </w:r>
      <w:r w:rsidRPr="00A55F7D">
        <w:rPr>
          <w:b/>
        </w:rPr>
        <w:t>стоимость деревянных поддонов</w:t>
      </w:r>
      <w:r w:rsidRPr="00A55F7D">
        <w:t xml:space="preserve"> </w:t>
      </w:r>
      <w:r>
        <w:t xml:space="preserve">у нас ниже, чем у конкурентов. Этому способствует отлаженное собственное производство. </w:t>
      </w:r>
      <w:r w:rsidRPr="00A55F7D">
        <w:rPr>
          <w:b/>
        </w:rPr>
        <w:t>Продажа</w:t>
      </w:r>
      <w:r w:rsidR="0019572A" w:rsidRPr="005406C6">
        <w:t>, р</w:t>
      </w:r>
      <w:r w:rsidR="0019572A" w:rsidRPr="0019572A">
        <w:t xml:space="preserve">емонт </w:t>
      </w:r>
      <w:proofErr w:type="gramStart"/>
      <w:r w:rsidR="0019572A" w:rsidRPr="0019572A">
        <w:t>бывших</w:t>
      </w:r>
      <w:proofErr w:type="gramEnd"/>
      <w:r w:rsidR="0019572A" w:rsidRPr="0019572A">
        <w:t xml:space="preserve"> в употреблении</w:t>
      </w:r>
      <w:r w:rsidR="00090D59" w:rsidRPr="00090D59">
        <w:t xml:space="preserve"> </w:t>
      </w:r>
      <w:r w:rsidR="00090D59">
        <w:t>и изготовление</w:t>
      </w:r>
      <w:r>
        <w:t xml:space="preserve"> </w:t>
      </w:r>
      <w:r w:rsidR="00090D59" w:rsidRPr="00090D59">
        <w:rPr>
          <w:b/>
        </w:rPr>
        <w:t>новых</w:t>
      </w:r>
      <w:r w:rsidR="00090D59">
        <w:t xml:space="preserve"> </w:t>
      </w:r>
      <w:r>
        <w:t>паллет осуществля</w:t>
      </w:r>
      <w:r w:rsidR="00090D59">
        <w:t>ю</w:t>
      </w:r>
      <w:r>
        <w:t xml:space="preserve">тся </w:t>
      </w:r>
      <w:r w:rsidR="00090D59">
        <w:t xml:space="preserve">круглосуточно. </w:t>
      </w:r>
      <w:r w:rsidR="0019572A" w:rsidRPr="0019572A">
        <w:t xml:space="preserve">Индивидуальный подход и </w:t>
      </w:r>
      <w:r w:rsidR="0019572A">
        <w:t>неукоснительное выполнение</w:t>
      </w:r>
      <w:r w:rsidR="0019572A" w:rsidRPr="0019572A">
        <w:t xml:space="preserve"> требований заказчика, </w:t>
      </w:r>
      <w:r w:rsidR="0019572A">
        <w:t xml:space="preserve">вывели </w:t>
      </w:r>
      <w:r w:rsidR="0019572A" w:rsidRPr="0019572A">
        <w:t xml:space="preserve">нашу продукцию </w:t>
      </w:r>
      <w:r w:rsidR="0019572A">
        <w:t xml:space="preserve">в число </w:t>
      </w:r>
      <w:r w:rsidR="0019572A" w:rsidRPr="0019572A">
        <w:t>лучших.</w:t>
      </w:r>
    </w:p>
    <w:p w:rsidR="00371D05" w:rsidRDefault="00A6361A" w:rsidP="00371D05">
      <w:r>
        <w:t>От</w:t>
      </w:r>
      <w:r w:rsidRPr="00A6361A">
        <w:t>правк</w:t>
      </w:r>
      <w:r>
        <w:t>а</w:t>
      </w:r>
      <w:r w:rsidRPr="00A6361A">
        <w:t xml:space="preserve"> груза за пределы</w:t>
      </w:r>
      <w:r>
        <w:t xml:space="preserve"> страны </w:t>
      </w:r>
      <w:r w:rsidR="00371D05">
        <w:t xml:space="preserve">мы выпускаем </w:t>
      </w:r>
      <w:proofErr w:type="spellStart"/>
      <w:r w:rsidR="00371D05">
        <w:t>европоддоны</w:t>
      </w:r>
      <w:proofErr w:type="spellEnd"/>
      <w:r w:rsidR="00371D05">
        <w:t xml:space="preserve"> соответствующие</w:t>
      </w:r>
      <w:r>
        <w:t xml:space="preserve"> </w:t>
      </w:r>
      <w:r w:rsidRPr="00A6361A">
        <w:t>требованиям международного стандарта по санитарным и фитосанитарным нормам</w:t>
      </w:r>
      <w:r w:rsidR="00371D05">
        <w:t xml:space="preserve">. Такие паллеты подвергаются </w:t>
      </w:r>
      <w:proofErr w:type="spellStart"/>
      <w:r w:rsidR="00371D05">
        <w:t>термо</w:t>
      </w:r>
      <w:proofErr w:type="spellEnd"/>
      <w:r w:rsidR="00371D05">
        <w:t>- и фитосанитарной обработке.</w:t>
      </w:r>
    </w:p>
    <w:p w:rsidR="00A55F7D" w:rsidRDefault="00090D59" w:rsidP="00A55F7D">
      <w:r>
        <w:t>Наших клиентов привлека</w:t>
      </w:r>
      <w:r w:rsidR="005406C6">
        <w:t>ю</w:t>
      </w:r>
      <w:r>
        <w:t>т:</w:t>
      </w:r>
    </w:p>
    <w:p w:rsidR="00090D59" w:rsidRDefault="00A55F7D" w:rsidP="003C086B">
      <w:pPr>
        <w:pStyle w:val="a0"/>
      </w:pPr>
      <w:r w:rsidRPr="003C086B">
        <w:rPr>
          <w:b/>
        </w:rPr>
        <w:t>деревянные поддоны</w:t>
      </w:r>
      <w:r w:rsidR="00090D59">
        <w:t xml:space="preserve"> хорошего качества;</w:t>
      </w:r>
    </w:p>
    <w:p w:rsidR="00090D59" w:rsidRDefault="00090D59" w:rsidP="003C086B">
      <w:pPr>
        <w:pStyle w:val="a0"/>
      </w:pPr>
      <w:proofErr w:type="spellStart"/>
      <w:r w:rsidRPr="003C086B">
        <w:rPr>
          <w:b/>
        </w:rPr>
        <w:t>п</w:t>
      </w:r>
      <w:r w:rsidR="00A55F7D" w:rsidRPr="003C086B">
        <w:rPr>
          <w:b/>
        </w:rPr>
        <w:t>райс</w:t>
      </w:r>
      <w:proofErr w:type="spellEnd"/>
      <w:r>
        <w:t xml:space="preserve"> </w:t>
      </w:r>
      <w:r w:rsidR="0021283F">
        <w:t xml:space="preserve">с </w:t>
      </w:r>
      <w:r w:rsidR="00411858">
        <w:t>широким</w:t>
      </w:r>
      <w:r w:rsidR="0021283F" w:rsidRPr="00090D59">
        <w:t xml:space="preserve"> выбор</w:t>
      </w:r>
      <w:r w:rsidR="003C086B">
        <w:t>ом;</w:t>
      </w:r>
    </w:p>
    <w:p w:rsidR="00A55F7D" w:rsidRDefault="003C086B" w:rsidP="003C086B">
      <w:pPr>
        <w:pStyle w:val="a0"/>
      </w:pPr>
      <w:r>
        <w:t>соблазнительная цена на</w:t>
      </w:r>
      <w:r w:rsidRPr="003C086B">
        <w:rPr>
          <w:b/>
        </w:rPr>
        <w:t xml:space="preserve"> новые</w:t>
      </w:r>
      <w:r w:rsidRPr="003C086B">
        <w:t xml:space="preserve"> и бывшие в употреблении поддоны</w:t>
      </w:r>
      <w:r>
        <w:t>;</w:t>
      </w:r>
    </w:p>
    <w:p w:rsidR="003C086B" w:rsidRDefault="003C086B" w:rsidP="003C086B">
      <w:pPr>
        <w:pStyle w:val="a0"/>
      </w:pPr>
      <w:r>
        <w:t>круглосуточная доступность и оперативность.</w:t>
      </w:r>
    </w:p>
    <w:p w:rsidR="00A6361A" w:rsidRDefault="005E4693" w:rsidP="00B43000">
      <w:r>
        <w:t>Мы используем: современное оборудование, автоматизированную транспортную и сбытовую логистику.</w:t>
      </w:r>
      <w:r w:rsidR="00E55100">
        <w:t xml:space="preserve"> Четкая организация труда и автоматизация производственных процессов позволяет круглосуточно выполнять заказы наших клиентов.</w:t>
      </w:r>
    </w:p>
    <w:p w:rsidR="00096158" w:rsidRDefault="00E55100" w:rsidP="00B43000">
      <w:r>
        <w:t xml:space="preserve">Продукция компании </w:t>
      </w:r>
      <w:r w:rsidR="00064F1B" w:rsidRPr="00064F1B">
        <w:t>прошл</w:t>
      </w:r>
      <w:r>
        <w:t>а</w:t>
      </w:r>
      <w:r w:rsidR="00064F1B" w:rsidRPr="00064F1B">
        <w:t xml:space="preserve"> необходимые </w:t>
      </w:r>
      <w:r>
        <w:t xml:space="preserve">проверки и </w:t>
      </w:r>
      <w:r w:rsidR="00064F1B" w:rsidRPr="00064F1B">
        <w:t>испытания</w:t>
      </w:r>
      <w:r>
        <w:t>.</w:t>
      </w:r>
      <w:r w:rsidR="00064F1B" w:rsidRPr="00064F1B">
        <w:t xml:space="preserve"> </w:t>
      </w:r>
      <w:r w:rsidR="00B43000">
        <w:t xml:space="preserve">При исследовании </w:t>
      </w:r>
      <w:r w:rsidR="00B43000" w:rsidRPr="00411858">
        <w:t xml:space="preserve">факторов, влияющих на формирование </w:t>
      </w:r>
      <w:r w:rsidR="00B43000" w:rsidRPr="00064F1B">
        <w:rPr>
          <w:b/>
        </w:rPr>
        <w:t>стоимости</w:t>
      </w:r>
      <w:r w:rsidR="00B43000" w:rsidRPr="00411858">
        <w:t xml:space="preserve"> </w:t>
      </w:r>
      <w:r w:rsidR="00B43000">
        <w:t xml:space="preserve">продукции, нет мелочей. </w:t>
      </w:r>
      <w:r>
        <w:t xml:space="preserve">Поэтому </w:t>
      </w:r>
      <w:r w:rsidRPr="00E427DA">
        <w:rPr>
          <w:b/>
          <w:u w:val="single"/>
        </w:rPr>
        <w:t>паллеты деревянные</w:t>
      </w:r>
      <w:r w:rsidR="00064F1B" w:rsidRPr="00064F1B">
        <w:t xml:space="preserve"> </w:t>
      </w:r>
      <w:r w:rsidR="00064F1B">
        <w:t>всецело</w:t>
      </w:r>
      <w:r w:rsidR="00064F1B" w:rsidRPr="00064F1B">
        <w:t xml:space="preserve"> соответству</w:t>
      </w:r>
      <w:r w:rsidR="00064F1B">
        <w:t>ю</w:t>
      </w:r>
      <w:r w:rsidR="00064F1B" w:rsidRPr="00064F1B">
        <w:t>т заявленному качеству и техническим характеристикам</w:t>
      </w:r>
      <w:r w:rsidR="00064F1B">
        <w:t>.</w:t>
      </w:r>
      <w:r w:rsidR="00096158">
        <w:t xml:space="preserve"> </w:t>
      </w:r>
      <w:r w:rsidR="00064F1B">
        <w:t xml:space="preserve">Одновременно с </w:t>
      </w:r>
      <w:r w:rsidR="00064F1B" w:rsidRPr="00064F1B">
        <w:rPr>
          <w:b/>
        </w:rPr>
        <w:t>продажей</w:t>
      </w:r>
      <w:r w:rsidR="00064F1B">
        <w:t xml:space="preserve"> </w:t>
      </w:r>
      <w:r w:rsidR="001D566B">
        <w:t>основной продукции</w:t>
      </w:r>
      <w:r w:rsidR="00B43000">
        <w:t xml:space="preserve"> мы осуществляем ее</w:t>
      </w:r>
      <w:r w:rsidR="00B43000" w:rsidRPr="00B43000">
        <w:t xml:space="preserve"> доставку</w:t>
      </w:r>
      <w:r w:rsidR="00096158">
        <w:t>.</w:t>
      </w:r>
    </w:p>
    <w:p w:rsidR="000A1FB7" w:rsidRDefault="00096158" w:rsidP="00B43000">
      <w:r>
        <w:t>Наша компания</w:t>
      </w:r>
      <w:r w:rsidR="00064F1B">
        <w:t xml:space="preserve"> </w:t>
      </w:r>
      <w:r w:rsidR="001D566B">
        <w:t>реализуе</w:t>
      </w:r>
      <w:r>
        <w:t>т</w:t>
      </w:r>
      <w:r w:rsidR="00064F1B">
        <w:t xml:space="preserve"> </w:t>
      </w:r>
      <w:proofErr w:type="spellStart"/>
      <w:r w:rsidR="001D566B">
        <w:t>паллетные</w:t>
      </w:r>
      <w:proofErr w:type="spellEnd"/>
      <w:r w:rsidR="001D566B">
        <w:t xml:space="preserve"> заготовки</w:t>
      </w:r>
      <w:r>
        <w:t xml:space="preserve"> всех типоразмеров</w:t>
      </w:r>
      <w:r w:rsidR="001D566B">
        <w:t xml:space="preserve"> для ремонта поддонов.</w:t>
      </w:r>
      <w:r w:rsidR="001D566B" w:rsidRPr="00096158">
        <w:t xml:space="preserve"> </w:t>
      </w:r>
      <w:r w:rsidR="001D566B">
        <w:rPr>
          <w:b/>
        </w:rPr>
        <w:t>С</w:t>
      </w:r>
      <w:r w:rsidR="001D566B" w:rsidRPr="00064F1B">
        <w:rPr>
          <w:b/>
        </w:rPr>
        <w:t>тоимость деревянных поддонов</w:t>
      </w:r>
      <w:r w:rsidR="001D566B" w:rsidRPr="00064F1B">
        <w:t xml:space="preserve"> </w:t>
      </w:r>
      <w:r w:rsidR="001D566B">
        <w:t xml:space="preserve">восстановленных самостоятельно значительно ниже новых или бывших в употреблении. Такой услугой пользуются многие наши клиенты </w:t>
      </w:r>
      <w:r w:rsidR="00A55F7D" w:rsidRPr="00F559D5">
        <w:rPr>
          <w:b/>
        </w:rPr>
        <w:t>в Москве</w:t>
      </w:r>
      <w:r w:rsidR="00F559D5" w:rsidRPr="00F559D5">
        <w:t>.</w:t>
      </w:r>
    </w:p>
    <w:p w:rsidR="000A1FB7" w:rsidRDefault="00411858" w:rsidP="00775781">
      <w:r w:rsidRPr="00411858">
        <w:t>Заказать поддоны с доставкой можно круглосуточно на сайте</w:t>
      </w:r>
      <w:r>
        <w:t xml:space="preserve"> компании</w:t>
      </w:r>
      <w:r w:rsidRPr="00411858">
        <w:t xml:space="preserve"> и у менеджеров по телефону: +7 (495) 743-40-29.</w:t>
      </w:r>
    </w:p>
    <w:sectPr w:rsidR="000A1FB7" w:rsidSect="002C1B8E"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EC" w:rsidRDefault="00DA77EC">
      <w:r>
        <w:separator/>
      </w:r>
    </w:p>
  </w:endnote>
  <w:endnote w:type="continuationSeparator" w:id="0">
    <w:p w:rsidR="00DA77EC" w:rsidRDefault="00DA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EC" w:rsidRDefault="00DA77EC">
      <w:r>
        <w:separator/>
      </w:r>
    </w:p>
  </w:footnote>
  <w:footnote w:type="continuationSeparator" w:id="0">
    <w:p w:rsidR="00DA77EC" w:rsidRDefault="00DA7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1E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B78A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112BC9"/>
    <w:multiLevelType w:val="singleLevel"/>
    <w:tmpl w:val="2FD2E9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992AA1"/>
    <w:multiLevelType w:val="singleLevel"/>
    <w:tmpl w:val="F6584512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310CF2"/>
    <w:multiLevelType w:val="singleLevel"/>
    <w:tmpl w:val="C0CE424E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476D"/>
    <w:rsid w:val="00024D0B"/>
    <w:rsid w:val="00024DC2"/>
    <w:rsid w:val="000316CD"/>
    <w:rsid w:val="00034105"/>
    <w:rsid w:val="00034117"/>
    <w:rsid w:val="00036182"/>
    <w:rsid w:val="00064F1B"/>
    <w:rsid w:val="0008739E"/>
    <w:rsid w:val="00090D59"/>
    <w:rsid w:val="00096158"/>
    <w:rsid w:val="000A1FB7"/>
    <w:rsid w:val="000A4FA9"/>
    <w:rsid w:val="000C4FD4"/>
    <w:rsid w:val="000D4B83"/>
    <w:rsid w:val="000F01F6"/>
    <w:rsid w:val="000F1EE7"/>
    <w:rsid w:val="001027CA"/>
    <w:rsid w:val="001174B9"/>
    <w:rsid w:val="00122276"/>
    <w:rsid w:val="00144AEC"/>
    <w:rsid w:val="001557DB"/>
    <w:rsid w:val="001562C2"/>
    <w:rsid w:val="0015657E"/>
    <w:rsid w:val="00165840"/>
    <w:rsid w:val="00174AC6"/>
    <w:rsid w:val="00181E7B"/>
    <w:rsid w:val="0019460C"/>
    <w:rsid w:val="0019572A"/>
    <w:rsid w:val="001B06A5"/>
    <w:rsid w:val="001C235B"/>
    <w:rsid w:val="001D566B"/>
    <w:rsid w:val="001E1159"/>
    <w:rsid w:val="001E3EE6"/>
    <w:rsid w:val="001F730B"/>
    <w:rsid w:val="00200D28"/>
    <w:rsid w:val="0020255E"/>
    <w:rsid w:val="00206F7E"/>
    <w:rsid w:val="00210309"/>
    <w:rsid w:val="0021283F"/>
    <w:rsid w:val="00216CC5"/>
    <w:rsid w:val="00223211"/>
    <w:rsid w:val="002547A9"/>
    <w:rsid w:val="00295696"/>
    <w:rsid w:val="002A2F64"/>
    <w:rsid w:val="002C1B8E"/>
    <w:rsid w:val="002D0D5F"/>
    <w:rsid w:val="002D64F0"/>
    <w:rsid w:val="002E6555"/>
    <w:rsid w:val="002F4C07"/>
    <w:rsid w:val="00337C81"/>
    <w:rsid w:val="00361CF8"/>
    <w:rsid w:val="003630BD"/>
    <w:rsid w:val="00366726"/>
    <w:rsid w:val="00371D05"/>
    <w:rsid w:val="003C086B"/>
    <w:rsid w:val="003C4CB6"/>
    <w:rsid w:val="003D012A"/>
    <w:rsid w:val="003E49D1"/>
    <w:rsid w:val="003E7CF4"/>
    <w:rsid w:val="003F2154"/>
    <w:rsid w:val="004111E6"/>
    <w:rsid w:val="00411858"/>
    <w:rsid w:val="00421DE6"/>
    <w:rsid w:val="00434F94"/>
    <w:rsid w:val="00443546"/>
    <w:rsid w:val="00451595"/>
    <w:rsid w:val="00467086"/>
    <w:rsid w:val="004760F6"/>
    <w:rsid w:val="00476D02"/>
    <w:rsid w:val="004853EA"/>
    <w:rsid w:val="00493D85"/>
    <w:rsid w:val="00497FC8"/>
    <w:rsid w:val="004A0524"/>
    <w:rsid w:val="004B40EE"/>
    <w:rsid w:val="004C5C06"/>
    <w:rsid w:val="004C62F9"/>
    <w:rsid w:val="004E122E"/>
    <w:rsid w:val="004F2F6D"/>
    <w:rsid w:val="004F668D"/>
    <w:rsid w:val="005406C6"/>
    <w:rsid w:val="00547CBC"/>
    <w:rsid w:val="00561EFD"/>
    <w:rsid w:val="00576E3F"/>
    <w:rsid w:val="005839F0"/>
    <w:rsid w:val="0059559B"/>
    <w:rsid w:val="005B6A1A"/>
    <w:rsid w:val="005C6FBE"/>
    <w:rsid w:val="005D1F1A"/>
    <w:rsid w:val="005E1750"/>
    <w:rsid w:val="005E4693"/>
    <w:rsid w:val="005F297C"/>
    <w:rsid w:val="005F75D4"/>
    <w:rsid w:val="005F798C"/>
    <w:rsid w:val="00601A15"/>
    <w:rsid w:val="00602E9E"/>
    <w:rsid w:val="00614961"/>
    <w:rsid w:val="00650568"/>
    <w:rsid w:val="00673635"/>
    <w:rsid w:val="00695DEF"/>
    <w:rsid w:val="006B1B8C"/>
    <w:rsid w:val="006B373E"/>
    <w:rsid w:val="006E2640"/>
    <w:rsid w:val="00732BFB"/>
    <w:rsid w:val="00746AE4"/>
    <w:rsid w:val="007476F2"/>
    <w:rsid w:val="00747BBD"/>
    <w:rsid w:val="0075695D"/>
    <w:rsid w:val="00770B61"/>
    <w:rsid w:val="00775781"/>
    <w:rsid w:val="00782467"/>
    <w:rsid w:val="007A3705"/>
    <w:rsid w:val="007B73D8"/>
    <w:rsid w:val="007E4300"/>
    <w:rsid w:val="007F1157"/>
    <w:rsid w:val="007F7A96"/>
    <w:rsid w:val="00806F24"/>
    <w:rsid w:val="00816153"/>
    <w:rsid w:val="008306E9"/>
    <w:rsid w:val="00840A1D"/>
    <w:rsid w:val="00852B81"/>
    <w:rsid w:val="0086406E"/>
    <w:rsid w:val="0088797B"/>
    <w:rsid w:val="008A52A9"/>
    <w:rsid w:val="008B1808"/>
    <w:rsid w:val="008E76C3"/>
    <w:rsid w:val="008F071B"/>
    <w:rsid w:val="00902ABF"/>
    <w:rsid w:val="0090654E"/>
    <w:rsid w:val="009109A2"/>
    <w:rsid w:val="0091710C"/>
    <w:rsid w:val="009569EF"/>
    <w:rsid w:val="009630D1"/>
    <w:rsid w:val="00980AB0"/>
    <w:rsid w:val="009D6D86"/>
    <w:rsid w:val="009E56AE"/>
    <w:rsid w:val="00A04485"/>
    <w:rsid w:val="00A101FB"/>
    <w:rsid w:val="00A35A0E"/>
    <w:rsid w:val="00A44A2A"/>
    <w:rsid w:val="00A55F7D"/>
    <w:rsid w:val="00A6361A"/>
    <w:rsid w:val="00A7223A"/>
    <w:rsid w:val="00A86942"/>
    <w:rsid w:val="00AC5611"/>
    <w:rsid w:val="00AE491D"/>
    <w:rsid w:val="00AE4D07"/>
    <w:rsid w:val="00AF44D8"/>
    <w:rsid w:val="00AF5EF9"/>
    <w:rsid w:val="00B0206F"/>
    <w:rsid w:val="00B05711"/>
    <w:rsid w:val="00B27B03"/>
    <w:rsid w:val="00B43000"/>
    <w:rsid w:val="00B76DCB"/>
    <w:rsid w:val="00B80387"/>
    <w:rsid w:val="00B86B80"/>
    <w:rsid w:val="00B93B23"/>
    <w:rsid w:val="00B94DDC"/>
    <w:rsid w:val="00BA476D"/>
    <w:rsid w:val="00BB2A56"/>
    <w:rsid w:val="00BC10D9"/>
    <w:rsid w:val="00BC63BF"/>
    <w:rsid w:val="00BD64B8"/>
    <w:rsid w:val="00BE67EA"/>
    <w:rsid w:val="00C23540"/>
    <w:rsid w:val="00C24FAC"/>
    <w:rsid w:val="00C25AE3"/>
    <w:rsid w:val="00C30A76"/>
    <w:rsid w:val="00C36BFA"/>
    <w:rsid w:val="00C36E4B"/>
    <w:rsid w:val="00C41832"/>
    <w:rsid w:val="00C659A1"/>
    <w:rsid w:val="00C83116"/>
    <w:rsid w:val="00C91DFE"/>
    <w:rsid w:val="00CE5DD4"/>
    <w:rsid w:val="00CE698B"/>
    <w:rsid w:val="00D07EB7"/>
    <w:rsid w:val="00D144F0"/>
    <w:rsid w:val="00D153E3"/>
    <w:rsid w:val="00D265C3"/>
    <w:rsid w:val="00D54057"/>
    <w:rsid w:val="00D54208"/>
    <w:rsid w:val="00D618C3"/>
    <w:rsid w:val="00D831D5"/>
    <w:rsid w:val="00D956B0"/>
    <w:rsid w:val="00DA77EC"/>
    <w:rsid w:val="00DC437B"/>
    <w:rsid w:val="00DD0D2E"/>
    <w:rsid w:val="00DE42C4"/>
    <w:rsid w:val="00DF3AAE"/>
    <w:rsid w:val="00E028FC"/>
    <w:rsid w:val="00E12347"/>
    <w:rsid w:val="00E25753"/>
    <w:rsid w:val="00E30BFC"/>
    <w:rsid w:val="00E427DA"/>
    <w:rsid w:val="00E55100"/>
    <w:rsid w:val="00E61565"/>
    <w:rsid w:val="00E66606"/>
    <w:rsid w:val="00E8167E"/>
    <w:rsid w:val="00E96428"/>
    <w:rsid w:val="00E97B6E"/>
    <w:rsid w:val="00EA6496"/>
    <w:rsid w:val="00EC1FA6"/>
    <w:rsid w:val="00EC2FB6"/>
    <w:rsid w:val="00F142CD"/>
    <w:rsid w:val="00F200EB"/>
    <w:rsid w:val="00F45302"/>
    <w:rsid w:val="00F51DAF"/>
    <w:rsid w:val="00F55411"/>
    <w:rsid w:val="00F559D5"/>
    <w:rsid w:val="00F63FE6"/>
    <w:rsid w:val="00F74CB7"/>
    <w:rsid w:val="00F84314"/>
    <w:rsid w:val="00F865CB"/>
    <w:rsid w:val="00F95EF1"/>
    <w:rsid w:val="00FB2AD4"/>
    <w:rsid w:val="00FB3372"/>
    <w:rsid w:val="00FC39B9"/>
    <w:rsid w:val="00FC6365"/>
    <w:rsid w:val="00FD5355"/>
    <w:rsid w:val="00FD7876"/>
    <w:rsid w:val="00FE7D92"/>
    <w:rsid w:val="00FF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75781"/>
    <w:rPr>
      <w:sz w:val="24"/>
      <w:szCs w:val="24"/>
    </w:rPr>
  </w:style>
  <w:style w:type="paragraph" w:styleId="1">
    <w:name w:val="heading 1"/>
    <w:basedOn w:val="a2"/>
    <w:next w:val="a1"/>
    <w:qFormat/>
    <w:rsid w:val="00CE5DD4"/>
    <w:pPr>
      <w:spacing w:before="480" w:after="120"/>
      <w:outlineLvl w:val="0"/>
    </w:pPr>
    <w:rPr>
      <w:sz w:val="32"/>
    </w:rPr>
  </w:style>
  <w:style w:type="paragraph" w:styleId="2">
    <w:name w:val="heading 2"/>
    <w:basedOn w:val="1"/>
    <w:next w:val="a1"/>
    <w:qFormat/>
    <w:rsid w:val="00CE5DD4"/>
    <w:pPr>
      <w:spacing w:before="360"/>
      <w:outlineLvl w:val="1"/>
    </w:pPr>
    <w:rPr>
      <w:b/>
      <w:sz w:val="28"/>
    </w:rPr>
  </w:style>
  <w:style w:type="paragraph" w:styleId="3">
    <w:name w:val="heading 3"/>
    <w:basedOn w:val="1"/>
    <w:next w:val="a1"/>
    <w:qFormat/>
    <w:rsid w:val="00CE5DD4"/>
    <w:pPr>
      <w:spacing w:before="240" w:after="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mment">
    <w:name w:val="Comment"/>
    <w:basedOn w:val="a1"/>
    <w:rsid w:val="00CE5DD4"/>
    <w:rPr>
      <w:sz w:val="20"/>
      <w:szCs w:val="20"/>
    </w:rPr>
  </w:style>
  <w:style w:type="paragraph" w:customStyle="1" w:styleId="Author">
    <w:name w:val="Author"/>
    <w:basedOn w:val="Comment"/>
    <w:next w:val="Comment"/>
    <w:rsid w:val="00CE5DD4"/>
    <w:pPr>
      <w:spacing w:after="360"/>
    </w:pPr>
    <w:rPr>
      <w:b/>
    </w:rPr>
  </w:style>
  <w:style w:type="paragraph" w:customStyle="1" w:styleId="Data">
    <w:name w:val="Data"/>
    <w:basedOn w:val="Comment"/>
    <w:next w:val="Comment"/>
    <w:rsid w:val="00CE5DD4"/>
    <w:pPr>
      <w:spacing w:before="240"/>
    </w:pPr>
    <w:rPr>
      <w:b/>
    </w:rPr>
  </w:style>
  <w:style w:type="paragraph" w:customStyle="1" w:styleId="Epi">
    <w:name w:val="Epi"/>
    <w:basedOn w:val="Comment"/>
    <w:rsid w:val="00CE5DD4"/>
    <w:pPr>
      <w:ind w:left="3969"/>
    </w:pPr>
  </w:style>
  <w:style w:type="paragraph" w:customStyle="1" w:styleId="EpiA">
    <w:name w:val="EpiA"/>
    <w:basedOn w:val="a1"/>
    <w:rsid w:val="00CE5DD4"/>
    <w:pPr>
      <w:ind w:left="3969"/>
    </w:pPr>
    <w:rPr>
      <w:i/>
      <w:noProof/>
      <w:sz w:val="20"/>
      <w:szCs w:val="20"/>
    </w:rPr>
  </w:style>
  <w:style w:type="paragraph" w:customStyle="1" w:styleId="Eq">
    <w:name w:val="Eq"/>
    <w:basedOn w:val="a1"/>
    <w:rsid w:val="00CE5DD4"/>
    <w:pPr>
      <w:tabs>
        <w:tab w:val="center" w:pos="5103"/>
        <w:tab w:val="right" w:pos="10206"/>
      </w:tabs>
    </w:pPr>
    <w:rPr>
      <w:szCs w:val="20"/>
    </w:rPr>
  </w:style>
  <w:style w:type="paragraph" w:customStyle="1" w:styleId="Lit">
    <w:name w:val="Lit"/>
    <w:basedOn w:val="Comment"/>
    <w:rsid w:val="00CE5DD4"/>
    <w:pPr>
      <w:numPr>
        <w:numId w:val="9"/>
      </w:numPr>
      <w:ind w:left="0" w:firstLine="0"/>
    </w:pPr>
  </w:style>
  <w:style w:type="table" w:customStyle="1" w:styleId="Tab">
    <w:name w:val="Tab"/>
    <w:basedOn w:val="a4"/>
    <w:rsid w:val="00CE5DD4"/>
    <w:tblPr>
      <w:tblInd w:w="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0" w:type="dxa"/>
        <w:left w:w="120" w:type="dxa"/>
        <w:bottom w:w="0" w:type="dxa"/>
        <w:right w:w="120" w:type="dxa"/>
      </w:tblCellMar>
    </w:tblPr>
    <w:tcPr>
      <w:shd w:val="clear" w:color="auto" w:fill="auto"/>
      <w:vAlign w:val="center"/>
    </w:tcPr>
  </w:style>
  <w:style w:type="paragraph" w:styleId="a2">
    <w:name w:val="Title"/>
    <w:basedOn w:val="a1"/>
    <w:next w:val="Author"/>
    <w:qFormat/>
    <w:rsid w:val="00CE5DD4"/>
    <w:pPr>
      <w:spacing w:before="240" w:after="240"/>
    </w:pPr>
    <w:rPr>
      <w:color w:val="008000"/>
      <w:sz w:val="36"/>
      <w:szCs w:val="20"/>
    </w:rPr>
  </w:style>
  <w:style w:type="character" w:styleId="a6">
    <w:name w:val="footnote reference"/>
    <w:basedOn w:val="a3"/>
    <w:semiHidden/>
    <w:rsid w:val="00CE5DD4"/>
    <w:rPr>
      <w:vertAlign w:val="superscript"/>
    </w:rPr>
  </w:style>
  <w:style w:type="paragraph" w:styleId="a0">
    <w:name w:val="List Bullet"/>
    <w:basedOn w:val="a1"/>
    <w:rsid w:val="00FB2AD4"/>
    <w:pPr>
      <w:numPr>
        <w:numId w:val="12"/>
      </w:numPr>
      <w:spacing w:before="40"/>
    </w:pPr>
    <w:rPr>
      <w:szCs w:val="20"/>
    </w:rPr>
  </w:style>
  <w:style w:type="paragraph" w:styleId="a">
    <w:name w:val="List Number"/>
    <w:basedOn w:val="a1"/>
    <w:rsid w:val="00FB2AD4"/>
    <w:pPr>
      <w:numPr>
        <w:numId w:val="13"/>
      </w:numPr>
      <w:spacing w:before="40"/>
    </w:pPr>
    <w:rPr>
      <w:szCs w:val="20"/>
    </w:rPr>
  </w:style>
  <w:style w:type="paragraph" w:styleId="a7">
    <w:name w:val="Subtitle"/>
    <w:basedOn w:val="Comment"/>
    <w:qFormat/>
    <w:rsid w:val="00CE5DD4"/>
    <w:pPr>
      <w:spacing w:after="240"/>
    </w:pPr>
  </w:style>
  <w:style w:type="paragraph" w:styleId="a8">
    <w:name w:val="footnote text"/>
    <w:basedOn w:val="Comment"/>
    <w:rsid w:val="00CE5DD4"/>
    <w:pPr>
      <w:ind w:left="284"/>
    </w:pPr>
    <w:rPr>
      <w:color w:val="808080"/>
    </w:rPr>
  </w:style>
  <w:style w:type="paragraph" w:styleId="a9">
    <w:name w:val="header"/>
    <w:basedOn w:val="a1"/>
    <w:rsid w:val="002D64F0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2D64F0"/>
    <w:pPr>
      <w:tabs>
        <w:tab w:val="center" w:pos="4677"/>
        <w:tab w:val="right" w:pos="9355"/>
      </w:tabs>
    </w:pPr>
  </w:style>
  <w:style w:type="paragraph" w:customStyle="1" w:styleId="ab">
    <w:name w:val="Таблица"/>
    <w:basedOn w:val="a1"/>
    <w:qFormat/>
    <w:rsid w:val="00A101FB"/>
    <w:pPr>
      <w:ind w:left="170" w:right="170"/>
    </w:pPr>
  </w:style>
  <w:style w:type="character" w:styleId="ac">
    <w:name w:val="Hyperlink"/>
    <w:basedOn w:val="a3"/>
    <w:rsid w:val="00200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101;&#1088;&#1080;&#1076;&#1072;&#1085;-&#1087;&#1072;&#1083;&#1083;&#1077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_Lavrus\AppData\Roaming\Microsoft\&#1064;&#1072;&#1073;&#1083;&#1086;&#1085;&#1099;\ni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nit.dotx</Template>
  <TotalTime>1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Текст 1</vt:lpstr>
      <vt:lpstr>Текст 2</vt:lpstr>
      <vt:lpstr>Текст 3</vt:lpstr>
      <vt:lpstr>Текст 4</vt:lpstr>
      <vt:lpstr>Текст 5</vt:lpstr>
    </vt:vector>
  </TitlesOfParts>
  <Company>Nauka i Tekhnica</Company>
  <LinksUpToDate>false</LinksUpToDate>
  <CharactersWithSpaces>9938</CharactersWithSpaces>
  <SharedDoc>false</SharedDoc>
  <HyperlinkBase>http://n-t.org/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V_Lavrus</dc:creator>
  <cp:lastModifiedBy>V_Lavrus</cp:lastModifiedBy>
  <cp:revision>3</cp:revision>
  <dcterms:created xsi:type="dcterms:W3CDTF">2015-10-27T14:46:00Z</dcterms:created>
  <dcterms:modified xsi:type="dcterms:W3CDTF">2015-10-27T15:28:00Z</dcterms:modified>
</cp:coreProperties>
</file>