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06" w:rsidRPr="00C4676B" w:rsidRDefault="00FB2506" w:rsidP="00FB2506">
      <w:pPr>
        <w:pStyle w:val="1"/>
      </w:pPr>
      <w:r w:rsidRPr="00C4676B">
        <w:t>Текст 1</w:t>
      </w:r>
    </w:p>
    <w:p w:rsidR="00F4185D" w:rsidRPr="00C4676B" w:rsidRDefault="00F4185D" w:rsidP="00F4185D">
      <w:pPr>
        <w:spacing w:after="200" w:line="276" w:lineRule="auto"/>
      </w:pPr>
      <w:proofErr w:type="spellStart"/>
      <w:r w:rsidRPr="00C4676B">
        <w:rPr>
          <w:b/>
        </w:rPr>
        <w:t>Title</w:t>
      </w:r>
      <w:proofErr w:type="spellEnd"/>
      <w:r w:rsidRPr="00C4676B">
        <w:rPr>
          <w:b/>
        </w:rPr>
        <w:t>:</w:t>
      </w:r>
      <w:r w:rsidR="00270163" w:rsidRPr="00270163">
        <w:rPr>
          <w:b/>
        </w:rPr>
        <w:t xml:space="preserve"> </w:t>
      </w:r>
      <w:r w:rsidR="00270163">
        <w:t>Г</w:t>
      </w:r>
      <w:r w:rsidR="00270163" w:rsidRPr="00270163">
        <w:t>рузоперевозки из Красноярска</w:t>
      </w:r>
      <w:r w:rsidR="00270163">
        <w:t>, у</w:t>
      </w:r>
      <w:r w:rsidR="00270163" w:rsidRPr="00FB2297">
        <w:t>слуги грузоперевозок из Красноярска в Норильск, Новосибирск и Дудинку</w:t>
      </w:r>
      <w:r w:rsidR="009F2FAE">
        <w:t xml:space="preserve"> | К</w:t>
      </w:r>
      <w:r w:rsidRPr="00C4676B">
        <w:t>омпания «Север-Карго»</w:t>
      </w:r>
    </w:p>
    <w:p w:rsidR="00F4185D" w:rsidRPr="00C4676B" w:rsidRDefault="00F4185D" w:rsidP="00F4185D">
      <w:pPr>
        <w:spacing w:after="200" w:line="276" w:lineRule="auto"/>
        <w:outlineLvl w:val="0"/>
        <w:rPr>
          <w:b/>
        </w:rPr>
      </w:pPr>
      <w:r w:rsidRPr="00C4676B">
        <w:rPr>
          <w:b/>
        </w:rPr>
        <w:t>Keywords:</w:t>
      </w:r>
      <w:r w:rsidR="00270163" w:rsidRPr="00270163">
        <w:t xml:space="preserve"> грузоперевозки из Красноярска</w:t>
      </w:r>
    </w:p>
    <w:p w:rsidR="00F4185D" w:rsidRDefault="00F4185D" w:rsidP="00F4185D">
      <w:pPr>
        <w:rPr>
          <w:b/>
        </w:rPr>
      </w:pPr>
      <w:r w:rsidRPr="00C4676B">
        <w:rPr>
          <w:b/>
        </w:rPr>
        <w:t>Description:</w:t>
      </w:r>
      <w:r w:rsidR="00B73FF9" w:rsidRPr="00B73FF9">
        <w:t xml:space="preserve"> Требуются грузоперевозки из Красноярска</w:t>
      </w:r>
      <w:r w:rsidR="00B73FF9">
        <w:t xml:space="preserve"> </w:t>
      </w:r>
      <w:r w:rsidR="00B73FF9" w:rsidRPr="003319B4">
        <w:t>по России</w:t>
      </w:r>
      <w:r w:rsidR="00B73FF9">
        <w:t xml:space="preserve">? </w:t>
      </w:r>
      <w:r w:rsidR="00B73FF9" w:rsidRPr="005C4DCE">
        <w:t>Транспортная компания «Север-Карго»</w:t>
      </w:r>
      <w:r w:rsidR="00B73FF9">
        <w:t xml:space="preserve"> </w:t>
      </w:r>
      <w:r w:rsidR="00270163">
        <w:t>предлагает</w:t>
      </w:r>
      <w:r w:rsidR="00794C30">
        <w:t xml:space="preserve"> оперативные</w:t>
      </w:r>
      <w:r w:rsidR="00270163">
        <w:t xml:space="preserve"> </w:t>
      </w:r>
      <w:r w:rsidR="00B73FF9">
        <w:t xml:space="preserve"> </w:t>
      </w:r>
      <w:r w:rsidR="00270163" w:rsidRPr="00FB2297">
        <w:t>грузоперевозк</w:t>
      </w:r>
      <w:r w:rsidR="00270163">
        <w:t>и</w:t>
      </w:r>
      <w:r w:rsidR="00270163" w:rsidRPr="00FB2297">
        <w:t xml:space="preserve"> из Красноярска</w:t>
      </w:r>
      <w:r w:rsidR="00270163">
        <w:t xml:space="preserve"> </w:t>
      </w:r>
      <w:r w:rsidR="00270163" w:rsidRPr="00FB2297">
        <w:t xml:space="preserve">в </w:t>
      </w:r>
      <w:r w:rsidR="00270163">
        <w:t xml:space="preserve">Москву, </w:t>
      </w:r>
      <w:r w:rsidR="00270163" w:rsidRPr="00FB2297">
        <w:t>Норильск, Новосибирск и Дудинку</w:t>
      </w:r>
      <w:r w:rsidR="009F2FAE">
        <w:t>, з</w:t>
      </w:r>
      <w:r w:rsidR="00794C30" w:rsidRPr="003806D5">
        <w:t xml:space="preserve">воните </w:t>
      </w:r>
      <w:proofErr w:type="gramStart"/>
      <w:r w:rsidR="00794C30" w:rsidRPr="003806D5">
        <w:t>по</w:t>
      </w:r>
      <w:proofErr w:type="gramEnd"/>
      <w:r w:rsidR="00794C30" w:rsidRPr="003806D5">
        <w:t xml:space="preserve"> тел.</w:t>
      </w:r>
      <w:r w:rsidR="00794C30">
        <w:t xml:space="preserve">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="00794C30">
        <w:t>.</w:t>
      </w:r>
    </w:p>
    <w:p w:rsidR="005A25D2" w:rsidRPr="002B4EF0" w:rsidRDefault="005A25D2" w:rsidP="005A25D2">
      <w:r w:rsidRPr="002B4EF0">
        <w:rPr>
          <w:lang w:eastAsia="en-US"/>
        </w:rPr>
        <w:t>&lt;h1&gt;Грузоперевозки из Красноярска&lt;/h1&gt;</w:t>
      </w:r>
    </w:p>
    <w:p w:rsidR="001C3458" w:rsidRDefault="005C4DCE" w:rsidP="005C4DCE">
      <w:r w:rsidRPr="00F5226C">
        <w:t>Транспортная</w:t>
      </w:r>
      <w:r w:rsidRPr="004A72E5">
        <w:rPr>
          <w:b/>
        </w:rPr>
        <w:t xml:space="preserve"> компания «Север-Карго»</w:t>
      </w:r>
      <w:r w:rsidRPr="005C4DCE">
        <w:t xml:space="preserve"> </w:t>
      </w:r>
      <w:r>
        <w:t>предлагает о</w:t>
      </w:r>
      <w:r w:rsidRPr="00C4676B">
        <w:t xml:space="preserve">перативные </w:t>
      </w:r>
      <w:r w:rsidRPr="00C4676B">
        <w:rPr>
          <w:b/>
        </w:rPr>
        <w:t>грузоперевозки из Красноярска</w:t>
      </w:r>
      <w:r w:rsidR="001C3458" w:rsidRPr="001C3458">
        <w:t xml:space="preserve"> </w:t>
      </w:r>
      <w:r w:rsidR="003319B4" w:rsidRPr="003319B4">
        <w:t>по России</w:t>
      </w:r>
      <w:r w:rsidRPr="005C4DCE">
        <w:t xml:space="preserve">. </w:t>
      </w:r>
      <w:r w:rsidR="007B169A">
        <w:t xml:space="preserve">Их транспортировка </w:t>
      </w:r>
      <w:r w:rsidRPr="005C4DCE">
        <w:t>мо</w:t>
      </w:r>
      <w:r>
        <w:t>жет</w:t>
      </w:r>
      <w:r w:rsidRPr="005C4DCE">
        <w:t xml:space="preserve"> осуществляться</w:t>
      </w:r>
      <w:r>
        <w:t xml:space="preserve"> наземным, водным и авиатранспортом</w:t>
      </w:r>
      <w:r w:rsidRPr="001C3458">
        <w:t>.</w:t>
      </w:r>
      <w:r w:rsidR="00F93ADE">
        <w:t xml:space="preserve"> </w:t>
      </w:r>
      <w:r w:rsidR="001C3458">
        <w:t xml:space="preserve">Мы </w:t>
      </w:r>
      <w:r w:rsidR="001C3458" w:rsidRPr="001C3458">
        <w:t>выполняем перевозк</w:t>
      </w:r>
      <w:r w:rsidR="001C3458">
        <w:t>у</w:t>
      </w:r>
      <w:r w:rsidR="001C3458" w:rsidRPr="001C3458">
        <w:t xml:space="preserve"> автомобилей, спец</w:t>
      </w:r>
      <w:r w:rsidR="001C3458">
        <w:t xml:space="preserve">иальной </w:t>
      </w:r>
      <w:r w:rsidR="001C3458" w:rsidRPr="001C3458">
        <w:t>техники</w:t>
      </w:r>
      <w:r w:rsidR="001C3458">
        <w:t>,</w:t>
      </w:r>
      <w:r w:rsidR="001C3458" w:rsidRPr="001C3458">
        <w:t xml:space="preserve"> строительных материалов </w:t>
      </w:r>
      <w:r w:rsidR="001C3458">
        <w:t>и</w:t>
      </w:r>
      <w:r w:rsidR="001C3458" w:rsidRPr="001C3458">
        <w:t xml:space="preserve"> контейнеров </w:t>
      </w:r>
      <w:r w:rsidR="00B529B2">
        <w:t>весом</w:t>
      </w:r>
      <w:r w:rsidR="009F2FAE">
        <w:t xml:space="preserve"> от 3 до </w:t>
      </w:r>
      <w:r w:rsidR="001C3458" w:rsidRPr="001C3458">
        <w:t>40 тонн</w:t>
      </w:r>
      <w:r w:rsidR="001C3458">
        <w:t xml:space="preserve">. </w:t>
      </w:r>
      <w:r w:rsidR="00ED485F">
        <w:t>К</w:t>
      </w:r>
      <w:r w:rsidR="00ED485F" w:rsidRPr="00ED485F">
        <w:t>омпани</w:t>
      </w:r>
      <w:r w:rsidR="00ED485F">
        <w:t>я</w:t>
      </w:r>
      <w:r w:rsidR="00ED485F" w:rsidRPr="00ED485F">
        <w:t xml:space="preserve"> предоставля</w:t>
      </w:r>
      <w:r w:rsidR="00ED485F">
        <w:t>е</w:t>
      </w:r>
      <w:r w:rsidR="00ED485F" w:rsidRPr="00ED485F">
        <w:t>т услуги</w:t>
      </w:r>
      <w:r w:rsidR="00ED485F">
        <w:t xml:space="preserve"> по </w:t>
      </w:r>
      <w:r w:rsidR="00EA42AD">
        <w:t>по</w:t>
      </w:r>
      <w:r w:rsidR="00EA42AD" w:rsidRPr="00ED485F">
        <w:t>груз</w:t>
      </w:r>
      <w:r w:rsidR="00EA42AD">
        <w:t xml:space="preserve">ке </w:t>
      </w:r>
      <w:r w:rsidR="00ED485F">
        <w:t>и</w:t>
      </w:r>
      <w:r w:rsidR="00ED485F" w:rsidRPr="00ED485F">
        <w:t xml:space="preserve"> </w:t>
      </w:r>
      <w:r w:rsidR="00EA42AD">
        <w:t xml:space="preserve">экспедированию </w:t>
      </w:r>
      <w:r w:rsidR="007B169A">
        <w:t>предметов</w:t>
      </w:r>
      <w:r w:rsidR="00ED485F">
        <w:t xml:space="preserve"> любых габаритов и веса</w:t>
      </w:r>
      <w:r w:rsidR="000F7271" w:rsidRPr="000F7271">
        <w:t xml:space="preserve"> в минимальные сроки</w:t>
      </w:r>
      <w:r w:rsidR="00ED485F">
        <w:t xml:space="preserve">. Для работы с крупногабаритным </w:t>
      </w:r>
      <w:r w:rsidR="007B169A">
        <w:t>багажом</w:t>
      </w:r>
      <w:r w:rsidR="00ED485F">
        <w:t xml:space="preserve"> используется </w:t>
      </w:r>
      <w:r w:rsidR="00ED485F" w:rsidRPr="00ED485F">
        <w:t>специальная</w:t>
      </w:r>
      <w:r w:rsidR="00ED485F">
        <w:t xml:space="preserve"> техника.</w:t>
      </w:r>
    </w:p>
    <w:p w:rsidR="00ED485F" w:rsidRDefault="00FE2EAF" w:rsidP="005C4DCE">
      <w:r w:rsidRPr="000F7271">
        <w:t xml:space="preserve">Мы </w:t>
      </w:r>
      <w:r w:rsidR="000F7271">
        <w:t xml:space="preserve">имеем значительный </w:t>
      </w:r>
      <w:r w:rsidR="000F7271" w:rsidRPr="000F7271">
        <w:t>опыт в организации и сопровождении перевозок</w:t>
      </w:r>
      <w:r w:rsidR="000F7271">
        <w:t>,</w:t>
      </w:r>
      <w:r w:rsidR="000F7271" w:rsidRPr="000F7271">
        <w:t xml:space="preserve"> </w:t>
      </w:r>
      <w:r w:rsidRPr="000F7271">
        <w:t>гарантируем оперативность</w:t>
      </w:r>
      <w:r w:rsidR="001A04B1">
        <w:t xml:space="preserve"> транспортировки</w:t>
      </w:r>
      <w:r w:rsidRPr="000F7271">
        <w:t xml:space="preserve"> и сохранность </w:t>
      </w:r>
      <w:r w:rsidR="00FF69EE">
        <w:t>вашего багажа</w:t>
      </w:r>
      <w:r w:rsidRPr="000F7271">
        <w:t xml:space="preserve"> при </w:t>
      </w:r>
      <w:r w:rsidR="00FF69EE">
        <w:t>его</w:t>
      </w:r>
      <w:r w:rsidRPr="000F7271">
        <w:t xml:space="preserve"> </w:t>
      </w:r>
      <w:r w:rsidR="000F7271" w:rsidRPr="000F7271">
        <w:t>доставке</w:t>
      </w:r>
      <w:r w:rsidRPr="000F7271">
        <w:t xml:space="preserve">. </w:t>
      </w:r>
      <w:r w:rsidR="00B82C96" w:rsidRPr="000F7271">
        <w:t xml:space="preserve">Планирование грузоперевозок не занимает много времени. </w:t>
      </w:r>
      <w:r w:rsidRPr="000F7271">
        <w:t xml:space="preserve">Выбрать наиболее подходящий транспорт по приемлемой цене, обеспечить подготовку, </w:t>
      </w:r>
      <w:r w:rsidR="00FF69EE">
        <w:t>такелажные работы</w:t>
      </w:r>
      <w:r w:rsidRPr="000F7271">
        <w:t xml:space="preserve"> и отправку грузов помогут наши специалисты. Они будут постоянно информировать вас </w:t>
      </w:r>
      <w:r w:rsidR="000F7271" w:rsidRPr="000F7271">
        <w:t>обо</w:t>
      </w:r>
      <w:r w:rsidRPr="000F7271">
        <w:t xml:space="preserve"> всех этапах выполнения работ.</w:t>
      </w:r>
    </w:p>
    <w:p w:rsidR="000F7271" w:rsidRDefault="000F7271" w:rsidP="005C4DCE">
      <w:r>
        <w:t>Наши клиенты могут воспользоваться следующими услугами:</w:t>
      </w:r>
    </w:p>
    <w:p w:rsidR="003319B4" w:rsidRDefault="003319B4" w:rsidP="003319B4">
      <w:pPr>
        <w:pStyle w:val="a0"/>
      </w:pPr>
      <w:r w:rsidRPr="003319B4">
        <w:rPr>
          <w:b/>
        </w:rPr>
        <w:t>грузоперевозками</w:t>
      </w:r>
      <w:r w:rsidRPr="003319B4">
        <w:t xml:space="preserve"> </w:t>
      </w:r>
      <w:r>
        <w:t>наземным, водным и авиатранспортом</w:t>
      </w:r>
      <w:r w:rsidRPr="00C4676B">
        <w:t xml:space="preserve"> </w:t>
      </w:r>
      <w:r>
        <w:t xml:space="preserve">по маршруту </w:t>
      </w:r>
      <w:r w:rsidRPr="003319B4">
        <w:rPr>
          <w:b/>
        </w:rPr>
        <w:t>Красноярск-Норильск</w:t>
      </w:r>
      <w:r>
        <w:t>;</w:t>
      </w:r>
    </w:p>
    <w:p w:rsidR="003319B4" w:rsidRDefault="003319B4" w:rsidP="003319B4">
      <w:pPr>
        <w:pStyle w:val="a0"/>
      </w:pPr>
      <w:r>
        <w:t>д</w:t>
      </w:r>
      <w:r w:rsidRPr="00C4676B">
        <w:t>остав</w:t>
      </w:r>
      <w:r>
        <w:t>к</w:t>
      </w:r>
      <w:r w:rsidR="00EA42AD">
        <w:t>и</w:t>
      </w:r>
      <w:r w:rsidRPr="00C4676B">
        <w:t xml:space="preserve"> </w:t>
      </w:r>
      <w:r w:rsidR="00B705D6" w:rsidRPr="003319B4">
        <w:t>по России</w:t>
      </w:r>
      <w:r>
        <w:t>;</w:t>
      </w:r>
    </w:p>
    <w:p w:rsidR="003319B4" w:rsidRDefault="003319B4" w:rsidP="003319B4">
      <w:pPr>
        <w:pStyle w:val="a0"/>
      </w:pPr>
      <w:r w:rsidRPr="000F7271">
        <w:t>подготовк</w:t>
      </w:r>
      <w:r w:rsidR="00EA42AD">
        <w:t>и</w:t>
      </w:r>
      <w:r>
        <w:t xml:space="preserve"> и</w:t>
      </w:r>
      <w:r w:rsidRPr="000F7271">
        <w:t xml:space="preserve"> погрузк</w:t>
      </w:r>
      <w:r w:rsidR="00EA42AD">
        <w:t>и</w:t>
      </w:r>
      <w:r>
        <w:t>;</w:t>
      </w:r>
    </w:p>
    <w:p w:rsidR="003319B4" w:rsidRDefault="00EA42AD" w:rsidP="003319B4">
      <w:pPr>
        <w:pStyle w:val="a0"/>
      </w:pPr>
      <w:r>
        <w:t>экспедирования</w:t>
      </w:r>
      <w:r w:rsidR="003319B4">
        <w:t>.</w:t>
      </w:r>
    </w:p>
    <w:p w:rsidR="003319B4" w:rsidRPr="00D156BA" w:rsidRDefault="003319B4" w:rsidP="003319B4">
      <w:r w:rsidRPr="00B529B2">
        <w:rPr>
          <w:b/>
        </w:rPr>
        <w:t>Заказать г</w:t>
      </w:r>
      <w:r w:rsidRPr="003319B4">
        <w:rPr>
          <w:b/>
        </w:rPr>
        <w:t>рузоперевозку</w:t>
      </w:r>
      <w:r w:rsidRPr="00C4676B">
        <w:t xml:space="preserve"> </w:t>
      </w:r>
      <w:r>
        <w:t>вы можете в офисе транспортной компании, который находится в</w:t>
      </w:r>
      <w:r w:rsidRPr="00C4676B">
        <w:t xml:space="preserve"> </w:t>
      </w:r>
      <w:r w:rsidRPr="003319B4">
        <w:rPr>
          <w:b/>
        </w:rPr>
        <w:t>Красноярске</w:t>
      </w:r>
      <w:r w:rsidR="00FB2297">
        <w:t>. Наши менеджеры ответят на все ваши вопросы</w:t>
      </w:r>
      <w:r w:rsidR="00D156BA">
        <w:t>.</w:t>
      </w:r>
    </w:p>
    <w:p w:rsidR="00F4185D" w:rsidRPr="00FB2297" w:rsidRDefault="00F4185D" w:rsidP="00F4185D">
      <w:r w:rsidRPr="00FB2297">
        <w:t>&lt;h2&gt;Услуги грузоперевозок из Красноярска в Норильск, Новосибирск и Дудинку&lt;/h2&gt;</w:t>
      </w:r>
    </w:p>
    <w:p w:rsidR="008354C1" w:rsidRPr="008354C1" w:rsidRDefault="008354C1" w:rsidP="008354C1">
      <w:r>
        <w:t>Наша транспортная компания предоставляет</w:t>
      </w:r>
      <w:r w:rsidR="00FB2297" w:rsidRPr="00FB2297">
        <w:t xml:space="preserve"> </w:t>
      </w:r>
      <w:r w:rsidR="00F4185D" w:rsidRPr="008354C1">
        <w:rPr>
          <w:b/>
        </w:rPr>
        <w:t>услуг</w:t>
      </w:r>
      <w:r w:rsidRPr="008354C1">
        <w:rPr>
          <w:b/>
        </w:rPr>
        <w:t>и</w:t>
      </w:r>
      <w:r w:rsidR="00F4185D" w:rsidRPr="008354C1">
        <w:rPr>
          <w:b/>
        </w:rPr>
        <w:t xml:space="preserve"> грузоперевозок из Красноярска в Норильск</w:t>
      </w:r>
      <w:r w:rsidRPr="008354C1">
        <w:t>.</w:t>
      </w:r>
      <w:r>
        <w:t xml:space="preserve"> </w:t>
      </w:r>
      <w:r w:rsidR="00534F91">
        <w:t>П</w:t>
      </w:r>
      <w:r w:rsidR="00534F91" w:rsidRPr="00534F91">
        <w:t>еревозк</w:t>
      </w:r>
      <w:r w:rsidR="00534F91">
        <w:t>а</w:t>
      </w:r>
      <w:r w:rsidR="00534F91" w:rsidRPr="00534F91">
        <w:t xml:space="preserve"> автотранспорта</w:t>
      </w:r>
      <w:r w:rsidR="00534F91">
        <w:t xml:space="preserve"> может осуществляться</w:t>
      </w:r>
      <w:r w:rsidR="00534F91" w:rsidRPr="00534F91">
        <w:t xml:space="preserve"> по реке Енисей</w:t>
      </w:r>
      <w:r w:rsidR="00534F91">
        <w:t>. Т</w:t>
      </w:r>
      <w:r w:rsidR="00EA42AD">
        <w:t>ранспортировка</w:t>
      </w:r>
      <w:r w:rsidR="0016395D">
        <w:t xml:space="preserve"> </w:t>
      </w:r>
      <w:r>
        <w:t xml:space="preserve">также может </w:t>
      </w:r>
      <w:r w:rsidR="00534F91">
        <w:t>выполняться</w:t>
      </w:r>
      <w:r>
        <w:t xml:space="preserve"> в </w:t>
      </w:r>
      <w:r w:rsidRPr="008354C1">
        <w:rPr>
          <w:b/>
        </w:rPr>
        <w:t>Новосибирск и Дудинку</w:t>
      </w:r>
      <w:r w:rsidR="00A61698" w:rsidRPr="00A61698">
        <w:t>.</w:t>
      </w:r>
    </w:p>
    <w:p w:rsidR="006254D6" w:rsidRDefault="006254D6" w:rsidP="00F4185D">
      <w:r>
        <w:lastRenderedPageBreak/>
        <w:t xml:space="preserve">Воспользовавшись </w:t>
      </w:r>
      <w:r w:rsidRPr="006254D6">
        <w:rPr>
          <w:b/>
        </w:rPr>
        <w:t>г</w:t>
      </w:r>
      <w:r w:rsidR="00F4185D" w:rsidRPr="006254D6">
        <w:rPr>
          <w:b/>
        </w:rPr>
        <w:t>рузоперевозк</w:t>
      </w:r>
      <w:r w:rsidRPr="006254D6">
        <w:rPr>
          <w:b/>
        </w:rPr>
        <w:t>ой</w:t>
      </w:r>
      <w:r w:rsidR="00F4185D" w:rsidRPr="006254D6">
        <w:rPr>
          <w:b/>
        </w:rPr>
        <w:t xml:space="preserve"> до Новосибирска</w:t>
      </w:r>
      <w:r>
        <w:t xml:space="preserve"> с </w:t>
      </w:r>
      <w:r w:rsidRPr="006254D6">
        <w:t>экспедирование</w:t>
      </w:r>
      <w:r>
        <w:t>м,</w:t>
      </w:r>
      <w:r w:rsidRPr="006254D6">
        <w:t xml:space="preserve"> </w:t>
      </w:r>
      <w:r>
        <w:t xml:space="preserve">вы можете значительно </w:t>
      </w:r>
      <w:r w:rsidRPr="006254D6">
        <w:t>снизит</w:t>
      </w:r>
      <w:r>
        <w:t>ь</w:t>
      </w:r>
      <w:r w:rsidRPr="006254D6">
        <w:t xml:space="preserve"> затраты</w:t>
      </w:r>
      <w:r>
        <w:t xml:space="preserve">. </w:t>
      </w:r>
      <w:r w:rsidR="00534F91">
        <w:t>Перечень</w:t>
      </w:r>
      <w:r>
        <w:t xml:space="preserve"> </w:t>
      </w:r>
      <w:r w:rsidRPr="006254D6">
        <w:rPr>
          <w:b/>
        </w:rPr>
        <w:t>услуг</w:t>
      </w:r>
      <w:r>
        <w:t xml:space="preserve">, предоставляемых </w:t>
      </w:r>
      <w:r w:rsidR="00534F91">
        <w:t xml:space="preserve">компанией, </w:t>
      </w:r>
      <w:r w:rsidR="00D2626B">
        <w:t xml:space="preserve">также </w:t>
      </w:r>
      <w:r w:rsidR="00534F91">
        <w:t>включает доставку</w:t>
      </w:r>
      <w:r w:rsidR="00D2626B">
        <w:t xml:space="preserve"> и экспедирование</w:t>
      </w:r>
      <w:r w:rsidR="00534F91">
        <w:t xml:space="preserve"> до </w:t>
      </w:r>
      <w:r w:rsidR="00534F91" w:rsidRPr="00534F91">
        <w:rPr>
          <w:b/>
        </w:rPr>
        <w:t>Норильска</w:t>
      </w:r>
      <w:r w:rsidR="00534F91">
        <w:t>.</w:t>
      </w:r>
      <w:r w:rsidR="00534F91" w:rsidRPr="00D2626B">
        <w:t xml:space="preserve"> </w:t>
      </w:r>
      <w:r w:rsidR="00D2626B">
        <w:t>В случае</w:t>
      </w:r>
      <w:r w:rsidR="0016395D">
        <w:t xml:space="preserve"> конечного</w:t>
      </w:r>
      <w:r w:rsidR="00D2626B">
        <w:t xml:space="preserve"> пункта назначения </w:t>
      </w:r>
      <w:r w:rsidR="00D2626B" w:rsidRPr="00D2626B">
        <w:rPr>
          <w:b/>
        </w:rPr>
        <w:t>Дудинка</w:t>
      </w:r>
      <w:r w:rsidR="00D2626B">
        <w:rPr>
          <w:b/>
        </w:rPr>
        <w:t>,</w:t>
      </w:r>
      <w:r w:rsidR="00D2626B">
        <w:t xml:space="preserve"> </w:t>
      </w:r>
      <w:r w:rsidR="000949CB">
        <w:t>осуществить</w:t>
      </w:r>
      <w:r w:rsidR="00D2626B">
        <w:t xml:space="preserve"> </w:t>
      </w:r>
      <w:r w:rsidR="000949CB">
        <w:t>транспортировку</w:t>
      </w:r>
      <w:r w:rsidR="00D2626B">
        <w:t xml:space="preserve"> </w:t>
      </w:r>
      <w:r w:rsidR="0009190C">
        <w:t xml:space="preserve">компания </w:t>
      </w:r>
      <w:r w:rsidR="00D2626B">
        <w:t>мож</w:t>
      </w:r>
      <w:r w:rsidR="0009190C">
        <w:t>ет</w:t>
      </w:r>
      <w:r w:rsidR="00D2626B">
        <w:t xml:space="preserve"> водным транспортом.</w:t>
      </w:r>
    </w:p>
    <w:p w:rsidR="00F4185D" w:rsidRPr="00C4676B" w:rsidRDefault="0016395D" w:rsidP="00F4185D">
      <w:r>
        <w:t>Д</w:t>
      </w:r>
      <w:r w:rsidRPr="0016395D">
        <w:t xml:space="preserve">ля оперативного обеспечения </w:t>
      </w:r>
      <w:r>
        <w:t>потребностей бизнеса</w:t>
      </w:r>
      <w:r w:rsidRPr="0016395D">
        <w:t xml:space="preserve"> </w:t>
      </w:r>
      <w:r>
        <w:t>и</w:t>
      </w:r>
      <w:r w:rsidR="00D2626B" w:rsidRPr="00D2626B">
        <w:t>з города Красноярска</w:t>
      </w:r>
      <w:r w:rsidR="00D2626B">
        <w:t xml:space="preserve"> осуществляется </w:t>
      </w:r>
      <w:r w:rsidR="00F4185D" w:rsidRPr="00D2626B">
        <w:rPr>
          <w:b/>
          <w:u w:val="single"/>
        </w:rPr>
        <w:t>доставка груза Красноярск-Москва</w:t>
      </w:r>
      <w:r w:rsidR="00D2626B" w:rsidRPr="00D2626B">
        <w:t xml:space="preserve"> авиаперевозкам</w:t>
      </w:r>
      <w:r w:rsidR="00D2626B">
        <w:t xml:space="preserve">и. Это наиболее </w:t>
      </w:r>
      <w:r>
        <w:t>бесперебойный</w:t>
      </w:r>
      <w:r w:rsidR="00D2626B">
        <w:t xml:space="preserve"> способ транспортировки.</w:t>
      </w:r>
      <w:r w:rsidRPr="0016395D">
        <w:t xml:space="preserve"> </w:t>
      </w:r>
      <w:r>
        <w:t xml:space="preserve">Мы осуществляем </w:t>
      </w:r>
      <w:r w:rsidRPr="0016395D">
        <w:t>доставк</w:t>
      </w:r>
      <w:r>
        <w:t>у</w:t>
      </w:r>
      <w:r w:rsidRPr="0016395D">
        <w:t xml:space="preserve"> </w:t>
      </w:r>
      <w:r w:rsidR="00C52102" w:rsidRPr="001C3458">
        <w:t>автомобилей, спец</w:t>
      </w:r>
      <w:r w:rsidR="00C52102">
        <w:t xml:space="preserve">иальной </w:t>
      </w:r>
      <w:r w:rsidR="00C52102" w:rsidRPr="001C3458">
        <w:t>техники</w:t>
      </w:r>
      <w:r w:rsidR="00C52102">
        <w:t>,</w:t>
      </w:r>
      <w:r w:rsidR="00C52102" w:rsidRPr="001C3458">
        <w:t xml:space="preserve"> строительных материалов </w:t>
      </w:r>
      <w:r w:rsidR="00C52102">
        <w:t>и</w:t>
      </w:r>
      <w:r w:rsidR="00C52102" w:rsidRPr="001C3458">
        <w:t xml:space="preserve"> контейнеров</w:t>
      </w:r>
      <w:r w:rsidRPr="0016395D">
        <w:t xml:space="preserve"> до аэропорта, экспедирования</w:t>
      </w:r>
      <w:r>
        <w:t xml:space="preserve"> и</w:t>
      </w:r>
      <w:r w:rsidRPr="0016395D">
        <w:t xml:space="preserve"> сбор из нескольких точек</w:t>
      </w:r>
      <w:r>
        <w:t>.</w:t>
      </w:r>
    </w:p>
    <w:p w:rsidR="00A2546D" w:rsidRDefault="00A2546D" w:rsidP="005A25D2">
      <w:r>
        <w:t>Мы оперативно осуществ</w:t>
      </w:r>
      <w:r w:rsidR="005A25D2">
        <w:t>ляем</w:t>
      </w:r>
      <w:r>
        <w:t xml:space="preserve"> </w:t>
      </w:r>
      <w:r w:rsidRPr="006870DA">
        <w:rPr>
          <w:b/>
        </w:rPr>
        <w:t>грузоперевозки из Красноярска</w:t>
      </w:r>
      <w:r>
        <w:t>.</w:t>
      </w:r>
      <w:r w:rsidR="006870DA">
        <w:t xml:space="preserve"> </w:t>
      </w:r>
      <w:r w:rsidR="006870DA" w:rsidRPr="006870DA">
        <w:t xml:space="preserve">Заказать транспортировку в </w:t>
      </w:r>
      <w:r w:rsidR="006870DA" w:rsidRPr="006870DA">
        <w:rPr>
          <w:b/>
        </w:rPr>
        <w:t>Норильск</w:t>
      </w:r>
      <w:r w:rsidR="006870DA" w:rsidRPr="006870DA">
        <w:t xml:space="preserve"> и другие </w:t>
      </w:r>
      <w:r w:rsidR="006870DA">
        <w:t>населенные пункты вы</w:t>
      </w:r>
      <w:r w:rsidR="006870DA" w:rsidRPr="006870DA">
        <w:t xml:space="preserve"> мож</w:t>
      </w:r>
      <w:r w:rsidR="006870DA">
        <w:t>ете в офисе компании</w:t>
      </w:r>
      <w:r w:rsidR="005A25D2">
        <w:t>. Умеренные</w:t>
      </w:r>
      <w:r w:rsidR="005A25D2" w:rsidRPr="005A25D2">
        <w:t xml:space="preserve"> </w:t>
      </w:r>
      <w:r w:rsidR="005A25D2">
        <w:t>цены</w:t>
      </w:r>
      <w:r w:rsidR="005A25D2" w:rsidRPr="005A25D2">
        <w:t xml:space="preserve"> на услуги и комплексн</w:t>
      </w:r>
      <w:r w:rsidR="005A25D2">
        <w:t>ое</w:t>
      </w:r>
      <w:r w:rsidR="005A25D2" w:rsidRPr="005A25D2">
        <w:t xml:space="preserve"> </w:t>
      </w:r>
      <w:r w:rsidR="005A25D2">
        <w:t xml:space="preserve">обеспечение </w:t>
      </w:r>
      <w:r w:rsidR="005A25D2" w:rsidRPr="005A25D2">
        <w:t>транспортно-экспедиционных задач</w:t>
      </w:r>
      <w:r w:rsidR="005A25D2">
        <w:t xml:space="preserve"> избавит вас от хлопот. Выяснить</w:t>
      </w:r>
      <w:r w:rsidR="005A25D2" w:rsidRPr="005A25D2">
        <w:t xml:space="preserve"> стоимость </w:t>
      </w:r>
      <w:r w:rsidR="005A25D2">
        <w:t>услуг</w:t>
      </w:r>
      <w:r w:rsidR="005A25D2" w:rsidRPr="005A25D2">
        <w:t xml:space="preserve"> </w:t>
      </w:r>
      <w:r w:rsidR="005A25D2">
        <w:t xml:space="preserve">можно на сайте </w:t>
      </w:r>
      <w:r w:rsidR="005A25D2" w:rsidRPr="005A25D2">
        <w:t>компани</w:t>
      </w:r>
      <w:r w:rsidR="005A25D2">
        <w:t>и,</w:t>
      </w:r>
      <w:r w:rsidR="005A25D2" w:rsidRPr="005A25D2">
        <w:t xml:space="preserve"> </w:t>
      </w:r>
      <w:r w:rsidR="005A25D2">
        <w:t>а</w:t>
      </w:r>
      <w:r w:rsidR="005A25D2" w:rsidRPr="005A25D2">
        <w:t xml:space="preserve"> </w:t>
      </w:r>
      <w:r w:rsidR="005A25D2">
        <w:t>осуществить</w:t>
      </w:r>
      <w:r w:rsidR="005A25D2" w:rsidRPr="005A25D2">
        <w:t xml:space="preserve"> заказ можно </w:t>
      </w:r>
      <w:proofErr w:type="gramStart"/>
      <w:r w:rsidR="005A25D2" w:rsidRPr="005A25D2">
        <w:t>по</w:t>
      </w:r>
      <w:proofErr w:type="gramEnd"/>
      <w:r w:rsidR="005A25D2" w:rsidRPr="005A25D2">
        <w:t xml:space="preserve"> тел.: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="005A25D2" w:rsidRPr="005A25D2">
        <w:t>.</w:t>
      </w:r>
    </w:p>
    <w:p w:rsidR="00FB2506" w:rsidRDefault="00FB2506" w:rsidP="00FB2506">
      <w:pPr>
        <w:pStyle w:val="1"/>
      </w:pPr>
      <w:r w:rsidRPr="00C4676B">
        <w:t>Текст 2</w:t>
      </w:r>
    </w:p>
    <w:p w:rsidR="00F4185D" w:rsidRPr="00C4676B" w:rsidRDefault="00F4185D" w:rsidP="00F4185D">
      <w:pPr>
        <w:spacing w:after="200" w:line="276" w:lineRule="auto"/>
      </w:pPr>
      <w:proofErr w:type="spellStart"/>
      <w:r w:rsidRPr="00C4676B">
        <w:rPr>
          <w:b/>
        </w:rPr>
        <w:t>Title</w:t>
      </w:r>
      <w:proofErr w:type="spellEnd"/>
      <w:r w:rsidRPr="00C4676B">
        <w:rPr>
          <w:b/>
        </w:rPr>
        <w:t>:</w:t>
      </w:r>
      <w:r w:rsidRPr="00C4676B">
        <w:t xml:space="preserve"> </w:t>
      </w:r>
      <w:r w:rsidR="00270163" w:rsidRPr="00270163">
        <w:t>Доставка груза из Красноярска в Москву</w:t>
      </w:r>
      <w:r w:rsidR="00270163">
        <w:t xml:space="preserve">, </w:t>
      </w:r>
      <w:r w:rsidR="00270163" w:rsidRPr="00270163">
        <w:t>груз в Москву</w:t>
      </w:r>
      <w:r w:rsidR="004A72E5">
        <w:t xml:space="preserve"> с доставкой из Красноярска</w:t>
      </w:r>
      <w:r w:rsidR="00270163" w:rsidRPr="00C4676B">
        <w:t xml:space="preserve"> </w:t>
      </w:r>
      <w:r w:rsidR="004A72E5">
        <w:t>| К</w:t>
      </w:r>
      <w:r w:rsidRPr="00C4676B">
        <w:t>омпания «Север-Карго»</w:t>
      </w:r>
    </w:p>
    <w:p w:rsidR="00F4185D" w:rsidRPr="00C4676B" w:rsidRDefault="00F4185D" w:rsidP="00F4185D">
      <w:pPr>
        <w:spacing w:after="200" w:line="276" w:lineRule="auto"/>
        <w:outlineLvl w:val="0"/>
        <w:rPr>
          <w:b/>
        </w:rPr>
      </w:pPr>
      <w:r w:rsidRPr="00C4676B">
        <w:rPr>
          <w:b/>
        </w:rPr>
        <w:t>Keywords:</w:t>
      </w:r>
      <w:r w:rsidR="00794C30" w:rsidRPr="00794C30">
        <w:t xml:space="preserve"> </w:t>
      </w:r>
      <w:r w:rsidR="00794C30" w:rsidRPr="00270163">
        <w:t>доставка груза из Красноярска в Москву</w:t>
      </w:r>
    </w:p>
    <w:p w:rsidR="00F4185D" w:rsidRPr="00C4676B" w:rsidRDefault="00F4185D" w:rsidP="00F4185D">
      <w:r w:rsidRPr="00C4676B">
        <w:rPr>
          <w:b/>
        </w:rPr>
        <w:t>Description:</w:t>
      </w:r>
      <w:r w:rsidR="00794C30" w:rsidRPr="00794C30">
        <w:t xml:space="preserve"> </w:t>
      </w:r>
      <w:r w:rsidR="005A6F2C">
        <w:t>Как осуществляется</w:t>
      </w:r>
      <w:r w:rsidR="00794C30">
        <w:t xml:space="preserve"> доставк</w:t>
      </w:r>
      <w:r w:rsidR="005A6F2C">
        <w:t>а</w:t>
      </w:r>
      <w:r w:rsidR="00794C30">
        <w:t xml:space="preserve"> </w:t>
      </w:r>
      <w:r w:rsidR="00794C30" w:rsidRPr="001C3458">
        <w:t>груза из Красноярска в Москву и Санкт-Петербург</w:t>
      </w:r>
      <w:r w:rsidR="00794C30">
        <w:t>? К</w:t>
      </w:r>
      <w:r w:rsidR="00794C30" w:rsidRPr="005C4DCE">
        <w:t>омпания «Север-Карго»</w:t>
      </w:r>
      <w:r w:rsidR="00794C30">
        <w:t xml:space="preserve"> предлагает полный спектр услуг по </w:t>
      </w:r>
      <w:r w:rsidR="004A72E5">
        <w:t>доставке</w:t>
      </w:r>
      <w:r w:rsidR="00794C30" w:rsidRPr="003267B2">
        <w:t xml:space="preserve"> грузов</w:t>
      </w:r>
      <w:r w:rsidR="004A72E5">
        <w:t>, з</w:t>
      </w:r>
      <w:r w:rsidR="00645CFB" w:rsidRPr="003806D5">
        <w:t xml:space="preserve">воните </w:t>
      </w:r>
      <w:proofErr w:type="gramStart"/>
      <w:r w:rsidR="00645CFB" w:rsidRPr="003806D5">
        <w:t>по</w:t>
      </w:r>
      <w:proofErr w:type="gramEnd"/>
      <w:r w:rsidR="00645CFB" w:rsidRPr="003806D5">
        <w:t xml:space="preserve"> тел.</w:t>
      </w:r>
      <w:r w:rsidR="00645CFB">
        <w:t xml:space="preserve">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="00645CFB">
        <w:t>.</w:t>
      </w:r>
    </w:p>
    <w:p w:rsidR="00FB2506" w:rsidRDefault="001C3458" w:rsidP="001C3458">
      <w:r w:rsidRPr="001C3458">
        <w:t>&lt;h1&gt;Доставка груза из Красноярска в Москву и Санкт-Петербург&lt;/h1&gt;</w:t>
      </w:r>
    </w:p>
    <w:p w:rsidR="004677BF" w:rsidRDefault="003267B2" w:rsidP="001C3458">
      <w:r w:rsidRPr="00F5226C">
        <w:t>Транспортная</w:t>
      </w:r>
      <w:r w:rsidRPr="004A72E5">
        <w:rPr>
          <w:b/>
        </w:rPr>
        <w:t xml:space="preserve"> компания «Север-Карго»</w:t>
      </w:r>
      <w:r>
        <w:t xml:space="preserve"> </w:t>
      </w:r>
      <w:r w:rsidR="00D65C8D">
        <w:t xml:space="preserve">осуществляет </w:t>
      </w:r>
      <w:r>
        <w:t>подготовку и</w:t>
      </w:r>
      <w:r w:rsidRPr="003267B2">
        <w:t xml:space="preserve"> </w:t>
      </w:r>
      <w:r>
        <w:t>транспортировку</w:t>
      </w:r>
      <w:r w:rsidRPr="003267B2">
        <w:t xml:space="preserve"> </w:t>
      </w:r>
      <w:r w:rsidR="00774017" w:rsidRPr="001C3458">
        <w:t>автомобилей, спец</w:t>
      </w:r>
      <w:r w:rsidR="00774017">
        <w:t xml:space="preserve">иальной </w:t>
      </w:r>
      <w:r w:rsidR="00774017" w:rsidRPr="001C3458">
        <w:t>техники</w:t>
      </w:r>
      <w:r w:rsidR="00774017">
        <w:t>,</w:t>
      </w:r>
      <w:r w:rsidR="00774017" w:rsidRPr="001C3458">
        <w:t xml:space="preserve"> строительных материалов </w:t>
      </w:r>
      <w:r w:rsidR="00774017">
        <w:t>и</w:t>
      </w:r>
      <w:r w:rsidR="00774017" w:rsidRPr="001C3458">
        <w:t xml:space="preserve"> контейнеров</w:t>
      </w:r>
      <w:r>
        <w:t xml:space="preserve">. </w:t>
      </w:r>
      <w:r w:rsidR="004677BF" w:rsidRPr="004677BF">
        <w:rPr>
          <w:b/>
        </w:rPr>
        <w:t>Доставка груза из Красноярска в Москву</w:t>
      </w:r>
      <w:r w:rsidR="004677BF" w:rsidRPr="004677BF">
        <w:t xml:space="preserve">, а также </w:t>
      </w:r>
      <w:r w:rsidR="004677BF">
        <w:t xml:space="preserve">в </w:t>
      </w:r>
      <w:r w:rsidR="004677BF" w:rsidRPr="004677BF">
        <w:rPr>
          <w:b/>
        </w:rPr>
        <w:t>Санкт-Петербург</w:t>
      </w:r>
      <w:r w:rsidR="004677BF" w:rsidRPr="004677BF">
        <w:t xml:space="preserve"> </w:t>
      </w:r>
      <w:r w:rsidR="004677BF">
        <w:t xml:space="preserve">может </w:t>
      </w:r>
      <w:r w:rsidR="00AF5151">
        <w:t>выполняться</w:t>
      </w:r>
      <w:r w:rsidR="004677BF">
        <w:t xml:space="preserve"> авиатранспортом. Это наиболее быстрый и надежный способ транспортировки. Мы предлагаем полный спектр услуг – </w:t>
      </w:r>
      <w:r w:rsidR="00842721" w:rsidRPr="0016395D">
        <w:t>сбор из нескольких точек</w:t>
      </w:r>
      <w:r w:rsidR="00842721">
        <w:t xml:space="preserve">, </w:t>
      </w:r>
      <w:r w:rsidR="004677BF">
        <w:t>подготовку, погрузку,</w:t>
      </w:r>
      <w:r w:rsidR="004677BF" w:rsidRPr="004677BF">
        <w:t xml:space="preserve"> отправку</w:t>
      </w:r>
      <w:r w:rsidR="00842721">
        <w:t xml:space="preserve"> и</w:t>
      </w:r>
      <w:r w:rsidR="004677BF">
        <w:t xml:space="preserve"> экспедирование.</w:t>
      </w:r>
      <w:r w:rsidR="00127A01">
        <w:t xml:space="preserve"> </w:t>
      </w:r>
      <w:r w:rsidR="00B529B2">
        <w:t>Перевозка может осуществляться в контейнерах, вес которых может составлять от 3-х до 40 тонн.</w:t>
      </w:r>
    </w:p>
    <w:p w:rsidR="000E5119" w:rsidRDefault="000E5119" w:rsidP="001C3458">
      <w:r>
        <w:t>К</w:t>
      </w:r>
      <w:r w:rsidRPr="00ED485F">
        <w:t>омпани</w:t>
      </w:r>
      <w:r>
        <w:t>я</w:t>
      </w:r>
      <w:r w:rsidRPr="00ED485F">
        <w:t xml:space="preserve"> предоставля</w:t>
      </w:r>
      <w:r>
        <w:t>е</w:t>
      </w:r>
      <w:r w:rsidRPr="00ED485F">
        <w:t>т услуги</w:t>
      </w:r>
      <w:r>
        <w:t xml:space="preserve"> по по</w:t>
      </w:r>
      <w:r w:rsidRPr="00ED485F">
        <w:t>груз</w:t>
      </w:r>
      <w:r>
        <w:t>ке и</w:t>
      </w:r>
      <w:r w:rsidRPr="00ED485F">
        <w:t xml:space="preserve"> </w:t>
      </w:r>
      <w:r>
        <w:t>экспедированию предметов любых габаритов и веса</w:t>
      </w:r>
      <w:r w:rsidRPr="000F7271">
        <w:t xml:space="preserve"> в минимальные сроки</w:t>
      </w:r>
      <w:r>
        <w:t xml:space="preserve">. Для работы с крупногабаритным багажом используется </w:t>
      </w:r>
      <w:r w:rsidRPr="00ED485F">
        <w:t>специальная</w:t>
      </w:r>
      <w:r>
        <w:t xml:space="preserve"> техника.</w:t>
      </w:r>
    </w:p>
    <w:p w:rsidR="004677BF" w:rsidRDefault="00B529B2" w:rsidP="001C3458">
      <w:r>
        <w:t>При п</w:t>
      </w:r>
      <w:r w:rsidR="004677BF" w:rsidRPr="004677BF">
        <w:t>еревозк</w:t>
      </w:r>
      <w:r>
        <w:t>е</w:t>
      </w:r>
      <w:r w:rsidR="004677BF" w:rsidRPr="004677BF">
        <w:t xml:space="preserve"> техники, материалов и контейнеров </w:t>
      </w:r>
      <w:r>
        <w:t xml:space="preserve">компания берет на себя заботу </w:t>
      </w:r>
      <w:r w:rsidR="000E5119">
        <w:t>об</w:t>
      </w:r>
      <w:r>
        <w:t xml:space="preserve"> </w:t>
      </w:r>
      <w:r w:rsidR="00774017">
        <w:t xml:space="preserve">их </w:t>
      </w:r>
      <w:r>
        <w:t xml:space="preserve">сборе из различных точек. </w:t>
      </w:r>
      <w:r w:rsidR="00D34B4C">
        <w:t>Наличие специализированного оборудования и современного транспорта позволяет осуществлять перевозки быстро с высоким качеством.</w:t>
      </w:r>
    </w:p>
    <w:p w:rsidR="00D34B4C" w:rsidRDefault="00D34B4C" w:rsidP="001C3458">
      <w:r>
        <w:t>Квалификация персонала компании позволяет:</w:t>
      </w:r>
    </w:p>
    <w:p w:rsidR="00D34B4C" w:rsidRDefault="00D34B4C" w:rsidP="00D34B4C">
      <w:pPr>
        <w:pStyle w:val="a0"/>
      </w:pPr>
      <w:r>
        <w:t xml:space="preserve">быстро доставить </w:t>
      </w:r>
      <w:r w:rsidRPr="00D65C8D">
        <w:rPr>
          <w:b/>
        </w:rPr>
        <w:t>груз в Москву</w:t>
      </w:r>
      <w:r>
        <w:t>;</w:t>
      </w:r>
    </w:p>
    <w:p w:rsidR="00D34B4C" w:rsidRPr="00D34B4C" w:rsidRDefault="00D34B4C" w:rsidP="00D34B4C">
      <w:pPr>
        <w:pStyle w:val="a0"/>
      </w:pPr>
      <w:r>
        <w:t xml:space="preserve">непрерывно </w:t>
      </w:r>
      <w:r w:rsidRPr="00D34B4C">
        <w:t xml:space="preserve">следить за </w:t>
      </w:r>
      <w:r w:rsidRPr="00D65C8D">
        <w:rPr>
          <w:b/>
        </w:rPr>
        <w:t>доставкой</w:t>
      </w:r>
      <w:r>
        <w:t>;</w:t>
      </w:r>
    </w:p>
    <w:p w:rsidR="00D34B4C" w:rsidRPr="00D34B4C" w:rsidRDefault="00D34B4C" w:rsidP="00D34B4C">
      <w:pPr>
        <w:pStyle w:val="a0"/>
      </w:pPr>
      <w:r w:rsidRPr="00D34B4C">
        <w:t xml:space="preserve">постоянно </w:t>
      </w:r>
      <w:r>
        <w:t xml:space="preserve">информировать заказчиков о </w:t>
      </w:r>
      <w:r w:rsidR="00774017">
        <w:t>ходе выполнения работ</w:t>
      </w:r>
      <w:r>
        <w:t>;</w:t>
      </w:r>
    </w:p>
    <w:p w:rsidR="00D34B4C" w:rsidRDefault="00D34B4C" w:rsidP="00D34B4C">
      <w:pPr>
        <w:pStyle w:val="a0"/>
      </w:pPr>
      <w:r w:rsidRPr="00D34B4C">
        <w:t xml:space="preserve">осуществлять </w:t>
      </w:r>
      <w:r w:rsidR="00D65C8D">
        <w:t xml:space="preserve">контроль </w:t>
      </w:r>
      <w:r w:rsidRPr="00D34B4C">
        <w:t>подготовк</w:t>
      </w:r>
      <w:r w:rsidR="00D65C8D">
        <w:t>и</w:t>
      </w:r>
      <w:r w:rsidRPr="00D34B4C">
        <w:t xml:space="preserve"> и погрузк</w:t>
      </w:r>
      <w:r w:rsidR="00D65C8D">
        <w:t>и</w:t>
      </w:r>
      <w:r w:rsidRPr="00D34B4C">
        <w:t xml:space="preserve"> </w:t>
      </w:r>
      <w:r w:rsidRPr="00D65C8D">
        <w:rPr>
          <w:b/>
        </w:rPr>
        <w:t>в Красноярске</w:t>
      </w:r>
      <w:r>
        <w:t>.</w:t>
      </w:r>
    </w:p>
    <w:p w:rsidR="005A25D2" w:rsidRPr="001C3458" w:rsidRDefault="002669C4" w:rsidP="001C3458">
      <w:r>
        <w:t xml:space="preserve">Подготовка перевозок осуществляется в сжатые сроки. </w:t>
      </w:r>
      <w:r w:rsidR="00DD1CD5">
        <w:t>П</w:t>
      </w:r>
      <w:r w:rsidR="00DD1CD5" w:rsidRPr="00DD1CD5">
        <w:t>еревозк</w:t>
      </w:r>
      <w:r w:rsidR="00DD1CD5">
        <w:t xml:space="preserve">а </w:t>
      </w:r>
      <w:r w:rsidR="00774017">
        <w:t>предметов</w:t>
      </w:r>
      <w:r w:rsidR="00DD1CD5">
        <w:t>, запрещенных к транспортированию</w:t>
      </w:r>
      <w:r w:rsidR="00DD1CD5" w:rsidRPr="00DD1CD5">
        <w:t xml:space="preserve"> универсальными контейнерами</w:t>
      </w:r>
      <w:r w:rsidR="00DD1CD5">
        <w:t>, например,</w:t>
      </w:r>
      <w:r w:rsidR="00DD1CD5" w:rsidRPr="00DD1CD5">
        <w:t xml:space="preserve"> продукты питания перевозятся в специализированных контейнерах</w:t>
      </w:r>
      <w:r w:rsidR="00B73FF9">
        <w:t>-</w:t>
      </w:r>
      <w:r w:rsidR="00DD1CD5">
        <w:t>рефрижераторах</w:t>
      </w:r>
      <w:r w:rsidR="007D4670">
        <w:t>,</w:t>
      </w:r>
      <w:r w:rsidR="00DD1CD5" w:rsidRPr="00DD1CD5">
        <w:t xml:space="preserve"> поддержива</w:t>
      </w:r>
      <w:r w:rsidR="00DD1CD5">
        <w:t>ющих</w:t>
      </w:r>
      <w:r w:rsidR="00DD1CD5" w:rsidRPr="00DD1CD5">
        <w:t xml:space="preserve"> </w:t>
      </w:r>
      <w:r w:rsidR="00DD1CD5">
        <w:t>заданную</w:t>
      </w:r>
      <w:r w:rsidR="00DD1CD5" w:rsidRPr="00DD1CD5">
        <w:t xml:space="preserve"> температур</w:t>
      </w:r>
      <w:r w:rsidR="00DD1CD5">
        <w:t>у в течение всего пути следования</w:t>
      </w:r>
      <w:r w:rsidR="00DD1CD5" w:rsidRPr="00DD1CD5">
        <w:t>.</w:t>
      </w:r>
    </w:p>
    <w:p w:rsidR="004A72E5" w:rsidRPr="0019783A" w:rsidRDefault="007D4670" w:rsidP="00C4046E">
      <w:r>
        <w:t xml:space="preserve">Мы можем отправить </w:t>
      </w:r>
      <w:r w:rsidRPr="007D4670">
        <w:t>из Красноярска автомобиль</w:t>
      </w:r>
      <w:r>
        <w:t>.</w:t>
      </w:r>
      <w:r w:rsidRPr="007D4670">
        <w:t xml:space="preserve"> </w:t>
      </w:r>
      <w:r w:rsidRPr="00C4046E">
        <w:rPr>
          <w:b/>
          <w:u w:val="single"/>
        </w:rPr>
        <w:t>Стоимость перевозки автомобиля</w:t>
      </w:r>
      <w:r w:rsidRPr="007D4670">
        <w:t xml:space="preserve"> </w:t>
      </w:r>
      <w:r>
        <w:t xml:space="preserve">намного ниже издержек по организации </w:t>
      </w:r>
      <w:r w:rsidR="00C4046E">
        <w:t>его перегона</w:t>
      </w:r>
      <w:r>
        <w:t xml:space="preserve">. Для </w:t>
      </w:r>
      <w:r w:rsidR="00C4046E">
        <w:t>его транспортировки</w:t>
      </w:r>
      <w:r>
        <w:t xml:space="preserve"> безопасней воспользоваться </w:t>
      </w:r>
      <w:r w:rsidRPr="00C4046E">
        <w:rPr>
          <w:b/>
        </w:rPr>
        <w:t>грузоперевозками</w:t>
      </w:r>
      <w:r w:rsidR="004A72E5">
        <w:rPr>
          <w:b/>
        </w:rPr>
        <w:t xml:space="preserve"> </w:t>
      </w:r>
      <w:r w:rsidR="004A72E5">
        <w:t>в нашей компании</w:t>
      </w:r>
      <w:r>
        <w:t>.</w:t>
      </w:r>
      <w:r w:rsidR="004A72E5">
        <w:t xml:space="preserve"> </w:t>
      </w:r>
      <w:r w:rsidR="0019783A" w:rsidRPr="0019783A">
        <w:rPr>
          <w:b/>
        </w:rPr>
        <w:t>Доставка груза из Красноярска в Москву и Санкт-Петербург</w:t>
      </w:r>
      <w:r w:rsidR="0019783A">
        <w:t xml:space="preserve"> может осуществляться любым видом транспорта.</w:t>
      </w:r>
    </w:p>
    <w:p w:rsidR="00C4046E" w:rsidRDefault="00C4046E" w:rsidP="00C4046E">
      <w:r>
        <w:t>Мы предлагаем демократические цены</w:t>
      </w:r>
      <w:r w:rsidRPr="005A25D2">
        <w:t xml:space="preserve"> на услуги и </w:t>
      </w:r>
      <w:r>
        <w:t xml:space="preserve">полностью решаем все </w:t>
      </w:r>
      <w:r w:rsidRPr="005A25D2">
        <w:t>транспортно-экспедиционны</w:t>
      </w:r>
      <w:r>
        <w:t>е</w:t>
      </w:r>
      <w:r w:rsidRPr="005A25D2">
        <w:t xml:space="preserve"> задач</w:t>
      </w:r>
      <w:r>
        <w:t>и. Вы можете получить информацию о</w:t>
      </w:r>
      <w:r w:rsidRPr="005A25D2">
        <w:t xml:space="preserve"> стоимост</w:t>
      </w:r>
      <w:r>
        <w:t>и</w:t>
      </w:r>
      <w:r w:rsidRPr="005A25D2">
        <w:t xml:space="preserve"> </w:t>
      </w:r>
      <w:r>
        <w:t>услуг</w:t>
      </w:r>
      <w:r w:rsidRPr="005A25D2">
        <w:t xml:space="preserve"> </w:t>
      </w:r>
      <w:r>
        <w:t>и</w:t>
      </w:r>
      <w:r w:rsidRPr="005A25D2">
        <w:t xml:space="preserve"> </w:t>
      </w:r>
      <w:r>
        <w:t>осуществить</w:t>
      </w:r>
      <w:r w:rsidRPr="005A25D2">
        <w:t xml:space="preserve"> заказ </w:t>
      </w:r>
      <w:proofErr w:type="gramStart"/>
      <w:r w:rsidRPr="005A25D2">
        <w:t>по</w:t>
      </w:r>
      <w:proofErr w:type="gramEnd"/>
      <w:r w:rsidRPr="005A25D2">
        <w:t xml:space="preserve"> тел.: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Pr="005A25D2">
        <w:t>.</w:t>
      </w:r>
    </w:p>
    <w:p w:rsidR="00FB2506" w:rsidRDefault="00FB2506" w:rsidP="00FB2506">
      <w:pPr>
        <w:pStyle w:val="1"/>
      </w:pPr>
      <w:r w:rsidRPr="00C4676B">
        <w:t>Текст 3</w:t>
      </w:r>
    </w:p>
    <w:p w:rsidR="00F4185D" w:rsidRPr="00C4676B" w:rsidRDefault="00F4185D" w:rsidP="00F4185D">
      <w:pPr>
        <w:spacing w:after="200" w:line="276" w:lineRule="auto"/>
      </w:pPr>
      <w:proofErr w:type="spellStart"/>
      <w:r w:rsidRPr="00C4676B">
        <w:rPr>
          <w:b/>
        </w:rPr>
        <w:t>Title</w:t>
      </w:r>
      <w:proofErr w:type="spellEnd"/>
      <w:r w:rsidRPr="00C4676B">
        <w:rPr>
          <w:b/>
        </w:rPr>
        <w:t>:</w:t>
      </w:r>
      <w:r w:rsidRPr="00C4676B">
        <w:t xml:space="preserve"> </w:t>
      </w:r>
      <w:r w:rsidR="00270163">
        <w:t>С</w:t>
      </w:r>
      <w:r w:rsidR="00270163" w:rsidRPr="00270163">
        <w:t>тоимость перевозки автомобиля</w:t>
      </w:r>
      <w:r w:rsidR="00270163">
        <w:t>,</w:t>
      </w:r>
      <w:r w:rsidR="00270163" w:rsidRPr="00270163">
        <w:t xml:space="preserve"> перевозка авто</w:t>
      </w:r>
      <w:r w:rsidR="006E71A3">
        <w:t xml:space="preserve"> по доступным ценам</w:t>
      </w:r>
      <w:r w:rsidR="00270163" w:rsidRPr="00270163">
        <w:t xml:space="preserve"> </w:t>
      </w:r>
      <w:r w:rsidR="006E71A3">
        <w:t>| К</w:t>
      </w:r>
      <w:r w:rsidRPr="00C4676B">
        <w:t>омпания «Север-Карго»</w:t>
      </w:r>
    </w:p>
    <w:p w:rsidR="00F4185D" w:rsidRPr="00C4676B" w:rsidRDefault="00F4185D" w:rsidP="00F4185D">
      <w:pPr>
        <w:spacing w:after="200" w:line="276" w:lineRule="auto"/>
        <w:outlineLvl w:val="0"/>
        <w:rPr>
          <w:b/>
        </w:rPr>
      </w:pPr>
      <w:r w:rsidRPr="00C4676B">
        <w:rPr>
          <w:b/>
        </w:rPr>
        <w:t>Keywords:</w:t>
      </w:r>
      <w:r w:rsidR="005A6F2C" w:rsidRPr="005A6F2C">
        <w:t xml:space="preserve"> </w:t>
      </w:r>
      <w:r w:rsidR="005A6F2C">
        <w:t>с</w:t>
      </w:r>
      <w:r w:rsidR="005A6F2C" w:rsidRPr="00B73FF9">
        <w:t>тоимость перевозки автомобиля</w:t>
      </w:r>
    </w:p>
    <w:p w:rsidR="00F4185D" w:rsidRPr="00C4676B" w:rsidRDefault="00F4185D" w:rsidP="00F4185D">
      <w:r w:rsidRPr="00C4676B">
        <w:rPr>
          <w:b/>
        </w:rPr>
        <w:t>Description:</w:t>
      </w:r>
      <w:r w:rsidR="005A6F2C" w:rsidRPr="005A6F2C">
        <w:t xml:space="preserve"> </w:t>
      </w:r>
      <w:r w:rsidR="005A6F2C">
        <w:t>Хотите узнать с</w:t>
      </w:r>
      <w:r w:rsidR="005A6F2C" w:rsidRPr="005A6F2C">
        <w:t>тоимость перевозки автомобиля</w:t>
      </w:r>
      <w:r w:rsidR="005A6F2C">
        <w:t xml:space="preserve">? </w:t>
      </w:r>
      <w:r w:rsidR="005A6F2C" w:rsidRPr="005C4DCE">
        <w:t>Транспортная компания «Север-Карго»</w:t>
      </w:r>
      <w:r w:rsidR="005A6F2C">
        <w:t xml:space="preserve"> осуществляет </w:t>
      </w:r>
      <w:r w:rsidR="005A6F2C" w:rsidRPr="005A6F2C">
        <w:t xml:space="preserve">перевозки </w:t>
      </w:r>
      <w:r w:rsidR="005A6F2C">
        <w:t xml:space="preserve">легковых и специальных </w:t>
      </w:r>
      <w:r w:rsidR="005A6F2C" w:rsidRPr="005A6F2C">
        <w:t>а</w:t>
      </w:r>
      <w:r w:rsidR="005A6F2C" w:rsidRPr="00DB7035">
        <w:t>втомобилей</w:t>
      </w:r>
      <w:r w:rsidR="005A6F2C">
        <w:t xml:space="preserve"> наземным, водным и авиатранспортом. </w:t>
      </w:r>
      <w:r w:rsidR="005A6F2C" w:rsidRPr="003806D5">
        <w:t xml:space="preserve">Звоните </w:t>
      </w:r>
      <w:proofErr w:type="gramStart"/>
      <w:r w:rsidR="005A6F2C" w:rsidRPr="003806D5">
        <w:t>по</w:t>
      </w:r>
      <w:proofErr w:type="gramEnd"/>
      <w:r w:rsidR="005A6F2C" w:rsidRPr="003806D5">
        <w:t xml:space="preserve"> тел.</w:t>
      </w:r>
      <w:r w:rsidR="005A6F2C">
        <w:t xml:space="preserve">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="005A6F2C">
        <w:t>.</w:t>
      </w:r>
    </w:p>
    <w:p w:rsidR="00FB2506" w:rsidRPr="00B73FF9" w:rsidRDefault="00B73FF9" w:rsidP="00FB2506">
      <w:r w:rsidRPr="00B73FF9">
        <w:t>&lt;h1&gt;Стоимость перевозки автомобиля&lt;/h1&gt;</w:t>
      </w:r>
    </w:p>
    <w:p w:rsidR="00FB2506" w:rsidRDefault="003C4006" w:rsidP="00FB2506">
      <w:r>
        <w:t>Наш опыт по организации перевозок доказывает, что и</w:t>
      </w:r>
      <w:r w:rsidRPr="00310012">
        <w:t>здержк</w:t>
      </w:r>
      <w:r>
        <w:t>и</w:t>
      </w:r>
      <w:r w:rsidRPr="00310012">
        <w:t xml:space="preserve"> по организации перегона</w:t>
      </w:r>
      <w:r>
        <w:t xml:space="preserve"> превышают </w:t>
      </w:r>
      <w:r w:rsidRPr="003C4006">
        <w:rPr>
          <w:b/>
        </w:rPr>
        <w:t>стоимость перевозки автомобиля</w:t>
      </w:r>
      <w:r>
        <w:t>.</w:t>
      </w:r>
      <w:r w:rsidRPr="00310012">
        <w:t xml:space="preserve"> </w:t>
      </w:r>
      <w:r w:rsidR="00B73FF9">
        <w:t>О</w:t>
      </w:r>
      <w:r w:rsidR="00B73FF9" w:rsidRPr="00B73FF9">
        <w:t xml:space="preserve">тправить автомобиль из Красноярска с минимальными затратами </w:t>
      </w:r>
      <w:r w:rsidR="00B73FF9">
        <w:t xml:space="preserve">вам </w:t>
      </w:r>
      <w:r w:rsidR="00B73FF9" w:rsidRPr="00B73FF9">
        <w:t xml:space="preserve">предлагает </w:t>
      </w:r>
      <w:r w:rsidR="00B73FF9">
        <w:t>т</w:t>
      </w:r>
      <w:r w:rsidR="00B73FF9" w:rsidRPr="00B73FF9">
        <w:t xml:space="preserve">ранспортно-экспедиционная </w:t>
      </w:r>
      <w:r w:rsidR="00B73FF9" w:rsidRPr="00F5226C">
        <w:rPr>
          <w:b/>
        </w:rPr>
        <w:t>компания «Север Карго»</w:t>
      </w:r>
      <w:r w:rsidR="00B73FF9">
        <w:t>.</w:t>
      </w:r>
      <w:r w:rsidR="00B73FF9" w:rsidRPr="00B73FF9">
        <w:t xml:space="preserve"> </w:t>
      </w:r>
      <w:r w:rsidR="00310012">
        <w:t xml:space="preserve">При этом такой способ транспортировки намного </w:t>
      </w:r>
      <w:r w:rsidR="00310012" w:rsidRPr="00310012">
        <w:t>безопасней</w:t>
      </w:r>
      <w:r w:rsidR="00310012">
        <w:t>.</w:t>
      </w:r>
      <w:r w:rsidR="00310012" w:rsidRPr="00310012">
        <w:t xml:space="preserve"> </w:t>
      </w:r>
      <w:r w:rsidR="00310012">
        <w:t xml:space="preserve">Доставка может </w:t>
      </w:r>
      <w:r w:rsidR="00310012" w:rsidRPr="00B73FF9">
        <w:t>осуществляться наземным, водным и авиатранспортом</w:t>
      </w:r>
      <w:r w:rsidR="00310012">
        <w:t>.</w:t>
      </w:r>
      <w:r w:rsidR="00366318">
        <w:t xml:space="preserve"> Доставка автомобиля избавит вас от множества хлопот.</w:t>
      </w:r>
      <w:r w:rsidR="00366318" w:rsidRPr="00366318">
        <w:t xml:space="preserve"> </w:t>
      </w:r>
      <w:r w:rsidR="00366318">
        <w:t xml:space="preserve">В стоимость включены все </w:t>
      </w:r>
      <w:r w:rsidR="00366318" w:rsidRPr="005A25D2">
        <w:t>транспортно-экспедиционны</w:t>
      </w:r>
      <w:r w:rsidR="00366318">
        <w:t>е</w:t>
      </w:r>
      <w:r w:rsidR="00366318" w:rsidRPr="005A25D2">
        <w:t xml:space="preserve"> задач</w:t>
      </w:r>
      <w:r w:rsidR="00366318">
        <w:t>и.</w:t>
      </w:r>
      <w:r w:rsidR="00366318" w:rsidRPr="00366318">
        <w:t xml:space="preserve"> </w:t>
      </w:r>
      <w:r w:rsidR="00366318">
        <w:t xml:space="preserve">При </w:t>
      </w:r>
      <w:r w:rsidR="00B313AD">
        <w:t>транспортировке</w:t>
      </w:r>
      <w:r w:rsidR="00366318" w:rsidRPr="00945F1B">
        <w:t xml:space="preserve"> специальной техники</w:t>
      </w:r>
      <w:r w:rsidR="00366318">
        <w:t xml:space="preserve"> расходы </w:t>
      </w:r>
      <w:r w:rsidR="00AF5151">
        <w:t>на</w:t>
      </w:r>
      <w:r w:rsidR="00366318">
        <w:t xml:space="preserve"> транспортировк</w:t>
      </w:r>
      <w:r w:rsidR="00AF5151">
        <w:t>у</w:t>
      </w:r>
      <w:r w:rsidR="00366318" w:rsidRPr="00945F1B">
        <w:t xml:space="preserve"> рассчитывается индивидуально</w:t>
      </w:r>
      <w:r w:rsidR="00366318">
        <w:t>.</w:t>
      </w:r>
    </w:p>
    <w:p w:rsidR="00945F1B" w:rsidRPr="00945F1B" w:rsidRDefault="00945F1B" w:rsidP="00D15E42">
      <w:r w:rsidRPr="00945F1B">
        <w:t>В стоимость входит</w:t>
      </w:r>
      <w:r>
        <w:t>:</w:t>
      </w:r>
    </w:p>
    <w:p w:rsidR="00493E8D" w:rsidRPr="00945F1B" w:rsidRDefault="00945F1B" w:rsidP="00945F1B">
      <w:pPr>
        <w:pStyle w:val="a0"/>
      </w:pPr>
      <w:r w:rsidRPr="00945F1B">
        <w:rPr>
          <w:b/>
        </w:rPr>
        <w:t>п</w:t>
      </w:r>
      <w:r w:rsidR="00493E8D" w:rsidRPr="00945F1B">
        <w:rPr>
          <w:b/>
        </w:rPr>
        <w:t>еревозка авто</w:t>
      </w:r>
      <w:r w:rsidRPr="00945F1B">
        <w:t>;</w:t>
      </w:r>
    </w:p>
    <w:p w:rsidR="00D15E42" w:rsidRDefault="00D15E42" w:rsidP="00945F1B">
      <w:pPr>
        <w:pStyle w:val="a0"/>
      </w:pPr>
      <w:r>
        <w:t xml:space="preserve">хранение </w:t>
      </w:r>
      <w:r w:rsidR="00133455">
        <w:t>до и после транспортировки</w:t>
      </w:r>
      <w:r>
        <w:t>;</w:t>
      </w:r>
    </w:p>
    <w:p w:rsidR="00D15E42" w:rsidRDefault="00133455" w:rsidP="00945F1B">
      <w:pPr>
        <w:pStyle w:val="a0"/>
      </w:pPr>
      <w:r>
        <w:t xml:space="preserve">оплата сбора </w:t>
      </w:r>
      <w:r w:rsidRPr="00133455">
        <w:t xml:space="preserve">за </w:t>
      </w:r>
      <w:r w:rsidR="00774017">
        <w:t>такелажные</w:t>
      </w:r>
      <w:r>
        <w:t xml:space="preserve"> работы в портах</w:t>
      </w:r>
      <w:r w:rsidR="00D15E42">
        <w:t>;</w:t>
      </w:r>
    </w:p>
    <w:p w:rsidR="00945F1B" w:rsidRDefault="00133455" w:rsidP="00133455">
      <w:pPr>
        <w:pStyle w:val="a0"/>
      </w:pPr>
      <w:r>
        <w:t>и</w:t>
      </w:r>
      <w:r w:rsidRPr="00945F1B">
        <w:t>ндивидуально</w:t>
      </w:r>
      <w:r>
        <w:rPr>
          <w:b/>
        </w:rPr>
        <w:t xml:space="preserve"> </w:t>
      </w:r>
      <w:r>
        <w:t>под</w:t>
      </w:r>
      <w:r w:rsidRPr="00945F1B">
        <w:t>считывается</w:t>
      </w:r>
      <w:r>
        <w:rPr>
          <w:b/>
        </w:rPr>
        <w:t xml:space="preserve"> ц</w:t>
      </w:r>
      <w:r w:rsidR="00945F1B" w:rsidRPr="00945F1B">
        <w:rPr>
          <w:b/>
        </w:rPr>
        <w:t>ена услуги</w:t>
      </w:r>
      <w:r w:rsidR="00945F1B" w:rsidRPr="00945F1B">
        <w:t xml:space="preserve"> по </w:t>
      </w:r>
      <w:r>
        <w:t>транспортировке</w:t>
      </w:r>
      <w:r w:rsidR="00945F1B" w:rsidRPr="00945F1B">
        <w:t xml:space="preserve"> специальной техники</w:t>
      </w:r>
      <w:r w:rsidR="00945F1B">
        <w:t>.</w:t>
      </w:r>
    </w:p>
    <w:p w:rsidR="00EC01E9" w:rsidRDefault="000E5119" w:rsidP="00EC01E9">
      <w:r>
        <w:t>К</w:t>
      </w:r>
      <w:r w:rsidRPr="00ED485F">
        <w:t>омпани</w:t>
      </w:r>
      <w:r>
        <w:t>я</w:t>
      </w:r>
      <w:r w:rsidRPr="00ED485F">
        <w:t xml:space="preserve"> предоставля</w:t>
      </w:r>
      <w:r>
        <w:t>е</w:t>
      </w:r>
      <w:r w:rsidRPr="00ED485F">
        <w:t>т услуги</w:t>
      </w:r>
      <w:r>
        <w:t xml:space="preserve"> по по</w:t>
      </w:r>
      <w:r w:rsidRPr="00ED485F">
        <w:t>груз</w:t>
      </w:r>
      <w:r>
        <w:t>ке и</w:t>
      </w:r>
      <w:r w:rsidRPr="00ED485F">
        <w:t xml:space="preserve"> </w:t>
      </w:r>
      <w:r>
        <w:t>экспедированию техники любых габаритов и веса</w:t>
      </w:r>
      <w:r w:rsidRPr="000F7271">
        <w:t xml:space="preserve"> в минимальные сроки</w:t>
      </w:r>
      <w:r>
        <w:t xml:space="preserve">. Для работы с крупногабаритным багажом используется </w:t>
      </w:r>
      <w:r w:rsidRPr="00ED485F">
        <w:t>специальная</w:t>
      </w:r>
      <w:r>
        <w:t xml:space="preserve"> техника.</w:t>
      </w:r>
      <w:r w:rsidR="00EC01E9" w:rsidRPr="00EC01E9">
        <w:t xml:space="preserve"> </w:t>
      </w:r>
      <w:r w:rsidR="00EC01E9" w:rsidRPr="000F7271">
        <w:t xml:space="preserve">Мы </w:t>
      </w:r>
      <w:r w:rsidR="00EC01E9">
        <w:t xml:space="preserve">имеем значительный </w:t>
      </w:r>
      <w:r w:rsidR="00EC01E9" w:rsidRPr="000F7271">
        <w:t>опыт в организации и сопровождении перевозок</w:t>
      </w:r>
      <w:r w:rsidR="00EC01E9">
        <w:t>,</w:t>
      </w:r>
      <w:r w:rsidR="00EC01E9" w:rsidRPr="000F7271">
        <w:t xml:space="preserve"> гарантируем оперативность</w:t>
      </w:r>
      <w:r w:rsidR="00EC01E9">
        <w:t xml:space="preserve"> транспортировки</w:t>
      </w:r>
      <w:r w:rsidR="00EC01E9" w:rsidRPr="000F7271">
        <w:t xml:space="preserve"> и сохранность </w:t>
      </w:r>
      <w:r w:rsidR="00EC01E9">
        <w:t>вашей техники</w:t>
      </w:r>
      <w:r w:rsidR="00EC01E9" w:rsidRPr="000F7271">
        <w:t xml:space="preserve"> при </w:t>
      </w:r>
      <w:r w:rsidR="00EC01E9">
        <w:t>ее</w:t>
      </w:r>
      <w:r w:rsidR="00EC01E9" w:rsidRPr="000F7271">
        <w:t xml:space="preserve"> доставке. Планирование грузоперевозок не занимает много времени. Выбрать наиболее подходящий транспорт по приемлемой цене, обеспечить подготовку, </w:t>
      </w:r>
      <w:r w:rsidR="00EC01E9">
        <w:t>такелажные работы</w:t>
      </w:r>
      <w:r w:rsidR="00EC01E9" w:rsidRPr="000F7271">
        <w:t xml:space="preserve"> и отправку помогут наши специалисты. Они будут постоянно информировать вас обо всех этапах выполнения работ.</w:t>
      </w:r>
    </w:p>
    <w:p w:rsidR="005E3166" w:rsidRDefault="00DB7035" w:rsidP="004B2DB9">
      <w:r>
        <w:t xml:space="preserve">Мы также осуществляем </w:t>
      </w:r>
      <w:proofErr w:type="spellStart"/>
      <w:r w:rsidRPr="00DB7035">
        <w:rPr>
          <w:b/>
          <w:u w:val="single"/>
        </w:rPr>
        <w:t>авиагрузоперевозки</w:t>
      </w:r>
      <w:proofErr w:type="spellEnd"/>
      <w:r w:rsidRPr="00DB7035">
        <w:t xml:space="preserve"> автомобилей</w:t>
      </w:r>
      <w:r>
        <w:t xml:space="preserve">. Для заключения договора на </w:t>
      </w:r>
      <w:r w:rsidRPr="00DB7035">
        <w:rPr>
          <w:b/>
        </w:rPr>
        <w:t>доставку</w:t>
      </w:r>
      <w:r>
        <w:rPr>
          <w:b/>
        </w:rPr>
        <w:t xml:space="preserve"> </w:t>
      </w:r>
      <w:r>
        <w:t xml:space="preserve">необходимы два документа – паспорт гражданина Российской Федерации и </w:t>
      </w:r>
      <w:r w:rsidRPr="004B2DB9">
        <w:t xml:space="preserve">паспорт </w:t>
      </w:r>
      <w:r>
        <w:t xml:space="preserve">на </w:t>
      </w:r>
      <w:r w:rsidRPr="00DB7035">
        <w:rPr>
          <w:b/>
        </w:rPr>
        <w:t>автомобиль</w:t>
      </w:r>
      <w:r>
        <w:t xml:space="preserve"> или </w:t>
      </w:r>
      <w:r w:rsidRPr="004B2DB9">
        <w:t>свидетельство о</w:t>
      </w:r>
      <w:r>
        <w:t xml:space="preserve"> его</w:t>
      </w:r>
      <w:r w:rsidRPr="004B2DB9">
        <w:t xml:space="preserve"> регистрации</w:t>
      </w:r>
      <w:r>
        <w:t>.</w:t>
      </w:r>
      <w:r w:rsidR="00BB4F7D">
        <w:t xml:space="preserve"> </w:t>
      </w:r>
    </w:p>
    <w:p w:rsidR="00BB4F7D" w:rsidRPr="00945F1B" w:rsidRDefault="00BB4F7D" w:rsidP="004B2DB9">
      <w:r>
        <w:rPr>
          <w:b/>
        </w:rPr>
        <w:t>С</w:t>
      </w:r>
      <w:r w:rsidRPr="00BB4F7D">
        <w:rPr>
          <w:b/>
        </w:rPr>
        <w:t>тоимость перевозки автомобиля</w:t>
      </w:r>
      <w:r>
        <w:t xml:space="preserve"> определяется его весом и габаритами.</w:t>
      </w:r>
      <w:r w:rsidR="005E3166">
        <w:t xml:space="preserve"> </w:t>
      </w:r>
      <w:r w:rsidRPr="00493E8D">
        <w:t>По вопросам расчета</w:t>
      </w:r>
      <w:r>
        <w:t xml:space="preserve"> стоимости</w:t>
      </w:r>
      <w:r w:rsidRPr="00493E8D">
        <w:t xml:space="preserve"> обращайтесь </w:t>
      </w:r>
      <w:proofErr w:type="gramStart"/>
      <w:r w:rsidRPr="00493E8D">
        <w:t>по</w:t>
      </w:r>
      <w:proofErr w:type="gramEnd"/>
      <w:r w:rsidRPr="00493E8D">
        <w:t xml:space="preserve"> тел</w:t>
      </w:r>
      <w:r>
        <w:t>.:</w:t>
      </w:r>
      <w:r w:rsidRPr="00493E8D">
        <w:t xml:space="preserve">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>
        <w:t>.</w:t>
      </w:r>
    </w:p>
    <w:p w:rsidR="00FB2506" w:rsidRDefault="00FB2506" w:rsidP="00FB2506">
      <w:pPr>
        <w:pStyle w:val="1"/>
      </w:pPr>
      <w:r w:rsidRPr="00C4676B">
        <w:t>Текст 4</w:t>
      </w:r>
    </w:p>
    <w:p w:rsidR="00F4185D" w:rsidRPr="00C4676B" w:rsidRDefault="00F4185D" w:rsidP="00F4185D">
      <w:pPr>
        <w:spacing w:after="200" w:line="276" w:lineRule="auto"/>
      </w:pPr>
      <w:r w:rsidRPr="00C4676B">
        <w:rPr>
          <w:b/>
        </w:rPr>
        <w:t>Title:</w:t>
      </w:r>
      <w:r w:rsidRPr="00C4676B">
        <w:t xml:space="preserve"> </w:t>
      </w:r>
      <w:r w:rsidR="00270163">
        <w:t>А</w:t>
      </w:r>
      <w:r w:rsidR="00270163" w:rsidRPr="00270163">
        <w:t>виагрузоперевозки</w:t>
      </w:r>
      <w:r w:rsidR="00270163">
        <w:t xml:space="preserve">, </w:t>
      </w:r>
      <w:r w:rsidR="00DA5E01">
        <w:t>осуществление грузоперевозок</w:t>
      </w:r>
      <w:r w:rsidR="00270163" w:rsidRPr="00270163">
        <w:t xml:space="preserve"> авиа транспортом</w:t>
      </w:r>
      <w:r w:rsidR="00270163" w:rsidRPr="00C4676B">
        <w:t xml:space="preserve"> </w:t>
      </w:r>
      <w:r w:rsidR="00DA5E01">
        <w:t>| К</w:t>
      </w:r>
      <w:r w:rsidRPr="00C4676B">
        <w:t>омпания «Север-Карго»</w:t>
      </w:r>
    </w:p>
    <w:p w:rsidR="00F4185D" w:rsidRPr="00C4676B" w:rsidRDefault="00F4185D" w:rsidP="00F4185D">
      <w:pPr>
        <w:spacing w:after="200" w:line="276" w:lineRule="auto"/>
        <w:outlineLvl w:val="0"/>
        <w:rPr>
          <w:b/>
        </w:rPr>
      </w:pPr>
      <w:proofErr w:type="spellStart"/>
      <w:r w:rsidRPr="00C4676B">
        <w:rPr>
          <w:b/>
        </w:rPr>
        <w:t>Keywords</w:t>
      </w:r>
      <w:proofErr w:type="spellEnd"/>
      <w:r w:rsidRPr="00C4676B">
        <w:rPr>
          <w:b/>
        </w:rPr>
        <w:t>:</w:t>
      </w:r>
      <w:r w:rsidR="005A6F2C" w:rsidRPr="005A6F2C">
        <w:t xml:space="preserve"> </w:t>
      </w:r>
      <w:proofErr w:type="spellStart"/>
      <w:r w:rsidR="00DA5E01">
        <w:t>а</w:t>
      </w:r>
      <w:r w:rsidR="005A6F2C" w:rsidRPr="00474ADF">
        <w:t>виагрузоперевозки</w:t>
      </w:r>
      <w:proofErr w:type="spellEnd"/>
    </w:p>
    <w:p w:rsidR="00F4185D" w:rsidRPr="00C4676B" w:rsidRDefault="00F4185D" w:rsidP="00F4185D">
      <w:r w:rsidRPr="00C4676B">
        <w:rPr>
          <w:b/>
        </w:rPr>
        <w:t>Description:</w:t>
      </w:r>
      <w:r w:rsidR="005A6F2C" w:rsidRPr="005A6F2C">
        <w:t xml:space="preserve"> </w:t>
      </w:r>
      <w:r w:rsidR="006A7F18">
        <w:t>Кто может осуществить а</w:t>
      </w:r>
      <w:r w:rsidR="006A7F18" w:rsidRPr="00474ADF">
        <w:t>виагрузоперевозки</w:t>
      </w:r>
      <w:r w:rsidR="006A7F18">
        <w:t xml:space="preserve">? </w:t>
      </w:r>
      <w:r w:rsidR="006A7F18" w:rsidRPr="006A7F18">
        <w:t xml:space="preserve">Транспортная компания «Север-Карго» </w:t>
      </w:r>
      <w:r w:rsidR="006A7F18">
        <w:t xml:space="preserve">доставляет </w:t>
      </w:r>
      <w:r w:rsidR="006A7F18" w:rsidRPr="00CB28F7">
        <w:t>автомобил</w:t>
      </w:r>
      <w:r w:rsidR="006A7F18">
        <w:t>и</w:t>
      </w:r>
      <w:r w:rsidR="006A7F18" w:rsidRPr="00CB28F7">
        <w:t>, специальн</w:t>
      </w:r>
      <w:r w:rsidR="006A7F18">
        <w:t>ую</w:t>
      </w:r>
      <w:r w:rsidR="006A7F18" w:rsidRPr="00CB28F7">
        <w:t xml:space="preserve"> техник</w:t>
      </w:r>
      <w:r w:rsidR="006A7F18">
        <w:t>у</w:t>
      </w:r>
      <w:r w:rsidR="006A7F18" w:rsidRPr="00CB28F7">
        <w:t xml:space="preserve"> и контейнер</w:t>
      </w:r>
      <w:r w:rsidR="006A7F18">
        <w:t>ы на значительные расстояния в сжатые сроки.</w:t>
      </w:r>
      <w:r w:rsidR="006A7F18" w:rsidRPr="006A7F18">
        <w:t xml:space="preserve"> </w:t>
      </w:r>
      <w:r w:rsidR="006A7F18" w:rsidRPr="003806D5">
        <w:t xml:space="preserve">Звоните </w:t>
      </w:r>
      <w:proofErr w:type="gramStart"/>
      <w:r w:rsidR="006A7F18" w:rsidRPr="003806D5">
        <w:t>по</w:t>
      </w:r>
      <w:proofErr w:type="gramEnd"/>
      <w:r w:rsidR="006A7F18" w:rsidRPr="003806D5">
        <w:t xml:space="preserve"> тел.</w:t>
      </w:r>
      <w:r w:rsidR="006A7F18">
        <w:t xml:space="preserve">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="006A7F18">
        <w:t>.</w:t>
      </w:r>
    </w:p>
    <w:p w:rsidR="00FB2506" w:rsidRPr="00C4676B" w:rsidRDefault="00474ADF" w:rsidP="00FB2506">
      <w:pPr>
        <w:outlineLvl w:val="0"/>
      </w:pPr>
      <w:r w:rsidRPr="00474ADF">
        <w:t>&lt;h1&gt;Авиагрузоперевозки&lt;/h1&gt;</w:t>
      </w:r>
    </w:p>
    <w:p w:rsidR="00FB2506" w:rsidRPr="00C4676B" w:rsidRDefault="000240A0" w:rsidP="00FB2506">
      <w:r>
        <w:t xml:space="preserve">Доставить </w:t>
      </w:r>
      <w:r w:rsidR="00B70A2B" w:rsidRPr="001C3458">
        <w:t>автомобил</w:t>
      </w:r>
      <w:r w:rsidR="00B70A2B">
        <w:t>и</w:t>
      </w:r>
      <w:r w:rsidR="00B70A2B" w:rsidRPr="001C3458">
        <w:t>, техник</w:t>
      </w:r>
      <w:r w:rsidR="00B70A2B">
        <w:t>у</w:t>
      </w:r>
      <w:r w:rsidR="00B70A2B" w:rsidRPr="001C3458">
        <w:t xml:space="preserve"> </w:t>
      </w:r>
      <w:r w:rsidR="00B70A2B">
        <w:t>и</w:t>
      </w:r>
      <w:r w:rsidR="00B70A2B" w:rsidRPr="001C3458">
        <w:t xml:space="preserve"> контейнер</w:t>
      </w:r>
      <w:r w:rsidR="00B70A2B">
        <w:t>ы</w:t>
      </w:r>
      <w:r>
        <w:t xml:space="preserve"> на значительные расстояния в сжатые сроки позволяют </w:t>
      </w:r>
      <w:r w:rsidRPr="000240A0">
        <w:rPr>
          <w:b/>
        </w:rPr>
        <w:t>авиагрузоперевозки</w:t>
      </w:r>
      <w:r w:rsidRPr="0066026C">
        <w:t xml:space="preserve">. </w:t>
      </w:r>
      <w:r w:rsidR="000949CB">
        <w:t xml:space="preserve">Такой способ транспортировки обеспечивает наивысшую оперативность. </w:t>
      </w:r>
      <w:r w:rsidR="00F5226C">
        <w:rPr>
          <w:b/>
        </w:rPr>
        <w:t>К</w:t>
      </w:r>
      <w:r w:rsidR="001A04B1" w:rsidRPr="00DA5E01">
        <w:rPr>
          <w:b/>
        </w:rPr>
        <w:t>омпания «Север-Карго»</w:t>
      </w:r>
      <w:r w:rsidR="001A04B1">
        <w:t xml:space="preserve"> может обеспечить</w:t>
      </w:r>
      <w:r w:rsidR="00B70A2B">
        <w:t xml:space="preserve"> их</w:t>
      </w:r>
      <w:r w:rsidR="001A04B1">
        <w:t xml:space="preserve"> </w:t>
      </w:r>
      <w:r w:rsidR="001A04B1" w:rsidRPr="001A04B1">
        <w:t>доставку до аэропорта, экспедировани</w:t>
      </w:r>
      <w:r w:rsidR="001A04B1">
        <w:t>е</w:t>
      </w:r>
      <w:r w:rsidR="001A04B1" w:rsidRPr="001A04B1">
        <w:t xml:space="preserve"> и сбор</w:t>
      </w:r>
      <w:r w:rsidR="001A04B1">
        <w:t xml:space="preserve"> в</w:t>
      </w:r>
      <w:r w:rsidR="001A04B1" w:rsidRPr="001A04B1">
        <w:t xml:space="preserve"> нескольких точк</w:t>
      </w:r>
      <w:r w:rsidR="001A04B1">
        <w:t>ах</w:t>
      </w:r>
      <w:r w:rsidR="001A04B1" w:rsidRPr="001A04B1">
        <w:t>.</w:t>
      </w:r>
      <w:r w:rsidR="001A04B1">
        <w:t xml:space="preserve"> Такой сервис, избавляющий от лишних хлопот, часто используют наши клиенты.</w:t>
      </w:r>
    </w:p>
    <w:p w:rsidR="00FB2506" w:rsidRDefault="00D530AB" w:rsidP="00FB2506">
      <w:r>
        <w:t xml:space="preserve">Среди преимуществ авиационных перевозок выделим </w:t>
      </w:r>
      <w:proofErr w:type="gramStart"/>
      <w:r>
        <w:t>следующ</w:t>
      </w:r>
      <w:r w:rsidR="001A04B1">
        <w:t>и</w:t>
      </w:r>
      <w:r>
        <w:t>е</w:t>
      </w:r>
      <w:proofErr w:type="gramEnd"/>
      <w:r>
        <w:t>:</w:t>
      </w:r>
    </w:p>
    <w:p w:rsidR="001A04B1" w:rsidRDefault="001A04B1" w:rsidP="00842721">
      <w:pPr>
        <w:pStyle w:val="a0"/>
      </w:pPr>
      <w:r w:rsidRPr="001A04B1">
        <w:t>доставк</w:t>
      </w:r>
      <w:r>
        <w:t>а</w:t>
      </w:r>
      <w:r w:rsidRPr="001A04B1">
        <w:t xml:space="preserve"> до аэропорта</w:t>
      </w:r>
      <w:r>
        <w:t>;</w:t>
      </w:r>
    </w:p>
    <w:p w:rsidR="001A04B1" w:rsidRDefault="001A04B1" w:rsidP="00842721">
      <w:pPr>
        <w:pStyle w:val="a0"/>
      </w:pPr>
      <w:r>
        <w:t xml:space="preserve">разумная </w:t>
      </w:r>
      <w:r w:rsidRPr="00D530AB">
        <w:rPr>
          <w:b/>
        </w:rPr>
        <w:t xml:space="preserve">цена на грузоперевозку </w:t>
      </w:r>
      <w:proofErr w:type="gramStart"/>
      <w:r w:rsidRPr="00D530AB">
        <w:rPr>
          <w:b/>
        </w:rPr>
        <w:t>авиа транспортом</w:t>
      </w:r>
      <w:proofErr w:type="gramEnd"/>
      <w:r>
        <w:t>;</w:t>
      </w:r>
    </w:p>
    <w:p w:rsidR="001A04B1" w:rsidRDefault="001A04B1" w:rsidP="00842721">
      <w:pPr>
        <w:pStyle w:val="a0"/>
      </w:pPr>
      <w:r>
        <w:t>сбор и обработку;</w:t>
      </w:r>
    </w:p>
    <w:p w:rsidR="001A04B1" w:rsidRPr="00D530AB" w:rsidRDefault="001A04B1" w:rsidP="00842721">
      <w:pPr>
        <w:pStyle w:val="a0"/>
      </w:pPr>
      <w:r>
        <w:t>сжатые сроки доставки.</w:t>
      </w:r>
    </w:p>
    <w:p w:rsidR="001A04B1" w:rsidRDefault="001A04B1" w:rsidP="00FB2506">
      <w:r>
        <w:t>О</w:t>
      </w:r>
      <w:r w:rsidRPr="001A04B1">
        <w:t>пыт</w:t>
      </w:r>
      <w:r>
        <w:t xml:space="preserve"> транспортной компании</w:t>
      </w:r>
      <w:r w:rsidRPr="001A04B1">
        <w:t xml:space="preserve"> в организации и сопровождении перевозок</w:t>
      </w:r>
      <w:r>
        <w:t xml:space="preserve"> позволяет </w:t>
      </w:r>
      <w:r w:rsidRPr="001A04B1">
        <w:t>гарантир</w:t>
      </w:r>
      <w:r>
        <w:t>овать</w:t>
      </w:r>
      <w:r w:rsidRPr="001A04B1">
        <w:t xml:space="preserve"> оперативность</w:t>
      </w:r>
      <w:r>
        <w:t xml:space="preserve"> транспортировки</w:t>
      </w:r>
      <w:r w:rsidRPr="001A04B1">
        <w:t xml:space="preserve"> и сохранность </w:t>
      </w:r>
      <w:r w:rsidR="00B70A2B">
        <w:t>вашего имущества</w:t>
      </w:r>
      <w:r w:rsidRPr="001A04B1">
        <w:t xml:space="preserve"> при доставке. </w:t>
      </w:r>
      <w:r>
        <w:t>Осуществляя п</w:t>
      </w:r>
      <w:r w:rsidRPr="001A04B1">
        <w:t>ланирование грузоперевозок</w:t>
      </w:r>
      <w:r w:rsidR="00842721">
        <w:t>,</w:t>
      </w:r>
      <w:r w:rsidRPr="001A04B1">
        <w:t xml:space="preserve"> </w:t>
      </w:r>
      <w:r>
        <w:t xml:space="preserve">наши менеджеры </w:t>
      </w:r>
      <w:r w:rsidRPr="001A04B1">
        <w:t xml:space="preserve">не </w:t>
      </w:r>
      <w:r>
        <w:t>будут отвлекать вас от дел лишними вопросами.</w:t>
      </w:r>
      <w:r w:rsidR="00842721">
        <w:t xml:space="preserve"> Они выберут</w:t>
      </w:r>
      <w:r w:rsidR="00842721" w:rsidRPr="000F7271">
        <w:t xml:space="preserve"> наиболее подходящий </w:t>
      </w:r>
      <w:r w:rsidR="00842721">
        <w:t>маршрут</w:t>
      </w:r>
      <w:r w:rsidR="00842721" w:rsidRPr="00842721">
        <w:t xml:space="preserve"> </w:t>
      </w:r>
      <w:r w:rsidR="00842721" w:rsidRPr="00842721">
        <w:rPr>
          <w:b/>
          <w:u w:val="single"/>
        </w:rPr>
        <w:t>грузоперевозки</w:t>
      </w:r>
      <w:r w:rsidR="00842721">
        <w:rPr>
          <w:b/>
          <w:u w:val="single"/>
        </w:rPr>
        <w:t>,</w:t>
      </w:r>
      <w:r w:rsidR="00842721">
        <w:t xml:space="preserve"> согласуют </w:t>
      </w:r>
      <w:r w:rsidR="00842721" w:rsidRPr="000F7271">
        <w:t>цен</w:t>
      </w:r>
      <w:r w:rsidR="00842721">
        <w:t>у и</w:t>
      </w:r>
      <w:r w:rsidR="00842721" w:rsidRPr="000F7271">
        <w:t xml:space="preserve"> обеспеч</w:t>
      </w:r>
      <w:r w:rsidR="00842721">
        <w:t>а</w:t>
      </w:r>
      <w:r w:rsidR="00842721" w:rsidRPr="000F7271">
        <w:t xml:space="preserve">т подготовку, погрузку и </w:t>
      </w:r>
      <w:r w:rsidR="00842721" w:rsidRPr="00842721">
        <w:rPr>
          <w:b/>
        </w:rPr>
        <w:t>авиа</w:t>
      </w:r>
      <w:r w:rsidR="00842721" w:rsidRPr="00842721">
        <w:t xml:space="preserve"> </w:t>
      </w:r>
      <w:r w:rsidR="00842721" w:rsidRPr="000F7271">
        <w:t>отправку</w:t>
      </w:r>
      <w:r w:rsidR="00842721">
        <w:t>.</w:t>
      </w:r>
      <w:r w:rsidR="00054B9F">
        <w:t xml:space="preserve"> На протяжении всего маршрута вы можете получить информацию о графике </w:t>
      </w:r>
      <w:r w:rsidR="00B70A2B">
        <w:t>выполнения работ</w:t>
      </w:r>
      <w:r w:rsidR="00054B9F">
        <w:t>.</w:t>
      </w:r>
    </w:p>
    <w:p w:rsidR="006B0392" w:rsidRPr="00DA5E01" w:rsidRDefault="00842721">
      <w:pPr>
        <w:rPr>
          <w:lang w:val="en-US"/>
        </w:rPr>
      </w:pPr>
      <w:r w:rsidRPr="00842721">
        <w:t>Наша компания</w:t>
      </w:r>
      <w:r>
        <w:t xml:space="preserve"> выполняет</w:t>
      </w:r>
      <w:r w:rsidRPr="00842721">
        <w:t xml:space="preserve"> </w:t>
      </w:r>
      <w:proofErr w:type="spellStart"/>
      <w:r w:rsidRPr="00842721">
        <w:rPr>
          <w:b/>
        </w:rPr>
        <w:t>авиагрузоперевозки</w:t>
      </w:r>
      <w:proofErr w:type="spellEnd"/>
      <w:r w:rsidRPr="00842721">
        <w:rPr>
          <w:b/>
        </w:rPr>
        <w:t xml:space="preserve"> из Красноярска</w:t>
      </w:r>
      <w:r w:rsidRPr="00842721">
        <w:t xml:space="preserve"> </w:t>
      </w:r>
      <w:r w:rsidR="00CB28F7" w:rsidRPr="00CB28F7">
        <w:t>автомобилей, специальной техники, строительных материалов и контейнеров.</w:t>
      </w:r>
      <w:r w:rsidR="00CB28F7">
        <w:t xml:space="preserve"> </w:t>
      </w:r>
      <w:r w:rsidR="00CB28F7" w:rsidRPr="00CB28F7">
        <w:t xml:space="preserve">Рейсы </w:t>
      </w:r>
      <w:r w:rsidR="00CB28F7">
        <w:t>отправляются</w:t>
      </w:r>
      <w:r w:rsidR="00CB28F7" w:rsidRPr="00CB28F7">
        <w:t xml:space="preserve"> из аэропорта Емельяново авиакомпанией «Таймыр»</w:t>
      </w:r>
      <w:r w:rsidR="00CB28F7">
        <w:t xml:space="preserve">. </w:t>
      </w:r>
      <w:r w:rsidR="00CB28F7">
        <w:rPr>
          <w:b/>
        </w:rPr>
        <w:t>С</w:t>
      </w:r>
      <w:r w:rsidRPr="00842721">
        <w:rPr>
          <w:b/>
        </w:rPr>
        <w:t>тоимость</w:t>
      </w:r>
      <w:r w:rsidR="00CB28F7" w:rsidRPr="00CB28F7">
        <w:t xml:space="preserve"> услуги</w:t>
      </w:r>
      <w:r w:rsidR="00CB28F7">
        <w:t xml:space="preserve"> в</w:t>
      </w:r>
      <w:r w:rsidR="00CB28F7" w:rsidRPr="00CB28F7">
        <w:t xml:space="preserve">о многом определяется типом </w:t>
      </w:r>
      <w:r w:rsidR="00B70A2B">
        <w:t>предметов</w:t>
      </w:r>
      <w:r w:rsidR="00CB28F7" w:rsidRPr="00CB28F7">
        <w:t>, которы</w:t>
      </w:r>
      <w:r w:rsidR="00B70A2B">
        <w:t>е</w:t>
      </w:r>
      <w:r w:rsidR="00CB28F7" w:rsidRPr="00CB28F7">
        <w:t xml:space="preserve"> необходимо доставить</w:t>
      </w:r>
      <w:r w:rsidR="00CB28F7">
        <w:t>, направление</w:t>
      </w:r>
      <w:r w:rsidR="00765F62">
        <w:t>м</w:t>
      </w:r>
      <w:r w:rsidR="00CB28F7">
        <w:t xml:space="preserve"> и расстояние</w:t>
      </w:r>
      <w:r w:rsidR="00765F62">
        <w:t>м</w:t>
      </w:r>
      <w:r w:rsidR="00CB28F7" w:rsidRPr="00CB28F7">
        <w:t>.</w:t>
      </w:r>
      <w:r w:rsidR="00CB28F7">
        <w:t xml:space="preserve"> Также принимается</w:t>
      </w:r>
      <w:r w:rsidR="00CB28F7" w:rsidRPr="00CB28F7">
        <w:t xml:space="preserve"> во внимание</w:t>
      </w:r>
      <w:r w:rsidR="00CB28F7">
        <w:t xml:space="preserve"> </w:t>
      </w:r>
      <w:r w:rsidR="00B70A2B">
        <w:t>их</w:t>
      </w:r>
      <w:r w:rsidR="00CB28F7" w:rsidRPr="00CB28F7">
        <w:t xml:space="preserve"> габариты</w:t>
      </w:r>
      <w:r w:rsidR="006361FE">
        <w:t xml:space="preserve"> и вес</w:t>
      </w:r>
      <w:r w:rsidR="00CB28F7">
        <w:t>.</w:t>
      </w:r>
      <w:r w:rsidR="00DA5E01">
        <w:rPr>
          <w:lang w:val="en-US"/>
        </w:rPr>
        <w:t xml:space="preserve"> </w:t>
      </w:r>
      <w:r w:rsidR="006361FE">
        <w:t>Мы предложим вам оптимальное решение для транспортировки и</w:t>
      </w:r>
      <w:r w:rsidR="00872B23">
        <w:t xml:space="preserve"> обеспечим </w:t>
      </w:r>
      <w:r w:rsidR="00872B23" w:rsidRPr="00872B23">
        <w:t>комплексн</w:t>
      </w:r>
      <w:r w:rsidR="00872B23">
        <w:t>ое</w:t>
      </w:r>
      <w:r w:rsidR="00872B23" w:rsidRPr="00872B23">
        <w:t xml:space="preserve"> решени</w:t>
      </w:r>
      <w:r w:rsidR="00872B23">
        <w:t>е</w:t>
      </w:r>
      <w:r w:rsidR="00872B23" w:rsidRPr="00872B23">
        <w:t xml:space="preserve"> транспортно-экспедиционных задач</w:t>
      </w:r>
      <w:r w:rsidR="00872B23">
        <w:t xml:space="preserve"> при минимальной цене. </w:t>
      </w:r>
      <w:r w:rsidR="006B0392">
        <w:t xml:space="preserve">Выяснить </w:t>
      </w:r>
      <w:r w:rsidR="006B0392" w:rsidRPr="006B0392">
        <w:t>информацию о стоимости услуг и осуществить заказ</w:t>
      </w:r>
      <w:r w:rsidR="006B0392">
        <w:t xml:space="preserve"> вы можете </w:t>
      </w:r>
      <w:proofErr w:type="gramStart"/>
      <w:r w:rsidR="006B0392">
        <w:t>по</w:t>
      </w:r>
      <w:proofErr w:type="gramEnd"/>
      <w:r w:rsidR="006B0392">
        <w:t xml:space="preserve"> </w:t>
      </w:r>
      <w:r w:rsidR="006B0392" w:rsidRPr="006B0392">
        <w:t xml:space="preserve">тел.: </w:t>
      </w:r>
      <w:r w:rsidR="003D0757">
        <w:t>+</w:t>
      </w:r>
      <w:r w:rsidR="003D0757" w:rsidRPr="00493E8D">
        <w:t xml:space="preserve">8 </w:t>
      </w:r>
      <w:r w:rsidR="003D0757">
        <w:t>(</w:t>
      </w:r>
      <w:r w:rsidR="003D0757" w:rsidRPr="00493E8D">
        <w:t>391</w:t>
      </w:r>
      <w:r w:rsidR="003D0757">
        <w:t>)</w:t>
      </w:r>
      <w:r w:rsidR="003D0757" w:rsidRPr="00493E8D">
        <w:t xml:space="preserve"> 286-04-79</w:t>
      </w:r>
      <w:r w:rsidR="006B0392">
        <w:t>.</w:t>
      </w:r>
    </w:p>
    <w:sectPr w:rsidR="006B0392" w:rsidRPr="00DA5E01" w:rsidSect="00765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C2" w:rsidRDefault="006A4CC2">
      <w:r>
        <w:separator/>
      </w:r>
    </w:p>
  </w:endnote>
  <w:endnote w:type="continuationSeparator" w:id="0">
    <w:p w:rsidR="006A4CC2" w:rsidRDefault="006A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C2" w:rsidRDefault="006A4CC2">
      <w:r>
        <w:separator/>
      </w:r>
    </w:p>
  </w:footnote>
  <w:footnote w:type="continuationSeparator" w:id="0">
    <w:p w:rsidR="006A4CC2" w:rsidRDefault="006A4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C1E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B78A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112BC9"/>
    <w:multiLevelType w:val="singleLevel"/>
    <w:tmpl w:val="2FD2E9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992AA1"/>
    <w:multiLevelType w:val="singleLevel"/>
    <w:tmpl w:val="F6584512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310CF2"/>
    <w:multiLevelType w:val="singleLevel"/>
    <w:tmpl w:val="C0CE424E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185D"/>
    <w:rsid w:val="00017C20"/>
    <w:rsid w:val="000240A0"/>
    <w:rsid w:val="00034105"/>
    <w:rsid w:val="00034117"/>
    <w:rsid w:val="00054B9F"/>
    <w:rsid w:val="0009190C"/>
    <w:rsid w:val="000949CB"/>
    <w:rsid w:val="000E5119"/>
    <w:rsid w:val="000F7271"/>
    <w:rsid w:val="001027CA"/>
    <w:rsid w:val="001153A5"/>
    <w:rsid w:val="00127A01"/>
    <w:rsid w:val="00133455"/>
    <w:rsid w:val="00144AEC"/>
    <w:rsid w:val="001532ED"/>
    <w:rsid w:val="0016395D"/>
    <w:rsid w:val="0019783A"/>
    <w:rsid w:val="001A04B1"/>
    <w:rsid w:val="001C3458"/>
    <w:rsid w:val="00206F7E"/>
    <w:rsid w:val="002669C4"/>
    <w:rsid w:val="00270163"/>
    <w:rsid w:val="00272D48"/>
    <w:rsid w:val="00290195"/>
    <w:rsid w:val="002A2F64"/>
    <w:rsid w:val="002B4EF0"/>
    <w:rsid w:val="002C1B8E"/>
    <w:rsid w:val="002D0D5F"/>
    <w:rsid w:val="002D64F0"/>
    <w:rsid w:val="00310012"/>
    <w:rsid w:val="003267B2"/>
    <w:rsid w:val="003319B4"/>
    <w:rsid w:val="00337C81"/>
    <w:rsid w:val="00361CF8"/>
    <w:rsid w:val="003630BD"/>
    <w:rsid w:val="00366318"/>
    <w:rsid w:val="0037280E"/>
    <w:rsid w:val="003C4006"/>
    <w:rsid w:val="003D0757"/>
    <w:rsid w:val="00417043"/>
    <w:rsid w:val="00434F94"/>
    <w:rsid w:val="004677BF"/>
    <w:rsid w:val="00474ADF"/>
    <w:rsid w:val="00493E8D"/>
    <w:rsid w:val="004A72E5"/>
    <w:rsid w:val="004B2DB9"/>
    <w:rsid w:val="004B40EE"/>
    <w:rsid w:val="00534F91"/>
    <w:rsid w:val="00561EFD"/>
    <w:rsid w:val="005839F0"/>
    <w:rsid w:val="0059559B"/>
    <w:rsid w:val="005A25D2"/>
    <w:rsid w:val="005A6F2C"/>
    <w:rsid w:val="005C4DCE"/>
    <w:rsid w:val="005E3166"/>
    <w:rsid w:val="00614961"/>
    <w:rsid w:val="006254D6"/>
    <w:rsid w:val="006361FE"/>
    <w:rsid w:val="00645CFB"/>
    <w:rsid w:val="0066026C"/>
    <w:rsid w:val="006870DA"/>
    <w:rsid w:val="0069622A"/>
    <w:rsid w:val="006A4CC2"/>
    <w:rsid w:val="006A7F18"/>
    <w:rsid w:val="006B0392"/>
    <w:rsid w:val="006D5DBB"/>
    <w:rsid w:val="006E71A3"/>
    <w:rsid w:val="00747BBD"/>
    <w:rsid w:val="007536F9"/>
    <w:rsid w:val="00765F62"/>
    <w:rsid w:val="00774017"/>
    <w:rsid w:val="00794C30"/>
    <w:rsid w:val="007A3705"/>
    <w:rsid w:val="007B169A"/>
    <w:rsid w:val="007D4670"/>
    <w:rsid w:val="007F48B0"/>
    <w:rsid w:val="00806F24"/>
    <w:rsid w:val="0081478C"/>
    <w:rsid w:val="008354C1"/>
    <w:rsid w:val="00842721"/>
    <w:rsid w:val="00872B23"/>
    <w:rsid w:val="009027DC"/>
    <w:rsid w:val="0090654E"/>
    <w:rsid w:val="00945F1B"/>
    <w:rsid w:val="009630D1"/>
    <w:rsid w:val="009F2FAE"/>
    <w:rsid w:val="00A00842"/>
    <w:rsid w:val="00A101FB"/>
    <w:rsid w:val="00A2546D"/>
    <w:rsid w:val="00A61698"/>
    <w:rsid w:val="00AF5151"/>
    <w:rsid w:val="00B00C9E"/>
    <w:rsid w:val="00B04F9C"/>
    <w:rsid w:val="00B05711"/>
    <w:rsid w:val="00B313AD"/>
    <w:rsid w:val="00B529B2"/>
    <w:rsid w:val="00B705D6"/>
    <w:rsid w:val="00B70A2B"/>
    <w:rsid w:val="00B73FF9"/>
    <w:rsid w:val="00B76DCB"/>
    <w:rsid w:val="00B82C96"/>
    <w:rsid w:val="00B93B23"/>
    <w:rsid w:val="00BA0C05"/>
    <w:rsid w:val="00BB4F7D"/>
    <w:rsid w:val="00BE67EA"/>
    <w:rsid w:val="00C30A76"/>
    <w:rsid w:val="00C4046E"/>
    <w:rsid w:val="00C4676B"/>
    <w:rsid w:val="00C52102"/>
    <w:rsid w:val="00C60A10"/>
    <w:rsid w:val="00C641FD"/>
    <w:rsid w:val="00CB28F7"/>
    <w:rsid w:val="00CE5DD4"/>
    <w:rsid w:val="00D156BA"/>
    <w:rsid w:val="00D15E42"/>
    <w:rsid w:val="00D2626B"/>
    <w:rsid w:val="00D265C3"/>
    <w:rsid w:val="00D34B4C"/>
    <w:rsid w:val="00D530AB"/>
    <w:rsid w:val="00D60BDB"/>
    <w:rsid w:val="00D61608"/>
    <w:rsid w:val="00D65C8D"/>
    <w:rsid w:val="00DA5E01"/>
    <w:rsid w:val="00DB7035"/>
    <w:rsid w:val="00DD1CD5"/>
    <w:rsid w:val="00E61565"/>
    <w:rsid w:val="00EA42AD"/>
    <w:rsid w:val="00EC01E9"/>
    <w:rsid w:val="00ED485F"/>
    <w:rsid w:val="00F142CD"/>
    <w:rsid w:val="00F4185D"/>
    <w:rsid w:val="00F5226C"/>
    <w:rsid w:val="00F93ADE"/>
    <w:rsid w:val="00FB2297"/>
    <w:rsid w:val="00FB2506"/>
    <w:rsid w:val="00FB2AD4"/>
    <w:rsid w:val="00FC39B9"/>
    <w:rsid w:val="00FE2EAF"/>
    <w:rsid w:val="00FF0D55"/>
    <w:rsid w:val="00FF1C20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1">
    <w:name w:val="Normal"/>
    <w:qFormat/>
    <w:rsid w:val="00BA0C05"/>
    <w:pPr>
      <w:spacing w:before="120"/>
    </w:pPr>
    <w:rPr>
      <w:sz w:val="24"/>
      <w:szCs w:val="24"/>
    </w:rPr>
  </w:style>
  <w:style w:type="paragraph" w:styleId="1">
    <w:name w:val="heading 1"/>
    <w:basedOn w:val="a2"/>
    <w:next w:val="a1"/>
    <w:qFormat/>
    <w:rsid w:val="00BA0C05"/>
    <w:pPr>
      <w:spacing w:before="480" w:after="120"/>
      <w:outlineLvl w:val="0"/>
    </w:pPr>
    <w:rPr>
      <w:sz w:val="32"/>
    </w:rPr>
  </w:style>
  <w:style w:type="paragraph" w:styleId="2">
    <w:name w:val="heading 2"/>
    <w:basedOn w:val="1"/>
    <w:next w:val="a1"/>
    <w:qFormat/>
    <w:rsid w:val="00BA0C05"/>
    <w:pPr>
      <w:spacing w:before="360"/>
      <w:outlineLvl w:val="1"/>
    </w:pPr>
    <w:rPr>
      <w:b/>
      <w:sz w:val="28"/>
    </w:rPr>
  </w:style>
  <w:style w:type="paragraph" w:styleId="3">
    <w:name w:val="heading 3"/>
    <w:basedOn w:val="1"/>
    <w:next w:val="a1"/>
    <w:qFormat/>
    <w:rsid w:val="00BA0C05"/>
    <w:pPr>
      <w:spacing w:before="240" w:after="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  <w:rsid w:val="00BA0C05"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BA0C05"/>
  </w:style>
  <w:style w:type="paragraph" w:customStyle="1" w:styleId="Comment">
    <w:name w:val="Comment"/>
    <w:basedOn w:val="a1"/>
    <w:rsid w:val="00BA0C05"/>
    <w:rPr>
      <w:sz w:val="20"/>
      <w:szCs w:val="20"/>
    </w:rPr>
  </w:style>
  <w:style w:type="paragraph" w:customStyle="1" w:styleId="Author">
    <w:name w:val="Author"/>
    <w:basedOn w:val="Comment"/>
    <w:next w:val="Comment"/>
    <w:rsid w:val="00BA0C05"/>
    <w:pPr>
      <w:spacing w:after="360"/>
    </w:pPr>
    <w:rPr>
      <w:b/>
    </w:rPr>
  </w:style>
  <w:style w:type="paragraph" w:customStyle="1" w:styleId="Data">
    <w:name w:val="Data"/>
    <w:basedOn w:val="Comment"/>
    <w:next w:val="Comment"/>
    <w:rsid w:val="00BA0C05"/>
    <w:pPr>
      <w:spacing w:before="240"/>
    </w:pPr>
    <w:rPr>
      <w:b/>
    </w:rPr>
  </w:style>
  <w:style w:type="paragraph" w:customStyle="1" w:styleId="Epi">
    <w:name w:val="Epi"/>
    <w:basedOn w:val="Comment"/>
    <w:rsid w:val="00BA0C05"/>
    <w:pPr>
      <w:ind w:left="3969"/>
    </w:pPr>
  </w:style>
  <w:style w:type="paragraph" w:customStyle="1" w:styleId="EpiA">
    <w:name w:val="EpiA"/>
    <w:basedOn w:val="a1"/>
    <w:rsid w:val="00BA0C05"/>
    <w:pPr>
      <w:ind w:left="3969"/>
    </w:pPr>
    <w:rPr>
      <w:i/>
      <w:noProof/>
      <w:sz w:val="20"/>
      <w:szCs w:val="20"/>
    </w:rPr>
  </w:style>
  <w:style w:type="paragraph" w:customStyle="1" w:styleId="Eq">
    <w:name w:val="Eq"/>
    <w:basedOn w:val="a1"/>
    <w:rsid w:val="00BA0C05"/>
    <w:pPr>
      <w:tabs>
        <w:tab w:val="center" w:pos="5103"/>
        <w:tab w:val="right" w:pos="10206"/>
      </w:tabs>
    </w:pPr>
    <w:rPr>
      <w:szCs w:val="20"/>
    </w:rPr>
  </w:style>
  <w:style w:type="paragraph" w:customStyle="1" w:styleId="Lit">
    <w:name w:val="Lit"/>
    <w:basedOn w:val="Comment"/>
    <w:rsid w:val="00BA0C05"/>
    <w:pPr>
      <w:numPr>
        <w:numId w:val="1"/>
      </w:numPr>
      <w:ind w:left="0" w:firstLine="0"/>
    </w:pPr>
  </w:style>
  <w:style w:type="table" w:customStyle="1" w:styleId="Tab">
    <w:name w:val="Tab"/>
    <w:basedOn w:val="a4"/>
    <w:rsid w:val="00BA0C05"/>
    <w:tblPr>
      <w:tblInd w:w="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0" w:type="dxa"/>
        <w:left w:w="120" w:type="dxa"/>
        <w:bottom w:w="0" w:type="dxa"/>
        <w:right w:w="120" w:type="dxa"/>
      </w:tblCellMar>
    </w:tblPr>
    <w:tcPr>
      <w:shd w:val="clear" w:color="auto" w:fill="auto"/>
      <w:vAlign w:val="center"/>
    </w:tcPr>
  </w:style>
  <w:style w:type="paragraph" w:styleId="a2">
    <w:name w:val="Title"/>
    <w:basedOn w:val="a1"/>
    <w:next w:val="Author"/>
    <w:qFormat/>
    <w:rsid w:val="00BA0C05"/>
    <w:pPr>
      <w:spacing w:before="240" w:after="240"/>
    </w:pPr>
    <w:rPr>
      <w:color w:val="008000"/>
      <w:sz w:val="36"/>
      <w:szCs w:val="20"/>
    </w:rPr>
  </w:style>
  <w:style w:type="character" w:styleId="a6">
    <w:name w:val="footnote reference"/>
    <w:basedOn w:val="a3"/>
    <w:semiHidden/>
    <w:rsid w:val="00BA0C05"/>
    <w:rPr>
      <w:vertAlign w:val="superscript"/>
    </w:rPr>
  </w:style>
  <w:style w:type="paragraph" w:styleId="a0">
    <w:name w:val="List Bullet"/>
    <w:basedOn w:val="a1"/>
    <w:rsid w:val="00BA0C05"/>
    <w:pPr>
      <w:numPr>
        <w:numId w:val="3"/>
      </w:numPr>
      <w:spacing w:before="40"/>
    </w:pPr>
    <w:rPr>
      <w:szCs w:val="20"/>
    </w:rPr>
  </w:style>
  <w:style w:type="paragraph" w:styleId="a">
    <w:name w:val="List Number"/>
    <w:basedOn w:val="a1"/>
    <w:rsid w:val="00BA0C05"/>
    <w:pPr>
      <w:numPr>
        <w:numId w:val="5"/>
      </w:numPr>
      <w:spacing w:before="40"/>
    </w:pPr>
    <w:rPr>
      <w:szCs w:val="20"/>
    </w:rPr>
  </w:style>
  <w:style w:type="paragraph" w:styleId="a7">
    <w:name w:val="Subtitle"/>
    <w:basedOn w:val="Comment"/>
    <w:qFormat/>
    <w:rsid w:val="00BA0C05"/>
    <w:pPr>
      <w:spacing w:before="0" w:after="240"/>
    </w:pPr>
  </w:style>
  <w:style w:type="paragraph" w:styleId="a8">
    <w:name w:val="footnote text"/>
    <w:basedOn w:val="Comment"/>
    <w:rsid w:val="00BA0C05"/>
    <w:pPr>
      <w:ind w:left="284"/>
    </w:pPr>
    <w:rPr>
      <w:color w:val="808080"/>
    </w:rPr>
  </w:style>
  <w:style w:type="paragraph" w:styleId="a9">
    <w:name w:val="header"/>
    <w:basedOn w:val="a1"/>
    <w:rsid w:val="00BA0C05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BA0C05"/>
    <w:pPr>
      <w:tabs>
        <w:tab w:val="center" w:pos="4677"/>
        <w:tab w:val="right" w:pos="9355"/>
      </w:tabs>
    </w:pPr>
  </w:style>
  <w:style w:type="paragraph" w:customStyle="1" w:styleId="ab">
    <w:name w:val="Таблица"/>
    <w:basedOn w:val="a1"/>
    <w:qFormat/>
    <w:rsid w:val="00BA0C05"/>
    <w:pPr>
      <w:ind w:left="170" w:right="170"/>
    </w:pPr>
  </w:style>
  <w:style w:type="table" w:styleId="ac">
    <w:name w:val="Table Grid"/>
    <w:basedOn w:val="a4"/>
    <w:rsid w:val="00D15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493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_Lavrus\AppData\Roaming\Microsoft\&#1064;&#1072;&#1073;&#1083;&#1086;&#1085;&#1099;\ni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nit.dotx</Template>
  <TotalTime>1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Текст 1</vt:lpstr>
      <vt:lpstr>Keywords: грузоперевозки из Красноярска</vt:lpstr>
      <vt:lpstr>Текст 2</vt:lpstr>
      <vt:lpstr>Keywords: доставка груза из Красноярска в Москву</vt:lpstr>
      <vt:lpstr>Текст 3</vt:lpstr>
      <vt:lpstr>Keywords: стоимость перевозки автомобиля</vt:lpstr>
      <vt:lpstr>Текст 4</vt:lpstr>
      <vt:lpstr>Keywords: авиагрузоперевозки</vt:lpstr>
      <vt:lpstr>&lt;h1&gt;Авиагрузоперевозки&lt;/h1&gt;</vt:lpstr>
    </vt:vector>
  </TitlesOfParts>
  <Company>Nauka i Tekhnica</Company>
  <LinksUpToDate>false</LinksUpToDate>
  <CharactersWithSpaces>9567</CharactersWithSpaces>
  <SharedDoc>false</SharedDoc>
  <HyperlinkBase>http://n-t.org/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V_Lavrus</dc:creator>
  <cp:lastModifiedBy>V_Lavrus</cp:lastModifiedBy>
  <cp:revision>3</cp:revision>
  <dcterms:created xsi:type="dcterms:W3CDTF">2015-10-27T22:54:00Z</dcterms:created>
  <dcterms:modified xsi:type="dcterms:W3CDTF">2015-10-27T22:54:00Z</dcterms:modified>
</cp:coreProperties>
</file>