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6A" w:rsidRPr="006B396C" w:rsidRDefault="00E829C4" w:rsidP="00B72C6A">
      <w:pPr>
        <w:ind w:firstLine="567"/>
        <w:rPr>
          <w:b/>
          <w:sz w:val="36"/>
          <w:szCs w:val="36"/>
        </w:rPr>
      </w:pPr>
      <w:r w:rsidRPr="006B396C">
        <w:rPr>
          <w:b/>
          <w:sz w:val="36"/>
          <w:szCs w:val="36"/>
        </w:rPr>
        <w:t>Криомассаж лица жидким азотом</w:t>
      </w:r>
    </w:p>
    <w:p w:rsidR="00EE2FF8" w:rsidRDefault="00EE2FF8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 большую популярность получает процедура массажа лица с использованием холода. </w:t>
      </w:r>
      <w:r w:rsidRPr="007501A5">
        <w:rPr>
          <w:sz w:val="28"/>
          <w:szCs w:val="28"/>
        </w:rPr>
        <w:t>Криомассаж лица жидким азотом</w:t>
      </w:r>
      <w:r>
        <w:rPr>
          <w:sz w:val="28"/>
          <w:szCs w:val="28"/>
        </w:rPr>
        <w:t xml:space="preserve"> позволяет сохранить молодость, избавиться от морщин и воспалений. Процедура может проводиться, как в косметологическом салоне, так и в домашних условиях.</w:t>
      </w:r>
    </w:p>
    <w:p w:rsidR="00EE2FF8" w:rsidRPr="006B396C" w:rsidRDefault="00EE2FF8" w:rsidP="00EE2FF8">
      <w:pPr>
        <w:ind w:firstLine="567"/>
        <w:rPr>
          <w:b/>
          <w:sz w:val="28"/>
          <w:szCs w:val="28"/>
        </w:rPr>
      </w:pPr>
      <w:r w:rsidRPr="006B396C">
        <w:rPr>
          <w:b/>
          <w:sz w:val="28"/>
          <w:szCs w:val="28"/>
        </w:rPr>
        <w:t>Воздействие холода на организм</w:t>
      </w:r>
    </w:p>
    <w:p w:rsidR="00C52681" w:rsidRDefault="004E3390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Лечебного эффекта</w:t>
      </w:r>
      <w:r w:rsidRPr="004E3390">
        <w:rPr>
          <w:sz w:val="28"/>
          <w:szCs w:val="28"/>
        </w:rPr>
        <w:t xml:space="preserve"> </w:t>
      </w:r>
      <w:r>
        <w:rPr>
          <w:sz w:val="28"/>
          <w:szCs w:val="28"/>
        </w:rPr>
        <w:t>от соприкосновения холода с кожей лица можно добиться путем кратковременного его воздействия на ткань. В это время, кровеносные сосуды начинают активно сужаться, но вскоре устойчиво расширяются. В результате такой резкой смены активности сосудов, ускоряются все обменные процессы организма, улучшается кровос</w:t>
      </w:r>
      <w:r w:rsidR="00EA102B">
        <w:rPr>
          <w:sz w:val="28"/>
          <w:szCs w:val="28"/>
        </w:rPr>
        <w:t>набжение, укрепляется иммунитет, кожа приобретает здоровый цвет.  Уже по истечению 10-13 минут после процедуры пациент ощущает прилив тепла к лицу.</w:t>
      </w:r>
    </w:p>
    <w:p w:rsidR="00752F54" w:rsidRPr="006B396C" w:rsidRDefault="00EA102B" w:rsidP="00EE2FF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E3390">
        <w:rPr>
          <w:sz w:val="28"/>
          <w:szCs w:val="28"/>
        </w:rPr>
        <w:t xml:space="preserve">   </w:t>
      </w:r>
      <w:r w:rsidR="00752F54" w:rsidRPr="006B396C">
        <w:rPr>
          <w:b/>
          <w:sz w:val="28"/>
          <w:szCs w:val="28"/>
        </w:rPr>
        <w:t>Криомассаж и его полезные свойства</w:t>
      </w:r>
    </w:p>
    <w:p w:rsidR="00EE2FF8" w:rsidRDefault="00752F54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Криомассаж – это разновидность аппаратного массажа, при проведении которого используется жидкий азот.  Достоинств криомассажа значительное множество. </w:t>
      </w:r>
      <w:r w:rsidR="00A232CD">
        <w:rPr>
          <w:sz w:val="28"/>
          <w:szCs w:val="28"/>
        </w:rPr>
        <w:t xml:space="preserve">Он обладает большим терапевтическим эффектом и совершенно безболезненный. </w:t>
      </w:r>
    </w:p>
    <w:p w:rsidR="00AA0F6A" w:rsidRDefault="00AA0F6A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Процедура криомассажа приводит к мягкому отшелушиванию верхних слоев кожи, вследствие чего </w:t>
      </w:r>
      <w:r w:rsidR="002E0992">
        <w:rPr>
          <w:sz w:val="28"/>
          <w:szCs w:val="28"/>
        </w:rPr>
        <w:t>молодые клетки растут быстрее, воспалительные процессы приостанавливаются,  а старение кожи замедляется, повышается тонус мимических мышц лица.  Жидкий азот способ</w:t>
      </w:r>
      <w:r w:rsidR="006B396C">
        <w:rPr>
          <w:sz w:val="28"/>
          <w:szCs w:val="28"/>
        </w:rPr>
        <w:t>ен благоприятно влиять</w:t>
      </w:r>
      <w:r w:rsidR="002E0992">
        <w:rPr>
          <w:sz w:val="28"/>
          <w:szCs w:val="28"/>
        </w:rPr>
        <w:t xml:space="preserve"> не только на кожу лица, но и на весь организм в целом.  </w:t>
      </w:r>
    </w:p>
    <w:p w:rsidR="0074534C" w:rsidRDefault="00A36D25" w:rsidP="00EE2FF8">
      <w:pPr>
        <w:ind w:firstLine="567"/>
        <w:rPr>
          <w:sz w:val="28"/>
          <w:szCs w:val="28"/>
        </w:rPr>
      </w:pPr>
      <w:r w:rsidRPr="007501A5">
        <w:rPr>
          <w:sz w:val="28"/>
          <w:szCs w:val="28"/>
        </w:rPr>
        <w:t>Криомассаж лица жидким азотом</w:t>
      </w:r>
      <w:r>
        <w:rPr>
          <w:sz w:val="28"/>
          <w:szCs w:val="28"/>
        </w:rPr>
        <w:t xml:space="preserve"> снижает  секрецию сальных желез при угревой сыпи и осветляет кожу при пигментации. </w:t>
      </w:r>
      <w:r w:rsidR="0074534C">
        <w:rPr>
          <w:sz w:val="28"/>
          <w:szCs w:val="28"/>
        </w:rPr>
        <w:t>Отлично борется с себорейной кожей, полностью её очищая и восстанавливая. После проведения процедуры могут исчезнуть мелкие морщинки и так называемые «гусиные лапки».</w:t>
      </w:r>
    </w:p>
    <w:p w:rsidR="00E813C9" w:rsidRPr="00E813C9" w:rsidRDefault="007D5969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Криомассаж</w:t>
      </w:r>
      <w:r w:rsidR="00E813C9">
        <w:rPr>
          <w:sz w:val="28"/>
          <w:szCs w:val="28"/>
        </w:rPr>
        <w:t xml:space="preserve"> хорошо совме</w:t>
      </w:r>
      <w:r>
        <w:rPr>
          <w:sz w:val="28"/>
          <w:szCs w:val="28"/>
        </w:rPr>
        <w:t xml:space="preserve">стим </w:t>
      </w:r>
      <w:r w:rsidR="00E813C9">
        <w:rPr>
          <w:sz w:val="28"/>
          <w:szCs w:val="28"/>
        </w:rPr>
        <w:t xml:space="preserve">с другими косметологическими </w:t>
      </w:r>
      <w:r w:rsidR="0074534C">
        <w:rPr>
          <w:sz w:val="28"/>
          <w:szCs w:val="28"/>
        </w:rPr>
        <w:t xml:space="preserve">методами </w:t>
      </w:r>
      <w:r w:rsidR="0018303A">
        <w:rPr>
          <w:sz w:val="28"/>
          <w:szCs w:val="28"/>
        </w:rPr>
        <w:t>воздействия на кожу лица</w:t>
      </w:r>
      <w:r w:rsidR="00E813C9">
        <w:rPr>
          <w:sz w:val="28"/>
          <w:szCs w:val="28"/>
        </w:rPr>
        <w:t xml:space="preserve">. Он может подготавливать кожу к различным общеоздоровительным и лечебным процедурам, увеличивая </w:t>
      </w:r>
      <w:r w:rsidR="00271DA4">
        <w:rPr>
          <w:sz w:val="28"/>
          <w:szCs w:val="28"/>
        </w:rPr>
        <w:t>полезное действие инъекций, обе</w:t>
      </w:r>
      <w:r w:rsidR="00E0350A">
        <w:rPr>
          <w:sz w:val="28"/>
          <w:szCs w:val="28"/>
        </w:rPr>
        <w:t xml:space="preserve">ртываний, сеансов физиотерапии, а может и устранять нежелательные последствия таких процедур. Криомассаж также применим после оперативного вмешательства, всех видов эпиляции </w:t>
      </w:r>
      <w:r w:rsidR="00CA0549">
        <w:rPr>
          <w:sz w:val="28"/>
          <w:szCs w:val="28"/>
        </w:rPr>
        <w:t>и разл</w:t>
      </w:r>
      <w:r w:rsidR="00EC1F3B">
        <w:rPr>
          <w:sz w:val="28"/>
          <w:szCs w:val="28"/>
        </w:rPr>
        <w:t>ичн</w:t>
      </w:r>
      <w:r w:rsidR="006F4C2E">
        <w:rPr>
          <w:sz w:val="28"/>
          <w:szCs w:val="28"/>
        </w:rPr>
        <w:t>ого рода</w:t>
      </w:r>
      <w:r w:rsidR="00EC1F3B">
        <w:rPr>
          <w:sz w:val="28"/>
          <w:szCs w:val="28"/>
        </w:rPr>
        <w:t xml:space="preserve"> тепловых</w:t>
      </w:r>
      <w:r w:rsidR="006F4C2E">
        <w:rPr>
          <w:sz w:val="28"/>
          <w:szCs w:val="28"/>
        </w:rPr>
        <w:t xml:space="preserve"> мероприятий</w:t>
      </w:r>
      <w:r w:rsidR="00583AC7">
        <w:rPr>
          <w:sz w:val="28"/>
          <w:szCs w:val="28"/>
        </w:rPr>
        <w:t xml:space="preserve"> на коже</w:t>
      </w:r>
      <w:r w:rsidR="00E0350A">
        <w:rPr>
          <w:sz w:val="28"/>
          <w:szCs w:val="28"/>
        </w:rPr>
        <w:t>.</w:t>
      </w:r>
    </w:p>
    <w:p w:rsidR="00320A6A" w:rsidRDefault="00482826" w:rsidP="0052472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Воздействие холода</w:t>
      </w:r>
      <w:r w:rsidR="00320A6A">
        <w:rPr>
          <w:sz w:val="28"/>
          <w:szCs w:val="28"/>
        </w:rPr>
        <w:t xml:space="preserve"> </w:t>
      </w:r>
      <w:r w:rsidR="000B2A28">
        <w:rPr>
          <w:sz w:val="28"/>
          <w:szCs w:val="28"/>
        </w:rPr>
        <w:t>также применим</w:t>
      </w:r>
      <w:r>
        <w:rPr>
          <w:sz w:val="28"/>
          <w:szCs w:val="28"/>
        </w:rPr>
        <w:t>о</w:t>
      </w:r>
      <w:r w:rsidR="000B2A28">
        <w:rPr>
          <w:sz w:val="28"/>
          <w:szCs w:val="28"/>
        </w:rPr>
        <w:t xml:space="preserve"> при борьбе с нежелательными </w:t>
      </w:r>
      <w:r w:rsidR="00B52228">
        <w:rPr>
          <w:sz w:val="28"/>
          <w:szCs w:val="28"/>
        </w:rPr>
        <w:t xml:space="preserve">кожными </w:t>
      </w:r>
      <w:r w:rsidR="000B2A28">
        <w:rPr>
          <w:sz w:val="28"/>
          <w:szCs w:val="28"/>
        </w:rPr>
        <w:t>образованиями</w:t>
      </w:r>
      <w:r w:rsidR="00B52228">
        <w:rPr>
          <w:sz w:val="28"/>
          <w:szCs w:val="28"/>
        </w:rPr>
        <w:t xml:space="preserve"> </w:t>
      </w:r>
      <w:r w:rsidR="000B2A28">
        <w:rPr>
          <w:sz w:val="28"/>
          <w:szCs w:val="28"/>
        </w:rPr>
        <w:t xml:space="preserve">– гранулемами, папилломами, кератонами, бородавками. После их удаления, </w:t>
      </w:r>
      <w:r w:rsidR="00B52228">
        <w:rPr>
          <w:sz w:val="28"/>
          <w:szCs w:val="28"/>
        </w:rPr>
        <w:t>которое</w:t>
      </w:r>
      <w:r w:rsidR="000B2A28">
        <w:rPr>
          <w:sz w:val="28"/>
          <w:szCs w:val="28"/>
        </w:rPr>
        <w:t xml:space="preserve"> проходит путем замораживания образования жидким а</w:t>
      </w:r>
      <w:r w:rsidR="00B52228">
        <w:rPr>
          <w:sz w:val="28"/>
          <w:szCs w:val="28"/>
        </w:rPr>
        <w:t xml:space="preserve">зотом на протяжении 5-35 секунд, на коже не останется ни следа.  </w:t>
      </w:r>
    </w:p>
    <w:p w:rsidR="0052472A" w:rsidRDefault="0052472A" w:rsidP="0052472A">
      <w:pPr>
        <w:ind w:firstLine="567"/>
        <w:rPr>
          <w:b/>
          <w:sz w:val="28"/>
          <w:szCs w:val="28"/>
        </w:rPr>
      </w:pPr>
      <w:r w:rsidRPr="0052472A">
        <w:rPr>
          <w:b/>
          <w:sz w:val="28"/>
          <w:szCs w:val="28"/>
        </w:rPr>
        <w:t>Криомассаж лица. Противопоказания</w:t>
      </w:r>
    </w:p>
    <w:p w:rsidR="0052472A" w:rsidRDefault="0052472A" w:rsidP="0052472A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Не смотря на большое количество полезных свойств криомассажа, он также имеет и ряд противопоказаний:</w:t>
      </w:r>
    </w:p>
    <w:p w:rsidR="0052472A" w:rsidRDefault="0052472A" w:rsidP="0052472A">
      <w:pPr>
        <w:pStyle w:val="a3"/>
        <w:numPr>
          <w:ilvl w:val="0"/>
          <w:numId w:val="3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аллергические реакции на воздействие холода;</w:t>
      </w:r>
    </w:p>
    <w:p w:rsidR="0052472A" w:rsidRDefault="0052472A" w:rsidP="0052472A">
      <w:pPr>
        <w:pStyle w:val="a3"/>
        <w:numPr>
          <w:ilvl w:val="0"/>
          <w:numId w:val="3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гипертония;</w:t>
      </w:r>
    </w:p>
    <w:p w:rsidR="0052472A" w:rsidRDefault="0052472A" w:rsidP="0052472A">
      <w:pPr>
        <w:pStyle w:val="a3"/>
        <w:numPr>
          <w:ilvl w:val="0"/>
          <w:numId w:val="3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туберкулез;</w:t>
      </w:r>
    </w:p>
    <w:p w:rsidR="0052472A" w:rsidRDefault="0052472A" w:rsidP="0052472A">
      <w:pPr>
        <w:pStyle w:val="a3"/>
        <w:numPr>
          <w:ilvl w:val="0"/>
          <w:numId w:val="3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 эпилепсия;</w:t>
      </w:r>
    </w:p>
    <w:p w:rsidR="0052472A" w:rsidRDefault="0052472A" w:rsidP="0052472A">
      <w:pPr>
        <w:pStyle w:val="a3"/>
        <w:numPr>
          <w:ilvl w:val="0"/>
          <w:numId w:val="3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наличие острых инфекций и ожогов;</w:t>
      </w:r>
    </w:p>
    <w:p w:rsidR="0052472A" w:rsidRDefault="0052472A" w:rsidP="0052472A">
      <w:pPr>
        <w:pStyle w:val="a3"/>
        <w:numPr>
          <w:ilvl w:val="0"/>
          <w:numId w:val="3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герпес в обостренной форме;</w:t>
      </w:r>
    </w:p>
    <w:p w:rsidR="0052472A" w:rsidRDefault="0052472A" w:rsidP="0052472A">
      <w:pPr>
        <w:pStyle w:val="a3"/>
        <w:numPr>
          <w:ilvl w:val="0"/>
          <w:numId w:val="3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купероз;</w:t>
      </w:r>
    </w:p>
    <w:p w:rsidR="0052472A" w:rsidRDefault="002F242E" w:rsidP="0052472A">
      <w:pPr>
        <w:pStyle w:val="a3"/>
        <w:numPr>
          <w:ilvl w:val="0"/>
          <w:numId w:val="3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нарушения нервной системы;</w:t>
      </w:r>
    </w:p>
    <w:p w:rsidR="002F242E" w:rsidRPr="0052472A" w:rsidRDefault="002F242E" w:rsidP="0052472A">
      <w:pPr>
        <w:pStyle w:val="a3"/>
        <w:numPr>
          <w:ilvl w:val="0"/>
          <w:numId w:val="3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головные боли и мигрени.</w:t>
      </w:r>
    </w:p>
    <w:p w:rsidR="00312305" w:rsidRDefault="00312305" w:rsidP="004828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процедуре криомассажа</w:t>
      </w:r>
    </w:p>
    <w:p w:rsidR="00E956A6" w:rsidRDefault="00312305" w:rsidP="0048282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Перед проведением процедуры следует придерживаться некоторых советов, о которых вряд ли сообщат в салоне. </w:t>
      </w:r>
    </w:p>
    <w:p w:rsidR="00E956A6" w:rsidRDefault="00E956A6" w:rsidP="00E956A6">
      <w:pPr>
        <w:ind w:firstLine="567"/>
        <w:rPr>
          <w:sz w:val="28"/>
          <w:szCs w:val="28"/>
        </w:rPr>
      </w:pPr>
      <w:r w:rsidRPr="00E956A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12305" w:rsidRPr="00E956A6">
        <w:rPr>
          <w:sz w:val="28"/>
          <w:szCs w:val="28"/>
        </w:rPr>
        <w:t xml:space="preserve">Ни в коем случае нельзя проводить любой вид пилинга лица перед криотерапией, дабы избежать повреждений кожи.  </w:t>
      </w:r>
    </w:p>
    <w:p w:rsidR="00E956A6" w:rsidRDefault="00E956A6" w:rsidP="00E956A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2305" w:rsidRPr="00E956A6">
        <w:rPr>
          <w:sz w:val="28"/>
          <w:szCs w:val="28"/>
        </w:rPr>
        <w:t>Питательный крем, который нужно будет использовать после процедуры, лучше приготовить дома</w:t>
      </w:r>
      <w:r w:rsidRPr="00E956A6">
        <w:rPr>
          <w:sz w:val="28"/>
          <w:szCs w:val="28"/>
        </w:rPr>
        <w:t xml:space="preserve"> -</w:t>
      </w:r>
      <w:r w:rsidR="00312305" w:rsidRPr="00E956A6">
        <w:rPr>
          <w:sz w:val="28"/>
          <w:szCs w:val="28"/>
        </w:rPr>
        <w:t xml:space="preserve"> в салоне не всегда об этом могут</w:t>
      </w:r>
      <w:r w:rsidRPr="00E956A6">
        <w:rPr>
          <w:sz w:val="28"/>
          <w:szCs w:val="28"/>
        </w:rPr>
        <w:t xml:space="preserve"> </w:t>
      </w:r>
      <w:r w:rsidR="00312305" w:rsidRPr="00E956A6">
        <w:rPr>
          <w:sz w:val="28"/>
          <w:szCs w:val="28"/>
        </w:rPr>
        <w:t>позаботиться.</w:t>
      </w:r>
      <w:r w:rsidRPr="00E956A6">
        <w:rPr>
          <w:sz w:val="28"/>
          <w:szCs w:val="28"/>
        </w:rPr>
        <w:t xml:space="preserve"> </w:t>
      </w:r>
    </w:p>
    <w:p w:rsidR="00312305" w:rsidRPr="00291739" w:rsidRDefault="00E956A6" w:rsidP="00291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Салон следует выбирать </w:t>
      </w:r>
      <w:r w:rsidR="00DD51E1">
        <w:rPr>
          <w:sz w:val="28"/>
          <w:szCs w:val="28"/>
        </w:rPr>
        <w:t>проверенный,</w:t>
      </w:r>
      <w:r>
        <w:rPr>
          <w:sz w:val="28"/>
          <w:szCs w:val="28"/>
        </w:rPr>
        <w:t xml:space="preserve"> </w:t>
      </w:r>
      <w:r w:rsidR="00DD51E1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совет</w:t>
      </w:r>
      <w:r w:rsidR="00DD51E1">
        <w:rPr>
          <w:sz w:val="28"/>
          <w:szCs w:val="28"/>
        </w:rPr>
        <w:t>ы</w:t>
      </w:r>
      <w:r>
        <w:rPr>
          <w:sz w:val="28"/>
          <w:szCs w:val="28"/>
        </w:rPr>
        <w:t xml:space="preserve"> знакомых или </w:t>
      </w:r>
      <w:r w:rsidR="00DD51E1">
        <w:rPr>
          <w:sz w:val="28"/>
          <w:szCs w:val="28"/>
        </w:rPr>
        <w:t>отзывы</w:t>
      </w:r>
      <w:r>
        <w:rPr>
          <w:sz w:val="28"/>
          <w:szCs w:val="28"/>
        </w:rPr>
        <w:t xml:space="preserve"> с форумов в интернете. </w:t>
      </w:r>
    </w:p>
    <w:p w:rsidR="00482826" w:rsidRPr="00AC0881" w:rsidRDefault="00AC0881" w:rsidP="00482826">
      <w:pPr>
        <w:ind w:firstLine="567"/>
        <w:rPr>
          <w:b/>
          <w:sz w:val="28"/>
          <w:szCs w:val="28"/>
        </w:rPr>
      </w:pPr>
      <w:r w:rsidRPr="00AC0881">
        <w:rPr>
          <w:b/>
          <w:sz w:val="28"/>
          <w:szCs w:val="28"/>
        </w:rPr>
        <w:t>Проведение криомассажа в салоне</w:t>
      </w:r>
    </w:p>
    <w:p w:rsidR="002D2EA4" w:rsidRDefault="00AC0881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Как уже известно, криомассаж проводится с применением жидкого азота.  При низкой температуре азот представляет собой жидкость, но при комнатной – превращается в газ. Косметолог, используя </w:t>
      </w:r>
      <w:r w:rsidR="00B908C0">
        <w:rPr>
          <w:sz w:val="28"/>
          <w:szCs w:val="28"/>
        </w:rPr>
        <w:t xml:space="preserve">смоченную азотом </w:t>
      </w:r>
      <w:r>
        <w:rPr>
          <w:sz w:val="28"/>
          <w:szCs w:val="28"/>
        </w:rPr>
        <w:t xml:space="preserve">деревянную палочку с ватным тампоном на конце, обрабатывает кожу лица, избегая прямого контакта.  </w:t>
      </w:r>
      <w:r w:rsidR="00D50ECC">
        <w:rPr>
          <w:sz w:val="28"/>
          <w:szCs w:val="28"/>
        </w:rPr>
        <w:t xml:space="preserve">Воздушная подушка, которая образуется между валиком и кожей лица, </w:t>
      </w:r>
      <w:r w:rsidR="00197CEF">
        <w:rPr>
          <w:sz w:val="28"/>
          <w:szCs w:val="28"/>
        </w:rPr>
        <w:t xml:space="preserve">оказывает основное воздействие на ткани. </w:t>
      </w:r>
    </w:p>
    <w:p w:rsidR="002939E1" w:rsidRDefault="00197CEF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Процедура проводится</w:t>
      </w:r>
      <w:r w:rsidR="002D2EA4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строго </w:t>
      </w:r>
      <w:r w:rsidR="002D2EA4">
        <w:rPr>
          <w:sz w:val="28"/>
          <w:szCs w:val="28"/>
        </w:rPr>
        <w:t>следуя</w:t>
      </w:r>
      <w:r>
        <w:rPr>
          <w:sz w:val="28"/>
          <w:szCs w:val="28"/>
        </w:rPr>
        <w:t xml:space="preserve"> массажным линия</w:t>
      </w:r>
      <w:r w:rsidR="002D2EA4">
        <w:rPr>
          <w:sz w:val="28"/>
          <w:szCs w:val="28"/>
        </w:rPr>
        <w:t>м</w:t>
      </w:r>
      <w:r>
        <w:rPr>
          <w:sz w:val="28"/>
          <w:szCs w:val="28"/>
        </w:rPr>
        <w:t>, либо непосредственным влиянием на нужный участок в течение 4-8 минут.</w:t>
      </w:r>
      <w:r w:rsidR="002D2EA4">
        <w:rPr>
          <w:sz w:val="28"/>
          <w:szCs w:val="28"/>
        </w:rPr>
        <w:t xml:space="preserve">  Для получения нужного эффекта сеанс процедур </w:t>
      </w:r>
      <w:r w:rsidR="0074534C">
        <w:rPr>
          <w:sz w:val="28"/>
          <w:szCs w:val="28"/>
        </w:rPr>
        <w:t>может состоять из 10-15 с</w:t>
      </w:r>
      <w:r w:rsidR="0043698B">
        <w:rPr>
          <w:sz w:val="28"/>
          <w:szCs w:val="28"/>
        </w:rPr>
        <w:t>еансов</w:t>
      </w:r>
      <w:r w:rsidR="0074534C">
        <w:rPr>
          <w:sz w:val="28"/>
          <w:szCs w:val="28"/>
        </w:rPr>
        <w:t xml:space="preserve"> частотой 2-3раза в неделю. Курс рекомендуется повторять 2 раза в год. </w:t>
      </w:r>
    </w:p>
    <w:p w:rsidR="0074534C" w:rsidRDefault="0074534C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Общая схема проведения криотерапии в салоне такова:</w:t>
      </w:r>
    </w:p>
    <w:p w:rsidR="0074534C" w:rsidRDefault="0074534C" w:rsidP="0074534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пациента усаживают на специальное  косметологическое кресло и обрабатывают лицо лосьоном</w:t>
      </w:r>
      <w:r w:rsidR="00DC5A76">
        <w:rPr>
          <w:sz w:val="28"/>
          <w:szCs w:val="28"/>
        </w:rPr>
        <w:t>, подобранным под конкретный тип кожи</w:t>
      </w:r>
      <w:r>
        <w:rPr>
          <w:sz w:val="28"/>
          <w:szCs w:val="28"/>
        </w:rPr>
        <w:t>;</w:t>
      </w:r>
    </w:p>
    <w:p w:rsidR="0074534C" w:rsidRDefault="0074534C" w:rsidP="0074534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A76">
        <w:rPr>
          <w:sz w:val="28"/>
          <w:szCs w:val="28"/>
        </w:rPr>
        <w:t>волосы фиксируют повязкой;</w:t>
      </w:r>
    </w:p>
    <w:p w:rsidR="00DC5A76" w:rsidRDefault="00DC5A76" w:rsidP="0074534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для расслабления мышц, лицо слегка массируется; </w:t>
      </w:r>
    </w:p>
    <w:p w:rsidR="00DC5A76" w:rsidRDefault="00DC5A76" w:rsidP="0074534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проводится </w:t>
      </w:r>
      <w:r w:rsidR="009C08C2">
        <w:rPr>
          <w:sz w:val="28"/>
          <w:szCs w:val="28"/>
        </w:rPr>
        <w:t>криомассаж</w:t>
      </w:r>
      <w:r>
        <w:rPr>
          <w:sz w:val="28"/>
          <w:szCs w:val="28"/>
        </w:rPr>
        <w:t xml:space="preserve"> лица жидким азотом;</w:t>
      </w:r>
    </w:p>
    <w:p w:rsidR="00DC5A76" w:rsidRPr="0074534C" w:rsidRDefault="00DC5A76" w:rsidP="0074534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наносится </w:t>
      </w:r>
      <w:r w:rsidR="009C08C2">
        <w:rPr>
          <w:sz w:val="28"/>
          <w:szCs w:val="28"/>
        </w:rPr>
        <w:t>питательный</w:t>
      </w:r>
      <w:r>
        <w:rPr>
          <w:sz w:val="28"/>
          <w:szCs w:val="28"/>
        </w:rPr>
        <w:t xml:space="preserve"> крем по окончанию процедуры.</w:t>
      </w:r>
    </w:p>
    <w:p w:rsidR="00CB3CC9" w:rsidRDefault="00CB3CC9" w:rsidP="00CB3CC9">
      <w:pPr>
        <w:ind w:firstLine="567"/>
        <w:rPr>
          <w:b/>
          <w:sz w:val="28"/>
          <w:szCs w:val="28"/>
        </w:rPr>
      </w:pPr>
      <w:r w:rsidRPr="00CB3CC9">
        <w:rPr>
          <w:b/>
          <w:sz w:val="28"/>
          <w:szCs w:val="28"/>
        </w:rPr>
        <w:t xml:space="preserve">Криомассаж </w:t>
      </w:r>
      <w:r>
        <w:rPr>
          <w:b/>
          <w:sz w:val="28"/>
          <w:szCs w:val="28"/>
        </w:rPr>
        <w:t xml:space="preserve">лица </w:t>
      </w:r>
      <w:r w:rsidRPr="00CB3CC9">
        <w:rPr>
          <w:b/>
          <w:sz w:val="28"/>
          <w:szCs w:val="28"/>
        </w:rPr>
        <w:t>в домашних условиях</w:t>
      </w:r>
    </w:p>
    <w:p w:rsidR="000E3FE7" w:rsidRDefault="00CB3CC9" w:rsidP="00CB3CC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Использовать жидкий азот в домашних условиях невозможно, а вот заменить его обычными кусочками льда никто не запрещает. В качестве основного действующего вещества может  выступать обычная вода. Но для увеличения эффективности</w:t>
      </w:r>
      <w:r w:rsidR="000E3FE7">
        <w:rPr>
          <w:sz w:val="28"/>
          <w:szCs w:val="28"/>
        </w:rPr>
        <w:t>, лучше подобрать под свой тип кожи соответствующий травяной отвар</w:t>
      </w:r>
      <w:r w:rsidR="00B91E2D">
        <w:rPr>
          <w:sz w:val="28"/>
          <w:szCs w:val="28"/>
        </w:rPr>
        <w:t xml:space="preserve"> или сок</w:t>
      </w:r>
      <w:r w:rsidR="000E3FE7">
        <w:rPr>
          <w:sz w:val="28"/>
          <w:szCs w:val="28"/>
        </w:rPr>
        <w:t>.</w:t>
      </w:r>
    </w:p>
    <w:p w:rsidR="000E3FE7" w:rsidRDefault="000E3FE7" w:rsidP="00CB3CC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Комбинированной и проблемной коже подойдет отвар ромашки или крапивы. Для приготовления такого отвара</w:t>
      </w:r>
      <w:r w:rsidR="007741F0">
        <w:rPr>
          <w:sz w:val="28"/>
          <w:szCs w:val="28"/>
        </w:rPr>
        <w:t xml:space="preserve"> нужно взять 2 столовые ложки крапивы или ромашки и залить стаканом кипятка. Дать настояться несколько часов.</w:t>
      </w:r>
    </w:p>
    <w:p w:rsidR="007741F0" w:rsidRDefault="007741F0" w:rsidP="00CB3CC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сухой кожи будут полезны замороженные соки и кусочки фруктов или овощей. Половинки ягод винограда, кружочки</w:t>
      </w:r>
      <w:r w:rsidR="00B544BD">
        <w:rPr>
          <w:sz w:val="28"/>
          <w:szCs w:val="28"/>
        </w:rPr>
        <w:t xml:space="preserve"> киви или огурца отлично увлажня</w:t>
      </w:r>
      <w:r>
        <w:rPr>
          <w:sz w:val="28"/>
          <w:szCs w:val="28"/>
        </w:rPr>
        <w:t>т кожу и сделают сияющей.</w:t>
      </w:r>
    </w:p>
    <w:p w:rsidR="007741F0" w:rsidRDefault="007741F0" w:rsidP="00CB3CC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жирной кожи лучше использовать цитрусовые соки, дольки апельсина, мандарина, грейпфрута, лимона, кусочки клубники или помидора. Хорошее воздействие на жирную кожу оказывает зеленый чай.</w:t>
      </w:r>
    </w:p>
    <w:p w:rsidR="00B91E2D" w:rsidRDefault="00B91E2D" w:rsidP="00CB3CC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Стареющей, покрытой морщинками коже, будет полезен отвар из листьев малины. </w:t>
      </w:r>
      <w:r w:rsidR="002A0386">
        <w:rPr>
          <w:sz w:val="28"/>
          <w:szCs w:val="28"/>
        </w:rPr>
        <w:t>Он возвращает былую эластичность и упруго</w:t>
      </w:r>
      <w:r w:rsidR="00B544BD">
        <w:rPr>
          <w:sz w:val="28"/>
          <w:szCs w:val="28"/>
        </w:rPr>
        <w:t xml:space="preserve">сть кожи, а также придает </w:t>
      </w:r>
      <w:r w:rsidR="002A0386">
        <w:rPr>
          <w:sz w:val="28"/>
          <w:szCs w:val="28"/>
        </w:rPr>
        <w:t xml:space="preserve">свежесть и гладкость. </w:t>
      </w:r>
      <w:r w:rsidR="000C7876">
        <w:rPr>
          <w:sz w:val="28"/>
          <w:szCs w:val="28"/>
        </w:rPr>
        <w:t>Обладает теми же свойствами и мятный лед, который неплохо зарекомендовал себя в косметологии.</w:t>
      </w:r>
    </w:p>
    <w:p w:rsidR="00CB3CC9" w:rsidRDefault="000E3FE7" w:rsidP="00CB3CC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3CC9">
        <w:rPr>
          <w:sz w:val="28"/>
          <w:szCs w:val="28"/>
        </w:rPr>
        <w:t xml:space="preserve">  </w:t>
      </w:r>
      <w:r w:rsidR="00512922">
        <w:rPr>
          <w:sz w:val="28"/>
          <w:szCs w:val="28"/>
        </w:rPr>
        <w:t xml:space="preserve">Для всех типов кожи отлично подойдет отвар петрушки. Он обладает осветляющим свойствам и помогает защитить кожу от вредных внешних факторов. Чтобы приготовить отвар, нужно залить 1 столовую ложку измельченной петрушки четвертью стакана кипятка и дать настояться 1 час. </w:t>
      </w:r>
    </w:p>
    <w:p w:rsidR="00F70B1D" w:rsidRDefault="00684AF7" w:rsidP="00F70B1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Избавиться от черных точек и снять воспаление с лица можно с помощью сорняка </w:t>
      </w:r>
      <w:r w:rsidR="00D61101">
        <w:rPr>
          <w:sz w:val="28"/>
          <w:szCs w:val="28"/>
        </w:rPr>
        <w:t>хвоща. Хвощ также обладает успокаивающим действием, поэтому будет полезен при куперозе.</w:t>
      </w:r>
    </w:p>
    <w:p w:rsidR="002D2EA4" w:rsidRPr="00F70B1D" w:rsidRDefault="00F70B1D" w:rsidP="00EE2FF8">
      <w:pPr>
        <w:ind w:firstLine="567"/>
        <w:rPr>
          <w:b/>
          <w:sz w:val="28"/>
          <w:szCs w:val="28"/>
        </w:rPr>
      </w:pPr>
      <w:r w:rsidRPr="00F70B1D">
        <w:rPr>
          <w:b/>
          <w:sz w:val="28"/>
          <w:szCs w:val="28"/>
        </w:rPr>
        <w:t>Методика проведения массажа в домашних условиях</w:t>
      </w:r>
    </w:p>
    <w:p w:rsidR="00F70B1D" w:rsidRPr="00684AF7" w:rsidRDefault="00F70B1D" w:rsidP="00F70B1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Перед тем, как проводить сеанс массажа кубиками льда, нужно дать им</w:t>
      </w:r>
      <w:r w:rsidR="00B544BD">
        <w:rPr>
          <w:sz w:val="28"/>
          <w:szCs w:val="28"/>
        </w:rPr>
        <w:t xml:space="preserve"> немного подтаять.  А уже после</w:t>
      </w:r>
      <w:r>
        <w:rPr>
          <w:sz w:val="28"/>
          <w:szCs w:val="28"/>
        </w:rPr>
        <w:t xml:space="preserve"> начинать процедуру криомассажа, которая не должна длиться более пяти минут во избежание сужения сосудов. </w:t>
      </w:r>
    </w:p>
    <w:p w:rsidR="00CB3CC9" w:rsidRDefault="00B544BD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Процедуру стоит нач</w:t>
      </w:r>
      <w:r w:rsidR="00F70B1D">
        <w:rPr>
          <w:sz w:val="28"/>
          <w:szCs w:val="28"/>
        </w:rPr>
        <w:t>ать с самой проблемной области лица – Т-зоны. Затем небольшими плавными круговыми движениями передвигаться к подбородку. Если на лице есть особые проблемные зоны, которым стоит больше уделить внимания, то на них можно задержать подольше.</w:t>
      </w:r>
    </w:p>
    <w:p w:rsidR="00F70B1D" w:rsidRDefault="00B544BD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Криотерапию</w:t>
      </w:r>
      <w:r w:rsidR="00F70B1D">
        <w:rPr>
          <w:sz w:val="28"/>
          <w:szCs w:val="28"/>
        </w:rPr>
        <w:t xml:space="preserve"> лучше </w:t>
      </w:r>
      <w:r>
        <w:rPr>
          <w:sz w:val="28"/>
          <w:szCs w:val="28"/>
        </w:rPr>
        <w:t>в</w:t>
      </w:r>
      <w:r w:rsidR="00F70B1D">
        <w:rPr>
          <w:sz w:val="28"/>
          <w:szCs w:val="28"/>
        </w:rPr>
        <w:t xml:space="preserve">сего </w:t>
      </w:r>
      <w:r>
        <w:rPr>
          <w:sz w:val="28"/>
          <w:szCs w:val="28"/>
        </w:rPr>
        <w:t>осуществлять</w:t>
      </w:r>
      <w:r w:rsidR="00F70B1D">
        <w:rPr>
          <w:sz w:val="28"/>
          <w:szCs w:val="28"/>
        </w:rPr>
        <w:t xml:space="preserve"> по утрам. В эти моменты кожа наиболее чувствительна и восприимчива к внешним воздействиям. </w:t>
      </w:r>
      <w:r w:rsidR="006669C2">
        <w:rPr>
          <w:sz w:val="28"/>
          <w:szCs w:val="28"/>
        </w:rPr>
        <w:t xml:space="preserve">К тому же, кубики льда неплохо взбодрят и зададут положительный тон начавшемуся дню.  Процедуру желательно проводить регулярно, т.е. каждое утро. И тогда получиться добиться </w:t>
      </w:r>
      <w:r>
        <w:rPr>
          <w:sz w:val="28"/>
          <w:szCs w:val="28"/>
        </w:rPr>
        <w:t>превосходного</w:t>
      </w:r>
      <w:r w:rsidR="006669C2">
        <w:rPr>
          <w:sz w:val="28"/>
          <w:szCs w:val="28"/>
        </w:rPr>
        <w:t xml:space="preserve"> результата. </w:t>
      </w:r>
    </w:p>
    <w:p w:rsidR="006669C2" w:rsidRDefault="006669C2" w:rsidP="00EE2FF8">
      <w:pPr>
        <w:ind w:firstLine="567"/>
        <w:rPr>
          <w:b/>
          <w:sz w:val="28"/>
          <w:szCs w:val="28"/>
        </w:rPr>
      </w:pPr>
      <w:r w:rsidRPr="006669C2">
        <w:rPr>
          <w:b/>
          <w:sz w:val="28"/>
          <w:szCs w:val="28"/>
        </w:rPr>
        <w:t>Восстановление кожи после криомассажа</w:t>
      </w:r>
    </w:p>
    <w:p w:rsidR="000E20C9" w:rsidRDefault="006669C2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Если после проведения криомассажа жидким азотом в салоне или кубиками льда в домашних условиях, повреждений кожи не обнаружено, то восстановление кожи не требуется. Стоит только </w:t>
      </w:r>
      <w:r w:rsidR="002C094B">
        <w:rPr>
          <w:sz w:val="28"/>
          <w:szCs w:val="28"/>
        </w:rPr>
        <w:t xml:space="preserve">увлажнить кожу питательным кремом. </w:t>
      </w:r>
    </w:p>
    <w:p w:rsidR="006669C2" w:rsidRDefault="000E20C9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явных противопоказаниях проведение процедуры запрещено т.к. это может привезти к нежелательным последствиям. </w:t>
      </w:r>
      <w:r w:rsidR="002C094B">
        <w:rPr>
          <w:sz w:val="28"/>
          <w:szCs w:val="28"/>
        </w:rPr>
        <w:t>Именно поэтому стоит выбирать квалифицированных специалистов, которы</w:t>
      </w:r>
      <w:r>
        <w:rPr>
          <w:sz w:val="28"/>
          <w:szCs w:val="28"/>
        </w:rPr>
        <w:t xml:space="preserve">е </w:t>
      </w:r>
      <w:r w:rsidR="00B544BD">
        <w:rPr>
          <w:sz w:val="28"/>
          <w:szCs w:val="28"/>
        </w:rPr>
        <w:t>специализируются в этой области и имеют опыт работы.</w:t>
      </w:r>
      <w:r>
        <w:rPr>
          <w:sz w:val="28"/>
          <w:szCs w:val="28"/>
        </w:rPr>
        <w:t xml:space="preserve"> </w:t>
      </w:r>
    </w:p>
    <w:p w:rsidR="000E20C9" w:rsidRPr="000E20C9" w:rsidRDefault="000E20C9" w:rsidP="00EE2FF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заключение можно сказать, что история криомассажа берет </w:t>
      </w:r>
      <w:r w:rsidR="00B544BD">
        <w:rPr>
          <w:sz w:val="28"/>
          <w:szCs w:val="28"/>
        </w:rPr>
        <w:t xml:space="preserve">свои </w:t>
      </w:r>
      <w:r>
        <w:rPr>
          <w:sz w:val="28"/>
          <w:szCs w:val="28"/>
        </w:rPr>
        <w:t>корни еще в Древней Греции и Китае. О применении холода в лечебных цел</w:t>
      </w:r>
      <w:r w:rsidR="00B544BD">
        <w:rPr>
          <w:sz w:val="28"/>
          <w:szCs w:val="28"/>
        </w:rPr>
        <w:t>ях писали известные врачи</w:t>
      </w:r>
      <w:r w:rsidR="00BC7C6E">
        <w:rPr>
          <w:sz w:val="28"/>
          <w:szCs w:val="28"/>
        </w:rPr>
        <w:t>, такие</w:t>
      </w:r>
      <w:r>
        <w:rPr>
          <w:sz w:val="28"/>
          <w:szCs w:val="28"/>
        </w:rPr>
        <w:t xml:space="preserve"> как Гиппократ и Авиценна. Поэтому можно быть уверенным, что процедура даст положительные результаты т.к. она уже проверена веками.</w:t>
      </w:r>
    </w:p>
    <w:p w:rsidR="0010529B" w:rsidRPr="004E3390" w:rsidRDefault="0010529B" w:rsidP="00D949EE">
      <w:pPr>
        <w:rPr>
          <w:sz w:val="28"/>
          <w:szCs w:val="28"/>
        </w:rPr>
      </w:pPr>
    </w:p>
    <w:sectPr w:rsidR="0010529B" w:rsidRPr="004E3390" w:rsidSect="00E10FDD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09A7"/>
    <w:multiLevelType w:val="hybridMultilevel"/>
    <w:tmpl w:val="82825E0C"/>
    <w:lvl w:ilvl="0" w:tplc="759ECF4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976604"/>
    <w:multiLevelType w:val="hybridMultilevel"/>
    <w:tmpl w:val="D090E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4C1B64"/>
    <w:multiLevelType w:val="hybridMultilevel"/>
    <w:tmpl w:val="75C21EAE"/>
    <w:lvl w:ilvl="0" w:tplc="895854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3429F2"/>
    <w:multiLevelType w:val="hybridMultilevel"/>
    <w:tmpl w:val="C39CBF56"/>
    <w:lvl w:ilvl="0" w:tplc="F3F82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EA4C87"/>
    <w:multiLevelType w:val="hybridMultilevel"/>
    <w:tmpl w:val="B68829FA"/>
    <w:lvl w:ilvl="0" w:tplc="6D06F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>
    <w:useFELayout/>
  </w:compat>
  <w:rsids>
    <w:rsidRoot w:val="00B72C6A"/>
    <w:rsid w:val="00030B06"/>
    <w:rsid w:val="000B2A28"/>
    <w:rsid w:val="000B69A3"/>
    <w:rsid w:val="000C7876"/>
    <w:rsid w:val="000E20C9"/>
    <w:rsid w:val="000E3FE7"/>
    <w:rsid w:val="0010529B"/>
    <w:rsid w:val="0018303A"/>
    <w:rsid w:val="00197CEF"/>
    <w:rsid w:val="00271DA4"/>
    <w:rsid w:val="00291739"/>
    <w:rsid w:val="002939E1"/>
    <w:rsid w:val="002A0386"/>
    <w:rsid w:val="002C094B"/>
    <w:rsid w:val="002D2EA4"/>
    <w:rsid w:val="002E0992"/>
    <w:rsid w:val="002E2E1D"/>
    <w:rsid w:val="002F242E"/>
    <w:rsid w:val="00312305"/>
    <w:rsid w:val="00320A6A"/>
    <w:rsid w:val="003310FC"/>
    <w:rsid w:val="0043698B"/>
    <w:rsid w:val="00482826"/>
    <w:rsid w:val="004E3390"/>
    <w:rsid w:val="00512922"/>
    <w:rsid w:val="0052472A"/>
    <w:rsid w:val="00583AC7"/>
    <w:rsid w:val="00626A77"/>
    <w:rsid w:val="00652F42"/>
    <w:rsid w:val="006669C2"/>
    <w:rsid w:val="00684AF7"/>
    <w:rsid w:val="006A4CC6"/>
    <w:rsid w:val="006B396C"/>
    <w:rsid w:val="006B6B35"/>
    <w:rsid w:val="006F4C2E"/>
    <w:rsid w:val="0074534C"/>
    <w:rsid w:val="007501A5"/>
    <w:rsid w:val="00752F54"/>
    <w:rsid w:val="007741F0"/>
    <w:rsid w:val="00796E6B"/>
    <w:rsid w:val="007D5969"/>
    <w:rsid w:val="007D5AB9"/>
    <w:rsid w:val="00967A2A"/>
    <w:rsid w:val="009C08C2"/>
    <w:rsid w:val="00A232CD"/>
    <w:rsid w:val="00A36D25"/>
    <w:rsid w:val="00AA0F6A"/>
    <w:rsid w:val="00AC0881"/>
    <w:rsid w:val="00B52228"/>
    <w:rsid w:val="00B544BD"/>
    <w:rsid w:val="00B72C6A"/>
    <w:rsid w:val="00B908C0"/>
    <w:rsid w:val="00B91E2D"/>
    <w:rsid w:val="00BC7C6E"/>
    <w:rsid w:val="00C52681"/>
    <w:rsid w:val="00CA0549"/>
    <w:rsid w:val="00CB3CC9"/>
    <w:rsid w:val="00CE587B"/>
    <w:rsid w:val="00D50ECC"/>
    <w:rsid w:val="00D61101"/>
    <w:rsid w:val="00D85596"/>
    <w:rsid w:val="00D949EE"/>
    <w:rsid w:val="00DC5A76"/>
    <w:rsid w:val="00DD51E1"/>
    <w:rsid w:val="00E00987"/>
    <w:rsid w:val="00E0350A"/>
    <w:rsid w:val="00E10FDD"/>
    <w:rsid w:val="00E813C9"/>
    <w:rsid w:val="00E829C4"/>
    <w:rsid w:val="00E956A6"/>
    <w:rsid w:val="00EA102B"/>
    <w:rsid w:val="00EC1F3B"/>
    <w:rsid w:val="00EE2FF8"/>
    <w:rsid w:val="00F7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2A"/>
  </w:style>
  <w:style w:type="paragraph" w:styleId="3">
    <w:name w:val="heading 3"/>
    <w:basedOn w:val="a"/>
    <w:link w:val="30"/>
    <w:uiPriority w:val="9"/>
    <w:qFormat/>
    <w:rsid w:val="00524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C6A"/>
    <w:pPr>
      <w:ind w:left="720"/>
      <w:contextualSpacing/>
    </w:pPr>
  </w:style>
  <w:style w:type="character" w:styleId="a4">
    <w:name w:val="Strong"/>
    <w:basedOn w:val="a0"/>
    <w:uiPriority w:val="22"/>
    <w:qFormat/>
    <w:rsid w:val="00EE2FF8"/>
    <w:rPr>
      <w:b/>
      <w:bCs/>
    </w:rPr>
  </w:style>
  <w:style w:type="character" w:customStyle="1" w:styleId="apple-converted-space">
    <w:name w:val="apple-converted-space"/>
    <w:basedOn w:val="a0"/>
    <w:rsid w:val="00EE2FF8"/>
  </w:style>
  <w:style w:type="paragraph" w:styleId="a5">
    <w:name w:val="Normal (Web)"/>
    <w:basedOn w:val="a"/>
    <w:uiPriority w:val="99"/>
    <w:semiHidden/>
    <w:unhideWhenUsed/>
    <w:rsid w:val="0075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52F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2472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Rvo4k@\Application%20Data\Microsoft\&#1064;&#1072;&#1073;&#1083;&#1086;&#1085;&#1099;\&#1043;&#1083;&#1072;&#1074;&#1085;&#1099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7D7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360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`ad`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SteRvo4k@</dc:creator>
  <cp:keywords/>
  <dc:description/>
  <cp:lastModifiedBy>SteRvo4k@</cp:lastModifiedBy>
  <cp:revision>45</cp:revision>
  <dcterms:created xsi:type="dcterms:W3CDTF">2013-08-16T14:06:00Z</dcterms:created>
  <dcterms:modified xsi:type="dcterms:W3CDTF">2013-08-16T22:34:00Z</dcterms:modified>
</cp:coreProperties>
</file>