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94" w:rsidRDefault="00BD7AE5" w:rsidP="00D07B22">
      <w:pPr>
        <w:ind w:firstLine="567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Правильный у</w:t>
      </w:r>
      <w:r w:rsidR="00B1146C" w:rsidRPr="00B1146C">
        <w:rPr>
          <w:rFonts w:cs="Times New Roman"/>
          <w:b/>
          <w:sz w:val="32"/>
          <w:szCs w:val="32"/>
        </w:rPr>
        <w:t>ход за пластиковыми окнами</w:t>
      </w:r>
    </w:p>
    <w:p w:rsidR="007621E9" w:rsidRDefault="00B1146C" w:rsidP="00D07B2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Окна из ПВХ давно вошли в повседневную жизнь и ни у кого не вызывают</w:t>
      </w:r>
      <w:r w:rsidR="00F23A4B">
        <w:rPr>
          <w:rFonts w:cs="Times New Roman"/>
          <w:sz w:val="28"/>
          <w:szCs w:val="28"/>
        </w:rPr>
        <w:t xml:space="preserve"> удивления. Год за годом</w:t>
      </w:r>
      <w:r>
        <w:rPr>
          <w:rFonts w:cs="Times New Roman"/>
          <w:sz w:val="28"/>
          <w:szCs w:val="28"/>
        </w:rPr>
        <w:t xml:space="preserve"> производство пластиковых окон совершенствуется и модернизируется. </w:t>
      </w:r>
      <w:r w:rsidR="00F23A4B">
        <w:rPr>
          <w:rFonts w:cs="Times New Roman"/>
          <w:sz w:val="28"/>
          <w:szCs w:val="28"/>
        </w:rPr>
        <w:t xml:space="preserve">Люди все чаще выбирают именно окна ПВХ, а не какие-либо другие варианты. </w:t>
      </w:r>
      <w:r w:rsidR="002D6527">
        <w:rPr>
          <w:rFonts w:cs="Times New Roman"/>
          <w:sz w:val="28"/>
          <w:szCs w:val="28"/>
        </w:rPr>
        <w:t xml:space="preserve">К тому же, </w:t>
      </w:r>
      <w:r w:rsidR="00212199">
        <w:rPr>
          <w:rFonts w:cs="Times New Roman"/>
          <w:sz w:val="28"/>
          <w:szCs w:val="28"/>
        </w:rPr>
        <w:t xml:space="preserve">обширный </w:t>
      </w:r>
      <w:r w:rsidR="002D6527">
        <w:rPr>
          <w:rFonts w:cs="Times New Roman"/>
          <w:sz w:val="28"/>
          <w:szCs w:val="28"/>
        </w:rPr>
        <w:t xml:space="preserve">ценовой диапазон </w:t>
      </w:r>
      <w:r w:rsidR="00212199">
        <w:rPr>
          <w:rFonts w:cs="Times New Roman"/>
          <w:sz w:val="28"/>
          <w:szCs w:val="28"/>
        </w:rPr>
        <w:t>позволяет</w:t>
      </w:r>
      <w:r w:rsidR="002D6527">
        <w:rPr>
          <w:rFonts w:cs="Times New Roman"/>
          <w:sz w:val="28"/>
          <w:szCs w:val="28"/>
        </w:rPr>
        <w:t xml:space="preserve"> установ</w:t>
      </w:r>
      <w:r w:rsidR="00212199">
        <w:rPr>
          <w:rFonts w:cs="Times New Roman"/>
          <w:sz w:val="28"/>
          <w:szCs w:val="28"/>
        </w:rPr>
        <w:t>ить</w:t>
      </w:r>
      <w:r w:rsidR="002D6527">
        <w:rPr>
          <w:rFonts w:cs="Times New Roman"/>
          <w:sz w:val="28"/>
          <w:szCs w:val="28"/>
        </w:rPr>
        <w:t xml:space="preserve"> пластиковы</w:t>
      </w:r>
      <w:r w:rsidR="00212199">
        <w:rPr>
          <w:rFonts w:cs="Times New Roman"/>
          <w:sz w:val="28"/>
          <w:szCs w:val="28"/>
        </w:rPr>
        <w:t>е</w:t>
      </w:r>
      <w:r w:rsidR="002D6527">
        <w:rPr>
          <w:rFonts w:cs="Times New Roman"/>
          <w:sz w:val="28"/>
          <w:szCs w:val="28"/>
        </w:rPr>
        <w:t xml:space="preserve"> ок</w:t>
      </w:r>
      <w:r w:rsidR="00212199">
        <w:rPr>
          <w:rFonts w:cs="Times New Roman"/>
          <w:sz w:val="28"/>
          <w:szCs w:val="28"/>
        </w:rPr>
        <w:t>на</w:t>
      </w:r>
      <w:r w:rsidR="002D6527">
        <w:rPr>
          <w:rFonts w:cs="Times New Roman"/>
          <w:sz w:val="28"/>
          <w:szCs w:val="28"/>
        </w:rPr>
        <w:t xml:space="preserve"> людям с разным достатком. </w:t>
      </w:r>
    </w:p>
    <w:p w:rsidR="00B1146C" w:rsidRDefault="00F23A4B" w:rsidP="00D07B2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Одним из преимуще</w:t>
      </w:r>
      <w:proofErr w:type="gramStart"/>
      <w:r>
        <w:rPr>
          <w:rFonts w:cs="Times New Roman"/>
          <w:sz w:val="28"/>
          <w:szCs w:val="28"/>
        </w:rPr>
        <w:t>ств пл</w:t>
      </w:r>
      <w:proofErr w:type="gramEnd"/>
      <w:r>
        <w:rPr>
          <w:rFonts w:cs="Times New Roman"/>
          <w:sz w:val="28"/>
          <w:szCs w:val="28"/>
        </w:rPr>
        <w:t>астиковых окон является их прочность. Имея металлический каркас, окно из ПВХ выдержит механическое воздействие из вне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2D6527">
        <w:rPr>
          <w:rFonts w:cs="Times New Roman"/>
          <w:sz w:val="28"/>
          <w:szCs w:val="28"/>
        </w:rPr>
        <w:t xml:space="preserve">Внутренний профиль придает окнам жесткость, а также позволяет соорудить конструкцию нужной формы. Поверх внутреннего механизма накладывается пластик, от которого окна ПВХ и получили свое название. Он очень гибкий и хорошо подвергается обработке. А применение специальных пленок для ламинирования может придать ему нужную фактуру или цвет. </w:t>
      </w:r>
      <w:r w:rsidR="00BC7ADE">
        <w:rPr>
          <w:rFonts w:cs="Times New Roman"/>
          <w:sz w:val="28"/>
          <w:szCs w:val="28"/>
        </w:rPr>
        <w:t>Из-за</w:t>
      </w:r>
      <w:r>
        <w:rPr>
          <w:rFonts w:cs="Times New Roman"/>
          <w:sz w:val="28"/>
          <w:szCs w:val="28"/>
        </w:rPr>
        <w:t xml:space="preserve"> </w:t>
      </w:r>
      <w:r w:rsidR="002D6527">
        <w:rPr>
          <w:rFonts w:cs="Times New Roman"/>
          <w:sz w:val="28"/>
          <w:szCs w:val="28"/>
        </w:rPr>
        <w:t>свое</w:t>
      </w:r>
      <w:r w:rsidR="007621E9">
        <w:rPr>
          <w:rFonts w:cs="Times New Roman"/>
          <w:sz w:val="28"/>
          <w:szCs w:val="28"/>
        </w:rPr>
        <w:t xml:space="preserve">й структуры </w:t>
      </w:r>
      <w:r>
        <w:rPr>
          <w:rFonts w:cs="Times New Roman"/>
          <w:sz w:val="28"/>
          <w:szCs w:val="28"/>
        </w:rPr>
        <w:t>и материал</w:t>
      </w:r>
      <w:r w:rsidR="002D6527">
        <w:rPr>
          <w:rFonts w:cs="Times New Roman"/>
          <w:sz w:val="28"/>
          <w:szCs w:val="28"/>
        </w:rPr>
        <w:t>а</w:t>
      </w:r>
      <w:r w:rsidR="00BC7ADE">
        <w:rPr>
          <w:rFonts w:cs="Times New Roman"/>
          <w:sz w:val="28"/>
          <w:szCs w:val="28"/>
        </w:rPr>
        <w:t xml:space="preserve"> исполнения</w:t>
      </w:r>
      <w:r>
        <w:rPr>
          <w:rFonts w:cs="Times New Roman"/>
          <w:sz w:val="28"/>
          <w:szCs w:val="28"/>
        </w:rPr>
        <w:t>, окно прослужит много лет</w:t>
      </w:r>
      <w:r w:rsidR="00BC7ADE">
        <w:rPr>
          <w:rFonts w:cs="Times New Roman"/>
          <w:sz w:val="28"/>
          <w:szCs w:val="28"/>
        </w:rPr>
        <w:t>. Окна ПВХ герметичны, благодаря этому сохраняют тепло и обеспечивают звукоизоляцию помещений, обеспечивая надежную защиту от непогоды, пыли и шума</w:t>
      </w:r>
      <w:r w:rsidR="00F843CF">
        <w:rPr>
          <w:rFonts w:cs="Times New Roman"/>
          <w:sz w:val="28"/>
          <w:szCs w:val="28"/>
        </w:rPr>
        <w:t>.</w:t>
      </w:r>
    </w:p>
    <w:p w:rsidR="00BC7ADE" w:rsidRDefault="00BC7ADE" w:rsidP="00D07B2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Окна очень просты в эксплуатации, а соблюдение правил ухода</w:t>
      </w:r>
      <w:r w:rsidR="004359AF">
        <w:rPr>
          <w:rFonts w:cs="Times New Roman"/>
          <w:sz w:val="28"/>
          <w:szCs w:val="28"/>
        </w:rPr>
        <w:t xml:space="preserve"> сохрани</w:t>
      </w:r>
      <w:r>
        <w:rPr>
          <w:rFonts w:cs="Times New Roman"/>
          <w:sz w:val="28"/>
          <w:szCs w:val="28"/>
        </w:rPr>
        <w:t>т их первоначальные качества.</w:t>
      </w:r>
      <w:r w:rsidR="007621E9">
        <w:rPr>
          <w:rFonts w:cs="Times New Roman"/>
          <w:sz w:val="28"/>
          <w:szCs w:val="28"/>
        </w:rPr>
        <w:t xml:space="preserve"> В первую очередь, нужно </w:t>
      </w:r>
      <w:r w:rsidR="004359AF">
        <w:rPr>
          <w:rFonts w:cs="Times New Roman"/>
          <w:sz w:val="28"/>
          <w:szCs w:val="28"/>
        </w:rPr>
        <w:t>с</w:t>
      </w:r>
      <w:r w:rsidR="007621E9">
        <w:rPr>
          <w:rFonts w:cs="Times New Roman"/>
          <w:sz w:val="28"/>
          <w:szCs w:val="28"/>
        </w:rPr>
        <w:t xml:space="preserve">ледить, чтобы механизму открытия и закрытия ничего не препятствовало, иначе из-за нарушений его работы вся система может выйти из строя.  </w:t>
      </w:r>
    </w:p>
    <w:p w:rsidR="00F60F5D" w:rsidRDefault="00F60F5D" w:rsidP="00D07B2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Кроме основного механизма окон требует внимания и фурнитура. Рекомендуется уделять ей </w:t>
      </w:r>
      <w:r w:rsidR="00F1058A">
        <w:rPr>
          <w:rFonts w:cs="Times New Roman"/>
          <w:sz w:val="28"/>
          <w:szCs w:val="28"/>
        </w:rPr>
        <w:t xml:space="preserve">особое </w:t>
      </w:r>
      <w:r>
        <w:rPr>
          <w:rFonts w:cs="Times New Roman"/>
          <w:sz w:val="28"/>
          <w:szCs w:val="28"/>
        </w:rPr>
        <w:t xml:space="preserve">внимание, по крайней мере, два раза в год. Для этого требуется смазывать все её части маслом, предназначенным для пластиковых окон. </w:t>
      </w:r>
      <w:r w:rsidR="00F1058A">
        <w:rPr>
          <w:rFonts w:cs="Times New Roman"/>
          <w:sz w:val="28"/>
          <w:szCs w:val="28"/>
        </w:rPr>
        <w:t>Оно</w:t>
      </w:r>
      <w:r>
        <w:rPr>
          <w:rFonts w:cs="Times New Roman"/>
          <w:sz w:val="28"/>
          <w:szCs w:val="28"/>
        </w:rPr>
        <w:t xml:space="preserve"> не содержит смол, кислот и веществ,  разрушающих антикоррозийное покрытие. </w:t>
      </w:r>
    </w:p>
    <w:p w:rsidR="007621E9" w:rsidRDefault="007621E9" w:rsidP="00D07B2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любом жилом</w:t>
      </w:r>
      <w:r w:rsidR="009152FA">
        <w:rPr>
          <w:rFonts w:cs="Times New Roman"/>
          <w:sz w:val="28"/>
          <w:szCs w:val="28"/>
        </w:rPr>
        <w:t xml:space="preserve"> помещении окна служат</w:t>
      </w:r>
      <w:r w:rsidR="00F1058A">
        <w:rPr>
          <w:rFonts w:cs="Times New Roman"/>
          <w:sz w:val="28"/>
          <w:szCs w:val="28"/>
        </w:rPr>
        <w:t xml:space="preserve"> не только </w:t>
      </w:r>
      <w:r w:rsidR="009152FA">
        <w:rPr>
          <w:rFonts w:cs="Times New Roman"/>
          <w:sz w:val="28"/>
          <w:szCs w:val="28"/>
        </w:rPr>
        <w:t>источник</w:t>
      </w:r>
      <w:r w:rsidR="00F1058A">
        <w:rPr>
          <w:rFonts w:cs="Times New Roman"/>
          <w:sz w:val="28"/>
          <w:szCs w:val="28"/>
        </w:rPr>
        <w:t>ам</w:t>
      </w:r>
      <w:r w:rsidR="009152FA">
        <w:rPr>
          <w:rFonts w:cs="Times New Roman"/>
          <w:sz w:val="28"/>
          <w:szCs w:val="28"/>
        </w:rPr>
        <w:t xml:space="preserve">и света, но и </w:t>
      </w:r>
      <w:r w:rsidR="00F1058A">
        <w:rPr>
          <w:rFonts w:cs="Times New Roman"/>
          <w:sz w:val="28"/>
          <w:szCs w:val="28"/>
        </w:rPr>
        <w:t xml:space="preserve">обеспечивают </w:t>
      </w:r>
      <w:r w:rsidR="009152FA">
        <w:rPr>
          <w:rFonts w:cs="Times New Roman"/>
          <w:sz w:val="28"/>
          <w:szCs w:val="28"/>
        </w:rPr>
        <w:t>поступлени</w:t>
      </w:r>
      <w:r w:rsidR="00F1058A">
        <w:rPr>
          <w:rFonts w:cs="Times New Roman"/>
          <w:sz w:val="28"/>
          <w:szCs w:val="28"/>
        </w:rPr>
        <w:t>е</w:t>
      </w:r>
      <w:r w:rsidR="009152FA">
        <w:rPr>
          <w:rFonts w:cs="Times New Roman"/>
          <w:sz w:val="28"/>
          <w:szCs w:val="28"/>
        </w:rPr>
        <w:t xml:space="preserve"> свежего воздуха. </w:t>
      </w:r>
      <w:r w:rsidR="007D405F">
        <w:rPr>
          <w:rFonts w:cs="Times New Roman"/>
          <w:sz w:val="28"/>
          <w:szCs w:val="28"/>
        </w:rPr>
        <w:t xml:space="preserve"> Из-за своей герметичной конструкции окна ПВХ </w:t>
      </w:r>
      <w:r w:rsidR="00F1058A">
        <w:rPr>
          <w:rFonts w:cs="Times New Roman"/>
          <w:sz w:val="28"/>
          <w:szCs w:val="28"/>
        </w:rPr>
        <w:t xml:space="preserve">практически </w:t>
      </w:r>
      <w:r w:rsidR="007D405F">
        <w:rPr>
          <w:rFonts w:cs="Times New Roman"/>
          <w:sz w:val="28"/>
          <w:szCs w:val="28"/>
        </w:rPr>
        <w:t>не пропускают воздуха. Именно поэтому р</w:t>
      </w:r>
      <w:r w:rsidR="009152FA">
        <w:rPr>
          <w:rFonts w:cs="Times New Roman"/>
          <w:sz w:val="28"/>
          <w:szCs w:val="28"/>
        </w:rPr>
        <w:t>егулярные проветривания обеспечат организм нужным з</w:t>
      </w:r>
      <w:r w:rsidR="00702D56">
        <w:rPr>
          <w:rFonts w:cs="Times New Roman"/>
          <w:sz w:val="28"/>
          <w:szCs w:val="28"/>
        </w:rPr>
        <w:t>апасом кислорода и</w:t>
      </w:r>
      <w:r w:rsidR="009152FA">
        <w:rPr>
          <w:rFonts w:cs="Times New Roman"/>
          <w:sz w:val="28"/>
          <w:szCs w:val="28"/>
        </w:rPr>
        <w:t xml:space="preserve"> избавят помещение от </w:t>
      </w:r>
      <w:r w:rsidR="00702D56">
        <w:rPr>
          <w:rFonts w:cs="Times New Roman"/>
          <w:sz w:val="28"/>
          <w:szCs w:val="28"/>
        </w:rPr>
        <w:t>неприятных запахов</w:t>
      </w:r>
      <w:r w:rsidR="009152FA">
        <w:rPr>
          <w:rFonts w:cs="Times New Roman"/>
          <w:sz w:val="28"/>
          <w:szCs w:val="28"/>
        </w:rPr>
        <w:t>.</w:t>
      </w:r>
      <w:r w:rsidR="007D405F">
        <w:rPr>
          <w:rFonts w:cs="Times New Roman"/>
          <w:sz w:val="28"/>
          <w:szCs w:val="28"/>
        </w:rPr>
        <w:t xml:space="preserve"> А в зимнее время </w:t>
      </w:r>
      <w:r w:rsidR="00594C51">
        <w:rPr>
          <w:rFonts w:cs="Times New Roman"/>
          <w:sz w:val="28"/>
          <w:szCs w:val="28"/>
        </w:rPr>
        <w:t>уберегут</w:t>
      </w:r>
      <w:r w:rsidR="007D405F">
        <w:rPr>
          <w:rFonts w:cs="Times New Roman"/>
          <w:sz w:val="28"/>
          <w:szCs w:val="28"/>
        </w:rPr>
        <w:t xml:space="preserve"> от конденсата, который может образовываться на стеклах из-за перепада температур внутри и на улице.</w:t>
      </w:r>
      <w:r w:rsidR="004C3882">
        <w:rPr>
          <w:rFonts w:cs="Times New Roman"/>
          <w:sz w:val="28"/>
          <w:szCs w:val="28"/>
        </w:rPr>
        <w:t xml:space="preserve"> </w:t>
      </w:r>
    </w:p>
    <w:p w:rsidR="004C3882" w:rsidRDefault="004C3882" w:rsidP="00D07B2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Плотность пластиковых окон обеспечивается при помощи резиновых уплотнителей. Они прокладываются между рамой </w:t>
      </w:r>
      <w:r w:rsidR="008D2570">
        <w:rPr>
          <w:rFonts w:cs="Times New Roman"/>
          <w:sz w:val="28"/>
          <w:szCs w:val="28"/>
        </w:rPr>
        <w:t xml:space="preserve">и открывающимся модулем. К сожалению, пока не существует еще более современных материалов для уплотнения и обеспечения герметичности. Хотя резиновые уплотнители и изготовлены по инновационным технологиям, они все равно подвергаются износу и старению. Поэтому, чтобы продлить срок службы материала, не лишним будет обработать его специальным защитным </w:t>
      </w:r>
      <w:r w:rsidR="008D2570">
        <w:rPr>
          <w:rFonts w:cs="Times New Roman"/>
          <w:sz w:val="28"/>
          <w:szCs w:val="28"/>
        </w:rPr>
        <w:lastRenderedPageBreak/>
        <w:t xml:space="preserve">раствором. Также не стоит забывать </w:t>
      </w:r>
      <w:proofErr w:type="gramStart"/>
      <w:r w:rsidR="008D2570">
        <w:rPr>
          <w:rFonts w:cs="Times New Roman"/>
          <w:sz w:val="28"/>
          <w:szCs w:val="28"/>
        </w:rPr>
        <w:t>периодически</w:t>
      </w:r>
      <w:proofErr w:type="gramEnd"/>
      <w:r w:rsidR="008D2570">
        <w:rPr>
          <w:rFonts w:cs="Times New Roman"/>
          <w:sz w:val="28"/>
          <w:szCs w:val="28"/>
        </w:rPr>
        <w:t xml:space="preserve"> очищать уплотнитель от пыли и других загрязнений. </w:t>
      </w:r>
      <w:r w:rsidR="00B0736B">
        <w:rPr>
          <w:rFonts w:cs="Times New Roman"/>
          <w:sz w:val="28"/>
          <w:szCs w:val="28"/>
        </w:rPr>
        <w:t xml:space="preserve"> В результате проведения данных процедур, уплотнитель сохранит свою эластичность и прочность, а окна свою герметичность.  </w:t>
      </w:r>
    </w:p>
    <w:p w:rsidR="00B27128" w:rsidRDefault="005D211D" w:rsidP="00D07B2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B27128">
        <w:rPr>
          <w:rFonts w:cs="Times New Roman"/>
          <w:sz w:val="28"/>
          <w:szCs w:val="28"/>
        </w:rPr>
        <w:t>е следует забывать о водоотводных каналах. Они накапливают в себе влагу, которая может образовываться внутри окон ПВХ. Каналы располагаются в нижней части рамы и хорошо видны при открытии створок окна. Необходимо постоянно следить за их состоянием и проводить очистку от грязи.</w:t>
      </w:r>
    </w:p>
    <w:p w:rsidR="000401A3" w:rsidRDefault="000401A3" w:rsidP="00D07B2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Без каких-либо затруднений можно провести очистку стекол и пластиковых рам. С этой задачей справятся практически любые средства бытовой химии и обычная вода. Не рекомендуется использовать порошкообразные средства и средства для полировки </w:t>
      </w:r>
      <w:r w:rsidR="00D07B22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шлифовки. Также стоит избегать химических средств, где есть бензин или </w:t>
      </w:r>
      <w:proofErr w:type="spellStart"/>
      <w:r>
        <w:rPr>
          <w:rFonts w:cs="Times New Roman"/>
          <w:sz w:val="28"/>
          <w:szCs w:val="28"/>
        </w:rPr>
        <w:t>нитросоставы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B27128" w:rsidRDefault="000401A3" w:rsidP="00D07B2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сильных загрязнений или возникновения дополнительных вопросов по уходу, стоит обратиться к профессионалам или компанию, реализовавшую пластиковое окно.</w:t>
      </w:r>
    </w:p>
    <w:sectPr w:rsidR="00B27128" w:rsidSect="000620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characterSpacingControl w:val="doNotCompress"/>
  <w:compat/>
  <w:rsids>
    <w:rsidRoot w:val="00F765EC"/>
    <w:rsid w:val="000401A3"/>
    <w:rsid w:val="000620C9"/>
    <w:rsid w:val="001C15B3"/>
    <w:rsid w:val="001F773D"/>
    <w:rsid w:val="00212199"/>
    <w:rsid w:val="002610D0"/>
    <w:rsid w:val="002D6527"/>
    <w:rsid w:val="00370071"/>
    <w:rsid w:val="00400B89"/>
    <w:rsid w:val="004359AF"/>
    <w:rsid w:val="004C3882"/>
    <w:rsid w:val="004D4288"/>
    <w:rsid w:val="00594C51"/>
    <w:rsid w:val="005D211D"/>
    <w:rsid w:val="006125CC"/>
    <w:rsid w:val="00645D9F"/>
    <w:rsid w:val="006E7B85"/>
    <w:rsid w:val="00702D56"/>
    <w:rsid w:val="00742794"/>
    <w:rsid w:val="007621E9"/>
    <w:rsid w:val="007D405F"/>
    <w:rsid w:val="00814712"/>
    <w:rsid w:val="008D2570"/>
    <w:rsid w:val="009152FA"/>
    <w:rsid w:val="00A262F7"/>
    <w:rsid w:val="00AC1E79"/>
    <w:rsid w:val="00B0736B"/>
    <w:rsid w:val="00B1146C"/>
    <w:rsid w:val="00B27128"/>
    <w:rsid w:val="00BC7ADE"/>
    <w:rsid w:val="00BD7AE5"/>
    <w:rsid w:val="00D07B22"/>
    <w:rsid w:val="00F1058A"/>
    <w:rsid w:val="00F23A4B"/>
    <w:rsid w:val="00F60F5D"/>
    <w:rsid w:val="00F765EC"/>
    <w:rsid w:val="00F8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5EC"/>
  </w:style>
  <w:style w:type="character" w:styleId="a3">
    <w:name w:val="Hyperlink"/>
    <w:basedOn w:val="a0"/>
    <w:uiPriority w:val="99"/>
    <w:semiHidden/>
    <w:unhideWhenUsed/>
    <w:rsid w:val="00F765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40;&#1041;&#1054;&#1058;&#1040;\&#1048;&#1085;&#1090;&#1077;&#1088;&#1085;&#1077;&#1090;\&#1040;&#1085;&#1080;&#1082;&#1089;%20&#1042;&#1077;&#1073;\Doc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Doc3.dotx</Template>
  <TotalTime>118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SteRvo4k@</dc:creator>
  <cp:keywords/>
  <dc:description/>
  <cp:lastModifiedBy>SteRvo4k@</cp:lastModifiedBy>
  <cp:revision>23</cp:revision>
  <dcterms:created xsi:type="dcterms:W3CDTF">2014-03-01T17:37:00Z</dcterms:created>
  <dcterms:modified xsi:type="dcterms:W3CDTF">2014-03-01T19:35:00Z</dcterms:modified>
</cp:coreProperties>
</file>