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AF" w:rsidRDefault="008B50AF">
      <w:pPr>
        <w:pStyle w:val="Date"/>
      </w:pPr>
    </w:p>
    <w:p w:rsidR="008B50AF" w:rsidRDefault="00880BB8">
      <w:pPr>
        <w:pStyle w:val="Title"/>
      </w:pPr>
      <w:r>
        <w:t xml:space="preserve">Метафоричные сТИХИ о людях </w:t>
      </w:r>
    </w:p>
    <w:p w:rsidR="008B50AF" w:rsidRDefault="00A70E33">
      <w:pPr>
        <w:pStyle w:val="Heading1"/>
      </w:pPr>
      <w:r>
        <w:t xml:space="preserve">Стих о </w:t>
      </w:r>
      <w:r w:rsidR="00880BB8">
        <w:t>поломке людей по нашей же вине</w:t>
      </w:r>
    </w:p>
    <w:p w:rsidR="00B1364E" w:rsidRDefault="00B1364E" w:rsidP="00B1364E">
      <w:proofErr w:type="spellStart"/>
      <w:r>
        <w:t>Зачем</w:t>
      </w:r>
      <w:proofErr w:type="spellEnd"/>
      <w:r>
        <w:t xml:space="preserve"> </w:t>
      </w:r>
      <w:proofErr w:type="spellStart"/>
      <w:r>
        <w:t>ломаем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>?</w:t>
      </w:r>
    </w:p>
    <w:p w:rsidR="00B1364E" w:rsidRDefault="00B1364E" w:rsidP="00B1364E">
      <w:proofErr w:type="spellStart"/>
      <w:r>
        <w:t>Кому-то</w:t>
      </w:r>
      <w:proofErr w:type="spellEnd"/>
      <w:r>
        <w:t xml:space="preserve"> </w:t>
      </w:r>
      <w:proofErr w:type="spellStart"/>
      <w:r>
        <w:t>стало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? </w:t>
      </w:r>
    </w:p>
    <w:p w:rsidR="00B1364E" w:rsidRDefault="00B1364E" w:rsidP="00B1364E"/>
    <w:p w:rsidR="00B1364E" w:rsidRDefault="00B1364E" w:rsidP="00B1364E">
      <w:proofErr w:type="spellStart"/>
      <w:r>
        <w:t>Ты</w:t>
      </w:r>
      <w:proofErr w:type="spellEnd"/>
      <w:r>
        <w:t xml:space="preserve"> </w:t>
      </w:r>
      <w:proofErr w:type="spellStart"/>
      <w:r>
        <w:t>потеряешь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дней</w:t>
      </w:r>
      <w:proofErr w:type="spellEnd"/>
      <w:r>
        <w:t>,</w:t>
      </w:r>
    </w:p>
    <w:p w:rsidR="00B1364E" w:rsidRDefault="00B1364E" w:rsidP="00B1364E">
      <w:r>
        <w:t xml:space="preserve">А </w:t>
      </w:r>
      <w:proofErr w:type="spellStart"/>
      <w:r>
        <w:t>станешь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лужей</w:t>
      </w:r>
      <w:proofErr w:type="spellEnd"/>
      <w:r>
        <w:t>...</w:t>
      </w:r>
    </w:p>
    <w:p w:rsidR="00B1364E" w:rsidRDefault="00B1364E" w:rsidP="00B1364E">
      <w:r>
        <w:t xml:space="preserve">И </w:t>
      </w:r>
      <w:proofErr w:type="spellStart"/>
      <w:r>
        <w:t>посмотреть</w:t>
      </w:r>
      <w:proofErr w:type="spellEnd"/>
      <w:r>
        <w:t xml:space="preserve"> в </w:t>
      </w:r>
      <w:proofErr w:type="spellStart"/>
      <w:r>
        <w:t>неё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</w:p>
    <w:p w:rsidR="00B1364E" w:rsidRDefault="00B1364E" w:rsidP="00B1364E">
      <w:proofErr w:type="spellStart"/>
      <w:r>
        <w:t>Захочет</w:t>
      </w:r>
      <w:proofErr w:type="spellEnd"/>
      <w:r>
        <w:t xml:space="preserve"> с </w:t>
      </w:r>
      <w:proofErr w:type="spellStart"/>
      <w:r>
        <w:t>нетерпением</w:t>
      </w:r>
      <w:proofErr w:type="spellEnd"/>
      <w:r>
        <w:t>,</w:t>
      </w:r>
    </w:p>
    <w:p w:rsidR="00B1364E" w:rsidRDefault="00B1364E" w:rsidP="00B1364E">
      <w:r>
        <w:t xml:space="preserve">А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останется</w:t>
      </w:r>
      <w:proofErr w:type="spellEnd"/>
      <w:r>
        <w:t xml:space="preserve"> </w:t>
      </w:r>
      <w:proofErr w:type="spellStart"/>
      <w:r>
        <w:t>лишь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>,</w:t>
      </w:r>
    </w:p>
    <w:p w:rsidR="00B1364E" w:rsidRDefault="00B1364E" w:rsidP="00B1364E">
      <w:r>
        <w:t xml:space="preserve">И </w:t>
      </w:r>
      <w:proofErr w:type="spellStart"/>
      <w:r>
        <w:t>блики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забвения</w:t>
      </w:r>
      <w:proofErr w:type="spellEnd"/>
      <w:r>
        <w:t>.</w:t>
      </w:r>
    </w:p>
    <w:p w:rsidR="00B1364E" w:rsidRDefault="00B1364E" w:rsidP="00B1364E"/>
    <w:p w:rsidR="00B1364E" w:rsidRDefault="00B1364E" w:rsidP="00B1364E">
      <w:r>
        <w:t xml:space="preserve">И </w:t>
      </w:r>
      <w:proofErr w:type="spellStart"/>
      <w:r>
        <w:t>блики</w:t>
      </w:r>
      <w:proofErr w:type="spellEnd"/>
      <w:r>
        <w:t xml:space="preserve"> </w:t>
      </w:r>
      <w:proofErr w:type="spellStart"/>
      <w:r>
        <w:t>яркие</w:t>
      </w:r>
      <w:proofErr w:type="spellEnd"/>
      <w:r>
        <w:t xml:space="preserve">, </w:t>
      </w:r>
      <w:proofErr w:type="spellStart"/>
      <w:r>
        <w:t>поверь</w:t>
      </w:r>
      <w:proofErr w:type="spellEnd"/>
      <w:r>
        <w:t>, -</w:t>
      </w:r>
    </w:p>
    <w:p w:rsidR="00B1364E" w:rsidRDefault="00B1364E" w:rsidP="00B1364E">
      <w:proofErr w:type="spellStart"/>
      <w:r>
        <w:t>Ты</w:t>
      </w:r>
      <w:proofErr w:type="spellEnd"/>
      <w:r>
        <w:t xml:space="preserve"> </w:t>
      </w:r>
      <w:proofErr w:type="spellStart"/>
      <w:r>
        <w:t>будешь</w:t>
      </w:r>
      <w:proofErr w:type="spellEnd"/>
      <w:r>
        <w:t xml:space="preserve"> </w:t>
      </w:r>
      <w:proofErr w:type="spellStart"/>
      <w:r>
        <w:t>думать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>.</w:t>
      </w:r>
    </w:p>
    <w:p w:rsidR="00B1364E" w:rsidRDefault="00B1364E" w:rsidP="00B1364E">
      <w:r>
        <w:t xml:space="preserve">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сломал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>,</w:t>
      </w:r>
    </w:p>
    <w:p w:rsidR="00B1364E" w:rsidRDefault="00B1364E" w:rsidP="00B1364E">
      <w:proofErr w:type="spellStart"/>
      <w:r>
        <w:t>Сломал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ненароком</w:t>
      </w:r>
      <w:proofErr w:type="spellEnd"/>
      <w:r>
        <w:t>...</w:t>
      </w:r>
    </w:p>
    <w:p w:rsidR="00B1364E" w:rsidRDefault="00B1364E" w:rsidP="00B1364E"/>
    <w:p w:rsidR="00B1364E" w:rsidRDefault="00B1364E" w:rsidP="00B1364E">
      <w:proofErr w:type="spellStart"/>
      <w:r>
        <w:t>Сломал</w:t>
      </w:r>
      <w:proofErr w:type="spellEnd"/>
      <w:r>
        <w:t xml:space="preserve"> </w:t>
      </w:r>
      <w:proofErr w:type="spellStart"/>
      <w:r>
        <w:t>случайно</w:t>
      </w:r>
      <w:proofErr w:type="spellEnd"/>
      <w:r>
        <w:t xml:space="preserve">, </w:t>
      </w:r>
      <w:proofErr w:type="spellStart"/>
      <w:r>
        <w:t>будто</w:t>
      </w:r>
      <w:proofErr w:type="spellEnd"/>
      <w:r>
        <w:t xml:space="preserve"> </w:t>
      </w:r>
      <w:proofErr w:type="spellStart"/>
      <w:r>
        <w:t>вмиг</w:t>
      </w:r>
      <w:proofErr w:type="spellEnd"/>
      <w:r>
        <w:t>,</w:t>
      </w:r>
    </w:p>
    <w:p w:rsidR="00B1364E" w:rsidRDefault="00B1364E" w:rsidP="00B1364E">
      <w:proofErr w:type="spellStart"/>
      <w:r>
        <w:t>Любил</w:t>
      </w:r>
      <w:proofErr w:type="spellEnd"/>
      <w:r>
        <w:t xml:space="preserve"> </w:t>
      </w:r>
      <w:proofErr w:type="spellStart"/>
      <w:r>
        <w:t>купаться</w:t>
      </w:r>
      <w:proofErr w:type="spellEnd"/>
      <w:r>
        <w:t xml:space="preserve"> в </w:t>
      </w:r>
      <w:proofErr w:type="spellStart"/>
      <w:r>
        <w:t>море</w:t>
      </w:r>
      <w:proofErr w:type="spellEnd"/>
      <w:r>
        <w:t>.</w:t>
      </w:r>
    </w:p>
    <w:p w:rsidR="00B1364E" w:rsidRDefault="00B1364E" w:rsidP="00B1364E">
      <w:proofErr w:type="spellStart"/>
      <w:r>
        <w:t>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картине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Крик</w:t>
      </w:r>
      <w:proofErr w:type="spellEnd"/>
      <w:r>
        <w:t>,</w:t>
      </w:r>
    </w:p>
    <w:p w:rsidR="00B1364E" w:rsidRDefault="00B1364E" w:rsidP="00B1364E">
      <w:r>
        <w:t xml:space="preserve">И </w:t>
      </w:r>
      <w:proofErr w:type="spellStart"/>
      <w:r>
        <w:t>лужи</w:t>
      </w:r>
      <w:proofErr w:type="spellEnd"/>
      <w:r>
        <w:t xml:space="preserve">, </w:t>
      </w:r>
      <w:proofErr w:type="spellStart"/>
      <w:r>
        <w:t>лужи</w:t>
      </w:r>
      <w:proofErr w:type="spellEnd"/>
      <w:r>
        <w:t xml:space="preserve"> </w:t>
      </w:r>
      <w:proofErr w:type="spellStart"/>
      <w:r>
        <w:t>боли</w:t>
      </w:r>
      <w:proofErr w:type="spellEnd"/>
      <w:r>
        <w:t>...</w:t>
      </w:r>
    </w:p>
    <w:p w:rsidR="00B1364E" w:rsidRDefault="00B1364E" w:rsidP="00B1364E"/>
    <w:p w:rsidR="00B1364E" w:rsidRDefault="00B1364E" w:rsidP="00B1364E">
      <w:r>
        <w:t xml:space="preserve">В </w:t>
      </w:r>
      <w:proofErr w:type="spellStart"/>
      <w:r>
        <w:t>глазах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видел</w:t>
      </w:r>
      <w:proofErr w:type="spellEnd"/>
      <w:r>
        <w:t xml:space="preserve"> </w:t>
      </w:r>
      <w:proofErr w:type="spellStart"/>
      <w:r>
        <w:t>океан</w:t>
      </w:r>
      <w:proofErr w:type="spellEnd"/>
      <w:r>
        <w:t xml:space="preserve"> -</w:t>
      </w:r>
    </w:p>
    <w:p w:rsidR="00B1364E" w:rsidRDefault="00B1364E" w:rsidP="00B1364E">
      <w:proofErr w:type="spellStart"/>
      <w:r>
        <w:t>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спасением</w:t>
      </w:r>
      <w:proofErr w:type="spellEnd"/>
      <w:r>
        <w:t>,</w:t>
      </w:r>
    </w:p>
    <w:p w:rsidR="00B1364E" w:rsidRDefault="00B1364E" w:rsidP="00B1364E">
      <w:proofErr w:type="spellStart"/>
      <w:r>
        <w:t>Но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сломал</w:t>
      </w:r>
      <w:proofErr w:type="spellEnd"/>
      <w:r>
        <w:t>,</w:t>
      </w:r>
    </w:p>
    <w:p w:rsidR="00B1364E" w:rsidRDefault="00B1364E" w:rsidP="00B1364E">
      <w:r>
        <w:lastRenderedPageBreak/>
        <w:t xml:space="preserve">И </w:t>
      </w:r>
      <w:proofErr w:type="spellStart"/>
      <w:r>
        <w:t>взор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в </w:t>
      </w:r>
      <w:proofErr w:type="spellStart"/>
      <w:r>
        <w:t>запустении</w:t>
      </w:r>
      <w:proofErr w:type="spellEnd"/>
      <w:r>
        <w:t>...</w:t>
      </w:r>
    </w:p>
    <w:p w:rsidR="00B1364E" w:rsidRDefault="00B1364E" w:rsidP="00B1364E"/>
    <w:p w:rsidR="00B1364E" w:rsidRDefault="00B1364E" w:rsidP="00B1364E">
      <w:proofErr w:type="spellStart"/>
      <w:r>
        <w:t>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вышло</w:t>
      </w:r>
      <w:proofErr w:type="spellEnd"/>
      <w:r>
        <w:t xml:space="preserve">?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хотел</w:t>
      </w:r>
      <w:proofErr w:type="spellEnd"/>
      <w:r>
        <w:t xml:space="preserve">! </w:t>
      </w:r>
    </w:p>
    <w:p w:rsidR="00B1364E" w:rsidRDefault="00B1364E" w:rsidP="00B1364E">
      <w:proofErr w:type="spellStart"/>
      <w:r>
        <w:t>Кричать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можешь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>...</w:t>
      </w:r>
    </w:p>
    <w:p w:rsidR="00B1364E" w:rsidRDefault="00B1364E" w:rsidP="00B1364E">
      <w:r>
        <w:t xml:space="preserve">А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смотрел</w:t>
      </w:r>
      <w:proofErr w:type="spellEnd"/>
    </w:p>
    <w:p w:rsidR="00B1364E" w:rsidRDefault="00B1364E" w:rsidP="00B1364E">
      <w:proofErr w:type="spellStart"/>
      <w:r>
        <w:t>Глазами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болото</w:t>
      </w:r>
      <w:proofErr w:type="spellEnd"/>
      <w:r>
        <w:t>...</w:t>
      </w:r>
    </w:p>
    <w:p w:rsidR="00B1364E" w:rsidRDefault="00B1364E" w:rsidP="00B1364E"/>
    <w:p w:rsidR="00B1364E" w:rsidRDefault="00B1364E" w:rsidP="00B1364E">
      <w:proofErr w:type="spellStart"/>
      <w:r>
        <w:t>Зачем</w:t>
      </w:r>
      <w:proofErr w:type="spellEnd"/>
      <w:r>
        <w:t xml:space="preserve"> </w:t>
      </w:r>
      <w:proofErr w:type="spellStart"/>
      <w:r>
        <w:t>ломаем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>?</w:t>
      </w:r>
    </w:p>
    <w:p w:rsidR="00B1364E" w:rsidRDefault="00B1364E" w:rsidP="00B1364E">
      <w:r>
        <w:t xml:space="preserve">К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страдания</w:t>
      </w:r>
      <w:proofErr w:type="spellEnd"/>
      <w:r>
        <w:t>?</w:t>
      </w:r>
    </w:p>
    <w:p w:rsidR="00B1364E" w:rsidRDefault="00B1364E" w:rsidP="00B1364E">
      <w:proofErr w:type="spellStart"/>
      <w:r>
        <w:t>Устал</w:t>
      </w:r>
      <w:proofErr w:type="spellEnd"/>
      <w:r>
        <w:t xml:space="preserve">?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любишь</w:t>
      </w:r>
      <w:proofErr w:type="spellEnd"/>
      <w:r>
        <w:t xml:space="preserve">?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окей</w:t>
      </w:r>
      <w:proofErr w:type="spellEnd"/>
      <w:r>
        <w:t>.</w:t>
      </w:r>
    </w:p>
    <w:p w:rsidR="008B50AF" w:rsidRDefault="00B1364E" w:rsidP="00B1364E">
      <w:proofErr w:type="spellStart"/>
      <w:r>
        <w:t>Только</w:t>
      </w:r>
      <w:proofErr w:type="spellEnd"/>
      <w:r>
        <w:t xml:space="preserve"> </w:t>
      </w:r>
      <w:proofErr w:type="spellStart"/>
      <w:r>
        <w:t>скажи</w:t>
      </w:r>
      <w:proofErr w:type="spellEnd"/>
      <w:r>
        <w:t xml:space="preserve"> </w:t>
      </w:r>
      <w:proofErr w:type="spellStart"/>
      <w:r>
        <w:t>заранее</w:t>
      </w:r>
      <w:proofErr w:type="spellEnd"/>
      <w:r>
        <w:t>...</w:t>
      </w:r>
    </w:p>
    <w:p w:rsidR="008B50AF" w:rsidRDefault="00A56AA3">
      <w:pPr>
        <w:pStyle w:val="Heading1"/>
      </w:pPr>
      <w:r>
        <w:t xml:space="preserve">Стих о сложном характере людей и предательствах. </w:t>
      </w:r>
    </w:p>
    <w:p w:rsidR="008976CA" w:rsidRDefault="008976CA" w:rsidP="008976CA">
      <w:proofErr w:type="spellStart"/>
      <w:r>
        <w:t>Каждый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(</w:t>
      </w:r>
      <w:proofErr w:type="spellStart"/>
      <w:r>
        <w:t>зря</w:t>
      </w:r>
      <w:proofErr w:type="spellEnd"/>
      <w:r>
        <w:t>?)</w:t>
      </w:r>
    </w:p>
    <w:p w:rsidR="008976CA" w:rsidRDefault="008976CA" w:rsidP="008976CA">
      <w:r>
        <w:t xml:space="preserve">Я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прошу</w:t>
      </w:r>
      <w:proofErr w:type="spellEnd"/>
      <w:r>
        <w:t xml:space="preserve"> ... </w:t>
      </w:r>
    </w:p>
    <w:p w:rsidR="008976CA" w:rsidRDefault="008976CA" w:rsidP="008976CA"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календаря</w:t>
      </w:r>
      <w:proofErr w:type="spellEnd"/>
    </w:p>
    <w:p w:rsidR="008976CA" w:rsidRDefault="008976CA" w:rsidP="008976CA">
      <w:r>
        <w:t xml:space="preserve"> </w:t>
      </w:r>
      <w:proofErr w:type="spellStart"/>
      <w:r>
        <w:t>Скомкать</w:t>
      </w:r>
      <w:proofErr w:type="spellEnd"/>
      <w:r>
        <w:t xml:space="preserve">, </w:t>
      </w:r>
      <w:proofErr w:type="spellStart"/>
      <w:r>
        <w:t>выброшу</w:t>
      </w:r>
      <w:proofErr w:type="spellEnd"/>
      <w:r>
        <w:t xml:space="preserve"> ...</w:t>
      </w:r>
    </w:p>
    <w:p w:rsidR="008976CA" w:rsidRDefault="008976CA" w:rsidP="008976CA"/>
    <w:p w:rsidR="008976CA" w:rsidRDefault="008976CA" w:rsidP="008976CA">
      <w:proofErr w:type="spellStart"/>
      <w:r>
        <w:t>Даты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устах</w:t>
      </w:r>
      <w:proofErr w:type="spellEnd"/>
    </w:p>
    <w:p w:rsidR="008976CA" w:rsidRDefault="008976CA" w:rsidP="008976CA">
      <w:proofErr w:type="spellStart"/>
      <w:r>
        <w:t>Веют</w:t>
      </w:r>
      <w:proofErr w:type="spellEnd"/>
      <w:r>
        <w:t xml:space="preserve"> </w:t>
      </w:r>
      <w:proofErr w:type="spellStart"/>
      <w:r>
        <w:t>стариной</w:t>
      </w:r>
      <w:proofErr w:type="spellEnd"/>
      <w:r>
        <w:t xml:space="preserve"> ...</w:t>
      </w:r>
    </w:p>
    <w:p w:rsidR="008976CA" w:rsidRDefault="008976CA" w:rsidP="008976CA">
      <w:r>
        <w:t xml:space="preserve">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впопыхах</w:t>
      </w:r>
      <w:proofErr w:type="spellEnd"/>
      <w:r>
        <w:t xml:space="preserve"> </w:t>
      </w:r>
    </w:p>
    <w:p w:rsidR="008976CA" w:rsidRDefault="008976CA" w:rsidP="008976CA">
      <w:r>
        <w:t xml:space="preserve"> </w:t>
      </w:r>
      <w:proofErr w:type="spellStart"/>
      <w:r>
        <w:t>Спрятал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спиной</w:t>
      </w:r>
      <w:proofErr w:type="spellEnd"/>
      <w:r>
        <w:t xml:space="preserve"> ... (</w:t>
      </w:r>
      <w:proofErr w:type="spellStart"/>
      <w:r>
        <w:t>рядом</w:t>
      </w:r>
      <w:proofErr w:type="spellEnd"/>
      <w:r>
        <w:t>?)</w:t>
      </w:r>
    </w:p>
    <w:p w:rsidR="008976CA" w:rsidRDefault="008976CA" w:rsidP="008976CA"/>
    <w:p w:rsidR="008976CA" w:rsidRDefault="008976CA" w:rsidP="008976CA">
      <w:r>
        <w:t>(</w:t>
      </w:r>
      <w:proofErr w:type="spellStart"/>
      <w:r>
        <w:t>Зонт</w:t>
      </w:r>
      <w:proofErr w:type="spellEnd"/>
      <w:r>
        <w:t>.</w:t>
      </w:r>
    </w:p>
    <w:p w:rsidR="008976CA" w:rsidRDefault="008976CA" w:rsidP="008976CA">
      <w:proofErr w:type="spellStart"/>
      <w:r>
        <w:t>Зарядом</w:t>
      </w:r>
      <w:proofErr w:type="spellEnd"/>
      <w:r>
        <w:t xml:space="preserve"> </w:t>
      </w:r>
    </w:p>
    <w:p w:rsidR="008976CA" w:rsidRDefault="008976CA" w:rsidP="008976CA">
      <w:proofErr w:type="spellStart"/>
      <w:r>
        <w:t>Ярким</w:t>
      </w:r>
      <w:proofErr w:type="spellEnd"/>
      <w:r>
        <w:t xml:space="preserve"> </w:t>
      </w:r>
      <w:proofErr w:type="spellStart"/>
      <w:r>
        <w:t>осветило</w:t>
      </w:r>
      <w:proofErr w:type="spellEnd"/>
      <w:r>
        <w:t xml:space="preserve"> </w:t>
      </w:r>
      <w:proofErr w:type="spellStart"/>
      <w:r>
        <w:t>небо</w:t>
      </w:r>
      <w:proofErr w:type="spellEnd"/>
      <w:r>
        <w:t xml:space="preserve">. </w:t>
      </w:r>
    </w:p>
    <w:p w:rsidR="008976CA" w:rsidRDefault="008976CA" w:rsidP="008976CA">
      <w:proofErr w:type="spellStart"/>
      <w:r>
        <w:t>Где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</w:p>
    <w:p w:rsidR="008976CA" w:rsidRDefault="008976CA" w:rsidP="008976CA">
      <w:proofErr w:type="spellStart"/>
      <w:r>
        <w:t>Услышишь</w:t>
      </w:r>
      <w:proofErr w:type="spellEnd"/>
    </w:p>
    <w:p w:rsidR="008976CA" w:rsidRDefault="008976CA" w:rsidP="008976CA">
      <w:proofErr w:type="spellStart"/>
      <w:r>
        <w:t>как</w:t>
      </w:r>
      <w:proofErr w:type="spellEnd"/>
      <w:r>
        <w:t xml:space="preserve"> </w:t>
      </w:r>
      <w:proofErr w:type="spellStart"/>
      <w:r>
        <w:t>стучит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крышам</w:t>
      </w:r>
      <w:proofErr w:type="spellEnd"/>
      <w:r>
        <w:t xml:space="preserve"> ...)</w:t>
      </w:r>
    </w:p>
    <w:p w:rsidR="008976CA" w:rsidRDefault="008976CA" w:rsidP="008976CA"/>
    <w:p w:rsidR="008976CA" w:rsidRDefault="008976CA" w:rsidP="008976CA">
      <w:proofErr w:type="spellStart"/>
      <w:r>
        <w:t>Ненавижу</w:t>
      </w:r>
      <w:proofErr w:type="spellEnd"/>
      <w:r>
        <w:t xml:space="preserve"> </w:t>
      </w:r>
      <w:proofErr w:type="spellStart"/>
      <w:r>
        <w:t>дождь</w:t>
      </w:r>
      <w:proofErr w:type="spellEnd"/>
      <w:r>
        <w:t>,</w:t>
      </w:r>
    </w:p>
    <w:p w:rsidR="008976CA" w:rsidRDefault="008976CA" w:rsidP="008976CA">
      <w:proofErr w:type="spellStart"/>
      <w:r>
        <w:lastRenderedPageBreak/>
        <w:t>Не</w:t>
      </w:r>
      <w:proofErr w:type="spellEnd"/>
      <w:r>
        <w:t xml:space="preserve"> </w:t>
      </w:r>
      <w:proofErr w:type="spellStart"/>
      <w:r>
        <w:t>смотрю</w:t>
      </w:r>
      <w:proofErr w:type="spellEnd"/>
      <w:r>
        <w:t xml:space="preserve"> и в </w:t>
      </w:r>
      <w:proofErr w:type="spellStart"/>
      <w:r>
        <w:t>даль</w:t>
      </w:r>
      <w:proofErr w:type="spellEnd"/>
      <w:r>
        <w:t xml:space="preserve"> ...</w:t>
      </w:r>
    </w:p>
    <w:p w:rsidR="008976CA" w:rsidRDefault="008976CA" w:rsidP="008976CA"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... </w:t>
      </w:r>
      <w:proofErr w:type="spellStart"/>
      <w:r>
        <w:t>Потревожь</w:t>
      </w:r>
      <w:proofErr w:type="spellEnd"/>
      <w:r>
        <w:t xml:space="preserve"> ...</w:t>
      </w:r>
    </w:p>
    <w:p w:rsidR="008976CA" w:rsidRDefault="008976CA" w:rsidP="008976CA">
      <w:r>
        <w:t xml:space="preserve"> </w:t>
      </w:r>
      <w:proofErr w:type="spellStart"/>
      <w:r>
        <w:t>Будь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, </w:t>
      </w:r>
      <w:proofErr w:type="spellStart"/>
      <w:r>
        <w:t>печаль</w:t>
      </w:r>
      <w:proofErr w:type="spellEnd"/>
      <w:r>
        <w:t xml:space="preserve"> ...</w:t>
      </w:r>
    </w:p>
    <w:p w:rsidR="008976CA" w:rsidRDefault="008976CA" w:rsidP="008976CA"/>
    <w:p w:rsidR="008976CA" w:rsidRDefault="008976CA" w:rsidP="008976CA">
      <w:proofErr w:type="spellStart"/>
      <w:r>
        <w:t>Будь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, </w:t>
      </w:r>
      <w:proofErr w:type="spellStart"/>
      <w:r>
        <w:t>тревога</w:t>
      </w:r>
      <w:proofErr w:type="spellEnd"/>
      <w:r>
        <w:t>,</w:t>
      </w:r>
    </w:p>
    <w:p w:rsidR="008976CA" w:rsidRDefault="008976CA" w:rsidP="008976CA">
      <w:proofErr w:type="spellStart"/>
      <w:r>
        <w:t>Холод</w:t>
      </w:r>
      <w:proofErr w:type="spellEnd"/>
      <w:r>
        <w:t xml:space="preserve">, </w:t>
      </w:r>
      <w:proofErr w:type="spellStart"/>
      <w:r>
        <w:t>пустота</w:t>
      </w:r>
      <w:proofErr w:type="spellEnd"/>
      <w:r>
        <w:t xml:space="preserve"> ...</w:t>
      </w:r>
    </w:p>
    <w:p w:rsidR="008976CA" w:rsidRDefault="008976CA" w:rsidP="008976CA">
      <w:proofErr w:type="spellStart"/>
      <w:r>
        <w:t>Мне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дорога</w:t>
      </w:r>
      <w:proofErr w:type="spellEnd"/>
    </w:p>
    <w:p w:rsidR="008976CA" w:rsidRDefault="008976CA" w:rsidP="008976CA">
      <w:r>
        <w:t xml:space="preserve">С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гроба</w:t>
      </w:r>
      <w:proofErr w:type="spellEnd"/>
      <w:r>
        <w:t xml:space="preserve"> ...</w:t>
      </w:r>
    </w:p>
    <w:p w:rsidR="008976CA" w:rsidRDefault="008976CA" w:rsidP="008976CA"/>
    <w:p w:rsidR="008976CA" w:rsidRDefault="008976CA" w:rsidP="008976CA">
      <w:proofErr w:type="spellStart"/>
      <w:r>
        <w:t>Вижу</w:t>
      </w:r>
      <w:proofErr w:type="spellEnd"/>
      <w:r>
        <w:t xml:space="preserve"> </w:t>
      </w:r>
      <w:proofErr w:type="spellStart"/>
      <w:r>
        <w:t>зонт</w:t>
      </w:r>
      <w:proofErr w:type="spellEnd"/>
      <w:r>
        <w:t xml:space="preserve"> я </w:t>
      </w:r>
      <w:proofErr w:type="spellStart"/>
      <w:r>
        <w:t>черный</w:t>
      </w:r>
      <w:proofErr w:type="spellEnd"/>
      <w:r>
        <w:t>,</w:t>
      </w:r>
    </w:p>
    <w:p w:rsidR="008976CA" w:rsidRDefault="008976CA" w:rsidP="008976CA">
      <w:r>
        <w:t xml:space="preserve">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 xml:space="preserve"> </w:t>
      </w:r>
      <w:proofErr w:type="spellStart"/>
      <w:r>
        <w:t>дрожь</w:t>
      </w:r>
      <w:proofErr w:type="spellEnd"/>
      <w:r>
        <w:t xml:space="preserve"> ...</w:t>
      </w:r>
    </w:p>
    <w:p w:rsidR="008976CA" w:rsidRDefault="008976CA" w:rsidP="008976CA">
      <w:proofErr w:type="spellStart"/>
      <w:r>
        <w:t>Но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иллюзорный</w:t>
      </w:r>
      <w:proofErr w:type="spellEnd"/>
      <w:r>
        <w:t xml:space="preserve"> ...</w:t>
      </w:r>
    </w:p>
    <w:p w:rsidR="00F72344" w:rsidRDefault="008976CA" w:rsidP="00F72344">
      <w:r>
        <w:t xml:space="preserve">В </w:t>
      </w:r>
      <w:proofErr w:type="spellStart"/>
      <w:r>
        <w:t>спину</w:t>
      </w:r>
      <w:proofErr w:type="spellEnd"/>
      <w:r>
        <w:t xml:space="preserve"> </w:t>
      </w:r>
      <w:proofErr w:type="spellStart"/>
      <w:r>
        <w:t>входит</w:t>
      </w:r>
      <w:proofErr w:type="spellEnd"/>
      <w:r>
        <w:t xml:space="preserve"> </w:t>
      </w:r>
      <w:proofErr w:type="spellStart"/>
      <w:r>
        <w:t>нож</w:t>
      </w:r>
      <w:proofErr w:type="spellEnd"/>
      <w:r>
        <w:t>...</w:t>
      </w:r>
    </w:p>
    <w:sectPr w:rsidR="00F72344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44" w:rsidRDefault="00F72344">
      <w:pPr>
        <w:spacing w:after="0" w:line="240" w:lineRule="auto"/>
      </w:pPr>
      <w:r>
        <w:separator/>
      </w:r>
    </w:p>
    <w:p w:rsidR="00F72344" w:rsidRDefault="00F72344"/>
  </w:endnote>
  <w:endnote w:type="continuationSeparator" w:id="0">
    <w:p w:rsidR="00F72344" w:rsidRDefault="00F72344">
      <w:pPr>
        <w:spacing w:after="0" w:line="240" w:lineRule="auto"/>
      </w:pPr>
      <w:r>
        <w:continuationSeparator/>
      </w:r>
    </w:p>
    <w:p w:rsidR="00F72344" w:rsidRDefault="00F72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0AF" w:rsidRDefault="00C747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44" w:rsidRDefault="00F72344">
      <w:pPr>
        <w:spacing w:after="0" w:line="240" w:lineRule="auto"/>
      </w:pPr>
      <w:r>
        <w:separator/>
      </w:r>
    </w:p>
    <w:p w:rsidR="00F72344" w:rsidRDefault="00F72344"/>
  </w:footnote>
  <w:footnote w:type="continuationSeparator" w:id="0">
    <w:p w:rsidR="00F72344" w:rsidRDefault="00F72344">
      <w:pPr>
        <w:spacing w:after="0" w:line="240" w:lineRule="auto"/>
      </w:pPr>
      <w:r>
        <w:continuationSeparator/>
      </w:r>
    </w:p>
    <w:p w:rsidR="00F72344" w:rsidRDefault="00F72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4"/>
    <w:rsid w:val="00880BB8"/>
    <w:rsid w:val="008976CA"/>
    <w:rsid w:val="008B50AF"/>
    <w:rsid w:val="00A56AA3"/>
    <w:rsid w:val="00A70E33"/>
    <w:rsid w:val="00B1364E"/>
    <w:rsid w:val="00C74759"/>
    <w:rsid w:val="00F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04FE"/>
  <w15:chartTrackingRefBased/>
  <w15:docId w15:val="{6B7437BB-6557-8F4F-AA02-BB56779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655D0C-EBD2-8E41-AA7C-36075705BC66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{23655D0C-EBD2-8E41-AA7C-36075705BC66}tf50002044.dotx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colega_edelsa@inbox.ru</dc:creator>
  <cp:keywords/>
  <dc:description/>
  <cp:lastModifiedBy>colega_edelsa@inbox.ru</cp:lastModifiedBy>
  <cp:revision>2</cp:revision>
  <dcterms:created xsi:type="dcterms:W3CDTF">2020-03-31T16:07:00Z</dcterms:created>
  <dcterms:modified xsi:type="dcterms:W3CDTF">2020-03-31T16:07:00Z</dcterms:modified>
</cp:coreProperties>
</file>