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4" w:rsidRDefault="00F769E4">
      <w:pPr>
        <w:pStyle w:val="Date"/>
      </w:pPr>
    </w:p>
    <w:p w:rsidR="00F769E4" w:rsidRDefault="007E7C95">
      <w:pPr>
        <w:pStyle w:val="Title"/>
      </w:pPr>
      <w:r>
        <w:t xml:space="preserve">Song </w:t>
      </w:r>
    </w:p>
    <w:p w:rsidR="00F769E4" w:rsidRDefault="007E7C95" w:rsidP="007E7C95">
      <w:pPr>
        <w:pStyle w:val="Heading1"/>
        <w:numPr>
          <w:ilvl w:val="0"/>
          <w:numId w:val="0"/>
        </w:numPr>
      </w:pPr>
      <w:r>
        <w:t xml:space="preserve">Песня о любви </w:t>
      </w:r>
    </w:p>
    <w:p w:rsidR="007E7C95" w:rsidRDefault="007E7C95" w:rsidP="007E7C95">
      <w:r>
        <w:t xml:space="preserve">Hi, Dear! It’s time to regret… </w:t>
      </w:r>
    </w:p>
    <w:p w:rsidR="007E7C95" w:rsidRDefault="007E7C95" w:rsidP="007E7C95">
      <w:r>
        <w:t xml:space="preserve">I wouldn’t have called if we’ve met, </w:t>
      </w:r>
    </w:p>
    <w:p w:rsidR="007E7C95" w:rsidRDefault="007E7C95" w:rsidP="007E7C95">
      <w:r>
        <w:t xml:space="preserve">If we have not buddied yet- </w:t>
      </w:r>
    </w:p>
    <w:p w:rsidR="007E7C95" w:rsidRDefault="007E7C95" w:rsidP="007E7C95">
      <w:r>
        <w:t xml:space="preserve">I really want you to be my friend! </w:t>
      </w:r>
    </w:p>
    <w:p w:rsidR="007E7C95" w:rsidRDefault="007E7C95" w:rsidP="007E7C95"/>
    <w:p w:rsidR="007E7C95" w:rsidRDefault="007E7C95" w:rsidP="007E7C95">
      <w:r>
        <w:t xml:space="preserve">I really want you to be honest: </w:t>
      </w:r>
    </w:p>
    <w:p w:rsidR="007E7C95" w:rsidRDefault="007E7C95" w:rsidP="007E7C95">
      <w:r>
        <w:t xml:space="preserve">Is it a gulf between us? </w:t>
      </w:r>
    </w:p>
    <w:p w:rsidR="007E7C95" w:rsidRDefault="007E7C95" w:rsidP="007E7C95">
      <w:r>
        <w:t xml:space="preserve">I feel it, I noticed you’re vomit- </w:t>
      </w:r>
    </w:p>
    <w:p w:rsidR="007E7C95" w:rsidRDefault="007E7C95" w:rsidP="007E7C95">
      <w:r>
        <w:t xml:space="preserve">In meaning I see your disgust… </w:t>
      </w:r>
    </w:p>
    <w:p w:rsidR="007E7C95" w:rsidRDefault="007E7C95" w:rsidP="007E7C95"/>
    <w:p w:rsidR="007E7C95" w:rsidRDefault="007E7C95" w:rsidP="007E7C95">
      <w:r>
        <w:t xml:space="preserve">But sorry, Can I ask? </w:t>
      </w:r>
    </w:p>
    <w:p w:rsidR="007E7C95" w:rsidRDefault="007E7C95" w:rsidP="007E7C95">
      <w:r>
        <w:t>***</w:t>
      </w:r>
    </w:p>
    <w:p w:rsidR="007E7C95" w:rsidRDefault="007E7C95" w:rsidP="007E7C95">
      <w:r>
        <w:t>Chorus:</w:t>
      </w:r>
    </w:p>
    <w:p w:rsidR="007E7C95" w:rsidRDefault="007E7C95" w:rsidP="007E7C95">
      <w:r>
        <w:t>Sun, I want you to believe</w:t>
      </w:r>
    </w:p>
    <w:p w:rsidR="007E7C95" w:rsidRDefault="007E7C95" w:rsidP="007E7C95">
      <w:r>
        <w:t xml:space="preserve">I will help you with relief! </w:t>
      </w:r>
    </w:p>
    <w:p w:rsidR="007E7C95" w:rsidRDefault="007E7C95" w:rsidP="007E7C95">
      <w:r>
        <w:t>You would feel it near me</w:t>
      </w:r>
    </w:p>
    <w:p w:rsidR="007E7C95" w:rsidRDefault="007E7C95" w:rsidP="007E7C95">
      <w:r>
        <w:t xml:space="preserve">How otherwise it'll be? </w:t>
      </w:r>
    </w:p>
    <w:p w:rsidR="007E7C95" w:rsidRDefault="007E7C95" w:rsidP="007E7C95"/>
    <w:p w:rsidR="007E7C95" w:rsidRDefault="007E7C95" w:rsidP="007E7C95">
      <w:r>
        <w:t xml:space="preserve">Sun, I want you to forget </w:t>
      </w:r>
    </w:p>
    <w:p w:rsidR="007E7C95" w:rsidRDefault="007E7C95" w:rsidP="007E7C95">
      <w:r>
        <w:t xml:space="preserve">Everything that we've done yet! </w:t>
      </w:r>
    </w:p>
    <w:p w:rsidR="007E7C95" w:rsidRDefault="007E7C95" w:rsidP="007E7C95">
      <w:r>
        <w:t>You would fall again in love</w:t>
      </w:r>
    </w:p>
    <w:p w:rsidR="007E7C95" w:rsidRDefault="007E7C95" w:rsidP="007E7C95">
      <w:r>
        <w:t xml:space="preserve">It'll be for me enough! </w:t>
      </w:r>
    </w:p>
    <w:p w:rsidR="007E7C95" w:rsidRDefault="007E7C95" w:rsidP="007E7C95">
      <w:r>
        <w:t>*****</w:t>
      </w:r>
    </w:p>
    <w:p w:rsidR="007E7C95" w:rsidRDefault="007E7C95" w:rsidP="007E7C95"/>
    <w:p w:rsidR="007E7C95" w:rsidRDefault="007E7C95" w:rsidP="007E7C95">
      <w:r>
        <w:t xml:space="preserve">Why aren’t you looking at me? </w:t>
      </w:r>
    </w:p>
    <w:p w:rsidR="007E7C95" w:rsidRDefault="007E7C95" w:rsidP="007E7C95">
      <w:r>
        <w:lastRenderedPageBreak/>
        <w:t xml:space="preserve">I am a stone’s throw! </w:t>
      </w:r>
    </w:p>
    <w:p w:rsidR="007E7C95" w:rsidRDefault="007E7C95" w:rsidP="007E7C95">
      <w:r>
        <w:t xml:space="preserve">What my behavior should be </w:t>
      </w:r>
    </w:p>
    <w:p w:rsidR="007E7C95" w:rsidRDefault="007E7C95" w:rsidP="007E7C95">
      <w:r>
        <w:t xml:space="preserve">If you’re again in the crown?! </w:t>
      </w:r>
    </w:p>
    <w:p w:rsidR="007E7C95" w:rsidRDefault="007E7C95" w:rsidP="007E7C95"/>
    <w:p w:rsidR="007E7C95" w:rsidRDefault="007E7C95" w:rsidP="007E7C95">
      <w:r>
        <w:t xml:space="preserve">I wonder, that’s none of the crowd </w:t>
      </w:r>
    </w:p>
    <w:p w:rsidR="007E7C95" w:rsidRDefault="007E7C95" w:rsidP="007E7C95">
      <w:r>
        <w:t xml:space="preserve">Has never seen problem in it. </w:t>
      </w:r>
    </w:p>
    <w:p w:rsidR="007E7C95" w:rsidRDefault="007E7C95" w:rsidP="007E7C95">
      <w:r>
        <w:t xml:space="preserve">But either it is permitted </w:t>
      </w:r>
    </w:p>
    <w:p w:rsidR="007E7C95" w:rsidRDefault="007E7C95" w:rsidP="007E7C95">
      <w:r>
        <w:t>Or you're still being a kid</w:t>
      </w:r>
    </w:p>
    <w:p w:rsidR="007E7C95" w:rsidRDefault="007E7C95" w:rsidP="007E7C95">
      <w:r>
        <w:t>Face-</w:t>
      </w:r>
      <w:proofErr w:type="spellStart"/>
      <w:r>
        <w:t>bonnied</w:t>
      </w:r>
      <w:proofErr w:type="spellEnd"/>
      <w:r>
        <w:t xml:space="preserve">, looking for chick... </w:t>
      </w:r>
    </w:p>
    <w:p w:rsidR="007E7C95" w:rsidRDefault="007E7C95" w:rsidP="007E7C95"/>
    <w:p w:rsidR="007E7C95" w:rsidRDefault="007E7C95" w:rsidP="007E7C95">
      <w:r>
        <w:t>I'm here! In only one click!</w:t>
      </w:r>
    </w:p>
    <w:p w:rsidR="007E7C95" w:rsidRDefault="007E7C95" w:rsidP="007E7C95"/>
    <w:p w:rsidR="007E7C95" w:rsidRDefault="007E7C95" w:rsidP="007E7C95">
      <w:r>
        <w:t>Oh, you're again sick..</w:t>
      </w:r>
    </w:p>
    <w:p w:rsidR="007E7C95" w:rsidRDefault="007E7C95" w:rsidP="007E7C95"/>
    <w:p w:rsidR="007E7C95" w:rsidRDefault="007E7C95" w:rsidP="007E7C95">
      <w:r>
        <w:t xml:space="preserve">But I </w:t>
      </w:r>
      <w:proofErr w:type="spellStart"/>
      <w:r>
        <w:t>wanna</w:t>
      </w:r>
      <w:proofErr w:type="spellEnd"/>
      <w:r>
        <w:t xml:space="preserve"> be your rash!</w:t>
      </w:r>
    </w:p>
    <w:p w:rsidR="007E7C95" w:rsidRDefault="007E7C95" w:rsidP="007E7C95">
      <w:r>
        <w:t>Rash on stomach, on feet, on a neck...</w:t>
      </w:r>
    </w:p>
    <w:p w:rsidR="007E7C95" w:rsidRDefault="007E7C95" w:rsidP="007E7C95">
      <w:r>
        <w:t>Tumor that swallow and crush...</w:t>
      </w:r>
    </w:p>
    <w:p w:rsidR="007E7C95" w:rsidRDefault="007E7C95" w:rsidP="007E7C95">
      <w:r>
        <w:t>I really want be your slack!</w:t>
      </w:r>
    </w:p>
    <w:p w:rsidR="007E7C95" w:rsidRDefault="007E7C95" w:rsidP="007E7C95"/>
    <w:p w:rsidR="007E7C95" w:rsidRDefault="007E7C95" w:rsidP="007E7C95">
      <w:r>
        <w:t>I bought all this medicines before</w:t>
      </w:r>
    </w:p>
    <w:p w:rsidR="007E7C95" w:rsidRDefault="007E7C95" w:rsidP="007E7C95">
      <w:r>
        <w:t>To treat you and give my attention</w:t>
      </w:r>
    </w:p>
    <w:p w:rsidR="007E7C95" w:rsidRDefault="007E7C95" w:rsidP="007E7C95">
      <w:r>
        <w:t>I want you to feel an amour</w:t>
      </w:r>
    </w:p>
    <w:p w:rsidR="007E7C95" w:rsidRDefault="007E7C95" w:rsidP="007E7C95">
      <w:r>
        <w:t>For me, not for your ex-relation!</w:t>
      </w:r>
    </w:p>
    <w:p w:rsidR="007E7C95" w:rsidRDefault="007E7C95" w:rsidP="007E7C95">
      <w:r>
        <w:t>***</w:t>
      </w:r>
    </w:p>
    <w:p w:rsidR="007E7C95" w:rsidRDefault="007E7C95" w:rsidP="007E7C95">
      <w:r>
        <w:t>Chorus:</w:t>
      </w:r>
    </w:p>
    <w:p w:rsidR="007E7C95" w:rsidRDefault="007E7C95" w:rsidP="007E7C95">
      <w:r>
        <w:t>Sun, I want you to believe</w:t>
      </w:r>
    </w:p>
    <w:p w:rsidR="007E7C95" w:rsidRDefault="007E7C95" w:rsidP="007E7C95">
      <w:r>
        <w:t xml:space="preserve">I will help you with relief! </w:t>
      </w:r>
    </w:p>
    <w:p w:rsidR="007E7C95" w:rsidRDefault="007E7C95" w:rsidP="007E7C95">
      <w:r>
        <w:t>You would feel it near me</w:t>
      </w:r>
    </w:p>
    <w:p w:rsidR="007E7C95" w:rsidRDefault="007E7C95" w:rsidP="007E7C95">
      <w:r>
        <w:t xml:space="preserve">How otherwise it'll be? </w:t>
      </w:r>
    </w:p>
    <w:p w:rsidR="007E7C95" w:rsidRDefault="007E7C95" w:rsidP="007E7C95"/>
    <w:p w:rsidR="007E7C95" w:rsidRDefault="007E7C95" w:rsidP="007E7C95">
      <w:r>
        <w:t xml:space="preserve">Sun, I want you to be kissed, </w:t>
      </w:r>
    </w:p>
    <w:p w:rsidR="007E7C95" w:rsidRDefault="007E7C95" w:rsidP="007E7C95">
      <w:r>
        <w:lastRenderedPageBreak/>
        <w:t>Worn a bangle on the wrist</w:t>
      </w:r>
    </w:p>
    <w:p w:rsidR="007E7C95" w:rsidRDefault="007E7C95" w:rsidP="007E7C95">
      <w:r>
        <w:t xml:space="preserve">With inscription 'to the moon..' </w:t>
      </w:r>
    </w:p>
    <w:p w:rsidR="007E7C95" w:rsidRDefault="007E7C95" w:rsidP="007E7C95">
      <w:r>
        <w:t xml:space="preserve">As it possible as soon! </w:t>
      </w:r>
    </w:p>
    <w:p w:rsidR="007E7C95" w:rsidRDefault="007E7C95" w:rsidP="007E7C95">
      <w:r>
        <w:t>*****</w:t>
      </w:r>
    </w:p>
    <w:p w:rsidR="007E7C95" w:rsidRDefault="007E7C95" w:rsidP="007E7C95"/>
    <w:p w:rsidR="007E7C95" w:rsidRDefault="007E7C95" w:rsidP="007E7C95">
      <w:r>
        <w:t>There is no any approaches</w:t>
      </w:r>
    </w:p>
    <w:p w:rsidR="007E7C95" w:rsidRDefault="007E7C95" w:rsidP="007E7C95">
      <w:r>
        <w:t xml:space="preserve">That </w:t>
      </w:r>
      <w:proofErr w:type="spellStart"/>
      <w:r>
        <w:t>I'v</w:t>
      </w:r>
      <w:proofErr w:type="spellEnd"/>
      <w:r>
        <w:t xml:space="preserve"> never tried to be loved. </w:t>
      </w:r>
    </w:p>
    <w:p w:rsidR="007E7C95" w:rsidRDefault="007E7C95" w:rsidP="007E7C95">
      <w:r>
        <w:t>I can be your teacher, your coach:</w:t>
      </w:r>
    </w:p>
    <w:p w:rsidR="007E7C95" w:rsidRDefault="007E7C95" w:rsidP="007E7C95">
      <w:r>
        <w:t xml:space="preserve">We will invent a new craft! </w:t>
      </w:r>
    </w:p>
    <w:p w:rsidR="007E7C95" w:rsidRDefault="007E7C95" w:rsidP="007E7C95"/>
    <w:p w:rsidR="007E7C95" w:rsidRDefault="007E7C95" w:rsidP="007E7C95">
      <w:r>
        <w:t xml:space="preserve">We'll do it by heart! </w:t>
      </w:r>
    </w:p>
    <w:p w:rsidR="007E7C95" w:rsidRDefault="007E7C95" w:rsidP="007E7C95"/>
    <w:p w:rsidR="007E7C95" w:rsidRDefault="007E7C95" w:rsidP="007E7C95">
      <w:r>
        <w:t xml:space="preserve">Please, be with me honest.. </w:t>
      </w:r>
    </w:p>
    <w:p w:rsidR="007E7C95" w:rsidRDefault="007E7C95" w:rsidP="007E7C95">
      <w:r>
        <w:t xml:space="preserve">Can you give me a fondness? </w:t>
      </w:r>
    </w:p>
    <w:p w:rsidR="007E7C95" w:rsidRDefault="007E7C95" w:rsidP="007E7C95">
      <w:r>
        <w:t xml:space="preserve">Can you hold my hand? </w:t>
      </w:r>
    </w:p>
    <w:p w:rsidR="007E7C95" w:rsidRDefault="007E7C95" w:rsidP="007E7C95">
      <w:r>
        <w:t xml:space="preserve">If no...It's time to regret... </w:t>
      </w:r>
    </w:p>
    <w:p w:rsidR="007E7C95" w:rsidRDefault="007E7C95" w:rsidP="007E7C95"/>
    <w:p w:rsidR="007E7C95" w:rsidRDefault="007E7C95" w:rsidP="007E7C95">
      <w:r>
        <w:t>***</w:t>
      </w:r>
    </w:p>
    <w:p w:rsidR="007E7C95" w:rsidRDefault="007E7C95" w:rsidP="007E7C95">
      <w:r>
        <w:t>Chorus:</w:t>
      </w:r>
    </w:p>
    <w:p w:rsidR="007E7C95" w:rsidRDefault="007E7C95" w:rsidP="007E7C95">
      <w:r>
        <w:t>Sun, I want you to believe</w:t>
      </w:r>
    </w:p>
    <w:p w:rsidR="007E7C95" w:rsidRDefault="007E7C95" w:rsidP="007E7C95">
      <w:r>
        <w:t xml:space="preserve">I will help you with relief! </w:t>
      </w:r>
    </w:p>
    <w:p w:rsidR="007E7C95" w:rsidRDefault="007E7C95" w:rsidP="007E7C95">
      <w:r>
        <w:t>You would feel it near me</w:t>
      </w:r>
    </w:p>
    <w:p w:rsidR="007E7C95" w:rsidRDefault="007E7C95" w:rsidP="007E7C95">
      <w:r>
        <w:t xml:space="preserve">How otherwise it'll be? </w:t>
      </w:r>
    </w:p>
    <w:p w:rsidR="007E7C95" w:rsidRDefault="007E7C95" w:rsidP="007E7C95"/>
    <w:p w:rsidR="007E7C95" w:rsidRDefault="007E7C95" w:rsidP="007E7C95">
      <w:r>
        <w:t xml:space="preserve">Sun, I want you to forget </w:t>
      </w:r>
    </w:p>
    <w:p w:rsidR="007E7C95" w:rsidRDefault="007E7C95" w:rsidP="007E7C95">
      <w:r>
        <w:t xml:space="preserve">Everything that I've said yet! </w:t>
      </w:r>
    </w:p>
    <w:p w:rsidR="007E7C95" w:rsidRDefault="007E7C95" w:rsidP="007E7C95">
      <w:r>
        <w:t xml:space="preserve">You can live your own life, </w:t>
      </w:r>
    </w:p>
    <w:p w:rsidR="007E7C95" w:rsidRDefault="007E7C95" w:rsidP="007E7C95">
      <w:r>
        <w:t xml:space="preserve">Carried in my back sharp knife... </w:t>
      </w:r>
    </w:p>
    <w:p w:rsidR="00F769E4" w:rsidRDefault="007E7C95">
      <w:r>
        <w:t>*****</w:t>
      </w:r>
    </w:p>
    <w:p w:rsidR="00F769E4" w:rsidRDefault="00F769E4" w:rsidP="007E7C95">
      <w:pPr>
        <w:pStyle w:val="Heading2"/>
        <w:numPr>
          <w:ilvl w:val="0"/>
          <w:numId w:val="0"/>
        </w:numPr>
        <w:ind w:left="720" w:hanging="360"/>
      </w:pPr>
    </w:p>
    <w:sdt>
      <w:sdtPr>
        <w:id w:val="2091661203"/>
        <w:placeholder>
          <w:docPart w:val="39097955F4552B48BAF28035C769E4A2"/>
        </w:placeholder>
        <w:temporary/>
        <w15:appearance w15:val="hidden"/>
      </w:sdtPr>
      <w:sdtContent>
        <w:p w:rsidR="007E7C95" w:rsidRDefault="007E7C95" w:rsidP="007E7C95">
          <w:pPr>
            <w:pStyle w:val="Heading3"/>
            <w:numPr>
              <w:ilvl w:val="0"/>
              <w:numId w:val="0"/>
            </w:numPr>
          </w:pPr>
        </w:p>
        <w:p w:rsidR="00F769E4" w:rsidRDefault="007E7C95"/>
      </w:sdtContent>
    </w:sdt>
    <w:sectPr w:rsidR="00F769E4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95" w:rsidRDefault="007E7C95">
      <w:pPr>
        <w:spacing w:after="0" w:line="240" w:lineRule="auto"/>
      </w:pPr>
      <w:r>
        <w:separator/>
      </w:r>
    </w:p>
    <w:p w:rsidR="007E7C95" w:rsidRDefault="007E7C95"/>
  </w:endnote>
  <w:endnote w:type="continuationSeparator" w:id="0">
    <w:p w:rsidR="007E7C95" w:rsidRDefault="007E7C95">
      <w:pPr>
        <w:spacing w:after="0" w:line="240" w:lineRule="auto"/>
      </w:pPr>
      <w:r>
        <w:continuationSeparator/>
      </w:r>
    </w:p>
    <w:p w:rsidR="007E7C95" w:rsidRDefault="007E7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9E4" w:rsidRDefault="004421A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95" w:rsidRDefault="007E7C95">
      <w:pPr>
        <w:spacing w:after="0" w:line="240" w:lineRule="auto"/>
      </w:pPr>
      <w:r>
        <w:separator/>
      </w:r>
    </w:p>
    <w:p w:rsidR="007E7C95" w:rsidRDefault="007E7C95"/>
  </w:footnote>
  <w:footnote w:type="continuationSeparator" w:id="0">
    <w:p w:rsidR="007E7C95" w:rsidRDefault="007E7C95">
      <w:pPr>
        <w:spacing w:after="0" w:line="240" w:lineRule="auto"/>
      </w:pPr>
      <w:r>
        <w:continuationSeparator/>
      </w:r>
    </w:p>
    <w:p w:rsidR="007E7C95" w:rsidRDefault="007E7C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95"/>
    <w:rsid w:val="007E7C95"/>
    <w:rsid w:val="00F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1B13"/>
  <w15:chartTrackingRefBased/>
  <w15:docId w15:val="{0E9B2284-1288-894F-B109-08C4044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3655D0C-EBD2-8E41-AA7C-36075705BC66%7dtf50002044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097955F4552B48BAF28035C769E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CC47-A78B-F943-A298-53B31224002A}"/>
      </w:docPartPr>
      <w:docPartBody>
        <w:p w:rsidR="00F70428" w:rsidRDefault="00000000">
          <w:pPr>
            <w:pStyle w:val="Heading3"/>
          </w:pPr>
          <w:r>
            <w:t>To easily apply any text formatting you see in this outline with just a tap, on the Home tab of the ribbon, check out Styles.</w:t>
          </w:r>
        </w:p>
        <w:p w:rsidR="00000000" w:rsidRDefault="00000000">
          <w:pPr>
            <w:pStyle w:val="39097955F4552B48BAF28035C769E4A2"/>
          </w:pPr>
          <w:r>
            <w:t>For example, this paragraph uses Heading 3 style.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Cs w:val="24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FF1F9FB58BF34398BDAC5D2B344172">
    <w:name w:val="B5FF1F9FB58BF34398BDAC5D2B344172"/>
  </w:style>
  <w:style w:type="paragraph" w:customStyle="1" w:styleId="2E44F49A1408DA4EABDE251EB09C9410">
    <w:name w:val="2E44F49A1408DA4EABDE251EB09C9410"/>
  </w:style>
  <w:style w:type="paragraph" w:customStyle="1" w:styleId="981CA35BC3D38C4C8AE8BBC6C84B07E1">
    <w:name w:val="981CA35BC3D38C4C8AE8BBC6C84B07E1"/>
  </w:style>
  <w:style w:type="paragraph" w:customStyle="1" w:styleId="3F6869C4C242794784ED01D1E90B3566">
    <w:name w:val="3F6869C4C242794784ED01D1E90B3566"/>
  </w:style>
  <w:style w:type="paragraph" w:customStyle="1" w:styleId="4AFAD7267CC77A409F5F046DC3288AEA">
    <w:name w:val="4AFAD7267CC77A409F5F046DC3288AE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Cs w:val="21"/>
      <w:lang w:val="en-US" w:eastAsia="ja-JP"/>
    </w:rPr>
  </w:style>
  <w:style w:type="paragraph" w:customStyle="1" w:styleId="39097955F4552B48BAF28035C769E4A2">
    <w:name w:val="39097955F4552B48BAF28035C769E4A2"/>
  </w:style>
  <w:style w:type="paragraph" w:customStyle="1" w:styleId="DEE4F21FA1C6B84FBC1F3640BFE227CF">
    <w:name w:val="DEE4F21FA1C6B84FBC1F3640BFE227CF"/>
  </w:style>
  <w:style w:type="paragraph" w:customStyle="1" w:styleId="5FB4677B767E4845AA5A1D120C85F313">
    <w:name w:val="5FB4677B767E4845AA5A1D120C85F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{23655D0C-EBD2-8E41-AA7C-36075705BC66}tf50002044.dotx</Template>
  <TotalTime>0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colega_edelsa@inbox.ru</dc:creator>
  <cp:keywords/>
  <dc:description/>
  <cp:lastModifiedBy>colega_edelsa@inbox.ru</cp:lastModifiedBy>
  <cp:revision>2</cp:revision>
  <dcterms:created xsi:type="dcterms:W3CDTF">2020-03-31T16:12:00Z</dcterms:created>
  <dcterms:modified xsi:type="dcterms:W3CDTF">2020-03-31T16:12:00Z</dcterms:modified>
</cp:coreProperties>
</file>