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3C" w:rsidRDefault="00C13B3C">
      <w:pPr>
        <w:pStyle w:val="Date"/>
      </w:pPr>
    </w:p>
    <w:p w:rsidR="00C13B3C" w:rsidRDefault="00FC6AB5">
      <w:pPr>
        <w:pStyle w:val="Title"/>
      </w:pPr>
      <w:r>
        <w:t>Стихи в стиле маяковского</w:t>
      </w:r>
    </w:p>
    <w:p w:rsidR="00C13B3C" w:rsidRDefault="00FC6AB5">
      <w:pPr>
        <w:pStyle w:val="Heading1"/>
      </w:pPr>
      <w:r>
        <w:t xml:space="preserve">О бывшем </w:t>
      </w:r>
    </w:p>
    <w:p w:rsidR="009775E1" w:rsidRDefault="009775E1" w:rsidP="009775E1">
      <w:proofErr w:type="spellStart"/>
      <w:r>
        <w:t>Бывший</w:t>
      </w:r>
      <w:proofErr w:type="spellEnd"/>
      <w:r>
        <w:t>,</w:t>
      </w:r>
    </w:p>
    <w:p w:rsidR="009775E1" w:rsidRDefault="009775E1" w:rsidP="009775E1">
      <w:proofErr w:type="spellStart"/>
      <w:r>
        <w:t>Слышишь</w:t>
      </w:r>
      <w:proofErr w:type="spellEnd"/>
      <w:r>
        <w:t>?</w:t>
      </w:r>
    </w:p>
    <w:p w:rsidR="009775E1" w:rsidRDefault="009775E1" w:rsidP="009775E1">
      <w:proofErr w:type="spellStart"/>
      <w:r>
        <w:t>Как</w:t>
      </w:r>
      <w:proofErr w:type="spellEnd"/>
      <w:r>
        <w:t xml:space="preserve"> </w:t>
      </w:r>
      <w:proofErr w:type="spellStart"/>
      <w:r>
        <w:t>кричу</w:t>
      </w:r>
      <w:proofErr w:type="spellEnd"/>
      <w:r>
        <w:t>...</w:t>
      </w:r>
    </w:p>
    <w:p w:rsidR="009775E1" w:rsidRDefault="009775E1" w:rsidP="009775E1">
      <w:proofErr w:type="spellStart"/>
      <w:r>
        <w:t>Думаешь</w:t>
      </w:r>
      <w:proofErr w:type="spellEnd"/>
      <w:r>
        <w:t xml:space="preserve">, я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хочу</w:t>
      </w:r>
      <w:proofErr w:type="spellEnd"/>
    </w:p>
    <w:p w:rsidR="009775E1" w:rsidRDefault="009775E1" w:rsidP="009775E1">
      <w:r>
        <w:t xml:space="preserve">С </w:t>
      </w:r>
      <w:proofErr w:type="spellStart"/>
      <w:r>
        <w:t>тобой</w:t>
      </w:r>
      <w:proofErr w:type="spellEnd"/>
      <w:r>
        <w:t>?</w:t>
      </w:r>
    </w:p>
    <w:p w:rsidR="009775E1" w:rsidRDefault="009775E1" w:rsidP="009775E1">
      <w:proofErr w:type="spellStart"/>
      <w:r>
        <w:t>Уже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>,</w:t>
      </w:r>
    </w:p>
    <w:p w:rsidR="009775E1" w:rsidRDefault="009775E1" w:rsidP="009775E1">
      <w:proofErr w:type="spellStart"/>
      <w:r>
        <w:t>Чем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>...</w:t>
      </w:r>
    </w:p>
    <w:p w:rsidR="009775E1" w:rsidRDefault="009775E1" w:rsidP="009775E1">
      <w:proofErr w:type="spellStart"/>
      <w:r>
        <w:t>Самый</w:t>
      </w:r>
      <w:proofErr w:type="spellEnd"/>
      <w:r>
        <w:t xml:space="preserve"> </w:t>
      </w:r>
      <w:proofErr w:type="spellStart"/>
      <w:r>
        <w:t>страшный</w:t>
      </w:r>
      <w:proofErr w:type="spellEnd"/>
      <w:r>
        <w:t xml:space="preserve"> </w:t>
      </w:r>
      <w:proofErr w:type="spellStart"/>
      <w:r>
        <w:t>враг</w:t>
      </w:r>
      <w:proofErr w:type="spellEnd"/>
      <w:r>
        <w:t xml:space="preserve"> -</w:t>
      </w:r>
    </w:p>
    <w:p w:rsidR="009775E1" w:rsidRDefault="009775E1" w:rsidP="009775E1">
      <w:proofErr w:type="spellStart"/>
      <w:r>
        <w:t>Ты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...</w:t>
      </w:r>
    </w:p>
    <w:p w:rsidR="009775E1" w:rsidRDefault="009775E1" w:rsidP="009775E1">
      <w:proofErr w:type="spellStart"/>
      <w:r>
        <w:t>Так</w:t>
      </w:r>
      <w:proofErr w:type="spellEnd"/>
      <w:r>
        <w:t xml:space="preserve"> </w:t>
      </w:r>
      <w:proofErr w:type="spellStart"/>
      <w:r>
        <w:t>изменился</w:t>
      </w:r>
      <w:proofErr w:type="spellEnd"/>
      <w:r>
        <w:t>:</w:t>
      </w:r>
    </w:p>
    <w:p w:rsidR="009775E1" w:rsidRDefault="009775E1" w:rsidP="009775E1">
      <w:proofErr w:type="spellStart"/>
      <w:r>
        <w:t>Вырос</w:t>
      </w:r>
      <w:proofErr w:type="spellEnd"/>
      <w:r>
        <w:t xml:space="preserve">, </w:t>
      </w:r>
      <w:proofErr w:type="spellStart"/>
      <w:r>
        <w:t>влюбился</w:t>
      </w:r>
      <w:proofErr w:type="spellEnd"/>
    </w:p>
    <w:p w:rsidR="009775E1" w:rsidRDefault="009775E1" w:rsidP="009775E1">
      <w:r>
        <w:t xml:space="preserve">В </w:t>
      </w:r>
      <w:proofErr w:type="spellStart"/>
      <w:r>
        <w:t>меня</w:t>
      </w:r>
      <w:proofErr w:type="spellEnd"/>
      <w:r>
        <w:t>?</w:t>
      </w:r>
    </w:p>
    <w:p w:rsidR="009775E1" w:rsidRDefault="009775E1" w:rsidP="009775E1">
      <w:proofErr w:type="spellStart"/>
      <w:r>
        <w:t>Ох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хуже</w:t>
      </w:r>
      <w:proofErr w:type="spellEnd"/>
      <w:r>
        <w:t xml:space="preserve"> </w:t>
      </w:r>
      <w:proofErr w:type="spellStart"/>
      <w:r>
        <w:t>вранья</w:t>
      </w:r>
      <w:proofErr w:type="spellEnd"/>
      <w:r>
        <w:t>!</w:t>
      </w:r>
    </w:p>
    <w:p w:rsidR="009775E1" w:rsidRDefault="009775E1" w:rsidP="009775E1">
      <w:proofErr w:type="spellStart"/>
      <w:r>
        <w:t>Знаешь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, </w:t>
      </w:r>
    </w:p>
    <w:p w:rsidR="009775E1" w:rsidRDefault="009775E1" w:rsidP="009775E1">
      <w:proofErr w:type="spellStart"/>
      <w:r>
        <w:t>Видел</w:t>
      </w:r>
      <w:proofErr w:type="spellEnd"/>
      <w:r>
        <w:t xml:space="preserve"> </w:t>
      </w:r>
      <w:proofErr w:type="spellStart"/>
      <w:r>
        <w:t>фигуру</w:t>
      </w:r>
      <w:proofErr w:type="spellEnd"/>
      <w:r>
        <w:t>,</w:t>
      </w:r>
    </w:p>
    <w:p w:rsidR="009775E1" w:rsidRDefault="009775E1" w:rsidP="009775E1">
      <w:r>
        <w:t xml:space="preserve">Я </w:t>
      </w:r>
      <w:proofErr w:type="spellStart"/>
      <w:r>
        <w:t>похожа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дуру</w:t>
      </w:r>
      <w:proofErr w:type="spellEnd"/>
      <w:r>
        <w:t>?</w:t>
      </w:r>
    </w:p>
    <w:p w:rsidR="009775E1" w:rsidRDefault="009775E1" w:rsidP="009775E1">
      <w:proofErr w:type="spellStart"/>
      <w:r>
        <w:t>Вспомнила</w:t>
      </w:r>
      <w:proofErr w:type="spellEnd"/>
      <w:r>
        <w:t xml:space="preserve"> </w:t>
      </w:r>
      <w:proofErr w:type="spellStart"/>
      <w:r>
        <w:t>Питер</w:t>
      </w:r>
      <w:proofErr w:type="spellEnd"/>
      <w:r>
        <w:t>...</w:t>
      </w:r>
    </w:p>
    <w:p w:rsidR="009775E1" w:rsidRDefault="009775E1" w:rsidP="009775E1">
      <w:proofErr w:type="spellStart"/>
      <w:r>
        <w:t>Вновь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кругу</w:t>
      </w:r>
      <w:proofErr w:type="spellEnd"/>
      <w:r>
        <w:t>...</w:t>
      </w:r>
    </w:p>
    <w:p w:rsidR="009775E1" w:rsidRDefault="009775E1" w:rsidP="009775E1">
      <w:proofErr w:type="spellStart"/>
      <w:r>
        <w:t>Снова</w:t>
      </w:r>
      <w:proofErr w:type="spellEnd"/>
      <w:r>
        <w:t xml:space="preserve"> </w:t>
      </w:r>
      <w:proofErr w:type="spellStart"/>
      <w:r>
        <w:t>кричу</w:t>
      </w:r>
      <w:proofErr w:type="spellEnd"/>
      <w:r>
        <w:t>,</w:t>
      </w:r>
    </w:p>
    <w:p w:rsidR="009775E1" w:rsidRDefault="009775E1" w:rsidP="009775E1">
      <w:proofErr w:type="spellStart"/>
      <w:r>
        <w:t>Думаешь</w:t>
      </w:r>
      <w:proofErr w:type="spellEnd"/>
      <w:r>
        <w:t xml:space="preserve">, я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хочу</w:t>
      </w:r>
      <w:proofErr w:type="spellEnd"/>
    </w:p>
    <w:p w:rsidR="009775E1" w:rsidRDefault="009775E1" w:rsidP="009775E1">
      <w:proofErr w:type="spellStart"/>
      <w:r>
        <w:t>Встречаться</w:t>
      </w:r>
      <w:proofErr w:type="spellEnd"/>
      <w:r>
        <w:t>?</w:t>
      </w:r>
    </w:p>
    <w:p w:rsidR="009775E1" w:rsidRDefault="009775E1" w:rsidP="009775E1">
      <w:proofErr w:type="spellStart"/>
      <w:r>
        <w:t>Ахах</w:t>
      </w:r>
      <w:proofErr w:type="spellEnd"/>
      <w:r>
        <w:t xml:space="preserve">, </w:t>
      </w:r>
      <w:proofErr w:type="spellStart"/>
      <w:r>
        <w:t>смеяться</w:t>
      </w:r>
      <w:proofErr w:type="spellEnd"/>
    </w:p>
    <w:p w:rsidR="009775E1" w:rsidRDefault="009775E1" w:rsidP="009775E1">
      <w:proofErr w:type="spellStart"/>
      <w:r>
        <w:t>Больно</w:t>
      </w:r>
      <w:proofErr w:type="spellEnd"/>
      <w:r>
        <w:t>.</w:t>
      </w:r>
    </w:p>
    <w:p w:rsidR="009775E1" w:rsidRDefault="009775E1" w:rsidP="009775E1">
      <w:proofErr w:type="spellStart"/>
      <w:r>
        <w:t>Режут</w:t>
      </w:r>
      <w:proofErr w:type="spellEnd"/>
      <w:r>
        <w:t xml:space="preserve"> </w:t>
      </w:r>
      <w:proofErr w:type="spellStart"/>
      <w:r>
        <w:t>бабочки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>,</w:t>
      </w:r>
    </w:p>
    <w:p w:rsidR="009775E1" w:rsidRDefault="009775E1" w:rsidP="009775E1">
      <w:proofErr w:type="spellStart"/>
      <w:r>
        <w:t>Хотят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волю</w:t>
      </w:r>
      <w:proofErr w:type="spellEnd"/>
      <w:r>
        <w:t>...</w:t>
      </w:r>
    </w:p>
    <w:p w:rsidR="009775E1" w:rsidRDefault="009775E1" w:rsidP="009775E1">
      <w:proofErr w:type="spellStart"/>
      <w:r>
        <w:lastRenderedPageBreak/>
        <w:t>Вооот</w:t>
      </w:r>
      <w:proofErr w:type="spellEnd"/>
      <w:r>
        <w:t>...</w:t>
      </w:r>
    </w:p>
    <w:p w:rsidR="009775E1" w:rsidRDefault="009775E1" w:rsidP="009775E1">
      <w:proofErr w:type="spellStart"/>
      <w:r>
        <w:t>Странное</w:t>
      </w:r>
      <w:proofErr w:type="spellEnd"/>
      <w:r>
        <w:t xml:space="preserve">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... </w:t>
      </w:r>
    </w:p>
    <w:p w:rsidR="009775E1" w:rsidRDefault="009775E1" w:rsidP="009775E1">
      <w:proofErr w:type="spellStart"/>
      <w:r>
        <w:t>Бывший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помоги</w:t>
      </w:r>
      <w:proofErr w:type="spellEnd"/>
      <w:r>
        <w:t>!</w:t>
      </w:r>
    </w:p>
    <w:p w:rsidR="009775E1" w:rsidRDefault="009775E1" w:rsidP="009775E1">
      <w:proofErr w:type="spellStart"/>
      <w:r>
        <w:t>Номер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t xml:space="preserve">... </w:t>
      </w:r>
    </w:p>
    <w:p w:rsidR="009775E1" w:rsidRDefault="009775E1" w:rsidP="009775E1"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ищи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. </w:t>
      </w:r>
    </w:p>
    <w:p w:rsidR="009775E1" w:rsidRDefault="009775E1" w:rsidP="009775E1">
      <w:r>
        <w:t xml:space="preserve">Я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заброшу</w:t>
      </w:r>
      <w:proofErr w:type="spellEnd"/>
      <w:r>
        <w:t xml:space="preserve"> в </w:t>
      </w:r>
      <w:proofErr w:type="spellStart"/>
      <w:r>
        <w:t>чс</w:t>
      </w:r>
      <w:proofErr w:type="spellEnd"/>
      <w:r>
        <w:t xml:space="preserve">, </w:t>
      </w:r>
    </w:p>
    <w:p w:rsidR="009775E1" w:rsidRDefault="009775E1" w:rsidP="009775E1">
      <w:proofErr w:type="spellStart"/>
      <w:r>
        <w:t>Всё</w:t>
      </w:r>
      <w:proofErr w:type="spellEnd"/>
      <w:r>
        <w:t xml:space="preserve">, </w:t>
      </w:r>
      <w:proofErr w:type="spellStart"/>
      <w:r>
        <w:t>занавес</w:t>
      </w:r>
      <w:proofErr w:type="spellEnd"/>
      <w:r>
        <w:t xml:space="preserve">. </w:t>
      </w:r>
    </w:p>
    <w:p w:rsidR="009775E1" w:rsidRDefault="009775E1" w:rsidP="009775E1">
      <w:proofErr w:type="spellStart"/>
      <w:r>
        <w:t>Спросишь</w:t>
      </w:r>
      <w:proofErr w:type="spellEnd"/>
      <w:r>
        <w:t xml:space="preserve">, </w:t>
      </w:r>
      <w:proofErr w:type="spellStart"/>
      <w:r>
        <w:t>зачем</w:t>
      </w:r>
      <w:proofErr w:type="spellEnd"/>
      <w:r>
        <w:t>?</w:t>
      </w:r>
    </w:p>
    <w:p w:rsidR="009775E1" w:rsidRDefault="009775E1" w:rsidP="009775E1">
      <w:r>
        <w:t xml:space="preserve">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>...</w:t>
      </w:r>
    </w:p>
    <w:p w:rsidR="009775E1" w:rsidRDefault="009775E1" w:rsidP="009775E1">
      <w:proofErr w:type="spellStart"/>
      <w:r>
        <w:t>Что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бывшим</w:t>
      </w:r>
      <w:proofErr w:type="spellEnd"/>
      <w:r>
        <w:t xml:space="preserve">? </w:t>
      </w:r>
    </w:p>
    <w:p w:rsidR="009775E1" w:rsidRDefault="009775E1" w:rsidP="009775E1">
      <w:proofErr w:type="spellStart"/>
      <w:r>
        <w:t>Другая</w:t>
      </w:r>
      <w:proofErr w:type="spellEnd"/>
      <w:r>
        <w:t xml:space="preserve">! </w:t>
      </w:r>
    </w:p>
    <w:p w:rsidR="009775E1" w:rsidRDefault="009775E1" w:rsidP="009775E1">
      <w:proofErr w:type="spellStart"/>
      <w:r>
        <w:t>Жизнь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! </w:t>
      </w:r>
    </w:p>
    <w:p w:rsidR="009775E1" w:rsidRDefault="009775E1" w:rsidP="009775E1">
      <w:proofErr w:type="spellStart"/>
      <w:r>
        <w:t>Чтоб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... </w:t>
      </w:r>
    </w:p>
    <w:p w:rsidR="009775E1" w:rsidRDefault="009775E1" w:rsidP="009775E1">
      <w:proofErr w:type="spellStart"/>
      <w:r>
        <w:t>Ах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... </w:t>
      </w:r>
    </w:p>
    <w:p w:rsidR="009775E1" w:rsidRDefault="009775E1" w:rsidP="009775E1">
      <w:proofErr w:type="spellStart"/>
      <w:r>
        <w:t>Мы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сможем</w:t>
      </w:r>
      <w:proofErr w:type="spellEnd"/>
      <w:r>
        <w:t xml:space="preserve">! </w:t>
      </w:r>
    </w:p>
    <w:p w:rsidR="009775E1" w:rsidRDefault="009775E1" w:rsidP="009775E1">
      <w:proofErr w:type="spellStart"/>
      <w:r>
        <w:t>Твоя</w:t>
      </w:r>
      <w:proofErr w:type="spellEnd"/>
      <w:r>
        <w:t xml:space="preserve"> </w:t>
      </w:r>
      <w:proofErr w:type="spellStart"/>
      <w:r>
        <w:t>подруга</w:t>
      </w:r>
      <w:proofErr w:type="spellEnd"/>
      <w:r>
        <w:t xml:space="preserve">, </w:t>
      </w:r>
    </w:p>
    <w:p w:rsidR="009775E1" w:rsidRDefault="009775E1" w:rsidP="009775E1">
      <w:proofErr w:type="spellStart"/>
      <w:r>
        <w:t>Мой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- </w:t>
      </w:r>
    </w:p>
    <w:p w:rsidR="009775E1" w:rsidRDefault="009775E1" w:rsidP="009775E1">
      <w:proofErr w:type="spellStart"/>
      <w:r>
        <w:t>Будут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... </w:t>
      </w:r>
    </w:p>
    <w:p w:rsidR="009775E1" w:rsidRDefault="009775E1" w:rsidP="009775E1">
      <w:r>
        <w:t xml:space="preserve">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канитель</w:t>
      </w:r>
      <w:proofErr w:type="spellEnd"/>
      <w:r>
        <w:t>!</w:t>
      </w:r>
    </w:p>
    <w:p w:rsidR="009775E1" w:rsidRDefault="009775E1" w:rsidP="009775E1">
      <w:r>
        <w:t xml:space="preserve">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пытаться</w:t>
      </w:r>
      <w:proofErr w:type="spellEnd"/>
      <w:r>
        <w:t xml:space="preserve"> </w:t>
      </w:r>
      <w:proofErr w:type="spellStart"/>
      <w:r>
        <w:t>вернуть</w:t>
      </w:r>
      <w:proofErr w:type="spellEnd"/>
    </w:p>
    <w:p w:rsidR="009775E1" w:rsidRDefault="009775E1" w:rsidP="009775E1">
      <w:proofErr w:type="spellStart"/>
      <w:r>
        <w:t>Ну</w:t>
      </w:r>
      <w:proofErr w:type="spellEnd"/>
      <w:r>
        <w:t xml:space="preserve"> </w:t>
      </w:r>
      <w:proofErr w:type="spellStart"/>
      <w:r>
        <w:t>чего-нибудь</w:t>
      </w:r>
      <w:proofErr w:type="spellEnd"/>
      <w:r>
        <w:t xml:space="preserve">... </w:t>
      </w:r>
    </w:p>
    <w:p w:rsidR="009775E1" w:rsidRDefault="009775E1" w:rsidP="009775E1">
      <w:proofErr w:type="spellStart"/>
      <w:r>
        <w:t>Ну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прошлого</w:t>
      </w:r>
      <w:proofErr w:type="spellEnd"/>
      <w:r>
        <w:t>,</w:t>
      </w:r>
    </w:p>
    <w:p w:rsidR="009775E1" w:rsidRDefault="009775E1" w:rsidP="009775E1">
      <w:proofErr w:type="spellStart"/>
      <w:r>
        <w:t>Оно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хорошее</w:t>
      </w:r>
      <w:proofErr w:type="spellEnd"/>
      <w:r>
        <w:t>...</w:t>
      </w:r>
    </w:p>
    <w:p w:rsidR="009775E1" w:rsidRDefault="009775E1" w:rsidP="009775E1">
      <w:proofErr w:type="spellStart"/>
      <w:r>
        <w:t>Оно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счастливое</w:t>
      </w:r>
      <w:proofErr w:type="spellEnd"/>
      <w:r>
        <w:t xml:space="preserve">, </w:t>
      </w:r>
    </w:p>
    <w:p w:rsidR="009775E1" w:rsidRDefault="009775E1" w:rsidP="009775E1">
      <w:proofErr w:type="spellStart"/>
      <w:r>
        <w:t>Оно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фальшивое</w:t>
      </w:r>
      <w:proofErr w:type="spellEnd"/>
      <w:r>
        <w:t xml:space="preserve">? </w:t>
      </w:r>
    </w:p>
    <w:p w:rsidR="009775E1" w:rsidRDefault="009775E1" w:rsidP="009775E1">
      <w:proofErr w:type="spellStart"/>
      <w:r>
        <w:t>Может</w:t>
      </w:r>
      <w:proofErr w:type="spellEnd"/>
      <w:r>
        <w:t xml:space="preserve">. </w:t>
      </w:r>
    </w:p>
    <w:p w:rsidR="009775E1" w:rsidRDefault="009775E1" w:rsidP="009775E1">
      <w:proofErr w:type="spellStart"/>
      <w:r>
        <w:t>Мы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тревожим</w:t>
      </w:r>
      <w:proofErr w:type="spellEnd"/>
    </w:p>
    <w:p w:rsidR="009775E1" w:rsidRDefault="009775E1" w:rsidP="009775E1">
      <w:proofErr w:type="spellStart"/>
      <w:r>
        <w:t>Этим</w:t>
      </w:r>
      <w:proofErr w:type="spellEnd"/>
      <w:r>
        <w:t xml:space="preserve"> </w:t>
      </w:r>
      <w:proofErr w:type="spellStart"/>
      <w:r>
        <w:t>вопросом</w:t>
      </w:r>
      <w:proofErr w:type="spellEnd"/>
      <w:r>
        <w:t xml:space="preserve"> </w:t>
      </w:r>
    </w:p>
    <w:p w:rsidR="009775E1" w:rsidRDefault="009775E1" w:rsidP="009775E1">
      <w:proofErr w:type="spellStart"/>
      <w:r>
        <w:t>Все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>...</w:t>
      </w:r>
    </w:p>
    <w:p w:rsidR="009775E1" w:rsidRDefault="009775E1" w:rsidP="009775E1">
      <w:proofErr w:type="spellStart"/>
      <w:r>
        <w:t>Но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носом</w:t>
      </w:r>
      <w:proofErr w:type="spellEnd"/>
      <w:r>
        <w:t>:</w:t>
      </w:r>
    </w:p>
    <w:p w:rsidR="009775E1" w:rsidRDefault="009775E1" w:rsidP="009775E1">
      <w:proofErr w:type="spellStart"/>
      <w:r>
        <w:t>Потеря</w:t>
      </w:r>
      <w:proofErr w:type="spellEnd"/>
    </w:p>
    <w:p w:rsidR="009775E1" w:rsidRDefault="009775E1" w:rsidP="009775E1">
      <w:proofErr w:type="spellStart"/>
      <w:r>
        <w:lastRenderedPageBreak/>
        <w:t>Доверия</w:t>
      </w:r>
      <w:proofErr w:type="spellEnd"/>
      <w:r>
        <w:t xml:space="preserve"> </w:t>
      </w:r>
      <w:proofErr w:type="spellStart"/>
      <w:r>
        <w:t>стала</w:t>
      </w:r>
      <w:proofErr w:type="spellEnd"/>
      <w:r>
        <w:t xml:space="preserve"> </w:t>
      </w:r>
      <w:proofErr w:type="spellStart"/>
      <w:r>
        <w:t>привычной</w:t>
      </w:r>
      <w:proofErr w:type="spellEnd"/>
      <w:r>
        <w:t xml:space="preserve">, </w:t>
      </w:r>
    </w:p>
    <w:p w:rsidR="009775E1" w:rsidRDefault="009775E1" w:rsidP="009775E1">
      <w:proofErr w:type="spellStart"/>
      <w:r>
        <w:t>Друг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отлично</w:t>
      </w:r>
      <w:proofErr w:type="spellEnd"/>
    </w:p>
    <w:p w:rsidR="009775E1" w:rsidRDefault="009775E1" w:rsidP="009775E1">
      <w:proofErr w:type="spellStart"/>
      <w:r>
        <w:t>Справлялись</w:t>
      </w:r>
      <w:proofErr w:type="spellEnd"/>
      <w:r>
        <w:t>,</w:t>
      </w:r>
    </w:p>
    <w:p w:rsidR="009775E1" w:rsidRDefault="009775E1" w:rsidP="009775E1">
      <w:r>
        <w:t xml:space="preserve">В </w:t>
      </w:r>
      <w:proofErr w:type="spellStart"/>
      <w:r>
        <w:t>кого-то</w:t>
      </w:r>
      <w:proofErr w:type="spellEnd"/>
      <w:r>
        <w:t xml:space="preserve"> </w:t>
      </w:r>
      <w:proofErr w:type="spellStart"/>
      <w:r>
        <w:t>влюблялись</w:t>
      </w:r>
      <w:proofErr w:type="spellEnd"/>
      <w:r>
        <w:t>,</w:t>
      </w:r>
    </w:p>
    <w:p w:rsidR="009775E1" w:rsidRDefault="009775E1" w:rsidP="009775E1">
      <w:proofErr w:type="spellStart"/>
      <w:r>
        <w:t>Искали</w:t>
      </w:r>
      <w:proofErr w:type="spellEnd"/>
      <w:r>
        <w:t xml:space="preserve"> </w:t>
      </w:r>
      <w:proofErr w:type="spellStart"/>
      <w:r>
        <w:t>уюта</w:t>
      </w:r>
      <w:proofErr w:type="spellEnd"/>
      <w:r>
        <w:t xml:space="preserve"> в </w:t>
      </w:r>
      <w:proofErr w:type="spellStart"/>
      <w:r>
        <w:t>других</w:t>
      </w:r>
      <w:proofErr w:type="spellEnd"/>
      <w:r>
        <w:t xml:space="preserve">. </w:t>
      </w:r>
    </w:p>
    <w:p w:rsidR="009775E1" w:rsidRDefault="009775E1" w:rsidP="009775E1">
      <w:proofErr w:type="spellStart"/>
      <w:r>
        <w:t>Но</w:t>
      </w:r>
      <w:proofErr w:type="spellEnd"/>
      <w:r>
        <w:t xml:space="preserve"> </w:t>
      </w:r>
      <w:proofErr w:type="spellStart"/>
      <w:r>
        <w:t>полюбили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? </w:t>
      </w:r>
    </w:p>
    <w:p w:rsidR="009775E1" w:rsidRDefault="009775E1" w:rsidP="009775E1">
      <w:proofErr w:type="spellStart"/>
      <w:r>
        <w:t>Нет</w:t>
      </w:r>
      <w:proofErr w:type="spellEnd"/>
      <w:r>
        <w:t xml:space="preserve">. </w:t>
      </w:r>
    </w:p>
    <w:p w:rsidR="009775E1" w:rsidRDefault="009775E1" w:rsidP="009775E1">
      <w:proofErr w:type="spellStart"/>
      <w:r>
        <w:t>Это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точный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. </w:t>
      </w:r>
    </w:p>
    <w:p w:rsidR="009775E1" w:rsidRDefault="009775E1" w:rsidP="009775E1">
      <w:proofErr w:type="spellStart"/>
      <w:r>
        <w:t>Бывшие</w:t>
      </w:r>
      <w:proofErr w:type="spellEnd"/>
      <w:r>
        <w:t xml:space="preserve"> в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застряли</w:t>
      </w:r>
      <w:proofErr w:type="spellEnd"/>
      <w:r>
        <w:t xml:space="preserve">, </w:t>
      </w:r>
    </w:p>
    <w:p w:rsidR="009775E1" w:rsidRDefault="009775E1" w:rsidP="009775E1">
      <w:proofErr w:type="spellStart"/>
      <w:r>
        <w:t>Сознались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скучали</w:t>
      </w:r>
      <w:proofErr w:type="spellEnd"/>
      <w:r>
        <w:t xml:space="preserve">... </w:t>
      </w:r>
    </w:p>
    <w:p w:rsidR="009775E1" w:rsidRDefault="009775E1" w:rsidP="009775E1">
      <w:r>
        <w:t xml:space="preserve">А </w:t>
      </w:r>
      <w:proofErr w:type="spellStart"/>
      <w:r>
        <w:t>дальше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? </w:t>
      </w:r>
    </w:p>
    <w:p w:rsidR="009775E1" w:rsidRDefault="009775E1" w:rsidP="009775E1">
      <w:proofErr w:type="spellStart"/>
      <w:r>
        <w:t>После</w:t>
      </w:r>
      <w:proofErr w:type="spellEnd"/>
      <w:r>
        <w:t xml:space="preserve"> </w:t>
      </w:r>
      <w:proofErr w:type="spellStart"/>
      <w:r>
        <w:t>фразы</w:t>
      </w:r>
      <w:proofErr w:type="spellEnd"/>
      <w:r>
        <w:t xml:space="preserve"> "</w:t>
      </w:r>
      <w:proofErr w:type="spellStart"/>
      <w:r>
        <w:t>поверь</w:t>
      </w:r>
      <w:proofErr w:type="spellEnd"/>
      <w:r>
        <w:t xml:space="preserve">" </w:t>
      </w:r>
    </w:p>
    <w:p w:rsidR="009775E1" w:rsidRDefault="009775E1" w:rsidP="009775E1">
      <w:proofErr w:type="spellStart"/>
      <w:r>
        <w:t>Сомневаемся</w:t>
      </w:r>
      <w:proofErr w:type="spellEnd"/>
      <w:r>
        <w:t xml:space="preserve">, </w:t>
      </w:r>
    </w:p>
    <w:p w:rsidR="009775E1" w:rsidRDefault="009775E1" w:rsidP="009775E1">
      <w:proofErr w:type="spellStart"/>
      <w:r>
        <w:t>Мы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чужими</w:t>
      </w:r>
      <w:proofErr w:type="spellEnd"/>
      <w:r>
        <w:t xml:space="preserve">, </w:t>
      </w:r>
      <w:proofErr w:type="spellStart"/>
      <w:r>
        <w:t>ругаемся</w:t>
      </w:r>
      <w:proofErr w:type="spellEnd"/>
      <w:r>
        <w:t xml:space="preserve">... </w:t>
      </w:r>
    </w:p>
    <w:p w:rsidR="009775E1" w:rsidRDefault="009775E1" w:rsidP="009775E1">
      <w:r>
        <w:t xml:space="preserve">И </w:t>
      </w:r>
      <w:proofErr w:type="spellStart"/>
      <w:r>
        <w:t>кричу</w:t>
      </w:r>
      <w:proofErr w:type="spellEnd"/>
      <w:r>
        <w:t xml:space="preserve"> я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... </w:t>
      </w:r>
    </w:p>
    <w:p w:rsidR="009775E1" w:rsidRDefault="009775E1" w:rsidP="009775E1">
      <w:proofErr w:type="spellStart"/>
      <w:r>
        <w:t>Для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подкинул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? </w:t>
      </w:r>
    </w:p>
    <w:p w:rsidR="009775E1" w:rsidRDefault="009775E1" w:rsidP="009775E1">
      <w:proofErr w:type="spellStart"/>
      <w:r>
        <w:t>Для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сводил</w:t>
      </w:r>
      <w:proofErr w:type="spellEnd"/>
      <w:r>
        <w:t xml:space="preserve"> </w:t>
      </w:r>
    </w:p>
    <w:p w:rsidR="009775E1" w:rsidRDefault="009775E1" w:rsidP="009775E1">
      <w:proofErr w:type="spellStart"/>
      <w:r>
        <w:t>Столько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? </w:t>
      </w:r>
    </w:p>
    <w:p w:rsidR="009775E1" w:rsidRDefault="009775E1" w:rsidP="009775E1">
      <w:proofErr w:type="spellStart"/>
      <w:r>
        <w:t>Ты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полюбил</w:t>
      </w:r>
      <w:proofErr w:type="spellEnd"/>
      <w:r>
        <w:t xml:space="preserve">? </w:t>
      </w:r>
    </w:p>
    <w:p w:rsidR="009775E1" w:rsidRDefault="009775E1" w:rsidP="009775E1">
      <w:proofErr w:type="spellStart"/>
      <w:r>
        <w:t>Сколько</w:t>
      </w:r>
      <w:proofErr w:type="spellEnd"/>
      <w:r>
        <w:t xml:space="preserve"> </w:t>
      </w:r>
      <w:proofErr w:type="spellStart"/>
      <w:r>
        <w:t>фраз</w:t>
      </w:r>
      <w:proofErr w:type="spellEnd"/>
      <w:r>
        <w:t xml:space="preserve">... </w:t>
      </w:r>
    </w:p>
    <w:p w:rsidR="009775E1" w:rsidRDefault="009775E1" w:rsidP="009775E1">
      <w:proofErr w:type="spellStart"/>
      <w:r>
        <w:t>Мы</w:t>
      </w:r>
      <w:proofErr w:type="spellEnd"/>
      <w:r>
        <w:t xml:space="preserve"> </w:t>
      </w:r>
      <w:proofErr w:type="spellStart"/>
      <w:r>
        <w:t>сказали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</w:p>
    <w:p w:rsidR="009775E1" w:rsidRDefault="009775E1" w:rsidP="009775E1">
      <w:proofErr w:type="spellStart"/>
      <w:r>
        <w:t>Когда-то</w:t>
      </w:r>
      <w:proofErr w:type="spellEnd"/>
      <w:r>
        <w:t xml:space="preserve">... </w:t>
      </w:r>
    </w:p>
    <w:p w:rsidR="009775E1" w:rsidRDefault="009775E1" w:rsidP="009775E1">
      <w:proofErr w:type="spellStart"/>
      <w:r>
        <w:t>Воспоминания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кругу</w:t>
      </w:r>
      <w:proofErr w:type="spellEnd"/>
      <w:r>
        <w:t xml:space="preserve">, </w:t>
      </w:r>
    </w:p>
    <w:p w:rsidR="009775E1" w:rsidRDefault="009775E1" w:rsidP="009775E1">
      <w:proofErr w:type="spellStart"/>
      <w:r>
        <w:t>Разные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... </w:t>
      </w:r>
    </w:p>
    <w:p w:rsidR="009775E1" w:rsidRDefault="009775E1" w:rsidP="009775E1">
      <w:proofErr w:type="spellStart"/>
      <w:r>
        <w:t>Стоп</w:t>
      </w:r>
      <w:proofErr w:type="spellEnd"/>
      <w:r>
        <w:t xml:space="preserve">. </w:t>
      </w:r>
    </w:p>
    <w:p w:rsidR="009775E1" w:rsidRDefault="009775E1" w:rsidP="009775E1"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я </w:t>
      </w:r>
      <w:proofErr w:type="spellStart"/>
      <w:r>
        <w:t>усвоить</w:t>
      </w:r>
      <w:proofErr w:type="spellEnd"/>
      <w:r>
        <w:t xml:space="preserve"> </w:t>
      </w:r>
      <w:proofErr w:type="spellStart"/>
      <w:r>
        <w:t>урок</w:t>
      </w:r>
      <w:proofErr w:type="spellEnd"/>
      <w:r>
        <w:t xml:space="preserve">. </w:t>
      </w:r>
    </w:p>
    <w:p w:rsidR="009775E1" w:rsidRDefault="009775E1" w:rsidP="009775E1">
      <w:r>
        <w:t xml:space="preserve">И </w:t>
      </w:r>
      <w:proofErr w:type="spellStart"/>
      <w:r>
        <w:t>пока</w:t>
      </w:r>
      <w:proofErr w:type="spellEnd"/>
      <w:r>
        <w:t xml:space="preserve"> я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усвою</w:t>
      </w:r>
      <w:proofErr w:type="spellEnd"/>
      <w:r>
        <w:t xml:space="preserve">, </w:t>
      </w:r>
    </w:p>
    <w:p w:rsidR="009775E1" w:rsidRDefault="009775E1" w:rsidP="009775E1">
      <w:proofErr w:type="spellStart"/>
      <w:r>
        <w:t>От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я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закрою</w:t>
      </w:r>
      <w:proofErr w:type="spellEnd"/>
      <w:r>
        <w:t xml:space="preserve">, </w:t>
      </w:r>
    </w:p>
    <w:p w:rsidR="009775E1" w:rsidRDefault="009775E1" w:rsidP="009775E1">
      <w:proofErr w:type="spellStart"/>
      <w:r>
        <w:t>Повторятся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и </w:t>
      </w:r>
      <w:proofErr w:type="spellStart"/>
      <w:r>
        <w:t>вновь</w:t>
      </w:r>
      <w:proofErr w:type="spellEnd"/>
      <w:r>
        <w:t xml:space="preserve">, </w:t>
      </w:r>
    </w:p>
    <w:p w:rsidR="009775E1" w:rsidRDefault="009775E1" w:rsidP="009775E1">
      <w:proofErr w:type="spellStart"/>
      <w:r>
        <w:t>Повторятся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, </w:t>
      </w:r>
    </w:p>
    <w:p w:rsidR="009775E1" w:rsidRDefault="009775E1" w:rsidP="009775E1">
      <w:proofErr w:type="spellStart"/>
      <w:r>
        <w:t>Повторятся</w:t>
      </w:r>
      <w:proofErr w:type="spellEnd"/>
      <w:r>
        <w:t xml:space="preserve"> и </w:t>
      </w:r>
      <w:proofErr w:type="spellStart"/>
      <w:r>
        <w:t>ссоры</w:t>
      </w:r>
      <w:proofErr w:type="spellEnd"/>
      <w:r>
        <w:t xml:space="preserve">, и </w:t>
      </w:r>
      <w:proofErr w:type="spellStart"/>
      <w:r>
        <w:t>страхи</w:t>
      </w:r>
      <w:proofErr w:type="spellEnd"/>
      <w:r>
        <w:t xml:space="preserve">, </w:t>
      </w:r>
    </w:p>
    <w:p w:rsidR="009775E1" w:rsidRDefault="009775E1" w:rsidP="009775E1">
      <w:proofErr w:type="spellStart"/>
      <w:r>
        <w:lastRenderedPageBreak/>
        <w:t>Мы</w:t>
      </w:r>
      <w:proofErr w:type="spellEnd"/>
      <w:r>
        <w:t xml:space="preserve"> </w:t>
      </w:r>
      <w:proofErr w:type="spellStart"/>
      <w:r>
        <w:t>расстанемся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веки</w:t>
      </w:r>
      <w:proofErr w:type="spellEnd"/>
      <w:r>
        <w:t xml:space="preserve">, </w:t>
      </w:r>
    </w:p>
    <w:p w:rsidR="009775E1" w:rsidRDefault="009775E1" w:rsidP="009775E1">
      <w:proofErr w:type="spellStart"/>
      <w:r>
        <w:t>Поклянусь</w:t>
      </w:r>
      <w:proofErr w:type="spellEnd"/>
      <w:r>
        <w:t xml:space="preserve"> я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прощать</w:t>
      </w:r>
      <w:proofErr w:type="spellEnd"/>
      <w:r>
        <w:t xml:space="preserve"> </w:t>
      </w:r>
    </w:p>
    <w:p w:rsidR="009775E1" w:rsidRDefault="009775E1" w:rsidP="009775E1">
      <w:proofErr w:type="spellStart"/>
      <w:r>
        <w:t>Того</w:t>
      </w:r>
      <w:proofErr w:type="spellEnd"/>
      <w:r>
        <w:t xml:space="preserve"> </w:t>
      </w:r>
      <w:proofErr w:type="spellStart"/>
      <w:r>
        <w:t>бывшего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вспять</w:t>
      </w:r>
      <w:proofErr w:type="spellEnd"/>
      <w:r>
        <w:t xml:space="preserve"> </w:t>
      </w:r>
    </w:p>
    <w:p w:rsidR="009775E1" w:rsidRDefault="009775E1" w:rsidP="009775E1">
      <w:proofErr w:type="spellStart"/>
      <w:r>
        <w:t>Возвращать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дружбу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... </w:t>
      </w:r>
    </w:p>
    <w:p w:rsidR="009775E1" w:rsidRDefault="009775E1" w:rsidP="009775E1">
      <w:proofErr w:type="spellStart"/>
      <w:r>
        <w:t>Гад</w:t>
      </w:r>
      <w:proofErr w:type="spellEnd"/>
      <w:r>
        <w:t xml:space="preserve">... </w:t>
      </w:r>
    </w:p>
    <w:p w:rsidR="009775E1" w:rsidRDefault="009775E1" w:rsidP="009775E1">
      <w:r>
        <w:t xml:space="preserve">Я </w:t>
      </w:r>
      <w:proofErr w:type="spellStart"/>
      <w:r>
        <w:t>устала</w:t>
      </w:r>
      <w:proofErr w:type="spellEnd"/>
      <w:r>
        <w:t xml:space="preserve">, </w:t>
      </w:r>
    </w:p>
    <w:p w:rsidR="009775E1" w:rsidRDefault="009775E1" w:rsidP="009775E1">
      <w:proofErr w:type="spellStart"/>
      <w:r>
        <w:t>Устала</w:t>
      </w:r>
      <w:proofErr w:type="spellEnd"/>
      <w:r>
        <w:t xml:space="preserve"> </w:t>
      </w:r>
      <w:proofErr w:type="spellStart"/>
      <w:r>
        <w:t>кричать</w:t>
      </w:r>
      <w:proofErr w:type="spellEnd"/>
      <w:r>
        <w:t xml:space="preserve">. </w:t>
      </w:r>
    </w:p>
    <w:p w:rsidR="009775E1" w:rsidRDefault="009775E1" w:rsidP="009775E1">
      <w:proofErr w:type="spellStart"/>
      <w:r>
        <w:t>Ты</w:t>
      </w:r>
      <w:proofErr w:type="spellEnd"/>
      <w:r>
        <w:t xml:space="preserve"> </w:t>
      </w:r>
      <w:proofErr w:type="spellStart"/>
      <w:r>
        <w:t>хочешь</w:t>
      </w:r>
      <w:proofErr w:type="spellEnd"/>
      <w:r>
        <w:t xml:space="preserve"> </w:t>
      </w:r>
      <w:proofErr w:type="spellStart"/>
      <w:r>
        <w:t>скандала</w:t>
      </w:r>
      <w:proofErr w:type="spellEnd"/>
      <w:r>
        <w:t xml:space="preserve">? </w:t>
      </w:r>
    </w:p>
    <w:p w:rsidR="009775E1" w:rsidRDefault="009775E1" w:rsidP="009775E1">
      <w:proofErr w:type="spellStart"/>
      <w:r>
        <w:t>Или</w:t>
      </w:r>
      <w:proofErr w:type="spellEnd"/>
      <w:r>
        <w:t xml:space="preserve"> </w:t>
      </w:r>
      <w:proofErr w:type="spellStart"/>
      <w:r>
        <w:t>вновь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? </w:t>
      </w:r>
    </w:p>
    <w:p w:rsidR="009775E1" w:rsidRDefault="009775E1" w:rsidP="009775E1">
      <w:proofErr w:type="spellStart"/>
      <w:r>
        <w:t>Не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>...</w:t>
      </w:r>
    </w:p>
    <w:p w:rsidR="00C13B3C" w:rsidRDefault="009775E1">
      <w:r>
        <w:t xml:space="preserve">Я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помолчать</w:t>
      </w:r>
      <w:proofErr w:type="spellEnd"/>
      <w:r>
        <w:t>...</w:t>
      </w:r>
    </w:p>
    <w:p w:rsidR="00C13B3C" w:rsidRDefault="00C13B3C" w:rsidP="009775E1">
      <w:pPr>
        <w:pStyle w:val="Heading2"/>
        <w:numPr>
          <w:ilvl w:val="0"/>
          <w:numId w:val="0"/>
        </w:numPr>
        <w:ind w:left="720" w:hanging="360"/>
      </w:pPr>
    </w:p>
    <w:p w:rsidR="00C13B3C" w:rsidRDefault="005835A7">
      <w:pPr>
        <w:pStyle w:val="Heading1"/>
      </w:pPr>
      <w:r>
        <w:t xml:space="preserve">О </w:t>
      </w:r>
      <w:r w:rsidR="000E35B7">
        <w:t>сложных Любовных отношениях</w:t>
      </w:r>
    </w:p>
    <w:p w:rsidR="000E35B7" w:rsidRDefault="000E35B7" w:rsidP="000E35B7">
      <w:proofErr w:type="spellStart"/>
      <w:r>
        <w:t>Опять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>.</w:t>
      </w:r>
    </w:p>
    <w:p w:rsidR="000E35B7" w:rsidRDefault="000E35B7" w:rsidP="000E35B7">
      <w:proofErr w:type="spellStart"/>
      <w:r>
        <w:t>Опять</w:t>
      </w:r>
      <w:proofErr w:type="spellEnd"/>
      <w:r>
        <w:t xml:space="preserve"> в </w:t>
      </w:r>
      <w:proofErr w:type="spellStart"/>
      <w:r>
        <w:t>сети</w:t>
      </w:r>
      <w:proofErr w:type="spellEnd"/>
      <w:r>
        <w:t>.</w:t>
      </w:r>
    </w:p>
    <w:p w:rsidR="000E35B7" w:rsidRDefault="000E35B7" w:rsidP="000E35B7">
      <w:r>
        <w:t xml:space="preserve">  И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</w:p>
    <w:p w:rsidR="000E35B7" w:rsidRDefault="000E35B7" w:rsidP="000E35B7">
      <w:r>
        <w:t xml:space="preserve">     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пройти</w:t>
      </w:r>
      <w:proofErr w:type="spellEnd"/>
      <w:r>
        <w:t>.</w:t>
      </w:r>
    </w:p>
    <w:p w:rsidR="000E35B7" w:rsidRDefault="000E35B7" w:rsidP="000E35B7">
      <w:proofErr w:type="spellStart"/>
      <w:r>
        <w:t>Опять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. </w:t>
      </w:r>
    </w:p>
    <w:p w:rsidR="000E35B7" w:rsidRDefault="000E35B7" w:rsidP="000E35B7">
      <w:proofErr w:type="spellStart"/>
      <w:r>
        <w:t>Опять</w:t>
      </w:r>
      <w:proofErr w:type="spellEnd"/>
      <w:r>
        <w:t xml:space="preserve"> </w:t>
      </w:r>
      <w:proofErr w:type="spellStart"/>
      <w:r>
        <w:t>стихи</w:t>
      </w:r>
      <w:proofErr w:type="spellEnd"/>
      <w:r>
        <w:t>.</w:t>
      </w:r>
    </w:p>
    <w:p w:rsidR="000E35B7" w:rsidRDefault="000E35B7" w:rsidP="000E35B7">
      <w:r>
        <w:t xml:space="preserve"> 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громко</w:t>
      </w:r>
      <w:proofErr w:type="spellEnd"/>
      <w:r>
        <w:t xml:space="preserve"> </w:t>
      </w:r>
      <w:proofErr w:type="spellStart"/>
      <w:r>
        <w:t>шепчет</w:t>
      </w:r>
      <w:proofErr w:type="spellEnd"/>
      <w:r>
        <w:t xml:space="preserve"> :</w:t>
      </w:r>
    </w:p>
    <w:p w:rsidR="000E35B7" w:rsidRDefault="000E35B7" w:rsidP="000E35B7">
      <w:r>
        <w:t xml:space="preserve">      </w:t>
      </w:r>
      <w:proofErr w:type="spellStart"/>
      <w:r>
        <w:t>уходи</w:t>
      </w:r>
      <w:proofErr w:type="spellEnd"/>
      <w:r>
        <w:t>.</w:t>
      </w:r>
    </w:p>
    <w:p w:rsidR="000E35B7" w:rsidRDefault="000E35B7" w:rsidP="000E35B7">
      <w:proofErr w:type="spellStart"/>
      <w:r>
        <w:t>Пойми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>.</w:t>
      </w:r>
    </w:p>
    <w:p w:rsidR="000E35B7" w:rsidRDefault="000E35B7" w:rsidP="000E35B7">
      <w:proofErr w:type="spellStart"/>
      <w:r>
        <w:t>Поверь</w:t>
      </w:r>
      <w:proofErr w:type="spellEnd"/>
      <w:r>
        <w:t>.</w:t>
      </w:r>
    </w:p>
    <w:p w:rsidR="000E35B7" w:rsidRDefault="000E35B7" w:rsidP="000E35B7">
      <w:r>
        <w:t xml:space="preserve">  И </w:t>
      </w:r>
      <w:proofErr w:type="spellStart"/>
      <w:r>
        <w:t>где-то</w:t>
      </w:r>
      <w:proofErr w:type="spellEnd"/>
      <w:r>
        <w:t xml:space="preserve"> </w:t>
      </w:r>
      <w:proofErr w:type="spellStart"/>
      <w:r>
        <w:t>тихо</w:t>
      </w:r>
      <w:proofErr w:type="spellEnd"/>
    </w:p>
    <w:p w:rsidR="000E35B7" w:rsidRDefault="000E35B7" w:rsidP="000E35B7">
      <w:r>
        <w:t xml:space="preserve">      </w:t>
      </w:r>
      <w:proofErr w:type="spellStart"/>
      <w:r>
        <w:t>скрипнет</w:t>
      </w:r>
      <w:proofErr w:type="spellEnd"/>
      <w:r>
        <w:t xml:space="preserve"> </w:t>
      </w:r>
      <w:proofErr w:type="spellStart"/>
      <w:r>
        <w:t>дверь</w:t>
      </w:r>
      <w:proofErr w:type="spellEnd"/>
      <w:r>
        <w:t>.</w:t>
      </w:r>
    </w:p>
    <w:p w:rsidR="000E35B7" w:rsidRDefault="000E35B7" w:rsidP="000E35B7">
      <w:r>
        <w:t xml:space="preserve">И </w:t>
      </w:r>
      <w:proofErr w:type="spellStart"/>
      <w:r>
        <w:t>чьё-то</w:t>
      </w:r>
      <w:proofErr w:type="spellEnd"/>
      <w:r>
        <w:t xml:space="preserve"> </w:t>
      </w:r>
      <w:proofErr w:type="spellStart"/>
      <w:r>
        <w:t>платье</w:t>
      </w:r>
      <w:proofErr w:type="spellEnd"/>
    </w:p>
    <w:p w:rsidR="000E35B7" w:rsidRDefault="000E35B7" w:rsidP="000E35B7">
      <w:proofErr w:type="spellStart"/>
      <w:r>
        <w:t>Впопыхах</w:t>
      </w:r>
      <w:proofErr w:type="spellEnd"/>
    </w:p>
    <w:p w:rsidR="000E35B7" w:rsidRDefault="000E35B7" w:rsidP="000E35B7">
      <w:r>
        <w:t xml:space="preserve"> 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надето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ногах</w:t>
      </w:r>
      <w:proofErr w:type="spellEnd"/>
    </w:p>
    <w:p w:rsidR="000E35B7" w:rsidRDefault="000E35B7" w:rsidP="000E35B7">
      <w:r>
        <w:t xml:space="preserve">     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обувь</w:t>
      </w:r>
      <w:proofErr w:type="spellEnd"/>
      <w:r>
        <w:t xml:space="preserve"> с </w:t>
      </w:r>
      <w:proofErr w:type="spellStart"/>
      <w:r>
        <w:t>каблуком</w:t>
      </w:r>
      <w:proofErr w:type="spellEnd"/>
      <w:r>
        <w:t>.</w:t>
      </w:r>
    </w:p>
    <w:p w:rsidR="000E35B7" w:rsidRDefault="000E35B7" w:rsidP="000E35B7">
      <w:proofErr w:type="spellStart"/>
      <w:r>
        <w:lastRenderedPageBreak/>
        <w:t>Она</w:t>
      </w:r>
      <w:proofErr w:type="spellEnd"/>
      <w:r>
        <w:t xml:space="preserve"> </w:t>
      </w:r>
      <w:proofErr w:type="spellStart"/>
      <w:r>
        <w:t>бежит</w:t>
      </w:r>
      <w:proofErr w:type="spellEnd"/>
      <w:r>
        <w:t>.</w:t>
      </w:r>
    </w:p>
    <w:p w:rsidR="000E35B7" w:rsidRDefault="000E35B7" w:rsidP="000E35B7">
      <w:proofErr w:type="spellStart"/>
      <w:r>
        <w:t>Идёт</w:t>
      </w:r>
      <w:proofErr w:type="spellEnd"/>
      <w:r>
        <w:t xml:space="preserve"> </w:t>
      </w:r>
      <w:proofErr w:type="spellStart"/>
      <w:r>
        <w:t>бегом</w:t>
      </w:r>
      <w:proofErr w:type="spellEnd"/>
      <w:r>
        <w:t>.</w:t>
      </w:r>
    </w:p>
    <w:p w:rsidR="000E35B7" w:rsidRDefault="000E35B7" w:rsidP="000E35B7">
      <w:r>
        <w:t xml:space="preserve">  И </w:t>
      </w:r>
      <w:proofErr w:type="spellStart"/>
      <w:r>
        <w:t>лёгкий</w:t>
      </w:r>
      <w:proofErr w:type="spellEnd"/>
      <w:r>
        <w:t xml:space="preserve"> </w:t>
      </w:r>
      <w:proofErr w:type="spellStart"/>
      <w:r>
        <w:t>ветер</w:t>
      </w:r>
      <w:proofErr w:type="spellEnd"/>
    </w:p>
    <w:p w:rsidR="000E35B7" w:rsidRDefault="000E35B7" w:rsidP="000E35B7">
      <w:r>
        <w:t xml:space="preserve">      </w:t>
      </w:r>
      <w:proofErr w:type="spellStart"/>
      <w:r>
        <w:t>бьёт</w:t>
      </w:r>
      <w:proofErr w:type="spellEnd"/>
      <w:r>
        <w:t xml:space="preserve"> в </w:t>
      </w:r>
      <w:proofErr w:type="spellStart"/>
      <w:r>
        <w:t>лицо</w:t>
      </w:r>
      <w:proofErr w:type="spellEnd"/>
      <w:r>
        <w:t>.</w:t>
      </w:r>
    </w:p>
    <w:p w:rsidR="000E35B7" w:rsidRDefault="000E35B7" w:rsidP="000E35B7">
      <w:proofErr w:type="spellStart"/>
      <w:r>
        <w:t>Она</w:t>
      </w:r>
      <w:proofErr w:type="spellEnd"/>
      <w:r>
        <w:t xml:space="preserve"> </w:t>
      </w:r>
      <w:proofErr w:type="spellStart"/>
      <w:r>
        <w:t>упала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крыльцо</w:t>
      </w:r>
      <w:proofErr w:type="spellEnd"/>
      <w:r>
        <w:t>.</w:t>
      </w:r>
    </w:p>
    <w:p w:rsidR="000E35B7" w:rsidRDefault="000E35B7" w:rsidP="000E35B7">
      <w:proofErr w:type="spellStart"/>
      <w:r>
        <w:t>Она</w:t>
      </w:r>
      <w:proofErr w:type="spellEnd"/>
      <w:r>
        <w:t xml:space="preserve"> </w:t>
      </w:r>
      <w:proofErr w:type="spellStart"/>
      <w:r>
        <w:t>упала</w:t>
      </w:r>
      <w:proofErr w:type="spellEnd"/>
      <w:r>
        <w:t xml:space="preserve"> </w:t>
      </w:r>
      <w:proofErr w:type="spellStart"/>
      <w:r>
        <w:t>впопыхах</w:t>
      </w:r>
      <w:proofErr w:type="spellEnd"/>
      <w:r>
        <w:t>.</w:t>
      </w:r>
    </w:p>
    <w:p w:rsidR="000E35B7" w:rsidRDefault="000E35B7" w:rsidP="000E35B7">
      <w:r>
        <w:t xml:space="preserve">  В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читался</w:t>
      </w:r>
      <w:proofErr w:type="spellEnd"/>
    </w:p>
    <w:p w:rsidR="000E35B7" w:rsidRDefault="000E35B7" w:rsidP="000E35B7">
      <w:r>
        <w:t xml:space="preserve">     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страх</w:t>
      </w:r>
      <w:proofErr w:type="spellEnd"/>
      <w:r>
        <w:t>.</w:t>
      </w:r>
    </w:p>
    <w:p w:rsidR="000E35B7" w:rsidRDefault="000E35B7" w:rsidP="000E35B7">
      <w:proofErr w:type="spellStart"/>
      <w:r>
        <w:t>Что</w:t>
      </w:r>
      <w:proofErr w:type="spellEnd"/>
      <w:r>
        <w:t xml:space="preserve"> </w:t>
      </w:r>
      <w:proofErr w:type="spellStart"/>
      <w:r>
        <w:t>делал</w:t>
      </w:r>
      <w:proofErr w:type="spellEnd"/>
    </w:p>
    <w:p w:rsidR="000E35B7" w:rsidRDefault="000E35B7" w:rsidP="000E35B7">
      <w:r>
        <w:t xml:space="preserve">      в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герой</w:t>
      </w:r>
      <w:proofErr w:type="spellEnd"/>
      <w:r>
        <w:t xml:space="preserve">? </w:t>
      </w:r>
    </w:p>
    <w:p w:rsidR="000E35B7" w:rsidRDefault="000E35B7" w:rsidP="000E35B7">
      <w:proofErr w:type="spellStart"/>
      <w:r>
        <w:t>Свалился</w:t>
      </w:r>
      <w:proofErr w:type="spellEnd"/>
      <w:r>
        <w:t xml:space="preserve"> </w:t>
      </w:r>
      <w:proofErr w:type="spellStart"/>
      <w:r>
        <w:t>груз</w:t>
      </w:r>
      <w:proofErr w:type="spellEnd"/>
      <w:r>
        <w:t xml:space="preserve"> с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горой</w:t>
      </w:r>
      <w:proofErr w:type="spellEnd"/>
      <w:r>
        <w:t xml:space="preserve">. </w:t>
      </w:r>
    </w:p>
    <w:p w:rsidR="000E35B7" w:rsidRDefault="000E35B7" w:rsidP="000E35B7">
      <w:proofErr w:type="spellStart"/>
      <w:r>
        <w:t>Закрыл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дверь</w:t>
      </w:r>
      <w:proofErr w:type="spellEnd"/>
      <w:r>
        <w:t xml:space="preserve">. </w:t>
      </w:r>
    </w:p>
    <w:p w:rsidR="000E35B7" w:rsidRDefault="000E35B7" w:rsidP="000E35B7">
      <w:proofErr w:type="spellStart"/>
      <w:r>
        <w:t>Открыл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. </w:t>
      </w:r>
    </w:p>
    <w:p w:rsidR="000E35B7" w:rsidRDefault="000E35B7" w:rsidP="000E35B7">
      <w:r>
        <w:t xml:space="preserve">  А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двора</w:t>
      </w:r>
      <w:proofErr w:type="spellEnd"/>
      <w:r>
        <w:t xml:space="preserve"> </w:t>
      </w:r>
      <w:proofErr w:type="spellStart"/>
      <w:r>
        <w:t>слышно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>:</w:t>
      </w:r>
    </w:p>
    <w:p w:rsidR="000E35B7" w:rsidRDefault="000E35B7" w:rsidP="000E35B7">
      <w:r>
        <w:t xml:space="preserve">     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бились</w:t>
      </w:r>
      <w:proofErr w:type="spellEnd"/>
      <w:r>
        <w:t xml:space="preserve"> с </w:t>
      </w:r>
      <w:proofErr w:type="spellStart"/>
      <w:r>
        <w:t>ночи</w:t>
      </w:r>
      <w:proofErr w:type="spellEnd"/>
    </w:p>
    <w:p w:rsidR="000E35B7" w:rsidRDefault="000E35B7" w:rsidP="000E35B7">
      <w:r>
        <w:t xml:space="preserve">    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зари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большие</w:t>
      </w:r>
      <w:proofErr w:type="spellEnd"/>
      <w:r>
        <w:t xml:space="preserve"> </w:t>
      </w:r>
      <w:proofErr w:type="spellStart"/>
      <w:r>
        <w:t>каблуки</w:t>
      </w:r>
      <w:proofErr w:type="spellEnd"/>
      <w:r>
        <w:t xml:space="preserve">. </w:t>
      </w:r>
    </w:p>
    <w:p w:rsidR="000E35B7" w:rsidRDefault="000E35B7" w:rsidP="000E35B7">
      <w:r>
        <w:t xml:space="preserve">В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отчаянье</w:t>
      </w:r>
      <w:proofErr w:type="spellEnd"/>
      <w:r>
        <w:t>.</w:t>
      </w:r>
    </w:p>
    <w:p w:rsidR="000E35B7" w:rsidRDefault="000E35B7" w:rsidP="000E35B7">
      <w:r>
        <w:t xml:space="preserve">И </w:t>
      </w:r>
      <w:proofErr w:type="spellStart"/>
      <w:r>
        <w:t>боль</w:t>
      </w:r>
      <w:proofErr w:type="spellEnd"/>
      <w:r>
        <w:t>:</w:t>
      </w:r>
    </w:p>
    <w:p w:rsidR="000E35B7" w:rsidRDefault="000E35B7" w:rsidP="000E35B7">
      <w:r>
        <w:t xml:space="preserve"> 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болтали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>.</w:t>
      </w:r>
    </w:p>
    <w:p w:rsidR="000E35B7" w:rsidRDefault="000E35B7" w:rsidP="000E35B7">
      <w:r>
        <w:t xml:space="preserve"> 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болтала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>.</w:t>
      </w:r>
    </w:p>
    <w:p w:rsidR="000E35B7" w:rsidRDefault="000E35B7" w:rsidP="000E35B7">
      <w:r>
        <w:t xml:space="preserve">     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пробило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смех</w:t>
      </w:r>
      <w:proofErr w:type="spellEnd"/>
      <w:r>
        <w:t>.</w:t>
      </w:r>
    </w:p>
    <w:p w:rsidR="000E35B7" w:rsidRDefault="000E35B7" w:rsidP="000E35B7">
      <w:proofErr w:type="spellStart"/>
      <w:r>
        <w:t>Не</w:t>
      </w:r>
      <w:proofErr w:type="spellEnd"/>
      <w:r>
        <w:t xml:space="preserve"> </w:t>
      </w:r>
      <w:proofErr w:type="spellStart"/>
      <w:r>
        <w:t>верил</w:t>
      </w:r>
      <w:proofErr w:type="spellEnd"/>
      <w:r>
        <w:t xml:space="preserve"> </w:t>
      </w:r>
      <w:proofErr w:type="spellStart"/>
      <w:r>
        <w:t>парень</w:t>
      </w:r>
      <w:proofErr w:type="spellEnd"/>
      <w:r>
        <w:t xml:space="preserve"> в </w:t>
      </w:r>
      <w:proofErr w:type="spellStart"/>
      <w:r>
        <w:t>чудеса</w:t>
      </w:r>
      <w:proofErr w:type="spellEnd"/>
      <w:r>
        <w:t>.</w:t>
      </w:r>
    </w:p>
    <w:p w:rsidR="000E35B7" w:rsidRDefault="000E35B7" w:rsidP="000E35B7">
      <w:r>
        <w:t xml:space="preserve">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слушал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голоса</w:t>
      </w:r>
      <w:proofErr w:type="spellEnd"/>
      <w:r>
        <w:t>.</w:t>
      </w:r>
    </w:p>
    <w:p w:rsidR="000E35B7" w:rsidRDefault="000E35B7" w:rsidP="000E35B7">
      <w:proofErr w:type="spellStart"/>
      <w:r>
        <w:t>Но</w:t>
      </w:r>
      <w:proofErr w:type="spellEnd"/>
      <w:r>
        <w:t xml:space="preserve"> </w:t>
      </w:r>
      <w:proofErr w:type="spellStart"/>
      <w:r>
        <w:t>раздаётся</w:t>
      </w:r>
      <w:proofErr w:type="spellEnd"/>
      <w:r>
        <w:t xml:space="preserve"> </w:t>
      </w:r>
      <w:proofErr w:type="spellStart"/>
      <w:r>
        <w:t>вновь</w:t>
      </w:r>
      <w:proofErr w:type="spellEnd"/>
    </w:p>
    <w:p w:rsidR="000E35B7" w:rsidRDefault="000E35B7" w:rsidP="000E35B7">
      <w:r>
        <w:t xml:space="preserve">  и </w:t>
      </w:r>
      <w:proofErr w:type="spellStart"/>
      <w:r>
        <w:t>вновь</w:t>
      </w:r>
      <w:proofErr w:type="spellEnd"/>
      <w:r>
        <w:t>.</w:t>
      </w:r>
    </w:p>
    <w:p w:rsidR="000E35B7" w:rsidRDefault="000E35B7" w:rsidP="000E35B7">
      <w:r>
        <w:t xml:space="preserve">     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ушах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"</w:t>
      </w:r>
      <w:proofErr w:type="spellStart"/>
      <w:r>
        <w:t>любовь</w:t>
      </w:r>
      <w:proofErr w:type="spellEnd"/>
      <w:r>
        <w:t xml:space="preserve">". </w:t>
      </w:r>
    </w:p>
    <w:p w:rsidR="000E35B7" w:rsidRDefault="000E35B7" w:rsidP="000E35B7">
      <w:proofErr w:type="spellStart"/>
      <w:r>
        <w:t>Слова</w:t>
      </w:r>
      <w:proofErr w:type="spellEnd"/>
      <w:r>
        <w:t xml:space="preserve"> "</w:t>
      </w:r>
      <w:proofErr w:type="spellStart"/>
      <w:r>
        <w:t>люблю</w:t>
      </w:r>
      <w:proofErr w:type="spellEnd"/>
      <w:r>
        <w:t xml:space="preserve"> и </w:t>
      </w:r>
      <w:proofErr w:type="spellStart"/>
      <w:r>
        <w:t>ненавижу</w:t>
      </w:r>
      <w:proofErr w:type="spellEnd"/>
      <w:r>
        <w:t>",</w:t>
      </w:r>
    </w:p>
    <w:p w:rsidR="000E35B7" w:rsidRDefault="000E35B7" w:rsidP="000E35B7">
      <w:r>
        <w:t xml:space="preserve">  "Я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редко</w:t>
      </w:r>
      <w:proofErr w:type="spellEnd"/>
      <w:r>
        <w:t xml:space="preserve"> </w:t>
      </w:r>
      <w:proofErr w:type="spellStart"/>
      <w:r>
        <w:t>вижу</w:t>
      </w:r>
      <w:proofErr w:type="spellEnd"/>
      <w:r>
        <w:t xml:space="preserve">", </w:t>
      </w:r>
    </w:p>
    <w:p w:rsidR="000E35B7" w:rsidRDefault="000E35B7" w:rsidP="000E35B7">
      <w:r>
        <w:t xml:space="preserve">      "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скинуть</w:t>
      </w:r>
      <w:proofErr w:type="spellEnd"/>
      <w:r>
        <w:t xml:space="preserve"> </w:t>
      </w:r>
      <w:proofErr w:type="spellStart"/>
      <w:r>
        <w:t>платье</w:t>
      </w:r>
      <w:proofErr w:type="spellEnd"/>
      <w:r>
        <w:t xml:space="preserve">?" </w:t>
      </w:r>
    </w:p>
    <w:p w:rsidR="000E35B7" w:rsidRDefault="000E35B7" w:rsidP="000E35B7">
      <w:r>
        <w:t xml:space="preserve">      "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снимай</w:t>
      </w:r>
      <w:proofErr w:type="spellEnd"/>
      <w:r>
        <w:t xml:space="preserve">". </w:t>
      </w:r>
    </w:p>
    <w:p w:rsidR="000E35B7" w:rsidRDefault="000E35B7" w:rsidP="000E35B7">
      <w:proofErr w:type="spellStart"/>
      <w:r>
        <w:lastRenderedPageBreak/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глуп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</w:t>
      </w:r>
      <w:proofErr w:type="spellEnd"/>
      <w:r>
        <w:t xml:space="preserve"> </w:t>
      </w:r>
      <w:proofErr w:type="spellStart"/>
      <w:r>
        <w:t>негодяй</w:t>
      </w:r>
      <w:proofErr w:type="spellEnd"/>
      <w:r>
        <w:t xml:space="preserve">. </w:t>
      </w:r>
    </w:p>
    <w:p w:rsidR="000E35B7" w:rsidRDefault="000E35B7" w:rsidP="000E35B7">
      <w:r>
        <w:t xml:space="preserve">И </w:t>
      </w:r>
      <w:proofErr w:type="spellStart"/>
      <w:r>
        <w:t>слышно</w:t>
      </w:r>
      <w:proofErr w:type="spellEnd"/>
      <w:r>
        <w:t xml:space="preserve"> 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ему</w:t>
      </w:r>
      <w:proofErr w:type="spellEnd"/>
    </w:p>
    <w:p w:rsidR="000E35B7" w:rsidRDefault="000E35B7" w:rsidP="000E35B7">
      <w:proofErr w:type="spellStart"/>
      <w:r>
        <w:t>Как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падает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тьму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падает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тьме</w:t>
      </w:r>
      <w:proofErr w:type="spellEnd"/>
      <w:r>
        <w:t xml:space="preserve">. </w:t>
      </w:r>
    </w:p>
    <w:p w:rsidR="000E35B7" w:rsidRDefault="000E35B7" w:rsidP="000E35B7">
      <w:r>
        <w:t xml:space="preserve">     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слышал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сне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</w:t>
      </w:r>
      <w:proofErr w:type="spellEnd"/>
      <w:r>
        <w:t xml:space="preserve"> </w:t>
      </w:r>
      <w:proofErr w:type="spellStart"/>
      <w:r>
        <w:t>видел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столько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. </w:t>
      </w:r>
    </w:p>
    <w:p w:rsidR="000E35B7" w:rsidRDefault="000E35B7" w:rsidP="000E35B7">
      <w:r>
        <w:t xml:space="preserve"> 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успев</w:t>
      </w:r>
      <w:proofErr w:type="spellEnd"/>
      <w:r>
        <w:t xml:space="preserve"> </w:t>
      </w:r>
      <w:proofErr w:type="spellStart"/>
      <w:r>
        <w:t>открыть</w:t>
      </w:r>
      <w:proofErr w:type="spellEnd"/>
      <w:r>
        <w:t xml:space="preserve"> и </w:t>
      </w:r>
      <w:proofErr w:type="spellStart"/>
      <w:r>
        <w:t>глаз</w:t>
      </w:r>
      <w:proofErr w:type="spellEnd"/>
      <w:r>
        <w:t>.</w:t>
      </w:r>
    </w:p>
    <w:p w:rsidR="000E35B7" w:rsidRDefault="000E35B7" w:rsidP="000E35B7">
      <w:r>
        <w:t xml:space="preserve">  </w:t>
      </w:r>
      <w:proofErr w:type="spellStart"/>
      <w:r>
        <w:t>Бежит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мостовой</w:t>
      </w:r>
      <w:proofErr w:type="spellEnd"/>
      <w:r>
        <w:t xml:space="preserve">. </w:t>
      </w:r>
    </w:p>
    <w:p w:rsidR="000E35B7" w:rsidRDefault="000E35B7" w:rsidP="000E35B7">
      <w:r>
        <w:t xml:space="preserve">     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. </w:t>
      </w:r>
    </w:p>
    <w:p w:rsidR="000E35B7" w:rsidRDefault="000E35B7" w:rsidP="000E35B7">
      <w:r>
        <w:t xml:space="preserve">     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Она</w:t>
      </w:r>
      <w:proofErr w:type="spellEnd"/>
      <w:r>
        <w:t xml:space="preserve"> </w:t>
      </w:r>
      <w:proofErr w:type="spellStart"/>
      <w:r>
        <w:t>упала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громко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Она</w:t>
      </w:r>
      <w:proofErr w:type="spellEnd"/>
      <w:r>
        <w:t xml:space="preserve"> </w:t>
      </w:r>
      <w:proofErr w:type="spellStart"/>
      <w:r>
        <w:t>упала</w:t>
      </w:r>
      <w:proofErr w:type="spellEnd"/>
      <w:r>
        <w:t xml:space="preserve"> </w:t>
      </w:r>
      <w:proofErr w:type="spellStart"/>
      <w:r>
        <w:t>впопыхах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Любила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подонка</w:t>
      </w:r>
      <w:proofErr w:type="spellEnd"/>
      <w:r>
        <w:t xml:space="preserve">. </w:t>
      </w:r>
    </w:p>
    <w:p w:rsidR="000E35B7" w:rsidRDefault="000E35B7" w:rsidP="000E35B7">
      <w:r>
        <w:t xml:space="preserve">     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слезами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глазах</w:t>
      </w:r>
      <w:proofErr w:type="spellEnd"/>
    </w:p>
    <w:p w:rsidR="000E35B7" w:rsidRDefault="000E35B7" w:rsidP="000E35B7">
      <w:r>
        <w:t xml:space="preserve">      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сил</w:t>
      </w:r>
      <w:proofErr w:type="spellEnd"/>
      <w:r>
        <w:t xml:space="preserve"> </w:t>
      </w:r>
      <w:proofErr w:type="spellStart"/>
      <w:r>
        <w:t>уснула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</w:t>
      </w:r>
      <w:proofErr w:type="spellEnd"/>
      <w:r>
        <w:t xml:space="preserve"> </w:t>
      </w:r>
      <w:proofErr w:type="spellStart"/>
      <w:r>
        <w:t>подошёл</w:t>
      </w:r>
      <w:proofErr w:type="spellEnd"/>
      <w:r>
        <w:t xml:space="preserve">. </w:t>
      </w:r>
    </w:p>
    <w:p w:rsidR="000E35B7" w:rsidRDefault="000E35B7" w:rsidP="000E35B7">
      <w:proofErr w:type="spellStart"/>
      <w:r>
        <w:t>Она</w:t>
      </w:r>
      <w:proofErr w:type="spellEnd"/>
      <w:r>
        <w:t xml:space="preserve"> </w:t>
      </w:r>
      <w:proofErr w:type="spellStart"/>
      <w:r>
        <w:t>вздохнула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разбудив</w:t>
      </w:r>
      <w:proofErr w:type="spellEnd"/>
      <w:r>
        <w:t xml:space="preserve"> и </w:t>
      </w:r>
      <w:proofErr w:type="spellStart"/>
      <w:r>
        <w:t>поэтессу</w:t>
      </w:r>
      <w:proofErr w:type="spellEnd"/>
      <w:r>
        <w:t xml:space="preserve">, </w:t>
      </w:r>
    </w:p>
    <w:p w:rsidR="000E35B7" w:rsidRDefault="000E35B7" w:rsidP="000E35B7">
      <w:r>
        <w:t xml:space="preserve">  </w:t>
      </w:r>
      <w:proofErr w:type="spellStart"/>
      <w:r>
        <w:t>Понес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принц</w:t>
      </w:r>
      <w:proofErr w:type="spellEnd"/>
      <w:r>
        <w:t xml:space="preserve"> </w:t>
      </w:r>
    </w:p>
    <w:p w:rsidR="000E35B7" w:rsidRDefault="000E35B7" w:rsidP="000E35B7">
      <w:r>
        <w:t xml:space="preserve">     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принцессу</w:t>
      </w:r>
      <w:proofErr w:type="spellEnd"/>
      <w:r>
        <w:t xml:space="preserve">. </w:t>
      </w:r>
    </w:p>
    <w:p w:rsidR="000E35B7" w:rsidRDefault="000E35B7" w:rsidP="000E35B7">
      <w:proofErr w:type="spellStart"/>
      <w:r>
        <w:t>Домой</w:t>
      </w:r>
      <w:proofErr w:type="spellEnd"/>
      <w:r>
        <w:t xml:space="preserve">. </w:t>
      </w:r>
    </w:p>
    <w:p w:rsidR="000E35B7" w:rsidRDefault="000E35B7" w:rsidP="000E35B7">
      <w:r>
        <w:t xml:space="preserve">К </w:t>
      </w:r>
      <w:proofErr w:type="spellStart"/>
      <w:r>
        <w:t>себе</w:t>
      </w:r>
      <w:proofErr w:type="spellEnd"/>
      <w:r>
        <w:t xml:space="preserve">. </w:t>
      </w:r>
    </w:p>
    <w:p w:rsidR="000E35B7" w:rsidRDefault="000E35B7" w:rsidP="000E35B7">
      <w:proofErr w:type="spellStart"/>
      <w:r>
        <w:t>Ведь</w:t>
      </w:r>
      <w:proofErr w:type="spellEnd"/>
      <w:r>
        <w:t xml:space="preserve"> </w:t>
      </w:r>
      <w:proofErr w:type="spellStart"/>
      <w:r>
        <w:t>понял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. </w:t>
      </w:r>
    </w:p>
    <w:p w:rsidR="000E35B7" w:rsidRDefault="000E35B7" w:rsidP="000E35B7">
      <w:r>
        <w:t xml:space="preserve"> 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сильно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</w:p>
    <w:p w:rsidR="000E35B7" w:rsidRDefault="000E35B7" w:rsidP="000E35B7">
      <w:r>
        <w:t xml:space="preserve">      </w:t>
      </w:r>
      <w:proofErr w:type="spellStart"/>
      <w:r>
        <w:t>сражён</w:t>
      </w:r>
      <w:proofErr w:type="spellEnd"/>
      <w:r>
        <w:t xml:space="preserve">. </w:t>
      </w:r>
    </w:p>
    <w:p w:rsidR="000E35B7" w:rsidRDefault="000E35B7" w:rsidP="000E35B7"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уснул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:</w:t>
      </w:r>
    </w:p>
    <w:p w:rsidR="000E35B7" w:rsidRDefault="000E35B7" w:rsidP="000E35B7">
      <w:r>
        <w:t xml:space="preserve">  "</w:t>
      </w:r>
      <w:proofErr w:type="spellStart"/>
      <w:r>
        <w:t>Герой</w:t>
      </w:r>
      <w:proofErr w:type="spellEnd"/>
      <w:r>
        <w:t xml:space="preserve"> </w:t>
      </w:r>
      <w:proofErr w:type="spellStart"/>
      <w:r>
        <w:t>моих</w:t>
      </w:r>
      <w:proofErr w:type="spellEnd"/>
      <w:r>
        <w:t xml:space="preserve"> </w:t>
      </w:r>
      <w:proofErr w:type="spellStart"/>
      <w:r>
        <w:t>последних</w:t>
      </w:r>
      <w:proofErr w:type="spellEnd"/>
      <w:r>
        <w:t xml:space="preserve"> </w:t>
      </w:r>
      <w:proofErr w:type="spellStart"/>
      <w:r>
        <w:t>снов</w:t>
      </w:r>
      <w:proofErr w:type="spellEnd"/>
      <w:r>
        <w:t>-</w:t>
      </w:r>
    </w:p>
    <w:p w:rsidR="000E35B7" w:rsidRDefault="000E35B7" w:rsidP="000E35B7">
      <w:r>
        <w:t xml:space="preserve">      </w:t>
      </w:r>
      <w:proofErr w:type="spellStart"/>
      <w:r>
        <w:t>ты</w:t>
      </w:r>
      <w:proofErr w:type="spellEnd"/>
      <w:r>
        <w:t>."</w:t>
      </w:r>
    </w:p>
    <w:p w:rsidR="00C13B3C" w:rsidRDefault="000E35B7">
      <w:proofErr w:type="spellStart"/>
      <w:r>
        <w:t>Она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- </w:t>
      </w:r>
      <w:proofErr w:type="spellStart"/>
      <w:r>
        <w:t>сюжет</w:t>
      </w:r>
      <w:proofErr w:type="spellEnd"/>
      <w:r>
        <w:t xml:space="preserve"> </w:t>
      </w:r>
      <w:proofErr w:type="spellStart"/>
      <w:r>
        <w:t>мечты</w:t>
      </w:r>
      <w:proofErr w:type="spellEnd"/>
      <w:r>
        <w:t>.</w:t>
      </w:r>
    </w:p>
    <w:sectPr w:rsidR="00C13B3C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C2F" w:rsidRDefault="006B4C2F">
      <w:pPr>
        <w:spacing w:after="0" w:line="240" w:lineRule="auto"/>
      </w:pPr>
      <w:r>
        <w:separator/>
      </w:r>
    </w:p>
    <w:p w:rsidR="006B4C2F" w:rsidRDefault="006B4C2F"/>
  </w:endnote>
  <w:endnote w:type="continuationSeparator" w:id="0">
    <w:p w:rsidR="006B4C2F" w:rsidRDefault="006B4C2F">
      <w:pPr>
        <w:spacing w:after="0" w:line="240" w:lineRule="auto"/>
      </w:pPr>
      <w:r>
        <w:continuationSeparator/>
      </w:r>
    </w:p>
    <w:p w:rsidR="006B4C2F" w:rsidRDefault="006B4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B3C" w:rsidRDefault="00BC2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C2F" w:rsidRDefault="006B4C2F">
      <w:pPr>
        <w:spacing w:after="0" w:line="240" w:lineRule="auto"/>
      </w:pPr>
      <w:r>
        <w:separator/>
      </w:r>
    </w:p>
    <w:p w:rsidR="006B4C2F" w:rsidRDefault="006B4C2F"/>
  </w:footnote>
  <w:footnote w:type="continuationSeparator" w:id="0">
    <w:p w:rsidR="006B4C2F" w:rsidRDefault="006B4C2F">
      <w:pPr>
        <w:spacing w:after="0" w:line="240" w:lineRule="auto"/>
      </w:pPr>
      <w:r>
        <w:continuationSeparator/>
      </w:r>
    </w:p>
    <w:p w:rsidR="006B4C2F" w:rsidRDefault="006B4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F"/>
    <w:rsid w:val="000E35B7"/>
    <w:rsid w:val="005835A7"/>
    <w:rsid w:val="006B4C2F"/>
    <w:rsid w:val="009775E1"/>
    <w:rsid w:val="00C13B3C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B28D"/>
  <w15:chartTrackingRefBased/>
  <w15:docId w15:val="{16C1408E-33D0-DD4A-8876-AE7C818F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655D0C-EBD2-8E41-AA7C-36075705BC66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{23655D0C-EBD2-8E41-AA7C-36075705BC66}tf50002044.dotx</Template>
  <TotalTime>0</TotalTime>
  <Pages>6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colega_edelsa@inbox.ru</dc:creator>
  <cp:keywords/>
  <dc:description/>
  <cp:lastModifiedBy>colega_edelsa@inbox.ru</cp:lastModifiedBy>
  <cp:revision>2</cp:revision>
  <dcterms:created xsi:type="dcterms:W3CDTF">2020-03-31T16:10:00Z</dcterms:created>
  <dcterms:modified xsi:type="dcterms:W3CDTF">2020-03-31T16:10:00Z</dcterms:modified>
</cp:coreProperties>
</file>