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Основная макетная таблица"/>
      </w:tblPr>
      <w:tblGrid>
        <w:gridCol w:w="6007"/>
        <w:gridCol w:w="4311"/>
      </w:tblGrid>
      <w:tr w:rsidR="004A7542" w:rsidRPr="00A85B6F" w14:paraId="34D47F51" w14:textId="77777777" w:rsidTr="004045E2">
        <w:trPr>
          <w:trHeight w:val="12869"/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левой стороны"/>
            </w:tblPr>
            <w:tblGrid>
              <w:gridCol w:w="5992"/>
            </w:tblGrid>
            <w:tr w:rsidR="004A7542" w:rsidRPr="00A85B6F" w14:paraId="394EF5C9" w14:textId="77777777" w:rsidTr="0054665A">
              <w:trPr>
                <w:trHeight w:hRule="exact" w:val="2324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47922E14" w14:textId="77777777" w:rsidR="004A7542" w:rsidRPr="002D589D" w:rsidRDefault="009C26C6" w:rsidP="00346ED4">
                  <w:pPr>
                    <w:pStyle w:val="1"/>
                  </w:pPr>
                  <w:sdt>
                    <w:sdtPr>
                      <w:alias w:val="Навыки:"/>
                      <w:tag w:val="Навыки:"/>
                      <w:id w:val="1490835561"/>
                      <w:placeholder>
                        <w:docPart w:val="EF9C2285395B494B99815AE46D4FEDA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ru-RU"/>
                        </w:rPr>
                        <w:t>Навыки</w:t>
                      </w:r>
                    </w:sdtContent>
                  </w:sdt>
                </w:p>
                <w:p w14:paraId="4DFE8C08" w14:textId="77777777" w:rsidR="004A7542" w:rsidRPr="00A36485" w:rsidRDefault="00A36485" w:rsidP="00346ED4">
                  <w:pPr>
                    <w:pStyle w:val="2"/>
                  </w:pPr>
                  <w:r w:rsidRPr="00A36485">
                    <w:rPr>
                      <w:sz w:val="20"/>
                      <w:szCs w:val="24"/>
                    </w:rPr>
                    <w:t xml:space="preserve">Пишу быстро и качественно. Умею работать с </w:t>
                  </w:r>
                  <w:proofErr w:type="spellStart"/>
                  <w:r w:rsidRPr="00A36485">
                    <w:rPr>
                      <w:sz w:val="20"/>
                      <w:szCs w:val="24"/>
                    </w:rPr>
                    <w:t>Photoshop</w:t>
                  </w:r>
                  <w:proofErr w:type="spellEnd"/>
                  <w:r w:rsidRPr="00A36485">
                    <w:rPr>
                      <w:sz w:val="20"/>
                      <w:szCs w:val="24"/>
                    </w:rPr>
                    <w:t xml:space="preserve">. Креативный, амбициозный, смекалистый и очень скромный (шутка) </w:t>
                  </w:r>
                  <w:proofErr w:type="gramStart"/>
                  <w:r w:rsidRPr="00A36485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4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  <w:r w:rsidRPr="00A36485">
                    <w:rPr>
                      <w:sz w:val="20"/>
                      <w:szCs w:val="24"/>
                    </w:rPr>
                    <w:t xml:space="preserve"> Довожу</w:t>
                  </w:r>
                  <w:proofErr w:type="gramEnd"/>
                  <w:r w:rsidRPr="00A36485">
                    <w:rPr>
                      <w:sz w:val="20"/>
                      <w:szCs w:val="24"/>
                    </w:rPr>
                    <w:t xml:space="preserve"> начатое дело до конца, горю идеей. </w:t>
                  </w:r>
                  <w:r>
                    <w:rPr>
                      <w:sz w:val="20"/>
                      <w:szCs w:val="24"/>
                    </w:rPr>
                    <w:t>Музыкант в параллели своей жизни.</w:t>
                  </w:r>
                </w:p>
              </w:tc>
            </w:tr>
            <w:tr w:rsidR="004A7542" w:rsidRPr="00A85B6F" w14:paraId="378C9248" w14:textId="77777777" w:rsidTr="005B776A">
              <w:trPr>
                <w:trHeight w:val="993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2537E28F" w14:textId="77777777" w:rsidR="004A7542" w:rsidRPr="00A85B6F" w:rsidRDefault="009C26C6" w:rsidP="00346ED4">
                  <w:pPr>
                    <w:pStyle w:val="1"/>
                  </w:pPr>
                  <w:sdt>
                    <w:sdtPr>
                      <w:alias w:val="Опыт работы:"/>
                      <w:tag w:val="Опыт работы:"/>
                      <w:id w:val="1217937480"/>
                      <w:placeholder>
                        <w:docPart w:val="76A6807FA10C4ABDA0C2BA0B0BF62B5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Опыт работы</w:t>
                      </w:r>
                    </w:sdtContent>
                  </w:sdt>
                </w:p>
                <w:p w14:paraId="6BFB46D0" w14:textId="77777777" w:rsidR="004A7542" w:rsidRPr="0025748D" w:rsidRDefault="00A36485" w:rsidP="00346ED4">
                  <w:pPr>
                    <w:pStyle w:val="2"/>
                  </w:pPr>
                  <w:r>
                    <w:t>Главный копирайтер</w:t>
                  </w:r>
                  <w:r w:rsidR="004A7542" w:rsidRPr="005B0E81">
                    <w:rPr>
                      <w:lang w:bidi="ru-RU"/>
                    </w:rPr>
                    <w:t xml:space="preserve"> | </w:t>
                  </w:r>
                  <w:r>
                    <w:rPr>
                      <w:lang w:val="en-US"/>
                    </w:rPr>
                    <w:t>OPT</w:t>
                  </w:r>
                  <w:r w:rsidRPr="0025748D">
                    <w:t>6.</w:t>
                  </w:r>
                  <w:r>
                    <w:rPr>
                      <w:lang w:val="en-US"/>
                    </w:rPr>
                    <w:t>ru</w:t>
                  </w:r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даты начала работы в компании 1:"/>
                      <w:tag w:val="Введите даты начала работы в компании 1:"/>
                      <w:id w:val="500858531"/>
                      <w:placeholder>
                        <w:docPart w:val="4935C53DD2B445C199BE13BDC53B6C1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ru-RU"/>
                        </w:rPr>
                        <w:t>Даты с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> </w:t>
                  </w:r>
                  <w:r w:rsidR="0025748D" w:rsidRPr="0025748D">
                    <w:rPr>
                      <w:lang w:bidi="ru-RU"/>
                    </w:rPr>
                    <w:t xml:space="preserve">06.2019 </w:t>
                  </w:r>
                  <w:r w:rsidR="004A7542" w:rsidRPr="005B0E81">
                    <w:rPr>
                      <w:lang w:bidi="ru-RU"/>
                    </w:rPr>
                    <w:t xml:space="preserve">— </w:t>
                  </w:r>
                  <w:sdt>
                    <w:sdtPr>
                      <w:alias w:val="Введите даты окончания работы в компании 1:"/>
                      <w:tag w:val="Введите даты окончания работы в компании 1:"/>
                      <w:id w:val="-1556002318"/>
                      <w:placeholder>
                        <w:docPart w:val="AF8BD895614241D99A894D18B711C03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по</w:t>
                      </w:r>
                    </w:sdtContent>
                  </w:sdt>
                  <w:r w:rsidR="0025748D" w:rsidRPr="0025748D">
                    <w:t xml:space="preserve"> 02.2020</w:t>
                  </w:r>
                </w:p>
                <w:p w14:paraId="21D8829D" w14:textId="77777777" w:rsidR="004A7542" w:rsidRDefault="0025748D" w:rsidP="00346ED4">
                  <w:r>
                    <w:t xml:space="preserve">Занимался всем контентом на сайте </w:t>
                  </w:r>
                  <w:r>
                    <w:rPr>
                      <w:lang w:val="en-US"/>
                    </w:rPr>
                    <w:t>opt</w:t>
                  </w:r>
                  <w:r w:rsidRPr="0025748D">
                    <w:t>6.</w:t>
                  </w:r>
                  <w:r>
                    <w:rPr>
                      <w:lang w:val="en-US"/>
                    </w:rPr>
                    <w:t>ru</w:t>
                  </w:r>
                  <w:r w:rsidRPr="0025748D">
                    <w:t xml:space="preserve">, </w:t>
                  </w:r>
                  <w:r>
                    <w:t xml:space="preserve">был параллельно редактором. За месяц поднял продажи магазина на 30%. Писал </w:t>
                  </w:r>
                  <w:r>
                    <w:rPr>
                      <w:lang w:val="en-US"/>
                    </w:rPr>
                    <w:t>SEO</w:t>
                  </w:r>
                  <w:r w:rsidRPr="0025748D">
                    <w:t>-</w:t>
                  </w:r>
                  <w:r>
                    <w:rPr>
                      <w:lang w:val="uk-UA"/>
                    </w:rPr>
                    <w:t>текст</w:t>
                  </w:r>
                  <w:r>
                    <w:t>ы под поисковые системы.</w:t>
                  </w:r>
                </w:p>
                <w:p w14:paraId="0A178DFD" w14:textId="77777777" w:rsidR="0025748D" w:rsidRPr="0025748D" w:rsidRDefault="0025748D" w:rsidP="00346ED4"/>
                <w:p w14:paraId="44AEEB4A" w14:textId="77777777" w:rsidR="004A7542" w:rsidRPr="0025748D" w:rsidRDefault="0025748D" w:rsidP="00346ED4">
                  <w:pPr>
                    <w:pStyle w:val="2"/>
                  </w:pPr>
                  <w:r>
                    <w:rPr>
                      <w:lang w:val="uk-UA"/>
                    </w:rPr>
                    <w:t>Пресс-редактор</w:t>
                  </w:r>
                  <w:r w:rsidRPr="0025748D">
                    <w:rPr>
                      <w:lang w:bidi="ru-RU"/>
                    </w:rPr>
                    <w:t>/</w:t>
                  </w:r>
                  <w:r>
                    <w:rPr>
                      <w:lang w:bidi="ru-RU"/>
                    </w:rPr>
                    <w:t>Контент-менеджер</w:t>
                  </w:r>
                  <w:r w:rsidR="004A7542" w:rsidRPr="005B0E81">
                    <w:rPr>
                      <w:lang w:bidi="ru-RU"/>
                    </w:rPr>
                    <w:t>|</w:t>
                  </w:r>
                  <w:r>
                    <w:rPr>
                      <w:lang w:val="uk-UA" w:bidi="ru-RU"/>
                    </w:rPr>
                    <w:t xml:space="preserve"> </w:t>
                  </w:r>
                  <w:r>
                    <w:rPr>
                      <w:lang w:val="de-DE" w:bidi="ru-RU"/>
                    </w:rPr>
                    <w:t>FERUMM</w:t>
                  </w:r>
                  <w:r w:rsidRPr="0025748D">
                    <w:rPr>
                      <w:lang w:bidi="ru-RU"/>
                    </w:rPr>
                    <w:t>.</w:t>
                  </w:r>
                  <w:r>
                    <w:rPr>
                      <w:lang w:val="de-DE" w:bidi="ru-RU"/>
                    </w:rPr>
                    <w:t>COM</w:t>
                  </w:r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даты начала работы в компании 2:"/>
                      <w:tag w:val="Введите даты начала работы в компании 2:"/>
                      <w:id w:val="-979387077"/>
                      <w:placeholder>
                        <w:docPart w:val="5D15A2E3A4464C6B853F70D102102D0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ru-RU"/>
                        </w:rPr>
                        <w:t>Даты с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> </w:t>
                  </w:r>
                  <w:r w:rsidRPr="0025748D">
                    <w:rPr>
                      <w:lang w:bidi="ru-RU"/>
                    </w:rPr>
                    <w:t xml:space="preserve">01.2015 </w:t>
                  </w:r>
                  <w:r w:rsidR="004A7542" w:rsidRPr="005B0E81">
                    <w:rPr>
                      <w:lang w:bidi="ru-RU"/>
                    </w:rPr>
                    <w:t xml:space="preserve">— </w:t>
                  </w:r>
                  <w:sdt>
                    <w:sdtPr>
                      <w:alias w:val="Введите даты окончания работы в компании 2:"/>
                      <w:tag w:val="Введите даты окончания работы в компании 2:"/>
                      <w:id w:val="-506289195"/>
                      <w:placeholder>
                        <w:docPart w:val="DCAFD3BBA4E241308215BA597FBC422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по</w:t>
                      </w:r>
                    </w:sdtContent>
                  </w:sdt>
                  <w:r w:rsidRPr="0025748D">
                    <w:t xml:space="preserve"> 09.2017</w:t>
                  </w:r>
                </w:p>
                <w:p w14:paraId="0585618F" w14:textId="10B404E6" w:rsidR="004A7542" w:rsidRDefault="0025748D" w:rsidP="00346ED4">
                  <w:r>
                    <w:t xml:space="preserve">Сотрудничал с </w:t>
                  </w:r>
                  <w:r>
                    <w:rPr>
                      <w:lang w:val="en-US"/>
                    </w:rPr>
                    <w:t>YouTube</w:t>
                  </w:r>
                  <w:r>
                    <w:rPr>
                      <w:lang w:val="uk-UA"/>
                    </w:rPr>
                    <w:t>-</w:t>
                  </w:r>
                  <w:r>
                    <w:t xml:space="preserve">обозревателями </w:t>
                  </w:r>
                  <w:r>
                    <w:rPr>
                      <w:lang w:val="en-US"/>
                    </w:rPr>
                    <w:t>FERUMM</w:t>
                  </w:r>
                  <w:r w:rsidRPr="0025748D">
                    <w:t>.</w:t>
                  </w:r>
                  <w:r>
                    <w:rPr>
                      <w:lang w:val="en-US"/>
                    </w:rPr>
                    <w:t>COM</w:t>
                  </w:r>
                  <w:r w:rsidRPr="0025748D">
                    <w:t xml:space="preserve">, </w:t>
                  </w:r>
                  <w:r>
                    <w:rPr>
                      <w:lang w:val="uk-UA"/>
                    </w:rPr>
                    <w:t xml:space="preserve">а </w:t>
                  </w:r>
                  <w:proofErr w:type="spellStart"/>
                  <w:r>
                    <w:rPr>
                      <w:lang w:val="uk-UA"/>
                    </w:rPr>
                    <w:t>после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работал</w:t>
                  </w:r>
                  <w:proofErr w:type="spellEnd"/>
                  <w:r>
                    <w:rPr>
                      <w:lang w:val="uk-UA"/>
                    </w:rPr>
                    <w:t xml:space="preserve"> на </w:t>
                  </w:r>
                  <w:proofErr w:type="spellStart"/>
                  <w:r>
                    <w:rPr>
                      <w:lang w:val="uk-UA"/>
                    </w:rPr>
                    <w:t>их</w:t>
                  </w:r>
                  <w:proofErr w:type="spellEnd"/>
                  <w:r>
                    <w:rPr>
                      <w:lang w:val="uk-UA"/>
                    </w:rPr>
                    <w:t xml:space="preserve"> сайте по </w:t>
                  </w:r>
                  <w:proofErr w:type="spellStart"/>
                  <w:r>
                    <w:rPr>
                      <w:lang w:val="uk-UA"/>
                    </w:rPr>
                    <w:t>сравнению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цен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de-DE"/>
                    </w:rPr>
                    <w:t>Pickblade</w:t>
                  </w:r>
                  <w:r w:rsidRPr="0025748D">
                    <w:t>.</w:t>
                  </w:r>
                  <w:proofErr w:type="spellStart"/>
                  <w:r>
                    <w:rPr>
                      <w:lang w:val="de-DE"/>
                    </w:rPr>
                    <w:t>com</w:t>
                  </w:r>
                  <w:proofErr w:type="spellEnd"/>
                  <w:r w:rsidRPr="0025748D">
                    <w:t xml:space="preserve"> </w:t>
                  </w:r>
                  <w:r>
                    <w:t>контент-менеджером и пресс-редактором.</w:t>
                  </w:r>
                  <w:r w:rsidR="00EA1F6B">
                    <w:t xml:space="preserve"> </w:t>
                  </w:r>
                  <w:proofErr w:type="spellStart"/>
                  <w:r w:rsidR="00EA1F6B">
                    <w:t>Техноблогер</w:t>
                  </w:r>
                  <w:proofErr w:type="spellEnd"/>
                  <w:r w:rsidR="00EA1F6B">
                    <w:t>, знаю практически все о смартфонах</w:t>
                  </w:r>
                  <w:r w:rsidR="00623F3F">
                    <w:t>.</w:t>
                  </w:r>
                  <w:bookmarkStart w:id="0" w:name="_GoBack"/>
                  <w:bookmarkEnd w:id="0"/>
                </w:p>
                <w:p w14:paraId="68FC5F19" w14:textId="77777777" w:rsidR="0025748D" w:rsidRDefault="0025748D" w:rsidP="00346ED4"/>
                <w:p w14:paraId="34D92C1B" w14:textId="77777777" w:rsidR="0025748D" w:rsidRDefault="0025748D" w:rsidP="00346ED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Копирайтер/</w:t>
                  </w:r>
                  <w:proofErr w:type="spellStart"/>
                  <w:r>
                    <w:rPr>
                      <w:b/>
                      <w:bCs/>
                    </w:rPr>
                    <w:t>рерайтер</w:t>
                  </w:r>
                  <w:proofErr w:type="spellEnd"/>
                  <w:r>
                    <w:rPr>
                      <w:b/>
                      <w:bCs/>
                    </w:rPr>
                    <w:t xml:space="preserve">/переводчик </w:t>
                  </w:r>
                  <w:r w:rsidRPr="0025748D">
                    <w:rPr>
                      <w:b/>
                      <w:bCs/>
                    </w:rPr>
                    <w:t xml:space="preserve">| </w:t>
                  </w:r>
                  <w:proofErr w:type="spellStart"/>
                  <w:r>
                    <w:rPr>
                      <w:b/>
                      <w:bCs/>
                      <w:lang w:val="uk-UA"/>
                    </w:rPr>
                    <w:t>Биржа</w:t>
                  </w:r>
                  <w:proofErr w:type="spellEnd"/>
                  <w:r>
                    <w:rPr>
                      <w:b/>
                      <w:bCs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uk-UA"/>
                    </w:rPr>
                    <w:t>копирайтинга</w:t>
                  </w:r>
                  <w:proofErr w:type="spellEnd"/>
                  <w:r>
                    <w:rPr>
                      <w:b/>
                      <w:bCs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bCs/>
                      <w:lang w:val="de-DE"/>
                    </w:rPr>
                    <w:t>etxt</w:t>
                  </w:r>
                  <w:proofErr w:type="spellEnd"/>
                  <w:r w:rsidRPr="0025748D">
                    <w:rPr>
                      <w:b/>
                      <w:bCs/>
                    </w:rPr>
                    <w:t>.</w:t>
                  </w:r>
                  <w:proofErr w:type="spellStart"/>
                  <w:r>
                    <w:rPr>
                      <w:b/>
                      <w:bCs/>
                      <w:lang w:val="de-DE"/>
                    </w:rPr>
                    <w:t>biz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  <w:r w:rsidRPr="0025748D">
                    <w:rPr>
                      <w:b/>
                      <w:bCs/>
                    </w:rPr>
                    <w:t>|</w:t>
                  </w:r>
                  <w:proofErr w:type="gramEnd"/>
                  <w:r w:rsidRPr="0025748D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Даты с 03.2014 – 09.2020</w:t>
                  </w:r>
                </w:p>
                <w:p w14:paraId="0A7DE27A" w14:textId="77777777" w:rsidR="0025748D" w:rsidRPr="0025748D" w:rsidRDefault="0025748D" w:rsidP="0025748D">
                  <w:r>
                    <w:t xml:space="preserve">Параллельно занимаюсь копирайтингом, выполняя заказы, на бирже </w:t>
                  </w:r>
                  <w:r>
                    <w:rPr>
                      <w:lang w:val="en-US"/>
                    </w:rPr>
                    <w:t>ETXT</w:t>
                  </w:r>
                  <w:r w:rsidRPr="0025748D">
                    <w:t xml:space="preserve">. </w:t>
                  </w:r>
                  <w:r>
                    <w:t xml:space="preserve">6 лет уже </w:t>
                  </w:r>
                  <w:r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  <w:p w14:paraId="1A660D8E" w14:textId="77777777" w:rsidR="004A7542" w:rsidRPr="00A85B6F" w:rsidRDefault="009C26C6" w:rsidP="00346ED4">
                  <w:pPr>
                    <w:pStyle w:val="1"/>
                  </w:pPr>
                  <w:sdt>
                    <w:sdtPr>
                      <w:alias w:val="Образование:"/>
                      <w:tag w:val="Образование:"/>
                      <w:id w:val="1349516922"/>
                      <w:placeholder>
                        <w:docPart w:val="9D87D1AB21584D8E8EE85D5945D625B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Образование</w:t>
                      </w:r>
                    </w:sdtContent>
                  </w:sdt>
                </w:p>
                <w:p w14:paraId="5822D302" w14:textId="77777777" w:rsidR="0025748D" w:rsidRPr="0025748D" w:rsidRDefault="0025748D" w:rsidP="00346ED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Киевский национальный университет культуры и искусств </w:t>
                  </w:r>
                  <w:r w:rsidRPr="0025748D">
                    <w:rPr>
                      <w:b/>
                      <w:bCs/>
                    </w:rPr>
                    <w:t xml:space="preserve">| </w:t>
                  </w:r>
                  <w:r>
                    <w:rPr>
                      <w:b/>
                      <w:bCs/>
                    </w:rPr>
                    <w:t xml:space="preserve">2 курс </w:t>
                  </w:r>
                  <w:r w:rsidRPr="0025748D">
                    <w:rPr>
                      <w:b/>
                      <w:bCs/>
                    </w:rPr>
                    <w:t xml:space="preserve">| </w:t>
                  </w:r>
                  <w:r>
                    <w:rPr>
                      <w:b/>
                      <w:bCs/>
                    </w:rPr>
                    <w:t>Специальность: журналистика</w:t>
                  </w:r>
                </w:p>
                <w:p w14:paraId="4B05C613" w14:textId="77777777" w:rsidR="004A7542" w:rsidRPr="00A85B6F" w:rsidRDefault="0025748D" w:rsidP="0025748D">
                  <w:r>
                    <w:t xml:space="preserve">Несмотря на то, что работаю с детства, сейчас на втором курсе журналистики в </w:t>
                  </w:r>
                  <w:proofErr w:type="spellStart"/>
                  <w:r>
                    <w:rPr>
                      <w:lang w:val="uk-UA"/>
                    </w:rPr>
                    <w:t>КНУКиИ</w:t>
                  </w:r>
                  <w:proofErr w:type="spellEnd"/>
                  <w:r>
                    <w:rPr>
                      <w:lang w:val="uk-UA"/>
                    </w:rPr>
                    <w:t xml:space="preserve">. </w:t>
                  </w:r>
                  <w:r>
                    <w:t>Есть уже определенный опыт в сфере медиа, который мне предоставил также университет.</w:t>
                  </w:r>
                </w:p>
              </w:tc>
            </w:tr>
          </w:tbl>
          <w:p w14:paraId="26D4A3A8" w14:textId="77777777"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89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правой стороны"/>
            </w:tblPr>
            <w:tblGrid>
              <w:gridCol w:w="4272"/>
            </w:tblGrid>
            <w:tr w:rsidR="004A7542" w:rsidRPr="00A85B6F" w14:paraId="7B3A3CFD" w14:textId="77777777" w:rsidTr="0025748D">
              <w:trPr>
                <w:trHeight w:hRule="exact" w:val="471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46973328" w14:textId="77777777" w:rsidR="004A7542" w:rsidRPr="00A36485" w:rsidRDefault="00A36485" w:rsidP="00346ED4">
                  <w:pPr>
                    <w:pStyle w:val="1"/>
                  </w:pPr>
                  <w:r>
                    <w:rPr>
                      <w:lang w:val="uk-UA"/>
                    </w:rPr>
                    <w:t>цели работ</w:t>
                  </w:r>
                  <w:r>
                    <w:t>ы с вами</w:t>
                  </w:r>
                </w:p>
                <w:p w14:paraId="3192582E" w14:textId="77777777" w:rsidR="00A36485" w:rsidRDefault="00A36485" w:rsidP="00A36485">
                  <w:pPr>
                    <w:pStyle w:val="2"/>
                    <w:numPr>
                      <w:ilvl w:val="0"/>
                      <w:numId w:val="19"/>
                    </w:numPr>
                    <w:jc w:val="left"/>
                  </w:pPr>
                  <w:r w:rsidRPr="00A36485">
                    <w:t>За 30 секунд заинтересовать посетителя вашего сайта своим текстом.</w:t>
                  </w:r>
                </w:p>
                <w:p w14:paraId="564D9D99" w14:textId="77777777" w:rsidR="00E10171" w:rsidRDefault="00A36485" w:rsidP="00A36485">
                  <w:pPr>
                    <w:pStyle w:val="2"/>
                    <w:numPr>
                      <w:ilvl w:val="0"/>
                      <w:numId w:val="19"/>
                    </w:numPr>
                    <w:jc w:val="left"/>
                  </w:pPr>
                  <w:r>
                    <w:t xml:space="preserve">Продать все! </w:t>
                  </w:r>
                  <w:r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  <w:r w:rsidRPr="00A36485">
                    <w:t xml:space="preserve"> </w:t>
                  </w:r>
                </w:p>
                <w:p w14:paraId="7AA3DBF5" w14:textId="77777777" w:rsidR="00A36485" w:rsidRPr="00A36485" w:rsidRDefault="00A36485" w:rsidP="00A36485">
                  <w:pPr>
                    <w:pStyle w:val="aff5"/>
                    <w:numPr>
                      <w:ilvl w:val="0"/>
                      <w:numId w:val="19"/>
                    </w:numPr>
                    <w:jc w:val="both"/>
                    <w:rPr>
                      <w:b/>
                      <w:bCs/>
                    </w:rPr>
                  </w:pPr>
                  <w:r w:rsidRPr="00A36485">
                    <w:rPr>
                      <w:b/>
                      <w:bCs/>
                    </w:rPr>
                    <w:t xml:space="preserve">Улучшить восприятие контента на сайте, </w:t>
                  </w:r>
                  <w:r>
                    <w:rPr>
                      <w:b/>
                      <w:bCs/>
                    </w:rPr>
                    <w:t>сделать правильную сортировку категорий и убрать лишнее.</w:t>
                  </w:r>
                </w:p>
              </w:tc>
            </w:tr>
            <w:tr w:rsidR="004A7542" w:rsidRPr="00A85B6F" w14:paraId="0D57879F" w14:textId="77777777" w:rsidTr="0025748D">
              <w:trPr>
                <w:trHeight w:val="368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Макетная таблица контактных данных"/>
                  </w:tblPr>
                  <w:tblGrid>
                    <w:gridCol w:w="1776"/>
                    <w:gridCol w:w="1776"/>
                  </w:tblGrid>
                  <w:tr w:rsidR="004A7542" w:rsidRPr="00A85B6F" w14:paraId="09315992" w14:textId="77777777" w:rsidTr="00A36485">
                    <w:tc>
                      <w:tcPr>
                        <w:tcW w:w="1776" w:type="dxa"/>
                        <w:tcMar>
                          <w:top w:w="288" w:type="dxa"/>
                          <w:bottom w:w="0" w:type="dxa"/>
                        </w:tcMar>
                      </w:tcPr>
                      <w:p w14:paraId="0442A0D6" w14:textId="77777777" w:rsidR="004A7542" w:rsidRPr="00A85B6F" w:rsidRDefault="004A7542" w:rsidP="00346ED4">
                        <w:pPr>
                          <w:pStyle w:val="a8"/>
                        </w:pPr>
                        <w:r w:rsidRPr="00A85B6F">
                          <w:rPr>
                            <w:noProof/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3CFBF58" wp14:editId="13EC6EC2">
                                  <wp:extent cx="329184" cy="329184"/>
                                  <wp:effectExtent l="0" t="0" r="0" b="0"/>
                                  <wp:docPr id="6" name="Группа 322" title="Значок электронной почты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Овал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Полилиния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D55F82E" id="Группа 322" o:spid="_x0000_s1026" alt="Название: Значок электронной почты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mCvVvQgwAAIk3AAAOAAAAAAAAAAAA&#10;AAAAAC4CAABkcnMvZTJvRG9jLnhtbFBLAQItABQABgAIAAAAIQBoRxvQ2AAAAAMBAAAPAAAAAAAA&#10;AAAAAAAAAJwOAABkcnMvZG93bnJldi54bWxQSwUGAAAAAAQABADzAAAAoQ8AAAAA&#10;">
                                  <v:oval id="Овал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Полилиния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776" w:type="dxa"/>
                        <w:tcMar>
                          <w:top w:w="288" w:type="dxa"/>
                          <w:bottom w:w="0" w:type="dxa"/>
                        </w:tcMar>
                      </w:tcPr>
                      <w:p w14:paraId="0B20ED04" w14:textId="77777777" w:rsidR="004A7542" w:rsidRPr="00A85B6F" w:rsidRDefault="004A7542" w:rsidP="00346ED4">
                        <w:pPr>
                          <w:pStyle w:val="a8"/>
                        </w:pPr>
                        <w:r w:rsidRPr="00A85B6F">
                          <w:rPr>
                            <w:noProof/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061CF82" wp14:editId="73628F8E">
                                  <wp:extent cx="329184" cy="329184"/>
                                  <wp:effectExtent l="0" t="0" r="0" b="0"/>
                                  <wp:docPr id="304" name="Группа 303" title="Значок телефона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Овал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Полилиния 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84440BF" id="Группа 303" o:spid="_x0000_s1026" alt="Название: Значок телефона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C&#10;fifuCh0AAAOkAAAOAAAAAAAAAAAAAAAAAC4CAABkcnMvZTJvRG9jLnhtbFBLAQItABQABgAIAAAA&#10;IQBoRxvQ2AAAAAMBAAAPAAAAAAAAAAAAAAAAAGQfAABkcnMvZG93bnJldi54bWxQSwUGAAAAAAQA&#10;BADzAAAAaSAAAAAA&#10;">
                                  <v:oval id="Овал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Полилиния 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14:paraId="26C077CB" w14:textId="77777777" w:rsidTr="00A36485">
                    <w:tc>
                      <w:tcPr>
                        <w:tcW w:w="1776" w:type="dxa"/>
                        <w:tcMar>
                          <w:top w:w="0" w:type="dxa"/>
                          <w:bottom w:w="0" w:type="dxa"/>
                        </w:tcMar>
                      </w:tcPr>
                      <w:p w14:paraId="4545E279" w14:textId="77777777" w:rsidR="004A7542" w:rsidRPr="00EA1F6B" w:rsidRDefault="00A36485" w:rsidP="00346ED4">
                        <w:proofErr w:type="spellStart"/>
                        <w:r>
                          <w:rPr>
                            <w:lang w:val="en-US"/>
                          </w:rPr>
                          <w:t>bodyagwent</w:t>
                        </w:r>
                        <w:proofErr w:type="spellEnd"/>
                        <w:r w:rsidRPr="00EA1F6B">
                          <w:t>@</w:t>
                        </w:r>
                        <w:proofErr w:type="spellStart"/>
                        <w:r>
                          <w:rPr>
                            <w:lang w:val="en-US"/>
                          </w:rPr>
                          <w:t>gmail</w:t>
                        </w:r>
                        <w:proofErr w:type="spellEnd"/>
                        <w:r w:rsidRPr="00EA1F6B">
                          <w:t>.</w:t>
                        </w:r>
                        <w:r>
                          <w:rPr>
                            <w:lang w:val="en-US"/>
                          </w:rPr>
                          <w:t>com</w:t>
                        </w:r>
                      </w:p>
                    </w:tc>
                    <w:tc>
                      <w:tcPr>
                        <w:tcW w:w="1776" w:type="dxa"/>
                        <w:tcMar>
                          <w:top w:w="0" w:type="dxa"/>
                          <w:bottom w:w="0" w:type="dxa"/>
                        </w:tcMar>
                      </w:tcPr>
                      <w:p w14:paraId="250E0AC9" w14:textId="6FA50989" w:rsidR="004A7542" w:rsidRPr="00A85B6F" w:rsidRDefault="00A36485" w:rsidP="00346ED4">
                        <w:r w:rsidRPr="00EA1F6B">
                          <w:t>+380</w:t>
                        </w:r>
                        <w:r w:rsidR="00EA1F6B">
                          <w:t>985143786</w:t>
                        </w:r>
                      </w:p>
                    </w:tc>
                  </w:tr>
                  <w:tr w:rsidR="00A36485" w:rsidRPr="00A85B6F" w14:paraId="32CCFAC7" w14:textId="77777777" w:rsidTr="00A36485">
                    <w:trPr>
                      <w:gridAfter w:val="1"/>
                      <w:wAfter w:w="1776" w:type="dxa"/>
                    </w:trPr>
                    <w:tc>
                      <w:tcPr>
                        <w:tcW w:w="1776" w:type="dxa"/>
                        <w:tcMar>
                          <w:top w:w="288" w:type="dxa"/>
                          <w:bottom w:w="0" w:type="dxa"/>
                        </w:tcMar>
                      </w:tcPr>
                      <w:p w14:paraId="40C0781E" w14:textId="77777777" w:rsidR="00A36485" w:rsidRPr="00A85B6F" w:rsidRDefault="00A36485" w:rsidP="00346ED4">
                        <w:pPr>
                          <w:pStyle w:val="a8"/>
                        </w:pPr>
                      </w:p>
                    </w:tc>
                  </w:tr>
                </w:tbl>
                <w:p w14:paraId="7CBD8300" w14:textId="77777777" w:rsidR="004A7542" w:rsidRPr="00EA1F6B" w:rsidRDefault="0025748D" w:rsidP="00346ED4">
                  <w:r>
                    <w:rPr>
                      <w:lang w:val="en-US"/>
                    </w:rPr>
                    <w:t>Instagram</w:t>
                  </w:r>
                  <w:r w:rsidRPr="00EA1F6B">
                    <w:t>: @</w:t>
                  </w:r>
                  <w:proofErr w:type="spellStart"/>
                  <w:r>
                    <w:rPr>
                      <w:lang w:val="en-US"/>
                    </w:rPr>
                    <w:t>jefimchuk</w:t>
                  </w:r>
                  <w:proofErr w:type="spellEnd"/>
                </w:p>
              </w:tc>
            </w:tr>
          </w:tbl>
          <w:p w14:paraId="71FA9289" w14:textId="77777777" w:rsidR="004A7542" w:rsidRPr="00A85B6F" w:rsidRDefault="004A7542" w:rsidP="00346ED4"/>
        </w:tc>
      </w:tr>
    </w:tbl>
    <w:p w14:paraId="57250F7B" w14:textId="77777777" w:rsidR="00EC26A6" w:rsidRPr="00EC26A6" w:rsidRDefault="00EC26A6" w:rsidP="0025748D">
      <w:pPr>
        <w:pStyle w:val="a7"/>
        <w:jc w:val="both"/>
      </w:pPr>
    </w:p>
    <w:sectPr w:rsidR="00EC26A6" w:rsidRPr="00EC26A6" w:rsidSect="00CB6109">
      <w:footerReference w:type="default" r:id="rId8"/>
      <w:headerReference w:type="first" r:id="rId9"/>
      <w:pgSz w:w="11906" w:h="16838" w:code="9"/>
      <w:pgMar w:top="624" w:right="794" w:bottom="624" w:left="794" w:header="79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4EB2D" w14:textId="77777777" w:rsidR="009C26C6" w:rsidRDefault="009C26C6" w:rsidP="004A7542">
      <w:pPr>
        <w:spacing w:after="0" w:line="240" w:lineRule="auto"/>
      </w:pPr>
      <w:r>
        <w:separator/>
      </w:r>
    </w:p>
  </w:endnote>
  <w:endnote w:type="continuationSeparator" w:id="0">
    <w:p w14:paraId="58F796DE" w14:textId="77777777" w:rsidR="009C26C6" w:rsidRDefault="009C26C6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4B3B3" w14:textId="77777777" w:rsidR="00853CE2" w:rsidRDefault="002D075C" w:rsidP="00853CE2">
        <w:pPr>
          <w:pStyle w:val="a5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54665A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63865" w14:textId="77777777" w:rsidR="009C26C6" w:rsidRDefault="009C26C6" w:rsidP="004A7542">
      <w:pPr>
        <w:spacing w:after="0" w:line="240" w:lineRule="auto"/>
      </w:pPr>
      <w:r>
        <w:separator/>
      </w:r>
    </w:p>
  </w:footnote>
  <w:footnote w:type="continuationSeparator" w:id="0">
    <w:p w14:paraId="678C3163" w14:textId="77777777" w:rsidR="009C26C6" w:rsidRDefault="009C26C6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36"/>
        <w:szCs w:val="16"/>
      </w:rPr>
      <w:alias w:val="Введите свое имя:"/>
      <w:tag w:val="Введите свое имя:"/>
      <w:id w:val="1764105439"/>
      <w:placeholder>
        <w:docPart w:val="7ADD5445C7CA47C7A09A69328A84AAE4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762769EF" w14:textId="77777777" w:rsidR="00BD5EFB" w:rsidRDefault="00EA1F6B">
        <w:pPr>
          <w:pStyle w:val="a3"/>
        </w:pPr>
        <w:r>
          <w:rPr>
            <w:b/>
            <w:bCs/>
            <w:sz w:val="36"/>
            <w:szCs w:val="16"/>
          </w:rPr>
          <w:t>Богдан Ефимчук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405961"/>
    <w:multiLevelType w:val="hybridMultilevel"/>
    <w:tmpl w:val="2A0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85"/>
    <w:rsid w:val="001C292B"/>
    <w:rsid w:val="00223656"/>
    <w:rsid w:val="0025748D"/>
    <w:rsid w:val="002876BB"/>
    <w:rsid w:val="00293B83"/>
    <w:rsid w:val="002D075C"/>
    <w:rsid w:val="003E30F6"/>
    <w:rsid w:val="004045E2"/>
    <w:rsid w:val="00454034"/>
    <w:rsid w:val="004A7542"/>
    <w:rsid w:val="0054665A"/>
    <w:rsid w:val="005B776A"/>
    <w:rsid w:val="00623F3F"/>
    <w:rsid w:val="006A3CE7"/>
    <w:rsid w:val="006F77C5"/>
    <w:rsid w:val="00851C41"/>
    <w:rsid w:val="00857F01"/>
    <w:rsid w:val="009C26C6"/>
    <w:rsid w:val="009E6224"/>
    <w:rsid w:val="00A36485"/>
    <w:rsid w:val="00A62E32"/>
    <w:rsid w:val="00B90950"/>
    <w:rsid w:val="00BE5F21"/>
    <w:rsid w:val="00C660E0"/>
    <w:rsid w:val="00CB6109"/>
    <w:rsid w:val="00E10171"/>
    <w:rsid w:val="00E8547D"/>
    <w:rsid w:val="00EA1F6B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356F4"/>
  <w15:chartTrackingRefBased/>
  <w15:docId w15:val="{E2FCA67B-DEAD-406E-9258-CB359F56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ru-RU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50"/>
  </w:style>
  <w:style w:type="paragraph" w:styleId="1">
    <w:name w:val="heading 1"/>
    <w:basedOn w:val="a"/>
    <w:next w:val="a"/>
    <w:link w:val="10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10">
    <w:name w:val="Заголовок 1 Знак"/>
    <w:basedOn w:val="a0"/>
    <w:link w:val="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a3">
    <w:name w:val="header"/>
    <w:basedOn w:val="a"/>
    <w:link w:val="a4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a4">
    <w:name w:val="Верхний колонтитул Знак"/>
    <w:basedOn w:val="a0"/>
    <w:link w:val="a3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a5">
    <w:name w:val="footer"/>
    <w:basedOn w:val="a"/>
    <w:link w:val="a6"/>
    <w:uiPriority w:val="99"/>
    <w:unhideWhenUsed/>
    <w:rsid w:val="004A7542"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542"/>
  </w:style>
  <w:style w:type="paragraph" w:styleId="a7">
    <w:name w:val="No Spacing"/>
    <w:uiPriority w:val="11"/>
    <w:qFormat/>
    <w:rsid w:val="004A7542"/>
    <w:pPr>
      <w:spacing w:after="0" w:line="240" w:lineRule="auto"/>
    </w:pPr>
  </w:style>
  <w:style w:type="paragraph" w:customStyle="1" w:styleId="a8">
    <w:name w:val="Графический объект"/>
    <w:basedOn w:val="a"/>
    <w:next w:val="a"/>
    <w:link w:val="a9"/>
    <w:uiPriority w:val="10"/>
    <w:qFormat/>
    <w:rsid w:val="004A7542"/>
  </w:style>
  <w:style w:type="character" w:customStyle="1" w:styleId="a9">
    <w:name w:val="Графический объект (знак)"/>
    <w:basedOn w:val="a0"/>
    <w:link w:val="a8"/>
    <w:uiPriority w:val="10"/>
    <w:rsid w:val="004A7542"/>
  </w:style>
  <w:style w:type="character" w:styleId="aa">
    <w:name w:val="Placeholder Text"/>
    <w:basedOn w:val="a0"/>
    <w:uiPriority w:val="99"/>
    <w:semiHidden/>
    <w:rsid w:val="004A7542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50">
    <w:name w:val="Заголовок 5 Знак"/>
    <w:basedOn w:val="a0"/>
    <w:link w:val="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60">
    <w:name w:val="Заголовок 6 Знак"/>
    <w:basedOn w:val="a0"/>
    <w:link w:val="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ab">
    <w:name w:val="Intense Emphasis"/>
    <w:basedOn w:val="a0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ad">
    <w:name w:val="Выделенная цитата Знак"/>
    <w:basedOn w:val="a0"/>
    <w:link w:val="ac"/>
    <w:uiPriority w:val="30"/>
    <w:semiHidden/>
    <w:rsid w:val="002D075C"/>
    <w:rPr>
      <w:i/>
      <w:iCs/>
      <w:color w:val="806000" w:themeColor="accent4" w:themeShade="80"/>
    </w:rPr>
  </w:style>
  <w:style w:type="character" w:styleId="ae">
    <w:name w:val="Intense Reference"/>
    <w:basedOn w:val="a0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af">
    <w:name w:val="Block Text"/>
    <w:basedOn w:val="a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31">
    <w:name w:val="Body Text 3"/>
    <w:basedOn w:val="a"/>
    <w:link w:val="32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075C"/>
    <w:rPr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075C"/>
    <w:rPr>
      <w:rFonts w:ascii="Segoe UI" w:hAnsi="Segoe UI" w:cs="Segoe UI"/>
      <w:szCs w:val="18"/>
    </w:rPr>
  </w:style>
  <w:style w:type="paragraph" w:styleId="33">
    <w:name w:val="Body Text Indent 3"/>
    <w:basedOn w:val="a"/>
    <w:link w:val="34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D075C"/>
    <w:rPr>
      <w:szCs w:val="16"/>
    </w:rPr>
  </w:style>
  <w:style w:type="character" w:styleId="af2">
    <w:name w:val="annotation reference"/>
    <w:basedOn w:val="a0"/>
    <w:uiPriority w:val="99"/>
    <w:semiHidden/>
    <w:unhideWhenUsed/>
    <w:rsid w:val="002D075C"/>
    <w:rPr>
      <w:sz w:val="22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075C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075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075C"/>
    <w:rPr>
      <w:b/>
      <w:bCs/>
      <w:szCs w:val="20"/>
    </w:rPr>
  </w:style>
  <w:style w:type="paragraph" w:styleId="af7">
    <w:name w:val="Document Map"/>
    <w:basedOn w:val="a"/>
    <w:link w:val="af8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D075C"/>
    <w:rPr>
      <w:rFonts w:ascii="Segoe UI" w:hAnsi="Segoe UI" w:cs="Segoe UI"/>
      <w:szCs w:val="16"/>
    </w:rPr>
  </w:style>
  <w:style w:type="paragraph" w:styleId="af9">
    <w:name w:val="endnote text"/>
    <w:basedOn w:val="a"/>
    <w:link w:val="afa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D075C"/>
    <w:rPr>
      <w:szCs w:val="20"/>
    </w:rPr>
  </w:style>
  <w:style w:type="paragraph" w:styleId="21">
    <w:name w:val="envelope return"/>
    <w:basedOn w:val="a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D075C"/>
    <w:rPr>
      <w:szCs w:val="20"/>
    </w:rPr>
  </w:style>
  <w:style w:type="character" w:styleId="HTML">
    <w:name w:val="HTML Code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2D075C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afd">
    <w:name w:val="macro"/>
    <w:link w:val="af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e">
    <w:name w:val="Текст макроса Знак"/>
    <w:basedOn w:val="a0"/>
    <w:link w:val="afd"/>
    <w:uiPriority w:val="99"/>
    <w:semiHidden/>
    <w:rsid w:val="002D075C"/>
    <w:rPr>
      <w:rFonts w:ascii="Consolas" w:hAnsi="Consolas"/>
      <w:szCs w:val="20"/>
    </w:rPr>
  </w:style>
  <w:style w:type="paragraph" w:styleId="aff">
    <w:name w:val="Plain Text"/>
    <w:basedOn w:val="a"/>
    <w:link w:val="aff0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aff0">
    <w:name w:val="Текст Знак"/>
    <w:basedOn w:val="a0"/>
    <w:link w:val="aff"/>
    <w:uiPriority w:val="99"/>
    <w:semiHidden/>
    <w:rsid w:val="002D075C"/>
    <w:rPr>
      <w:rFonts w:ascii="Consolas" w:hAnsi="Consolas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f1">
    <w:name w:val="caption"/>
    <w:basedOn w:val="a"/>
    <w:next w:val="a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aff2">
    <w:name w:val="TOC Heading"/>
    <w:basedOn w:val="1"/>
    <w:next w:val="a"/>
    <w:uiPriority w:val="39"/>
    <w:semiHidden/>
    <w:unhideWhenUsed/>
    <w:qFormat/>
    <w:rsid w:val="00B90950"/>
    <w:pPr>
      <w:outlineLvl w:val="9"/>
    </w:pPr>
  </w:style>
  <w:style w:type="paragraph" w:styleId="aff3">
    <w:name w:val="Message Header"/>
    <w:basedOn w:val="a"/>
    <w:link w:val="aff4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aff4">
    <w:name w:val="Шапка Знак"/>
    <w:basedOn w:val="a0"/>
    <w:link w:val="aff3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paragraph" w:styleId="aff5">
    <w:name w:val="List Paragraph"/>
    <w:basedOn w:val="a"/>
    <w:uiPriority w:val="34"/>
    <w:unhideWhenUsed/>
    <w:qFormat/>
    <w:rsid w:val="00A3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86;&#1075;&#1076;&#1072;&#1085;%20&#1045;&#1092;&#1080;&#1084;&#1095;&#1091;&#1082;\AppData\Roaming\Microsoft\Templates\&#1040;&#1082;&#1082;&#1091;&#1088;&#1072;&#1090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9C2285395B494B99815AE46D4FE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BD4CCE-0F3C-4897-B741-8909827F027E}"/>
      </w:docPartPr>
      <w:docPartBody>
        <w:p w:rsidR="00950F8E" w:rsidRDefault="00AA2D30">
          <w:pPr>
            <w:pStyle w:val="EF9C2285395B494B99815AE46D4FEDAB"/>
          </w:pPr>
          <w:r w:rsidRPr="002D589D">
            <w:rPr>
              <w:lang w:bidi="ru-RU"/>
            </w:rPr>
            <w:t>Навыки</w:t>
          </w:r>
        </w:p>
      </w:docPartBody>
    </w:docPart>
    <w:docPart>
      <w:docPartPr>
        <w:name w:val="76A6807FA10C4ABDA0C2BA0B0BF62B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EE349-0C28-4408-9910-DEBA727D1A27}"/>
      </w:docPartPr>
      <w:docPartBody>
        <w:p w:rsidR="00950F8E" w:rsidRDefault="00AA2D30">
          <w:pPr>
            <w:pStyle w:val="76A6807FA10C4ABDA0C2BA0B0BF62B53"/>
          </w:pPr>
          <w:r w:rsidRPr="00A85B6F">
            <w:rPr>
              <w:lang w:bidi="ru-RU"/>
            </w:rPr>
            <w:t>Опыт работы</w:t>
          </w:r>
        </w:p>
      </w:docPartBody>
    </w:docPart>
    <w:docPart>
      <w:docPartPr>
        <w:name w:val="4935C53DD2B445C199BE13BDC53B6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35F10-C116-4F96-AE8F-FEC2C1F4FF1B}"/>
      </w:docPartPr>
      <w:docPartBody>
        <w:p w:rsidR="00950F8E" w:rsidRDefault="00AA2D30">
          <w:pPr>
            <w:pStyle w:val="4935C53DD2B445C199BE13BDC53B6C12"/>
          </w:pPr>
          <w:r>
            <w:rPr>
              <w:lang w:bidi="ru-RU"/>
            </w:rPr>
            <w:t>Даты с</w:t>
          </w:r>
        </w:p>
      </w:docPartBody>
    </w:docPart>
    <w:docPart>
      <w:docPartPr>
        <w:name w:val="AF8BD895614241D99A894D18B711C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228F17-F9DE-416F-8804-DEA15E2A226E}"/>
      </w:docPartPr>
      <w:docPartBody>
        <w:p w:rsidR="00950F8E" w:rsidRDefault="00AA2D30">
          <w:pPr>
            <w:pStyle w:val="AF8BD895614241D99A894D18B711C03C"/>
          </w:pPr>
          <w:r w:rsidRPr="00A85B6F">
            <w:rPr>
              <w:lang w:bidi="ru-RU"/>
            </w:rPr>
            <w:t>по</w:t>
          </w:r>
        </w:p>
      </w:docPartBody>
    </w:docPart>
    <w:docPart>
      <w:docPartPr>
        <w:name w:val="5D15A2E3A4464C6B853F70D102102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A0685-97C1-4282-A5EE-45F9301CB0FD}"/>
      </w:docPartPr>
      <w:docPartBody>
        <w:p w:rsidR="00950F8E" w:rsidRDefault="00AA2D30">
          <w:pPr>
            <w:pStyle w:val="5D15A2E3A4464C6B853F70D102102D0D"/>
          </w:pPr>
          <w:r>
            <w:rPr>
              <w:lang w:bidi="ru-RU"/>
            </w:rPr>
            <w:t>Даты с</w:t>
          </w:r>
        </w:p>
      </w:docPartBody>
    </w:docPart>
    <w:docPart>
      <w:docPartPr>
        <w:name w:val="DCAFD3BBA4E241308215BA597FBC4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C8876-4A6E-4A35-99DD-A39BD370B582}"/>
      </w:docPartPr>
      <w:docPartBody>
        <w:p w:rsidR="00950F8E" w:rsidRDefault="00AA2D30">
          <w:pPr>
            <w:pStyle w:val="DCAFD3BBA4E241308215BA597FBC4221"/>
          </w:pPr>
          <w:r w:rsidRPr="00A85B6F">
            <w:rPr>
              <w:lang w:bidi="ru-RU"/>
            </w:rPr>
            <w:t>по</w:t>
          </w:r>
        </w:p>
      </w:docPartBody>
    </w:docPart>
    <w:docPart>
      <w:docPartPr>
        <w:name w:val="9D87D1AB21584D8E8EE85D5945D62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3618D-1249-4A36-9168-F651D44AC5D7}"/>
      </w:docPartPr>
      <w:docPartBody>
        <w:p w:rsidR="00950F8E" w:rsidRDefault="00AA2D30">
          <w:pPr>
            <w:pStyle w:val="9D87D1AB21584D8E8EE85D5945D625B6"/>
          </w:pPr>
          <w:r w:rsidRPr="00A85B6F">
            <w:rPr>
              <w:lang w:bidi="ru-RU"/>
            </w:rPr>
            <w:t>Образование</w:t>
          </w:r>
        </w:p>
      </w:docPartBody>
    </w:docPart>
    <w:docPart>
      <w:docPartPr>
        <w:name w:val="7ADD5445C7CA47C7A09A69328A84A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FCDD7-D3A6-4796-9BF4-8E8E61535EB7}"/>
      </w:docPartPr>
      <w:docPartBody>
        <w:p w:rsidR="00950F8E" w:rsidRDefault="003128CC" w:rsidP="003128CC">
          <w:pPr>
            <w:pStyle w:val="7ADD5445C7CA47C7A09A69328A84AAE4"/>
          </w:pPr>
          <w:r w:rsidRPr="00AF4CC8">
            <w:rPr>
              <w:lang w:bidi="ru-RU"/>
            </w:rPr>
            <w:t>Имя в Twitter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CC"/>
    <w:rsid w:val="003128CC"/>
    <w:rsid w:val="0063646A"/>
    <w:rsid w:val="00950F8E"/>
    <w:rsid w:val="00A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9C2285395B494B99815AE46D4FEDAB">
    <w:name w:val="EF9C2285395B494B99815AE46D4FEDAB"/>
  </w:style>
  <w:style w:type="paragraph" w:customStyle="1" w:styleId="D9CE3C51F4F044EBB6A7A81278D6C86E">
    <w:name w:val="D9CE3C51F4F044EBB6A7A81278D6C86E"/>
  </w:style>
  <w:style w:type="paragraph" w:customStyle="1" w:styleId="76A6807FA10C4ABDA0C2BA0B0BF62B53">
    <w:name w:val="76A6807FA10C4ABDA0C2BA0B0BF62B53"/>
  </w:style>
  <w:style w:type="paragraph" w:customStyle="1" w:styleId="3300A7E3F8B54C938D635BE1F017F33A">
    <w:name w:val="3300A7E3F8B54C938D635BE1F017F33A"/>
  </w:style>
  <w:style w:type="paragraph" w:customStyle="1" w:styleId="3540F61E64084533854D755D86FCE86A">
    <w:name w:val="3540F61E64084533854D755D86FCE86A"/>
  </w:style>
  <w:style w:type="paragraph" w:customStyle="1" w:styleId="4935C53DD2B445C199BE13BDC53B6C12">
    <w:name w:val="4935C53DD2B445C199BE13BDC53B6C12"/>
  </w:style>
  <w:style w:type="paragraph" w:customStyle="1" w:styleId="AF8BD895614241D99A894D18B711C03C">
    <w:name w:val="AF8BD895614241D99A894D18B711C03C"/>
  </w:style>
  <w:style w:type="paragraph" w:customStyle="1" w:styleId="333B6C2931B04515AF0C76765EEEBD1C">
    <w:name w:val="333B6C2931B04515AF0C76765EEEBD1C"/>
  </w:style>
  <w:style w:type="paragraph" w:customStyle="1" w:styleId="20F6A557932E48AF8C835C1396B6660C">
    <w:name w:val="20F6A557932E48AF8C835C1396B6660C"/>
  </w:style>
  <w:style w:type="paragraph" w:customStyle="1" w:styleId="07BC1E4B87E54D29909FAE676C05D62A">
    <w:name w:val="07BC1E4B87E54D29909FAE676C05D62A"/>
  </w:style>
  <w:style w:type="paragraph" w:customStyle="1" w:styleId="5D15A2E3A4464C6B853F70D102102D0D">
    <w:name w:val="5D15A2E3A4464C6B853F70D102102D0D"/>
  </w:style>
  <w:style w:type="paragraph" w:customStyle="1" w:styleId="DCAFD3BBA4E241308215BA597FBC4221">
    <w:name w:val="DCAFD3BBA4E241308215BA597FBC4221"/>
  </w:style>
  <w:style w:type="paragraph" w:customStyle="1" w:styleId="EC3C5050943442B8A6CF1E4480A31DC0">
    <w:name w:val="EC3C5050943442B8A6CF1E4480A31DC0"/>
  </w:style>
  <w:style w:type="paragraph" w:customStyle="1" w:styleId="9D87D1AB21584D8E8EE85D5945D625B6">
    <w:name w:val="9D87D1AB21584D8E8EE85D5945D625B6"/>
  </w:style>
  <w:style w:type="paragraph" w:customStyle="1" w:styleId="B9A9F7C6AE6F48E5996F260B8E0C9496">
    <w:name w:val="B9A9F7C6AE6F48E5996F260B8E0C9496"/>
  </w:style>
  <w:style w:type="paragraph" w:customStyle="1" w:styleId="030CC733860D4F419E0792578F1CAEC5">
    <w:name w:val="030CC733860D4F419E0792578F1CAEC5"/>
  </w:style>
  <w:style w:type="paragraph" w:customStyle="1" w:styleId="C4C882D1268D40B6A09F6E27CD714290">
    <w:name w:val="C4C882D1268D40B6A09F6E27CD714290"/>
  </w:style>
  <w:style w:type="paragraph" w:customStyle="1" w:styleId="CF2033D99BD44A248ED52D4ABF553604">
    <w:name w:val="CF2033D99BD44A248ED52D4ABF553604"/>
  </w:style>
  <w:style w:type="paragraph" w:customStyle="1" w:styleId="9BE5CECC548F44BB8E7CB9D5B9E2DD64">
    <w:name w:val="9BE5CECC548F44BB8E7CB9D5B9E2DD64"/>
  </w:style>
  <w:style w:type="paragraph" w:customStyle="1" w:styleId="E736D5C099EA444B939C5D18910A9166">
    <w:name w:val="E736D5C099EA444B939C5D18910A9166"/>
  </w:style>
  <w:style w:type="paragraph" w:customStyle="1" w:styleId="0E5EFAA6C24540229C343010C2CE2B1D">
    <w:name w:val="0E5EFAA6C24540229C343010C2CE2B1D"/>
  </w:style>
  <w:style w:type="paragraph" w:customStyle="1" w:styleId="E14B0344D3BA426A81E7443C2BA5F75C">
    <w:name w:val="E14B0344D3BA426A81E7443C2BA5F75C"/>
  </w:style>
  <w:style w:type="paragraph" w:customStyle="1" w:styleId="7D8C3F11C8D9480392EA48626ECCAD84">
    <w:name w:val="7D8C3F11C8D9480392EA48626ECCAD84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paragraph" w:customStyle="1" w:styleId="B5F3B286A73D48F6B9E06987CEB79F62">
    <w:name w:val="B5F3B286A73D48F6B9E06987CEB79F62"/>
  </w:style>
  <w:style w:type="paragraph" w:customStyle="1" w:styleId="BA1E81C6558640A3919B8BDEEF4B59A3">
    <w:name w:val="BA1E81C6558640A3919B8BDEEF4B59A3"/>
  </w:style>
  <w:style w:type="paragraph" w:customStyle="1" w:styleId="102CC532F1454294B3258FDF877BA3F1">
    <w:name w:val="102CC532F1454294B3258FDF877BA3F1"/>
  </w:style>
  <w:style w:type="paragraph" w:customStyle="1" w:styleId="27C2935AE64144A49C59A184285A8078">
    <w:name w:val="27C2935AE64144A49C59A184285A8078"/>
  </w:style>
  <w:style w:type="paragraph" w:customStyle="1" w:styleId="51BE7F00A84C4E3FAF353B2B06D0135B">
    <w:name w:val="51BE7F00A84C4E3FAF353B2B06D0135B"/>
  </w:style>
  <w:style w:type="paragraph" w:customStyle="1" w:styleId="2E85A8364DE14DDD89426BE0C2F35E9C">
    <w:name w:val="2E85A8364DE14DDD89426BE0C2F35E9C"/>
  </w:style>
  <w:style w:type="paragraph" w:customStyle="1" w:styleId="5828707FA0BA412893048BE2030A1CEB">
    <w:name w:val="5828707FA0BA412893048BE2030A1CEB"/>
  </w:style>
  <w:style w:type="paragraph" w:customStyle="1" w:styleId="532C6CAE60A3415BAB2CFA907A13B556">
    <w:name w:val="532C6CAE60A3415BAB2CFA907A13B556"/>
  </w:style>
  <w:style w:type="paragraph" w:customStyle="1" w:styleId="7ADD5445C7CA47C7A09A69328A84AAE4">
    <w:name w:val="7ADD5445C7CA47C7A09A69328A84AAE4"/>
    <w:rsid w:val="00312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Богдан Ефимчук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Аккуратное резюме от MOO</Template>
  <TotalTime>25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Bodya Yefimchuk</dc:creator>
  <cp:keywords/>
  <dc:description/>
  <cp:lastModifiedBy>Bodya Yefimchuk</cp:lastModifiedBy>
  <cp:revision>3</cp:revision>
  <dcterms:created xsi:type="dcterms:W3CDTF">2020-09-04T09:57:00Z</dcterms:created>
  <dcterms:modified xsi:type="dcterms:W3CDTF">2020-09-24T11:02:00Z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