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8DD73" w14:textId="34CBC28E" w:rsidR="00CD3315" w:rsidRPr="006E08F4" w:rsidRDefault="00815AE0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R-C≡C-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R</m:t>
              </m:r>
            </m:e>
            <m:sup>
              <m:r>
                <w:rPr>
                  <w:rFonts w:ascii="Cambria Math" w:hAnsi="Cambria Math" w:cs="Times New Roman"/>
                </w:rPr>
                <m:t>1</m:t>
              </m:r>
            </m:sup>
          </m:sSup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→R-</m:t>
          </m:r>
          <m:m>
            <m:mPr>
              <m:baseJc m:val="bottom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i/>
                </w:rPr>
              </m:ctrlPr>
            </m:mPr>
            <m:m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</m:mr>
            <m:mr>
              <m:e>
                <m:r>
                  <w:rPr>
                    <w:rFonts w:ascii="Cambria Math" w:hAnsi="Cambria Math" w:cs="Times New Roman"/>
                  </w:rPr>
                  <m:t>|</m:t>
                </m:r>
              </m:e>
            </m:mr>
            <m:m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</m:mr>
          </m:m>
          <m:r>
            <w:rPr>
              <w:rFonts w:ascii="Cambria Math" w:hAnsi="Cambria Math" w:cs="Times New Roman"/>
            </w:rPr>
            <m:t>=</m:t>
          </m:r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i/>
                </w:rPr>
              </m:ctrlPr>
            </m:mPr>
            <m:m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</m:mr>
            <m:mr>
              <m:e>
                <m:r>
                  <w:rPr>
                    <w:rFonts w:ascii="Cambria Math" w:hAnsi="Cambria Math" w:cs="Times New Roman"/>
                  </w:rPr>
                  <m:t>|</m:t>
                </m:r>
              </m:e>
            </m:mr>
            <m:m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</m:mr>
          </m:m>
          <m:r>
            <w:rPr>
              <w:rFonts w:ascii="Cambria Math" w:hAnsi="Cambria Math" w:cs="Times New Roman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R</m:t>
              </m:r>
            </m:e>
            <m:sup>
              <m:r>
                <w:rPr>
                  <w:rFonts w:ascii="Cambria Math" w:hAnsi="Cambria Math" w:cs="Times New Roman"/>
                </w:rPr>
                <m:t>1</m:t>
              </m:r>
            </m:sup>
          </m:sSup>
          <m:r>
            <w:rPr>
              <w:rFonts w:ascii="Cambria Math" w:hAnsi="Cambria Math" w:cs="Times New Roman"/>
            </w:rPr>
            <m:t>+R-</m:t>
          </m:r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i/>
                </w:rPr>
              </m:ctrlPr>
            </m:mPr>
            <m:m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</m:mr>
            <m:mr>
              <m:e>
                <m:r>
                  <w:rPr>
                    <w:rFonts w:ascii="Cambria Math" w:hAnsi="Cambria Math" w:cs="Times New Roman"/>
                  </w:rPr>
                  <m:t>|</m:t>
                </m:r>
              </m:e>
            </m:mr>
            <m:m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</m:mr>
          </m:m>
          <m:r>
            <w:rPr>
              <w:rFonts w:ascii="Cambria Math" w:hAnsi="Cambria Math" w:cs="Times New Roman"/>
            </w:rPr>
            <m:t>=</m:t>
          </m:r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i/>
                </w:rPr>
              </m:ctrlPr>
            </m:mPr>
            <m:m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</m:mr>
            <m:mr>
              <m:e>
                <m:r>
                  <w:rPr>
                    <w:rFonts w:ascii="Cambria Math" w:hAnsi="Cambria Math" w:cs="Times New Roman"/>
                  </w:rPr>
                  <m:t>|</m:t>
                </m:r>
              </m:e>
            </m:mr>
            <m:m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</m:mr>
          </m:m>
          <m:r>
            <w:rPr>
              <w:rFonts w:ascii="Cambria Math" w:hAnsi="Cambria Math" w:cs="Times New Roman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R</m:t>
              </m:r>
            </m:e>
            <m:sup>
              <m:r>
                <w:rPr>
                  <w:rFonts w:ascii="Cambria Math" w:hAnsi="Cambria Math" w:cs="Times New Roman"/>
                </w:rPr>
                <m:t>1</m:t>
              </m:r>
            </m:sup>
          </m:sSup>
        </m:oMath>
      </m:oMathPara>
    </w:p>
    <w:p w14:paraId="07A3383D" w14:textId="77777777" w:rsidR="00194075" w:rsidRPr="006E08F4" w:rsidRDefault="00194075" w:rsidP="00194075">
      <w:pPr>
        <w:jc w:val="center"/>
        <w:rPr>
          <w:rFonts w:ascii="Times New Roman" w:hAnsi="Times New Roman" w:cs="Times New Roman"/>
        </w:rPr>
      </w:pPr>
    </w:p>
    <w:p w14:paraId="440F28D5" w14:textId="428FC44D" w:rsidR="00683D32" w:rsidRPr="006E08F4" w:rsidRDefault="00194075" w:rsidP="00683D32">
      <w:pPr>
        <w:jc w:val="center"/>
        <w:rPr>
          <w:rFonts w:ascii="Times New Roman" w:hAnsi="Times New Roman" w:cs="Times New Roman"/>
          <w:lang w:val="ru-RU"/>
        </w:rPr>
        <w:sectPr w:rsidR="00683D32" w:rsidRPr="006E08F4" w:rsidSect="002B3305">
          <w:pgSz w:w="15840" w:h="12240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6E08F4">
        <w:rPr>
          <w:rFonts w:ascii="Times New Roman" w:hAnsi="Times New Roman" w:cs="Times New Roman"/>
        </w:rPr>
        <w:t>95</w:t>
      </w:r>
    </w:p>
    <w:p w14:paraId="3E37EA3A" w14:textId="7AD2B873" w:rsidR="00683D32" w:rsidRPr="006E08F4" w:rsidRDefault="00683D32" w:rsidP="00683D32">
      <w:pPr>
        <w:rPr>
          <w:rFonts w:ascii="Times New Roman" w:hAnsi="Times New Roman" w:cs="Times New Roman"/>
          <w:lang w:val="ru-RU"/>
        </w:rPr>
      </w:pPr>
      <w:r w:rsidRPr="006E08F4">
        <w:rPr>
          <w:rFonts w:ascii="Times New Roman" w:hAnsi="Times New Roman" w:cs="Times New Roman"/>
          <w:lang w:val="ru-RU"/>
        </w:rPr>
        <w:lastRenderedPageBreak/>
        <w:t>Синтезирование ацетиленовые моно- и диамины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26"/>
        <w:gridCol w:w="5123"/>
        <w:gridCol w:w="1949"/>
        <w:gridCol w:w="1114"/>
        <w:gridCol w:w="1122"/>
        <w:gridCol w:w="711"/>
        <w:gridCol w:w="601"/>
        <w:gridCol w:w="602"/>
        <w:gridCol w:w="711"/>
        <w:gridCol w:w="602"/>
        <w:gridCol w:w="601"/>
      </w:tblGrid>
      <w:tr w:rsidR="00DC31B7" w:rsidRPr="006E08F4" w14:paraId="50D940BB" w14:textId="77777777" w:rsidTr="00DC31B7">
        <w:tc>
          <w:tcPr>
            <w:tcW w:w="157" w:type="pct"/>
            <w:vMerge w:val="restart"/>
            <w:vAlign w:val="center"/>
          </w:tcPr>
          <w:p w14:paraId="02218951" w14:textId="77777777" w:rsidR="00A56D5A" w:rsidRPr="006E08F4" w:rsidRDefault="00A56D5A" w:rsidP="00A56D5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8F4"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1889" w:type="pct"/>
            <w:vMerge w:val="restart"/>
            <w:vAlign w:val="center"/>
          </w:tcPr>
          <w:p w14:paraId="5B9D9E86" w14:textId="670E1295" w:rsidR="00A56D5A" w:rsidRPr="006E08F4" w:rsidRDefault="00A56D5A" w:rsidP="00A56D5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8F4">
              <w:rPr>
                <w:rFonts w:ascii="Times New Roman" w:hAnsi="Times New Roman" w:cs="Times New Roman"/>
                <w:lang w:val="ru-RU"/>
              </w:rPr>
              <w:t>Моно- и диамины, их структурные формулы</w:t>
            </w:r>
          </w:p>
        </w:tc>
        <w:tc>
          <w:tcPr>
            <w:tcW w:w="719" w:type="pct"/>
            <w:vMerge w:val="restart"/>
            <w:vAlign w:val="center"/>
          </w:tcPr>
          <w:p w14:paraId="48D75A11" w14:textId="4A0B05C8" w:rsidR="00A56D5A" w:rsidRPr="006E08F4" w:rsidRDefault="00A56D5A" w:rsidP="00A56D5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8F4">
              <w:rPr>
                <w:rFonts w:ascii="Times New Roman" w:hAnsi="Times New Roman" w:cs="Times New Roman"/>
                <w:lang w:val="ru-RU"/>
              </w:rPr>
              <w:t>Брутто формула</w:t>
            </w:r>
          </w:p>
        </w:tc>
        <w:tc>
          <w:tcPr>
            <w:tcW w:w="411" w:type="pct"/>
            <w:vMerge w:val="restart"/>
            <w:vAlign w:val="center"/>
          </w:tcPr>
          <w:p w14:paraId="08A7116D" w14:textId="28F8AD35" w:rsidR="00A56D5A" w:rsidRPr="006E08F4" w:rsidRDefault="00A56D5A" w:rsidP="00A56D5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8F4">
              <w:rPr>
                <w:rFonts w:ascii="Times New Roman" w:hAnsi="Times New Roman" w:cs="Times New Roman"/>
                <w:lang w:val="ru-RU"/>
              </w:rPr>
              <w:t>Выход %</w:t>
            </w:r>
          </w:p>
        </w:tc>
        <w:tc>
          <w:tcPr>
            <w:tcW w:w="414" w:type="pct"/>
            <w:vMerge w:val="restart"/>
            <w:vAlign w:val="center"/>
          </w:tcPr>
          <w:p w14:paraId="0C542E82" w14:textId="0F936C96" w:rsidR="00A56D5A" w:rsidRPr="006E08F4" w:rsidRDefault="00A56D5A" w:rsidP="00A56D5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 w:rsidRPr="006E08F4">
              <w:rPr>
                <w:rFonts w:ascii="Times New Roman" w:hAnsi="Times New Roman" w:cs="Times New Roman"/>
                <w:lang w:val="ru-RU"/>
              </w:rPr>
              <w:t>Т</w:t>
            </w:r>
            <w:r w:rsidRPr="006E08F4">
              <w:rPr>
                <w:rFonts w:ascii="Times New Roman" w:hAnsi="Times New Roman" w:cs="Times New Roman"/>
                <w:vertAlign w:val="subscript"/>
                <w:lang w:val="ru-RU"/>
              </w:rPr>
              <w:t>пл</w:t>
            </w:r>
            <w:proofErr w:type="spellEnd"/>
            <w:r w:rsidR="00E06E40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6E08F4">
              <w:rPr>
                <w:rFonts w:ascii="Times New Roman" w:hAnsi="Times New Roman" w:cs="Times New Roman"/>
                <w:lang w:val="ru-RU"/>
              </w:rPr>
              <w:t>,</w:t>
            </w:r>
            <w:proofErr w:type="gramEnd"/>
            <w:r w:rsidR="00E06E40">
              <w:rPr>
                <w:rFonts w:ascii="Times New Roman" w:hAnsi="Times New Roman" w:cs="Times New Roman"/>
              </w:rPr>
              <w:t xml:space="preserve"> </w:t>
            </w:r>
            <w:r w:rsidRPr="006E08F4">
              <w:rPr>
                <w:rFonts w:ascii="Times New Roman" w:hAnsi="Times New Roman" w:cs="Times New Roman"/>
                <w:lang w:val="ru-RU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lang w:val="ru-RU"/>
                </w:rPr>
                <m:t>℃</m:t>
              </m:r>
            </m:oMath>
          </w:p>
        </w:tc>
        <w:tc>
          <w:tcPr>
            <w:tcW w:w="1411" w:type="pct"/>
            <w:gridSpan w:val="6"/>
            <w:vAlign w:val="center"/>
          </w:tcPr>
          <w:p w14:paraId="78AAF07F" w14:textId="1E55467C" w:rsidR="00A56D5A" w:rsidRPr="006E08F4" w:rsidRDefault="00A56D5A" w:rsidP="00A56D5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8F4">
              <w:rPr>
                <w:rFonts w:ascii="Times New Roman" w:hAnsi="Times New Roman" w:cs="Times New Roman"/>
                <w:lang w:val="ru-RU"/>
              </w:rPr>
              <w:t>Элементный состав</w:t>
            </w:r>
          </w:p>
        </w:tc>
      </w:tr>
      <w:tr w:rsidR="00DC31B7" w:rsidRPr="006E08F4" w14:paraId="551D162A" w14:textId="77777777" w:rsidTr="00DC31B7">
        <w:tc>
          <w:tcPr>
            <w:tcW w:w="157" w:type="pct"/>
            <w:vMerge/>
            <w:vAlign w:val="center"/>
          </w:tcPr>
          <w:p w14:paraId="399524DE" w14:textId="77777777" w:rsidR="00A56D5A" w:rsidRPr="006E08F4" w:rsidRDefault="00A56D5A" w:rsidP="00A56D5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89" w:type="pct"/>
            <w:vMerge/>
            <w:vAlign w:val="center"/>
          </w:tcPr>
          <w:p w14:paraId="29B437CF" w14:textId="77777777" w:rsidR="00A56D5A" w:rsidRPr="006E08F4" w:rsidRDefault="00A56D5A" w:rsidP="00A56D5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9" w:type="pct"/>
            <w:vMerge/>
            <w:vAlign w:val="center"/>
          </w:tcPr>
          <w:p w14:paraId="01CDCDE7" w14:textId="77777777" w:rsidR="00A56D5A" w:rsidRPr="006E08F4" w:rsidRDefault="00A56D5A" w:rsidP="00A56D5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" w:type="pct"/>
            <w:vMerge/>
            <w:vAlign w:val="center"/>
          </w:tcPr>
          <w:p w14:paraId="4F60D841" w14:textId="77777777" w:rsidR="00A56D5A" w:rsidRPr="006E08F4" w:rsidRDefault="00A56D5A" w:rsidP="00A56D5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4" w:type="pct"/>
            <w:vMerge/>
            <w:vAlign w:val="center"/>
          </w:tcPr>
          <w:p w14:paraId="51551E71" w14:textId="77777777" w:rsidR="00A56D5A" w:rsidRPr="006E08F4" w:rsidRDefault="00A56D5A" w:rsidP="00A56D5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6" w:type="pct"/>
            <w:gridSpan w:val="3"/>
            <w:vAlign w:val="center"/>
          </w:tcPr>
          <w:p w14:paraId="5F94CDDA" w14:textId="54C05DEC" w:rsidR="00A56D5A" w:rsidRPr="006E08F4" w:rsidRDefault="00A56D5A" w:rsidP="00A56D5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8F4">
              <w:rPr>
                <w:rFonts w:ascii="Times New Roman" w:hAnsi="Times New Roman" w:cs="Times New Roman"/>
                <w:lang w:val="ru-RU"/>
              </w:rPr>
              <w:t>Найдено, %</w:t>
            </w:r>
          </w:p>
        </w:tc>
        <w:tc>
          <w:tcPr>
            <w:tcW w:w="706" w:type="pct"/>
            <w:gridSpan w:val="3"/>
            <w:vAlign w:val="center"/>
          </w:tcPr>
          <w:p w14:paraId="1A128FA3" w14:textId="72E01434" w:rsidR="00A56D5A" w:rsidRPr="006E08F4" w:rsidRDefault="00A56D5A" w:rsidP="00A56D5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8F4">
              <w:rPr>
                <w:rFonts w:ascii="Times New Roman" w:hAnsi="Times New Roman" w:cs="Times New Roman"/>
                <w:lang w:val="ru-RU"/>
              </w:rPr>
              <w:t>Вычислено, %</w:t>
            </w:r>
          </w:p>
        </w:tc>
      </w:tr>
      <w:tr w:rsidR="00DC31B7" w:rsidRPr="006E08F4" w14:paraId="41436319" w14:textId="77777777" w:rsidTr="00DC31B7">
        <w:trPr>
          <w:trHeight w:val="547"/>
        </w:trPr>
        <w:tc>
          <w:tcPr>
            <w:tcW w:w="157" w:type="pct"/>
            <w:vMerge/>
            <w:vAlign w:val="center"/>
          </w:tcPr>
          <w:p w14:paraId="57E81AB4" w14:textId="77777777" w:rsidR="00A56D5A" w:rsidRPr="006E08F4" w:rsidRDefault="00A56D5A" w:rsidP="00A56D5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89" w:type="pct"/>
            <w:vMerge/>
            <w:vAlign w:val="center"/>
          </w:tcPr>
          <w:p w14:paraId="7E55563C" w14:textId="77777777" w:rsidR="00A56D5A" w:rsidRPr="006E08F4" w:rsidRDefault="00A56D5A" w:rsidP="00A56D5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19" w:type="pct"/>
            <w:vMerge/>
            <w:vAlign w:val="center"/>
          </w:tcPr>
          <w:p w14:paraId="2ADA3CC0" w14:textId="77777777" w:rsidR="00A56D5A" w:rsidRPr="006E08F4" w:rsidRDefault="00A56D5A" w:rsidP="00A56D5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" w:type="pct"/>
            <w:vMerge/>
            <w:vAlign w:val="center"/>
          </w:tcPr>
          <w:p w14:paraId="11595C75" w14:textId="77777777" w:rsidR="00A56D5A" w:rsidRPr="006E08F4" w:rsidRDefault="00A56D5A" w:rsidP="00A56D5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4" w:type="pct"/>
            <w:vMerge/>
            <w:vAlign w:val="center"/>
          </w:tcPr>
          <w:p w14:paraId="2C3CABA7" w14:textId="77777777" w:rsidR="00A56D5A" w:rsidRPr="006E08F4" w:rsidRDefault="00A56D5A" w:rsidP="00A56D5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2" w:type="pct"/>
            <w:vAlign w:val="center"/>
          </w:tcPr>
          <w:p w14:paraId="2E91F385" w14:textId="3D9D80AA" w:rsidR="00A56D5A" w:rsidRPr="006E08F4" w:rsidRDefault="00A56D5A" w:rsidP="00A56D5A">
            <w:pPr>
              <w:jc w:val="center"/>
              <w:rPr>
                <w:rFonts w:ascii="Times New Roman" w:hAnsi="Times New Roman" w:cs="Times New Roman"/>
              </w:rPr>
            </w:pPr>
            <w:r w:rsidRPr="006E08F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22" w:type="pct"/>
            <w:vAlign w:val="center"/>
          </w:tcPr>
          <w:p w14:paraId="30380498" w14:textId="5E5DDB17" w:rsidR="00A56D5A" w:rsidRPr="006E08F4" w:rsidRDefault="00A56D5A" w:rsidP="00A56D5A">
            <w:pPr>
              <w:jc w:val="center"/>
              <w:rPr>
                <w:rFonts w:ascii="Times New Roman" w:hAnsi="Times New Roman" w:cs="Times New Roman"/>
              </w:rPr>
            </w:pPr>
            <w:r w:rsidRPr="006E08F4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222" w:type="pct"/>
            <w:vAlign w:val="center"/>
          </w:tcPr>
          <w:p w14:paraId="7014F56F" w14:textId="51AAD952" w:rsidR="00A56D5A" w:rsidRPr="006E08F4" w:rsidRDefault="00A56D5A" w:rsidP="00A56D5A">
            <w:pPr>
              <w:jc w:val="center"/>
              <w:rPr>
                <w:rFonts w:ascii="Times New Roman" w:hAnsi="Times New Roman" w:cs="Times New Roman"/>
              </w:rPr>
            </w:pPr>
            <w:r w:rsidRPr="006E08F4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62" w:type="pct"/>
            <w:vAlign w:val="center"/>
          </w:tcPr>
          <w:p w14:paraId="6F18A8B2" w14:textId="22600212" w:rsidR="00A56D5A" w:rsidRPr="006E08F4" w:rsidRDefault="00A56D5A" w:rsidP="00A56D5A">
            <w:pPr>
              <w:jc w:val="center"/>
              <w:rPr>
                <w:rFonts w:ascii="Times New Roman" w:hAnsi="Times New Roman" w:cs="Times New Roman"/>
              </w:rPr>
            </w:pPr>
            <w:r w:rsidRPr="006E08F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22" w:type="pct"/>
            <w:vAlign w:val="center"/>
          </w:tcPr>
          <w:p w14:paraId="200C9ACB" w14:textId="583C39DD" w:rsidR="00A56D5A" w:rsidRPr="006E08F4" w:rsidRDefault="00A56D5A" w:rsidP="00A56D5A">
            <w:pPr>
              <w:jc w:val="center"/>
              <w:rPr>
                <w:rFonts w:ascii="Times New Roman" w:hAnsi="Times New Roman" w:cs="Times New Roman"/>
              </w:rPr>
            </w:pPr>
            <w:r w:rsidRPr="006E08F4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222" w:type="pct"/>
            <w:vAlign w:val="center"/>
          </w:tcPr>
          <w:p w14:paraId="1E9B2767" w14:textId="1984BE83" w:rsidR="00A56D5A" w:rsidRPr="006E08F4" w:rsidRDefault="00A56D5A" w:rsidP="00A56D5A">
            <w:pPr>
              <w:jc w:val="center"/>
              <w:rPr>
                <w:rFonts w:ascii="Times New Roman" w:hAnsi="Times New Roman" w:cs="Times New Roman"/>
              </w:rPr>
            </w:pPr>
            <w:r w:rsidRPr="006E08F4">
              <w:rPr>
                <w:rFonts w:ascii="Times New Roman" w:hAnsi="Times New Roman" w:cs="Times New Roman"/>
              </w:rPr>
              <w:t>N</w:t>
            </w:r>
          </w:p>
        </w:tc>
      </w:tr>
      <w:tr w:rsidR="002B3305" w:rsidRPr="006E08F4" w14:paraId="46BA05CA" w14:textId="77777777" w:rsidTr="00DC31B7">
        <w:trPr>
          <w:trHeight w:val="547"/>
        </w:trPr>
        <w:tc>
          <w:tcPr>
            <w:tcW w:w="157" w:type="pct"/>
            <w:vAlign w:val="center"/>
          </w:tcPr>
          <w:p w14:paraId="6006359C" w14:textId="697CEC53" w:rsidR="00A56D5A" w:rsidRPr="006E08F4" w:rsidRDefault="00A56D5A" w:rsidP="00A56D5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8F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89" w:type="pct"/>
            <w:vAlign w:val="center"/>
          </w:tcPr>
          <w:p w14:paraId="38384F24" w14:textId="1F867B7F" w:rsidR="00A56D5A" w:rsidRPr="006E08F4" w:rsidRDefault="00A56D5A" w:rsidP="00A56D5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8F4">
              <w:rPr>
                <w:rFonts w:ascii="Times New Roman" w:hAnsi="Times New Roman" w:cs="Times New Roman"/>
                <w:lang w:val="ru-RU"/>
              </w:rPr>
              <w:t xml:space="preserve">1 – </w:t>
            </w:r>
            <w:proofErr w:type="spellStart"/>
            <w:r w:rsidRPr="006E08F4">
              <w:rPr>
                <w:rFonts w:ascii="Times New Roman" w:hAnsi="Times New Roman" w:cs="Times New Roman"/>
                <w:lang w:val="ru-RU"/>
              </w:rPr>
              <w:t>Дифениламнопорин</w:t>
            </w:r>
            <w:proofErr w:type="spellEnd"/>
            <w:r w:rsidR="0000610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06108" w:rsidRPr="006E08F4">
              <w:rPr>
                <w:rFonts w:ascii="Times New Roman" w:hAnsi="Times New Roman" w:cs="Times New Roman"/>
                <w:lang w:val="ru-RU"/>
              </w:rPr>
              <w:t>–</w:t>
            </w:r>
            <w:r w:rsidR="0000610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E08F4">
              <w:rPr>
                <w:rFonts w:ascii="Times New Roman" w:hAnsi="Times New Roman" w:cs="Times New Roman"/>
                <w:lang w:val="ru-RU"/>
              </w:rPr>
              <w:t>2</w:t>
            </w:r>
          </w:p>
          <w:p w14:paraId="694389AC" w14:textId="6B7C6A7E" w:rsidR="00A56D5A" w:rsidRPr="006E08F4" w:rsidRDefault="003B1944" w:rsidP="00A56D5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6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5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NCH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lang w:val="ru-RU"/>
                  </w:rPr>
                  <m:t>C≡CH</m:t>
                </m:r>
              </m:oMath>
            </m:oMathPara>
          </w:p>
        </w:tc>
        <w:tc>
          <w:tcPr>
            <w:tcW w:w="719" w:type="pct"/>
            <w:vAlign w:val="center"/>
          </w:tcPr>
          <w:p w14:paraId="5F0569D1" w14:textId="1A3A3FC8" w:rsidR="00A56D5A" w:rsidRPr="006E08F4" w:rsidRDefault="003B1944" w:rsidP="00A56D5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15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13</m:t>
                    </m:r>
                  </m:sub>
                </m:sSub>
                <m:r>
                  <w:rPr>
                    <w:rFonts w:ascii="Cambria Math" w:hAnsi="Cambria Math" w:cs="Times New Roman"/>
                    <w:lang w:val="ru-RU"/>
                  </w:rPr>
                  <m:t>N</m:t>
                </m:r>
              </m:oMath>
            </m:oMathPara>
          </w:p>
        </w:tc>
        <w:tc>
          <w:tcPr>
            <w:tcW w:w="411" w:type="pct"/>
            <w:vAlign w:val="center"/>
          </w:tcPr>
          <w:p w14:paraId="6DB96B10" w14:textId="61A1C05C" w:rsidR="00A56D5A" w:rsidRPr="006E08F4" w:rsidRDefault="00006108" w:rsidP="00A56D5A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68-74</m:t>
                </m:r>
              </m:oMath>
            </m:oMathPara>
          </w:p>
        </w:tc>
        <w:tc>
          <w:tcPr>
            <w:tcW w:w="414" w:type="pct"/>
            <w:vAlign w:val="center"/>
          </w:tcPr>
          <w:p w14:paraId="7D4D337A" w14:textId="09383B7E" w:rsidR="00A56D5A" w:rsidRPr="006E08F4" w:rsidRDefault="006E08F4" w:rsidP="00A56D5A">
            <w:pPr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m:oMathPara>
              <m:oMath>
                <m:r>
                  <w:rPr>
                    <w:rFonts w:ascii="Cambria Math" w:hAnsi="Cambria Math" w:cs="Times New Roman"/>
                    <w:lang w:val="ru-RU"/>
                  </w:rPr>
                  <m:t>63-64</m:t>
                </m:r>
              </m:oMath>
            </m:oMathPara>
          </w:p>
        </w:tc>
        <w:tc>
          <w:tcPr>
            <w:tcW w:w="262" w:type="pct"/>
            <w:vAlign w:val="center"/>
          </w:tcPr>
          <w:p w14:paraId="15BCDA77" w14:textId="51730B33" w:rsidR="006E08F4" w:rsidRPr="006E08F4" w:rsidRDefault="006E08F4" w:rsidP="006E08F4">
            <w:pPr>
              <w:jc w:val="center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87,80</w:t>
            </w:r>
          </w:p>
        </w:tc>
        <w:tc>
          <w:tcPr>
            <w:tcW w:w="222" w:type="pct"/>
            <w:vAlign w:val="center"/>
          </w:tcPr>
          <w:p w14:paraId="0915C68C" w14:textId="2DE70578" w:rsidR="006E08F4" w:rsidRPr="006E08F4" w:rsidRDefault="006E08F4" w:rsidP="006E08F4">
            <w:pPr>
              <w:jc w:val="center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6,15</w:t>
            </w:r>
          </w:p>
        </w:tc>
        <w:tc>
          <w:tcPr>
            <w:tcW w:w="222" w:type="pct"/>
            <w:vAlign w:val="center"/>
          </w:tcPr>
          <w:p w14:paraId="236EAEFF" w14:textId="028CF81D" w:rsidR="006E08F4" w:rsidRPr="006E08F4" w:rsidRDefault="006E08F4" w:rsidP="006E08F4">
            <w:pPr>
              <w:jc w:val="center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6,62</w:t>
            </w:r>
          </w:p>
        </w:tc>
        <w:tc>
          <w:tcPr>
            <w:tcW w:w="262" w:type="pct"/>
            <w:vAlign w:val="center"/>
          </w:tcPr>
          <w:p w14:paraId="683C20B6" w14:textId="126834A0" w:rsidR="00A56D5A" w:rsidRPr="006E08F4" w:rsidRDefault="006E08F4" w:rsidP="00A56D5A">
            <w:pPr>
              <w:jc w:val="center"/>
              <w:rPr>
                <w:rFonts w:ascii="Times New Roman" w:hAnsi="Times New Roman" w:cs="Times New Roman"/>
              </w:rPr>
            </w:pPr>
            <w:r w:rsidRPr="006E08F4">
              <w:rPr>
                <w:rFonts w:ascii="Times New Roman" w:hAnsi="Times New Roman" w:cs="Times New Roman"/>
              </w:rPr>
              <w:t>86,92</w:t>
            </w:r>
          </w:p>
        </w:tc>
        <w:tc>
          <w:tcPr>
            <w:tcW w:w="222" w:type="pct"/>
            <w:vAlign w:val="center"/>
          </w:tcPr>
          <w:p w14:paraId="65BFC92C" w14:textId="6493FB1D" w:rsidR="00A56D5A" w:rsidRPr="006E08F4" w:rsidRDefault="006E08F4" w:rsidP="006E08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6,32</w:t>
            </w:r>
          </w:p>
        </w:tc>
        <w:tc>
          <w:tcPr>
            <w:tcW w:w="222" w:type="pct"/>
            <w:vAlign w:val="center"/>
          </w:tcPr>
          <w:p w14:paraId="09957BC6" w14:textId="49703386" w:rsidR="00A56D5A" w:rsidRPr="006E08F4" w:rsidRDefault="006E08F4" w:rsidP="00A56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6,75</w:t>
            </w:r>
          </w:p>
        </w:tc>
      </w:tr>
      <w:tr w:rsidR="006E08F4" w:rsidRPr="006E08F4" w14:paraId="2C7E0197" w14:textId="77777777" w:rsidTr="00DC31B7">
        <w:trPr>
          <w:trHeight w:val="547"/>
        </w:trPr>
        <w:tc>
          <w:tcPr>
            <w:tcW w:w="157" w:type="pct"/>
            <w:vAlign w:val="center"/>
          </w:tcPr>
          <w:p w14:paraId="58355300" w14:textId="790FC9E8" w:rsidR="006E08F4" w:rsidRPr="006E08F4" w:rsidRDefault="006E08F4" w:rsidP="00A56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9" w:type="pct"/>
            <w:vAlign w:val="center"/>
          </w:tcPr>
          <w:p w14:paraId="7BB5C4FA" w14:textId="77777777" w:rsidR="006E08F4" w:rsidRDefault="00935BB8" w:rsidP="00935B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E08F4">
              <w:rPr>
                <w:rFonts w:ascii="Times New Roman" w:hAnsi="Times New Roman" w:cs="Times New Roman"/>
                <w:lang w:val="ru-RU"/>
              </w:rPr>
              <w:t xml:space="preserve">1 – </w:t>
            </w:r>
            <w:proofErr w:type="spellStart"/>
            <w:r w:rsidR="00006108" w:rsidRPr="00006108">
              <w:rPr>
                <w:rFonts w:ascii="Times New Roman" w:hAnsi="Times New Roman" w:cs="Times New Roman"/>
                <w:lang w:val="ru-RU"/>
              </w:rPr>
              <w:t>Дибензиламин</w:t>
            </w:r>
            <w:r w:rsidR="00006108">
              <w:rPr>
                <w:rFonts w:ascii="Times New Roman" w:hAnsi="Times New Roman" w:cs="Times New Roman"/>
                <w:lang w:val="ru-RU"/>
              </w:rPr>
              <w:t>п</w:t>
            </w:r>
            <w:r w:rsidR="00006108" w:rsidRPr="00006108">
              <w:rPr>
                <w:rFonts w:ascii="Times New Roman" w:hAnsi="Times New Roman" w:cs="Times New Roman"/>
                <w:lang w:val="ru-RU"/>
              </w:rPr>
              <w:t>роп</w:t>
            </w:r>
            <w:r w:rsidR="00006108">
              <w:rPr>
                <w:rFonts w:ascii="Times New Roman" w:hAnsi="Times New Roman" w:cs="Times New Roman"/>
                <w:lang w:val="ru-RU"/>
              </w:rPr>
              <w:t>и</w:t>
            </w:r>
            <w:r w:rsidR="00006108" w:rsidRPr="00006108">
              <w:rPr>
                <w:rFonts w:ascii="Times New Roman" w:hAnsi="Times New Roman" w:cs="Times New Roman"/>
                <w:lang w:val="ru-RU"/>
              </w:rPr>
              <w:t>н</w:t>
            </w:r>
            <w:proofErr w:type="spellEnd"/>
            <w:r w:rsidR="0000610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06108" w:rsidRPr="006E08F4">
              <w:rPr>
                <w:rFonts w:ascii="Times New Roman" w:hAnsi="Times New Roman" w:cs="Times New Roman"/>
                <w:lang w:val="ru-RU"/>
              </w:rPr>
              <w:t>–</w:t>
            </w:r>
            <w:r w:rsidR="00006108">
              <w:rPr>
                <w:rFonts w:ascii="Times New Roman" w:hAnsi="Times New Roman" w:cs="Times New Roman"/>
                <w:lang w:val="ru-RU"/>
              </w:rPr>
              <w:t xml:space="preserve"> 2</w:t>
            </w:r>
          </w:p>
          <w:p w14:paraId="10BE0A0F" w14:textId="35771AD4" w:rsidR="00006108" w:rsidRPr="00006108" w:rsidRDefault="003B1944" w:rsidP="00935BB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6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5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CH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NCH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≡CH</m:t>
                </m:r>
              </m:oMath>
            </m:oMathPara>
          </w:p>
        </w:tc>
        <w:tc>
          <w:tcPr>
            <w:tcW w:w="719" w:type="pct"/>
            <w:vAlign w:val="center"/>
          </w:tcPr>
          <w:p w14:paraId="659499DE" w14:textId="2644DFA1" w:rsidR="006E08F4" w:rsidRPr="006E08F4" w:rsidRDefault="003B1944" w:rsidP="00A56D5A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ru-RU"/>
                      </w:rPr>
                      <m:t>C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lang w:val="ru-RU"/>
                      </w:rPr>
                      <m:t>17</m:t>
                    </m:r>
                  </m:sub>
                </m:sSub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lang w:val="ru-RU"/>
                      </w:rPr>
                      <m:t>H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lang w:val="ru-RU"/>
                      </w:rPr>
                      <m:t>17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lang w:val="ru-RU"/>
                  </w:rPr>
                  <m:t>N</m:t>
                </m:r>
              </m:oMath>
            </m:oMathPara>
          </w:p>
        </w:tc>
        <w:tc>
          <w:tcPr>
            <w:tcW w:w="411" w:type="pct"/>
            <w:vAlign w:val="center"/>
          </w:tcPr>
          <w:p w14:paraId="10DFD13D" w14:textId="10ADBD13" w:rsidR="006E08F4" w:rsidRPr="006E08F4" w:rsidRDefault="00006108" w:rsidP="00A56D5A">
            <w:pPr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60-65</m:t>
                </m:r>
              </m:oMath>
            </m:oMathPara>
          </w:p>
        </w:tc>
        <w:tc>
          <w:tcPr>
            <w:tcW w:w="414" w:type="pct"/>
            <w:vAlign w:val="center"/>
          </w:tcPr>
          <w:p w14:paraId="756AC0BD" w14:textId="549B03E4" w:rsidR="006E08F4" w:rsidRPr="006E08F4" w:rsidRDefault="00006108" w:rsidP="00A56D5A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45-46</m:t>
                </m:r>
              </m:oMath>
            </m:oMathPara>
          </w:p>
        </w:tc>
        <w:tc>
          <w:tcPr>
            <w:tcW w:w="262" w:type="pct"/>
            <w:vAlign w:val="center"/>
          </w:tcPr>
          <w:p w14:paraId="1B70F99D" w14:textId="5BBDAF48" w:rsidR="006E08F4" w:rsidRDefault="00901F86" w:rsidP="006E08F4">
            <w:pPr>
              <w:jc w:val="center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86,61</w:t>
            </w:r>
          </w:p>
        </w:tc>
        <w:tc>
          <w:tcPr>
            <w:tcW w:w="222" w:type="pct"/>
            <w:vAlign w:val="center"/>
          </w:tcPr>
          <w:p w14:paraId="5824C5B0" w14:textId="2FB0883E" w:rsidR="006E08F4" w:rsidRDefault="00901F86" w:rsidP="006E08F4">
            <w:pPr>
              <w:jc w:val="center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7,35</w:t>
            </w:r>
          </w:p>
        </w:tc>
        <w:tc>
          <w:tcPr>
            <w:tcW w:w="222" w:type="pct"/>
            <w:vAlign w:val="center"/>
          </w:tcPr>
          <w:p w14:paraId="15C0DFFC" w14:textId="761982A2" w:rsidR="006E08F4" w:rsidRDefault="00901F86" w:rsidP="006E08F4">
            <w:pPr>
              <w:jc w:val="center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6,02</w:t>
            </w:r>
          </w:p>
        </w:tc>
        <w:tc>
          <w:tcPr>
            <w:tcW w:w="262" w:type="pct"/>
            <w:vAlign w:val="center"/>
          </w:tcPr>
          <w:p w14:paraId="235D815E" w14:textId="4D6E20E6" w:rsidR="006E08F4" w:rsidRPr="006E08F4" w:rsidRDefault="00901F86" w:rsidP="00A56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86,78</w:t>
            </w:r>
          </w:p>
        </w:tc>
        <w:tc>
          <w:tcPr>
            <w:tcW w:w="222" w:type="pct"/>
            <w:vAlign w:val="center"/>
          </w:tcPr>
          <w:p w14:paraId="5538BD2D" w14:textId="56B7458F" w:rsidR="006E08F4" w:rsidRDefault="00901F86" w:rsidP="006E08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7,26</w:t>
            </w:r>
          </w:p>
        </w:tc>
        <w:tc>
          <w:tcPr>
            <w:tcW w:w="222" w:type="pct"/>
            <w:vAlign w:val="center"/>
          </w:tcPr>
          <w:p w14:paraId="7CBE52DE" w14:textId="57410D55" w:rsidR="006E08F4" w:rsidRDefault="00901F86" w:rsidP="00A56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5,95</w:t>
            </w:r>
          </w:p>
        </w:tc>
      </w:tr>
      <w:tr w:rsidR="00DC31B7" w:rsidRPr="006E08F4" w14:paraId="00355050" w14:textId="77777777" w:rsidTr="00DC31B7">
        <w:trPr>
          <w:trHeight w:val="547"/>
        </w:trPr>
        <w:tc>
          <w:tcPr>
            <w:tcW w:w="157" w:type="pct"/>
            <w:vAlign w:val="center"/>
          </w:tcPr>
          <w:p w14:paraId="73115676" w14:textId="20D9510B" w:rsidR="00DC31B7" w:rsidRDefault="00DC31B7" w:rsidP="00DC31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9" w:type="pct"/>
            <w:vAlign w:val="center"/>
          </w:tcPr>
          <w:p w14:paraId="715566BB" w14:textId="3AEBCB27" w:rsidR="00DC31B7" w:rsidRDefault="00DC31B7" w:rsidP="00DC31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5B40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 – </w:t>
            </w:r>
            <w:r>
              <w:rPr>
                <w:rFonts w:ascii="Times New Roman" w:hAnsi="Times New Roman" w:cs="Times New Roman"/>
                <w:lang w:val="ru-RU"/>
              </w:rPr>
              <w:t>Бис(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дифениламино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) –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бутин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– 2</w:t>
            </w:r>
          </w:p>
          <w:p w14:paraId="7B2ED4DD" w14:textId="431347CF" w:rsidR="00DC31B7" w:rsidRPr="002C32F1" w:rsidRDefault="003B1944" w:rsidP="00DC31B7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PrePr>
                  <m:sub/>
                  <m:sup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6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5</m:t>
                            </m:r>
                          </m:sub>
                        </m:sSub>
                      </m:e>
                    </m:d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2NCH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≡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CCH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N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6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H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5</m:t>
                                </m:r>
                              </m:sub>
                            </m:sSub>
                          </m:e>
                        </m:d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e>
                </m:sPre>
              </m:oMath>
            </m:oMathPara>
          </w:p>
        </w:tc>
        <w:tc>
          <w:tcPr>
            <w:tcW w:w="719" w:type="pct"/>
            <w:vAlign w:val="center"/>
          </w:tcPr>
          <w:p w14:paraId="4EA926FC" w14:textId="6BC0B16B" w:rsidR="00DC31B7" w:rsidRPr="00DC31B7" w:rsidRDefault="003B1944" w:rsidP="00DC31B7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28</m:t>
                    </m:r>
                  </m:sub>
                </m:sSub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H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24</m:t>
                    </m:r>
                  </m:sub>
                </m:sSub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411" w:type="pct"/>
            <w:vAlign w:val="center"/>
          </w:tcPr>
          <w:p w14:paraId="4A495F66" w14:textId="112D5BE4" w:rsidR="00DC31B7" w:rsidRDefault="00DC31B7" w:rsidP="00DC31B7">
            <w:pPr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70-72</m:t>
                </m:r>
              </m:oMath>
            </m:oMathPara>
          </w:p>
        </w:tc>
        <w:tc>
          <w:tcPr>
            <w:tcW w:w="414" w:type="pct"/>
            <w:vAlign w:val="center"/>
          </w:tcPr>
          <w:p w14:paraId="7BDD9B53" w14:textId="26BD0979" w:rsidR="00DC31B7" w:rsidRDefault="00DC31B7" w:rsidP="00DC31B7">
            <w:pPr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73-74</m:t>
                </m:r>
              </m:oMath>
            </m:oMathPara>
          </w:p>
        </w:tc>
        <w:tc>
          <w:tcPr>
            <w:tcW w:w="262" w:type="pct"/>
            <w:vAlign w:val="center"/>
          </w:tcPr>
          <w:p w14:paraId="7F9CC618" w14:textId="4AE3E788" w:rsidR="00DC31B7" w:rsidRDefault="00DC31B7" w:rsidP="00DC31B7">
            <w:pPr>
              <w:jc w:val="center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87,01</w:t>
            </w:r>
          </w:p>
        </w:tc>
        <w:tc>
          <w:tcPr>
            <w:tcW w:w="222" w:type="pct"/>
            <w:vAlign w:val="center"/>
          </w:tcPr>
          <w:p w14:paraId="3C688C2B" w14:textId="18218E6E" w:rsidR="00DC31B7" w:rsidRDefault="00DC31B7" w:rsidP="00DC31B7">
            <w:pPr>
              <w:jc w:val="center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5,87</w:t>
            </w:r>
          </w:p>
        </w:tc>
        <w:tc>
          <w:tcPr>
            <w:tcW w:w="222" w:type="pct"/>
            <w:vAlign w:val="center"/>
          </w:tcPr>
          <w:p w14:paraId="11D6146E" w14:textId="7BD223A6" w:rsidR="00DC31B7" w:rsidRDefault="00DC31B7" w:rsidP="00DC31B7">
            <w:pPr>
              <w:jc w:val="center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7,12</w:t>
            </w:r>
          </w:p>
        </w:tc>
        <w:tc>
          <w:tcPr>
            <w:tcW w:w="262" w:type="pct"/>
            <w:vAlign w:val="center"/>
          </w:tcPr>
          <w:p w14:paraId="5CDA8C63" w14:textId="6A052885" w:rsidR="00DC31B7" w:rsidRDefault="00DC31B7" w:rsidP="00DC31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86,56</w:t>
            </w:r>
          </w:p>
        </w:tc>
        <w:tc>
          <w:tcPr>
            <w:tcW w:w="222" w:type="pct"/>
            <w:vAlign w:val="center"/>
          </w:tcPr>
          <w:p w14:paraId="4748964B" w14:textId="13AF149B" w:rsidR="00DC31B7" w:rsidRDefault="00DC31B7" w:rsidP="00DC3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6,22</w:t>
            </w:r>
          </w:p>
        </w:tc>
        <w:tc>
          <w:tcPr>
            <w:tcW w:w="222" w:type="pct"/>
            <w:vAlign w:val="center"/>
          </w:tcPr>
          <w:p w14:paraId="46BA9D67" w14:textId="5874EBA4" w:rsidR="00DC31B7" w:rsidRDefault="00DC31B7" w:rsidP="00DC31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7,21</w:t>
            </w:r>
          </w:p>
        </w:tc>
      </w:tr>
      <w:tr w:rsidR="00DC31B7" w:rsidRPr="006E08F4" w14:paraId="5BA516F8" w14:textId="77777777" w:rsidTr="00DC31B7">
        <w:trPr>
          <w:trHeight w:val="547"/>
        </w:trPr>
        <w:tc>
          <w:tcPr>
            <w:tcW w:w="157" w:type="pct"/>
            <w:vAlign w:val="center"/>
          </w:tcPr>
          <w:p w14:paraId="3D4EB9E4" w14:textId="676F0680" w:rsidR="00DC31B7" w:rsidRDefault="00DC31B7" w:rsidP="00DC31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9" w:type="pct"/>
            <w:vAlign w:val="center"/>
          </w:tcPr>
          <w:p w14:paraId="734DF51A" w14:textId="77777777" w:rsidR="00DC31B7" w:rsidRDefault="005B4058" w:rsidP="00DC31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1, 4 – </w:t>
            </w:r>
            <w:r>
              <w:rPr>
                <w:rFonts w:ascii="Times New Roman" w:hAnsi="Times New Roman" w:cs="Times New Roman"/>
                <w:lang w:val="ru-RU"/>
              </w:rPr>
              <w:t>Бис(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дибензиламино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) –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бутин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– 2</w:t>
            </w:r>
          </w:p>
          <w:p w14:paraId="103E304E" w14:textId="1E8666D4" w:rsidR="005B4058" w:rsidRPr="005B4058" w:rsidRDefault="003B1944" w:rsidP="00DC31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6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5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CH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NCH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lang w:val="ru-RU"/>
                  </w:rPr>
                  <m:t>C≡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CCH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lang w:val="ru-RU"/>
                  </w:rPr>
                  <m:t>N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CH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6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H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5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719" w:type="pct"/>
            <w:vAlign w:val="center"/>
          </w:tcPr>
          <w:p w14:paraId="3CCFD6F6" w14:textId="37B4A6C1" w:rsidR="00DC31B7" w:rsidRPr="00777FCB" w:rsidRDefault="003B1944" w:rsidP="00DC31B7">
            <w:pPr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32</m:t>
                    </m:r>
                  </m:sub>
                </m:sSub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H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32</m:t>
                    </m:r>
                  </m:sub>
                </m:sSub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411" w:type="pct"/>
            <w:vAlign w:val="center"/>
          </w:tcPr>
          <w:p w14:paraId="0C765ECE" w14:textId="1ECFFE97" w:rsidR="00DC31B7" w:rsidRDefault="00775865" w:rsidP="00DC31B7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75-78</m:t>
                </m:r>
              </m:oMath>
            </m:oMathPara>
          </w:p>
        </w:tc>
        <w:tc>
          <w:tcPr>
            <w:tcW w:w="414" w:type="pct"/>
            <w:vAlign w:val="center"/>
          </w:tcPr>
          <w:p w14:paraId="341FCA98" w14:textId="39A52E51" w:rsidR="00DC31B7" w:rsidRDefault="00775865" w:rsidP="00DC31B7">
            <w:pPr>
              <w:jc w:val="center"/>
              <w:rPr>
                <w:rFonts w:ascii="Times New Roman" w:eastAsia="Calibri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57-58</m:t>
                </m:r>
              </m:oMath>
            </m:oMathPara>
          </w:p>
        </w:tc>
        <w:tc>
          <w:tcPr>
            <w:tcW w:w="262" w:type="pct"/>
            <w:vAlign w:val="center"/>
          </w:tcPr>
          <w:p w14:paraId="42AC072E" w14:textId="237C9789" w:rsidR="00DC31B7" w:rsidRDefault="00775865" w:rsidP="00DC31B7">
            <w:pPr>
              <w:jc w:val="center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86,00</w:t>
            </w:r>
          </w:p>
        </w:tc>
        <w:tc>
          <w:tcPr>
            <w:tcW w:w="222" w:type="pct"/>
            <w:vAlign w:val="center"/>
          </w:tcPr>
          <w:p w14:paraId="5C9C4102" w14:textId="6558B62F" w:rsidR="00DC31B7" w:rsidRDefault="00775865" w:rsidP="00DC31B7">
            <w:pPr>
              <w:jc w:val="center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7,50</w:t>
            </w:r>
          </w:p>
        </w:tc>
        <w:tc>
          <w:tcPr>
            <w:tcW w:w="222" w:type="pct"/>
            <w:vAlign w:val="center"/>
          </w:tcPr>
          <w:p w14:paraId="7176C6A3" w14:textId="5FDD1B13" w:rsidR="00DC31B7" w:rsidRDefault="00775865" w:rsidP="00DC31B7">
            <w:pPr>
              <w:jc w:val="center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>6,51</w:t>
            </w:r>
          </w:p>
        </w:tc>
        <w:tc>
          <w:tcPr>
            <w:tcW w:w="262" w:type="pct"/>
            <w:vAlign w:val="center"/>
          </w:tcPr>
          <w:p w14:paraId="74AF3E0B" w14:textId="1D3832ED" w:rsidR="00DC31B7" w:rsidRDefault="00775865" w:rsidP="00DC31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86,44</w:t>
            </w:r>
          </w:p>
        </w:tc>
        <w:tc>
          <w:tcPr>
            <w:tcW w:w="222" w:type="pct"/>
            <w:vAlign w:val="center"/>
          </w:tcPr>
          <w:p w14:paraId="01EC1C51" w14:textId="2775FEB8" w:rsidR="00DC31B7" w:rsidRDefault="00775865" w:rsidP="00DC3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7,25</w:t>
            </w:r>
          </w:p>
        </w:tc>
        <w:tc>
          <w:tcPr>
            <w:tcW w:w="222" w:type="pct"/>
            <w:vAlign w:val="center"/>
          </w:tcPr>
          <w:p w14:paraId="5A070DB1" w14:textId="281319FA" w:rsidR="00DC31B7" w:rsidRDefault="00775865" w:rsidP="00DC31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6,30</w:t>
            </w:r>
          </w:p>
        </w:tc>
      </w:tr>
    </w:tbl>
    <w:p w14:paraId="0B87D0F1" w14:textId="457B8AB5" w:rsidR="002B3305" w:rsidRDefault="002B3305" w:rsidP="002B3305">
      <w:pPr>
        <w:rPr>
          <w:rFonts w:ascii="Times New Roman" w:hAnsi="Times New Roman" w:cs="Times New Roman"/>
          <w:lang w:val="ru-RU"/>
        </w:rPr>
      </w:pPr>
    </w:p>
    <w:p w14:paraId="2F8508F0" w14:textId="77777777" w:rsidR="002B3305" w:rsidRDefault="002B330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14:paraId="5CCD27C5" w14:textId="0E366A2A" w:rsidR="002B3305" w:rsidRPr="008438FF" w:rsidRDefault="002B3305" w:rsidP="002B3305">
      <w:pPr>
        <w:rPr>
          <w:rFonts w:ascii="Times New Roman" w:eastAsiaTheme="minorEastAsia" w:hAnsi="Times New Roman" w:cs="Times New Roman"/>
          <w:lang w:val="ru-RU"/>
        </w:rPr>
      </w:pPr>
      <m:oMathPara>
        <m:oMath>
          <m:r>
            <w:rPr>
              <w:rFonts w:ascii="Cambria Math" w:hAnsi="Cambria Math" w:cs="Times New Roman"/>
              <w:lang w:val="ru-RU"/>
            </w:rPr>
            <m:t>R-C≡C-</m:t>
          </m:r>
          <m:sSup>
            <m:sSup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p>
          </m:sSup>
          <m: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ru-RU"/>
            </w:rPr>
            <m:t>→</m:t>
          </m:r>
          <m:r>
            <w:rPr>
              <w:rFonts w:ascii="Cambria Math" w:eastAsiaTheme="minorEastAsia" w:hAnsi="Cambria Math" w:cs="Times New Roman"/>
              <w:lang w:val="ru-RU"/>
            </w:rPr>
            <m:t>R-</m:t>
          </m:r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C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|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X</m:t>
                </m:r>
              </m:e>
            </m:mr>
          </m:m>
          <m:r>
            <w:rPr>
              <w:rFonts w:ascii="Cambria Math" w:eastAsiaTheme="minorEastAsia" w:hAnsi="Cambria Math" w:cs="Times New Roman"/>
              <w:lang w:val="ru-RU"/>
            </w:rPr>
            <m:t>=</m:t>
          </m:r>
          <m:m>
            <m:mPr>
              <m:baseJc m:val="bottom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+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C</m:t>
                </m:r>
              </m:e>
            </m:mr>
          </m:m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-</m:t>
                </m:r>
              </m:e>
            </m:mr>
            <m:mr>
              <m:e/>
            </m:m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(1)</m:t>
                </m:r>
              </m:e>
            </m:mr>
          </m:m>
          <m:sSup>
            <m:sSupPr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lang w:val="ru-RU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lang w:val="ru-RU"/>
                </w:rPr>
                <m:t>1</m:t>
              </m:r>
            </m:sup>
          </m:sSup>
          <m:r>
            <w:rPr>
              <w:rFonts w:ascii="Cambria Math" w:eastAsiaTheme="minorEastAsia" w:hAnsi="Cambria Math" w:cs="Times New Roman"/>
              <w:lang w:val="ru-RU"/>
            </w:rPr>
            <m:t>+R-</m:t>
          </m:r>
          <m:m>
            <m:mPr>
              <m:baseJc m:val="bottom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+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C</m:t>
                </m:r>
              </m:e>
            </m:mr>
          </m:m>
          <m:r>
            <w:rPr>
              <w:rFonts w:ascii="Cambria Math" w:eastAsiaTheme="minorEastAsia" w:hAnsi="Cambria Math" w:cs="Times New Roman"/>
              <w:lang w:val="ru-RU"/>
            </w:rPr>
            <m:t>=</m:t>
          </m:r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C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|</m:t>
                </m:r>
                <m:ctrlPr>
                  <w:rPr>
                    <w:rFonts w:ascii="Cambria Math" w:eastAsia="Cambria Math" w:hAnsi="Cambria Math" w:cs="Cambria Math"/>
                    <w:i/>
                    <w:lang w:val="ru-RU"/>
                  </w:rPr>
                </m:ctrlPr>
              </m:e>
            </m:mr>
            <m:mr>
              <m:e>
                <m:r>
                  <w:rPr>
                    <w:rFonts w:ascii="Cambria Math" w:eastAsia="Cambria Math" w:hAnsi="Cambria Math" w:cs="Cambria Math"/>
                    <w:lang w:val="ru-RU"/>
                  </w:rPr>
                  <m:t>X</m:t>
                </m:r>
              </m:e>
            </m:mr>
          </m:m>
          <m:r>
            <w:rPr>
              <w:rFonts w:ascii="Cambria Math" w:eastAsiaTheme="minorEastAsia" w:hAnsi="Cambria Math" w:cs="Times New Roman"/>
              <w:lang w:val="ru-RU"/>
            </w:rPr>
            <m:t>-</m:t>
          </m:r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ru-RU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ru-RU"/>
                      </w:rPr>
                      <m:t>1</m:t>
                    </m:r>
                  </m:sup>
                </m:sSup>
              </m:e>
            </m:mr>
            <m:mr>
              <m:e/>
            </m:m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(2)</m:t>
                </m:r>
              </m:e>
            </m:mr>
          </m:m>
          <m:r>
            <w:rPr>
              <w:rFonts w:ascii="Cambria Math" w:eastAsiaTheme="minorEastAsia" w:hAnsi="Cambria Math" w:cs="Times New Roman"/>
              <w:lang w:val="ru-RU"/>
            </w:rPr>
            <m:t>+R-</m:t>
          </m:r>
          <m:m>
            <m:mPr>
              <m:baseJc m:val="top"/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C</m:t>
                </m:r>
              </m:e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≡</m:t>
                </m:r>
              </m:e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⋱</m:t>
                </m:r>
                <m:ctrlPr>
                  <w:rPr>
                    <w:rFonts w:ascii="Cambria Math" w:eastAsia="Cambria Math" w:hAnsi="Cambria Math" w:cs="Cambria Math"/>
                    <w:i/>
                    <w:lang w:val="ru-RU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ctrlPr>
                  <w:rPr>
                    <w:rFonts w:ascii="Cambria Math" w:eastAsia="Cambria Math" w:hAnsi="Cambria Math" w:cs="Cambria Math"/>
                    <w:i/>
                    <w:lang w:val="ru-RU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lang w:val="ru-RU"/>
                  </w:rPr>
                  <m:t>⋰</m:t>
                </m:r>
                <m:ctrlPr>
                  <w:rPr>
                    <w:rFonts w:ascii="Cambria Math" w:eastAsia="Cambria Math" w:hAnsi="Cambria Math" w:cs="Cambria Math"/>
                    <w:i/>
                    <w:lang w:val="ru-RU"/>
                  </w:rPr>
                </m:ctrlPr>
              </m:e>
            </m:mr>
            <m:mr>
              <m:e/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X</m:t>
                </m:r>
              </m:e>
              <m:e/>
            </m:mr>
          </m:m>
          <m:r>
            <w:rPr>
              <w:rFonts w:ascii="Cambria Math" w:eastAsiaTheme="minorEastAsia" w:hAnsi="Cambria Math" w:cs="Times New Roman"/>
              <w:lang w:val="ru-RU"/>
            </w:rPr>
            <m:t xml:space="preserve">- </m:t>
          </m:r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ru-RU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ru-RU"/>
                      </w:rPr>
                      <m:t>1</m:t>
                    </m:r>
                  </m:sup>
                </m:sSup>
              </m:e>
            </m:mr>
            <m:mr>
              <m:e/>
            </m:m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(3)</m:t>
                </m:r>
              </m:e>
            </m:mr>
          </m:m>
        </m:oMath>
      </m:oMathPara>
    </w:p>
    <w:p w14:paraId="7639B41A" w14:textId="5134231D" w:rsidR="00373408" w:rsidRDefault="00373408" w:rsidP="00373408">
      <w:pPr>
        <w:jc w:val="center"/>
        <w:rPr>
          <w:rFonts w:ascii="Times New Roman" w:eastAsiaTheme="minorEastAsia" w:hAnsi="Times New Roman" w:cs="Times New Roman"/>
          <w:lang w:val="ru-RU"/>
        </w:rPr>
      </w:pPr>
    </w:p>
    <w:p w14:paraId="5833EFF7" w14:textId="6655AB07" w:rsidR="00F3260B" w:rsidRDefault="00373408" w:rsidP="00373408">
      <w:pPr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=97=</w:t>
      </w:r>
    </w:p>
    <w:p w14:paraId="7F8F2C3B" w14:textId="77777777" w:rsidR="00F3260B" w:rsidRDefault="00F3260B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br w:type="page"/>
      </w:r>
    </w:p>
    <w:p w14:paraId="05C4B4B8" w14:textId="638070CA" w:rsidR="00373408" w:rsidRDefault="00F3260B" w:rsidP="00373408">
      <w:pPr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=98=</w:t>
      </w:r>
    </w:p>
    <w:p w14:paraId="5173E4CD" w14:textId="189972BD" w:rsidR="00D57961" w:rsidRPr="00373408" w:rsidRDefault="003B1944" w:rsidP="00373408">
      <w:pPr>
        <w:jc w:val="center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3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7</m:t>
              </m:r>
            </m:sub>
          </m:sSub>
          <m:r>
            <w:rPr>
              <w:rFonts w:ascii="Cambria Math" w:eastAsiaTheme="minorEastAsia" w:hAnsi="Cambria Math" w:cs="Times New Roman"/>
            </w:rPr>
            <m:t>-</m:t>
          </m:r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</w:rPr>
                  <m:t>CH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|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OH</m:t>
                </m:r>
              </m:e>
            </m:mr>
          </m:m>
          <m:r>
            <w:rPr>
              <w:rFonts w:ascii="Cambria Math" w:eastAsiaTheme="minorEastAsia" w:hAnsi="Cambria Math" w:cs="Times New Roman"/>
            </w:rPr>
            <m:t>-C≡CH+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Br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2</m:t>
              </m:r>
            </m:sub>
          </m:sSub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</w:rPr>
                  <m:t>20-25℃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-→---→---→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 xml:space="preserve">70%-HO2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CH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COOH</m:t>
                </m:r>
              </m:e>
            </m:mr>
          </m:m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3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7</m:t>
              </m:r>
            </m:sub>
          </m:sSub>
          <m:r>
            <w:rPr>
              <w:rFonts w:ascii="Cambria Math" w:eastAsiaTheme="minorEastAsia" w:hAnsi="Cambria Math" w:cs="Times New Roman"/>
            </w:rPr>
            <m:t>-</m:t>
          </m:r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</w:rPr>
                  <m:t>CH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|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OH</m:t>
                </m:r>
              </m:e>
            </m:mr>
          </m:m>
          <m:r>
            <w:rPr>
              <w:rFonts w:ascii="Cambria Math" w:eastAsiaTheme="minorEastAsia" w:hAnsi="Cambria Math" w:cs="Times New Roman"/>
            </w:rPr>
            <m:t>-</m:t>
          </m:r>
          <m:m>
            <m:mPr>
              <m:baseJc m:val="bottom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</w:rPr>
                  <m:t>Br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|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CH</m:t>
                </m:r>
              </m:e>
            </m:mr>
          </m:m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</w:rPr>
                  <m:t>=</m:t>
                </m:r>
              </m:e>
            </m:mr>
            <m:mr>
              <m:e/>
            </m:mr>
            <m:mr>
              <m:e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(1)</m:t>
                </m:r>
              </m:e>
            </m:mr>
          </m:m>
          <m:m>
            <m:mPr>
              <m:baseJc m:val="bottom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</w:rPr>
                  <m:t>Br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|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CH</m:t>
                </m:r>
              </m:e>
            </m:mr>
          </m:m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3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7</m:t>
              </m:r>
            </m:sub>
          </m:sSub>
          <m:r>
            <w:rPr>
              <w:rFonts w:ascii="Cambria Math" w:eastAsiaTheme="minorEastAsia" w:hAnsi="Cambria Math" w:cs="Times New Roman"/>
            </w:rPr>
            <m:t>-</m:t>
          </m:r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</w:rPr>
                  <m:t>CH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|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OH</m:t>
                </m:r>
              </m:e>
            </m:mr>
          </m:m>
          <m:r>
            <w:rPr>
              <w:rFonts w:ascii="Cambria Math" w:eastAsiaTheme="minorEastAsia" w:hAnsi="Cambria Math" w:cs="Times New Roman"/>
            </w:rPr>
            <m:t>-</m:t>
          </m:r>
          <m:m>
            <m:mPr>
              <m:baseJc m:val="bottom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</w:rPr>
                  <m:t>Br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|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</m:mr>
          </m:m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</w:rPr>
                  <m:t>=</m:t>
                </m:r>
              </m:e>
            </m:mr>
            <m:mr>
              <m:e/>
            </m:mr>
            <m:mr>
              <m:e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(2)</m:t>
                </m:r>
              </m:e>
            </m:mr>
          </m:m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</w:rPr>
                  <m:t>CH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|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Br</m:t>
                </m:r>
              </m:e>
            </m:mr>
          </m:m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3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7</m:t>
              </m:r>
            </m:sub>
          </m:sSub>
          <m:r>
            <w:rPr>
              <w:rFonts w:ascii="Cambria Math" w:eastAsiaTheme="minorEastAsia" w:hAnsi="Cambria Math" w:cs="Times New Roman"/>
            </w:rPr>
            <m:t>-</m:t>
          </m:r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</w:rPr>
                  <m:t>CH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|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OH</m:t>
                </m:r>
              </m:e>
            </m:mr>
          </m:m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w:bookmarkStart w:id="0" w:name="_GoBack"/>
                <w:bookmarkEnd w:id="0"/>
              </m:e>
            </m:mr>
            <m:mr>
              <m:e/>
            </m:mr>
            <m:mr>
              <m:e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r>
                  <w:rPr>
                    <w:rFonts w:ascii="Cambria Math" w:eastAsia="Cambria Math" w:hAnsi="Cambria Math" w:cs="Cambria Math"/>
                  </w:rPr>
                  <m:t>(3)</m:t>
                </m:r>
              </m:e>
            </m:mr>
          </m:m>
          <m:m>
            <m:mPr>
              <m:baseJc m:val="bottom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OCOCH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b>
                </m:sSub>
              </m:e>
            </m:mr>
            <m:mr>
              <m:e>
                <m:r>
                  <w:rPr>
                    <w:rFonts w:ascii="Cambria Math" w:eastAsia="Cambria Math" w:hAnsi="Cambria Math" w:cs="Cambria Math"/>
                  </w:rPr>
                  <m:t>|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</m:mr>
          </m:m>
          <m:r>
            <w:rPr>
              <w:rFonts w:ascii="Cambria Math" w:eastAsiaTheme="minorEastAsia" w:hAnsi="Cambria Math" w:cs="Times New Roman"/>
            </w:rPr>
            <m:t>=</m:t>
          </m:r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</w:rPr>
                  <m:t>CH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|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Br</m:t>
                </m:r>
              </m:e>
            </m:mr>
          </m:m>
        </m:oMath>
      </m:oMathPara>
    </w:p>
    <w:p w14:paraId="14B06D51" w14:textId="1A163258" w:rsidR="003405D0" w:rsidRDefault="003405D0">
      <w:pPr>
        <w:rPr>
          <w:rFonts w:ascii="Times New Roman" w:eastAsiaTheme="minorEastAsia" w:hAnsi="Times New Roman" w:cs="Times New Roman"/>
          <w:lang w:val="ru-RU"/>
        </w:rPr>
      </w:pPr>
      <w:r>
        <w:rPr>
          <w:rFonts w:ascii="Times New Roman" w:eastAsiaTheme="minorEastAsia" w:hAnsi="Times New Roman" w:cs="Times New Roman"/>
          <w:lang w:val="ru-RU"/>
        </w:rPr>
        <w:br w:type="page"/>
      </w:r>
    </w:p>
    <w:p w14:paraId="5C6ED1AF" w14:textId="3975E053" w:rsidR="00901A14" w:rsidRDefault="00901A14" w:rsidP="00901A14">
      <w:pPr>
        <w:jc w:val="center"/>
        <w:rPr>
          <w:rFonts w:ascii="Times New Roman" w:eastAsiaTheme="minorEastAsia" w:hAnsi="Times New Roman" w:cs="Times New Roman"/>
          <w:lang w:val="ru-RU"/>
        </w:rPr>
      </w:pPr>
      <w:r>
        <w:rPr>
          <w:rFonts w:ascii="Times New Roman" w:eastAsiaTheme="minorEastAsia" w:hAnsi="Times New Roman" w:cs="Times New Roman"/>
          <w:lang w:val="ru-RU"/>
        </w:rPr>
        <w:t>=99=</w:t>
      </w:r>
    </w:p>
    <w:p w14:paraId="60960F8A" w14:textId="1E7DD55B" w:rsidR="008438FF" w:rsidRDefault="003405D0" w:rsidP="002B3305">
      <w:pPr>
        <w:rPr>
          <w:rFonts w:ascii="Times New Roman" w:eastAsiaTheme="minorEastAsia" w:hAnsi="Times New Roman" w:cs="Times New Roman"/>
          <w:lang w:val="ru-RU"/>
        </w:rPr>
      </w:pPr>
      <w:proofErr w:type="spellStart"/>
      <w:r>
        <w:rPr>
          <w:rFonts w:ascii="Times New Roman" w:eastAsiaTheme="minorEastAsia" w:hAnsi="Times New Roman" w:cs="Times New Roman"/>
          <w:lang w:val="ru-RU"/>
        </w:rPr>
        <w:t>Табдица</w:t>
      </w:r>
      <w:proofErr w:type="spellEnd"/>
      <w:r>
        <w:rPr>
          <w:rFonts w:ascii="Times New Roman" w:eastAsiaTheme="minorEastAsia" w:hAnsi="Times New Roman" w:cs="Times New Roman"/>
          <w:lang w:val="ru-RU"/>
        </w:rPr>
        <w:t xml:space="preserve"> 17</w:t>
      </w:r>
    </w:p>
    <w:p w14:paraId="262C6937" w14:textId="10CD3734" w:rsidR="003405D0" w:rsidRDefault="003405D0" w:rsidP="002B3305">
      <w:pPr>
        <w:rPr>
          <w:rFonts w:ascii="Times New Roman" w:eastAsiaTheme="minorEastAsia" w:hAnsi="Times New Roman" w:cs="Times New Roman"/>
          <w:lang w:val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60"/>
        <w:gridCol w:w="6383"/>
        <w:gridCol w:w="1072"/>
        <w:gridCol w:w="1071"/>
        <w:gridCol w:w="1071"/>
        <w:gridCol w:w="1071"/>
        <w:gridCol w:w="1071"/>
        <w:gridCol w:w="1063"/>
      </w:tblGrid>
      <w:tr w:rsidR="003405D0" w14:paraId="5A7645A8" w14:textId="77777777" w:rsidTr="00901A14">
        <w:tc>
          <w:tcPr>
            <w:tcW w:w="280" w:type="pct"/>
            <w:vMerge w:val="restart"/>
            <w:vAlign w:val="center"/>
          </w:tcPr>
          <w:p w14:paraId="0B8A5E0D" w14:textId="065B1F4B" w:rsidR="003405D0" w:rsidRDefault="003405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№</w:t>
            </w:r>
          </w:p>
        </w:tc>
        <w:tc>
          <w:tcPr>
            <w:tcW w:w="2353" w:type="pct"/>
            <w:vMerge w:val="restart"/>
            <w:vAlign w:val="center"/>
          </w:tcPr>
          <w:p w14:paraId="5646DE08" w14:textId="535115AE" w:rsidR="003405D0" w:rsidRDefault="003405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Соединение</w:t>
            </w:r>
          </w:p>
        </w:tc>
        <w:tc>
          <w:tcPr>
            <w:tcW w:w="2367" w:type="pct"/>
            <w:gridSpan w:val="6"/>
            <w:vAlign w:val="center"/>
          </w:tcPr>
          <w:p w14:paraId="49BC5E30" w14:textId="1434DA1F" w:rsidR="003405D0" w:rsidRDefault="003405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Концентрация растворителя, %</w:t>
            </w:r>
          </w:p>
        </w:tc>
      </w:tr>
      <w:tr w:rsidR="003405D0" w14:paraId="6AFF9D42" w14:textId="77777777" w:rsidTr="00901A14">
        <w:tc>
          <w:tcPr>
            <w:tcW w:w="280" w:type="pct"/>
            <w:vMerge/>
            <w:vAlign w:val="center"/>
          </w:tcPr>
          <w:p w14:paraId="519A8EA1" w14:textId="77777777" w:rsidR="003405D0" w:rsidRDefault="003405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</w:tc>
        <w:tc>
          <w:tcPr>
            <w:tcW w:w="2353" w:type="pct"/>
            <w:vMerge/>
            <w:vAlign w:val="center"/>
          </w:tcPr>
          <w:p w14:paraId="315EA636" w14:textId="77777777" w:rsidR="003405D0" w:rsidRDefault="003405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</w:tc>
        <w:tc>
          <w:tcPr>
            <w:tcW w:w="395" w:type="pct"/>
            <w:vAlign w:val="center"/>
          </w:tcPr>
          <w:p w14:paraId="171B296E" w14:textId="0F1F01FF" w:rsidR="003405D0" w:rsidRDefault="003405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50</w:t>
            </w:r>
          </w:p>
        </w:tc>
        <w:tc>
          <w:tcPr>
            <w:tcW w:w="395" w:type="pct"/>
            <w:vAlign w:val="center"/>
          </w:tcPr>
          <w:p w14:paraId="08112334" w14:textId="0C3EA246" w:rsidR="003405D0" w:rsidRDefault="003405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60</w:t>
            </w:r>
          </w:p>
        </w:tc>
        <w:tc>
          <w:tcPr>
            <w:tcW w:w="395" w:type="pct"/>
            <w:vAlign w:val="center"/>
          </w:tcPr>
          <w:p w14:paraId="148024E3" w14:textId="1B94A2B1" w:rsidR="003405D0" w:rsidRDefault="003405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70</w:t>
            </w:r>
          </w:p>
        </w:tc>
        <w:tc>
          <w:tcPr>
            <w:tcW w:w="395" w:type="pct"/>
            <w:vAlign w:val="center"/>
          </w:tcPr>
          <w:p w14:paraId="1313C546" w14:textId="0BA0B14E" w:rsidR="003405D0" w:rsidRDefault="003405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80</w:t>
            </w:r>
          </w:p>
        </w:tc>
        <w:tc>
          <w:tcPr>
            <w:tcW w:w="395" w:type="pct"/>
            <w:vAlign w:val="center"/>
          </w:tcPr>
          <w:p w14:paraId="7883D9BB" w14:textId="6604BC8D" w:rsidR="003405D0" w:rsidRDefault="003405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90</w:t>
            </w:r>
          </w:p>
        </w:tc>
        <w:tc>
          <w:tcPr>
            <w:tcW w:w="395" w:type="pct"/>
            <w:vAlign w:val="center"/>
          </w:tcPr>
          <w:p w14:paraId="7544C9D3" w14:textId="5C32DF1C" w:rsidR="003405D0" w:rsidRDefault="003405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100</w:t>
            </w:r>
          </w:p>
        </w:tc>
      </w:tr>
      <w:tr w:rsidR="003405D0" w14:paraId="435140A3" w14:textId="77777777" w:rsidTr="00901A14">
        <w:tc>
          <w:tcPr>
            <w:tcW w:w="280" w:type="pct"/>
            <w:vMerge w:val="restart"/>
            <w:vAlign w:val="center"/>
          </w:tcPr>
          <w:p w14:paraId="49B913B5" w14:textId="76D880A5" w:rsidR="003405D0" w:rsidRDefault="003405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1</w:t>
            </w:r>
          </w:p>
        </w:tc>
        <w:tc>
          <w:tcPr>
            <w:tcW w:w="2353" w:type="pct"/>
            <w:vMerge w:val="restart"/>
            <w:vAlign w:val="center"/>
          </w:tcPr>
          <w:p w14:paraId="5C35D042" w14:textId="107DEAC4" w:rsidR="003405D0" w:rsidRDefault="003405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Смесь изомеров</w:t>
            </w:r>
          </w:p>
        </w:tc>
        <w:tc>
          <w:tcPr>
            <w:tcW w:w="2367" w:type="pct"/>
            <w:gridSpan w:val="6"/>
            <w:vAlign w:val="center"/>
          </w:tcPr>
          <w:p w14:paraId="72DDD56A" w14:textId="267C2569" w:rsidR="003405D0" w:rsidRPr="003405D0" w:rsidRDefault="003405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Общий выход изомеров</w:t>
            </w:r>
          </w:p>
        </w:tc>
      </w:tr>
      <w:tr w:rsidR="003405D0" w14:paraId="2B6061D1" w14:textId="77777777" w:rsidTr="00901A14">
        <w:tc>
          <w:tcPr>
            <w:tcW w:w="280" w:type="pct"/>
            <w:vMerge/>
            <w:vAlign w:val="center"/>
          </w:tcPr>
          <w:p w14:paraId="0F8430CB" w14:textId="55CE4480" w:rsidR="003405D0" w:rsidRDefault="003405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</w:tc>
        <w:tc>
          <w:tcPr>
            <w:tcW w:w="2353" w:type="pct"/>
            <w:vMerge/>
            <w:vAlign w:val="center"/>
          </w:tcPr>
          <w:p w14:paraId="5D50A09B" w14:textId="675354A0" w:rsidR="003405D0" w:rsidRDefault="003405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</w:tc>
        <w:tc>
          <w:tcPr>
            <w:tcW w:w="395" w:type="pct"/>
            <w:vAlign w:val="center"/>
          </w:tcPr>
          <w:p w14:paraId="792E315F" w14:textId="6AB91FB8" w:rsidR="003405D0" w:rsidRPr="003405D0" w:rsidRDefault="003405D0" w:rsidP="00901A14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42,4</w:t>
            </w:r>
          </w:p>
        </w:tc>
        <w:tc>
          <w:tcPr>
            <w:tcW w:w="395" w:type="pct"/>
            <w:vAlign w:val="center"/>
          </w:tcPr>
          <w:p w14:paraId="7C290C42" w14:textId="3478FA84" w:rsidR="003405D0" w:rsidRPr="003405D0" w:rsidRDefault="003405D0" w:rsidP="00901A14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48,0</w:t>
            </w:r>
          </w:p>
        </w:tc>
        <w:tc>
          <w:tcPr>
            <w:tcW w:w="395" w:type="pct"/>
            <w:vAlign w:val="center"/>
          </w:tcPr>
          <w:p w14:paraId="4DC83ED4" w14:textId="75CB10BF" w:rsidR="003405D0" w:rsidRPr="003405D0" w:rsidRDefault="003405D0" w:rsidP="00901A14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48,3</w:t>
            </w:r>
          </w:p>
        </w:tc>
        <w:tc>
          <w:tcPr>
            <w:tcW w:w="395" w:type="pct"/>
            <w:vAlign w:val="center"/>
          </w:tcPr>
          <w:p w14:paraId="161F38CA" w14:textId="6AE96A9A" w:rsidR="003405D0" w:rsidRPr="003405D0" w:rsidRDefault="003405D0" w:rsidP="00901A14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45,4</w:t>
            </w:r>
          </w:p>
        </w:tc>
        <w:tc>
          <w:tcPr>
            <w:tcW w:w="395" w:type="pct"/>
            <w:vAlign w:val="center"/>
          </w:tcPr>
          <w:p w14:paraId="46D254D4" w14:textId="1CFEB251" w:rsidR="003405D0" w:rsidRPr="003405D0" w:rsidRDefault="003405D0" w:rsidP="00901A14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44,7</w:t>
            </w:r>
          </w:p>
        </w:tc>
        <w:tc>
          <w:tcPr>
            <w:tcW w:w="395" w:type="pct"/>
            <w:vAlign w:val="center"/>
          </w:tcPr>
          <w:p w14:paraId="0E0D32BE" w14:textId="6DB3F39D" w:rsidR="003405D0" w:rsidRPr="003405D0" w:rsidRDefault="003405D0" w:rsidP="00901A14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46,2</w:t>
            </w:r>
          </w:p>
        </w:tc>
      </w:tr>
      <w:tr w:rsidR="003405D0" w14:paraId="54066650" w14:textId="77777777" w:rsidTr="00901A14">
        <w:tc>
          <w:tcPr>
            <w:tcW w:w="2633" w:type="pct"/>
            <w:gridSpan w:val="2"/>
            <w:vAlign w:val="center"/>
          </w:tcPr>
          <w:p w14:paraId="43CE358F" w14:textId="77777777" w:rsidR="003405D0" w:rsidRDefault="003405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</w:tc>
        <w:tc>
          <w:tcPr>
            <w:tcW w:w="2367" w:type="pct"/>
            <w:gridSpan w:val="6"/>
            <w:vAlign w:val="center"/>
          </w:tcPr>
          <w:p w14:paraId="77B41E96" w14:textId="69047CC9" w:rsidR="003405D0" w:rsidRPr="003405D0" w:rsidRDefault="003405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Содержание изомеров в смеси</w:t>
            </w:r>
          </w:p>
        </w:tc>
      </w:tr>
      <w:tr w:rsidR="003405D0" w14:paraId="438B4551" w14:textId="77777777" w:rsidTr="00901A14">
        <w:tc>
          <w:tcPr>
            <w:tcW w:w="280" w:type="pct"/>
            <w:vAlign w:val="center"/>
          </w:tcPr>
          <w:p w14:paraId="6F511123" w14:textId="61297BEC" w:rsidR="003405D0" w:rsidRDefault="003405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2</w:t>
            </w:r>
          </w:p>
        </w:tc>
        <w:tc>
          <w:tcPr>
            <w:tcW w:w="2353" w:type="pct"/>
            <w:vAlign w:val="center"/>
          </w:tcPr>
          <w:p w14:paraId="140B5BBC" w14:textId="54BC1816" w:rsidR="003405D0" w:rsidRDefault="003405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Цис-1, 2-дибромо-1-гексен-1-ол-3</w:t>
            </w:r>
          </w:p>
        </w:tc>
        <w:tc>
          <w:tcPr>
            <w:tcW w:w="395" w:type="pct"/>
            <w:vAlign w:val="center"/>
          </w:tcPr>
          <w:p w14:paraId="12CB040E" w14:textId="0DCBDF45" w:rsidR="003405D0" w:rsidRPr="003405D0" w:rsidRDefault="003405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39,8</w:t>
            </w:r>
          </w:p>
        </w:tc>
        <w:tc>
          <w:tcPr>
            <w:tcW w:w="395" w:type="pct"/>
            <w:vAlign w:val="center"/>
          </w:tcPr>
          <w:p w14:paraId="11674EE0" w14:textId="3212EECD" w:rsidR="003405D0" w:rsidRPr="003405D0" w:rsidRDefault="003405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37,7</w:t>
            </w:r>
          </w:p>
        </w:tc>
        <w:tc>
          <w:tcPr>
            <w:tcW w:w="395" w:type="pct"/>
            <w:vAlign w:val="center"/>
          </w:tcPr>
          <w:p w14:paraId="4349AD49" w14:textId="25FA7072" w:rsidR="003405D0" w:rsidRPr="003405D0" w:rsidRDefault="003405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32,0</w:t>
            </w:r>
          </w:p>
        </w:tc>
        <w:tc>
          <w:tcPr>
            <w:tcW w:w="395" w:type="pct"/>
            <w:vAlign w:val="center"/>
          </w:tcPr>
          <w:p w14:paraId="7C898F0D" w14:textId="7775EBF5" w:rsidR="003405D0" w:rsidRPr="003405D0" w:rsidRDefault="003405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20,0</w:t>
            </w:r>
          </w:p>
        </w:tc>
        <w:tc>
          <w:tcPr>
            <w:tcW w:w="395" w:type="pct"/>
            <w:vAlign w:val="center"/>
          </w:tcPr>
          <w:p w14:paraId="4441D524" w14:textId="0E471DEE" w:rsidR="003405D0" w:rsidRPr="003405D0" w:rsidRDefault="003405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7,0</w:t>
            </w:r>
          </w:p>
        </w:tc>
        <w:tc>
          <w:tcPr>
            <w:tcW w:w="395" w:type="pct"/>
            <w:vAlign w:val="center"/>
          </w:tcPr>
          <w:p w14:paraId="2C9AA3D1" w14:textId="5953E14E" w:rsidR="003405D0" w:rsidRPr="003405D0" w:rsidRDefault="003405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-</w:t>
            </w:r>
          </w:p>
        </w:tc>
      </w:tr>
      <w:tr w:rsidR="003405D0" w14:paraId="1FF246D7" w14:textId="77777777" w:rsidTr="00901A14">
        <w:tc>
          <w:tcPr>
            <w:tcW w:w="280" w:type="pct"/>
            <w:vAlign w:val="center"/>
          </w:tcPr>
          <w:p w14:paraId="062E47A3" w14:textId="2C945769" w:rsidR="003405D0" w:rsidRDefault="003405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3</w:t>
            </w:r>
          </w:p>
        </w:tc>
        <w:tc>
          <w:tcPr>
            <w:tcW w:w="2353" w:type="pct"/>
            <w:vAlign w:val="center"/>
          </w:tcPr>
          <w:p w14:paraId="387EF3EF" w14:textId="65B10CFB" w:rsidR="003405D0" w:rsidRDefault="003468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Транс-1, 2-дибромо-1-гексен-1-ол-3</w:t>
            </w:r>
          </w:p>
        </w:tc>
        <w:tc>
          <w:tcPr>
            <w:tcW w:w="395" w:type="pct"/>
            <w:vAlign w:val="center"/>
          </w:tcPr>
          <w:p w14:paraId="7960E8BE" w14:textId="283DCD4D" w:rsidR="003405D0" w:rsidRDefault="003468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60,2</w:t>
            </w:r>
          </w:p>
        </w:tc>
        <w:tc>
          <w:tcPr>
            <w:tcW w:w="395" w:type="pct"/>
            <w:vAlign w:val="center"/>
          </w:tcPr>
          <w:p w14:paraId="15CDC7D3" w14:textId="55FDBD0B" w:rsidR="003405D0" w:rsidRDefault="003468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57,2</w:t>
            </w:r>
          </w:p>
        </w:tc>
        <w:tc>
          <w:tcPr>
            <w:tcW w:w="395" w:type="pct"/>
            <w:vAlign w:val="center"/>
          </w:tcPr>
          <w:p w14:paraId="12779471" w14:textId="44549228" w:rsidR="003405D0" w:rsidRDefault="003468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52,6</w:t>
            </w:r>
          </w:p>
        </w:tc>
        <w:tc>
          <w:tcPr>
            <w:tcW w:w="395" w:type="pct"/>
            <w:vAlign w:val="center"/>
          </w:tcPr>
          <w:p w14:paraId="10865BAA" w14:textId="45A37407" w:rsidR="003405D0" w:rsidRDefault="003468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35,0</w:t>
            </w:r>
          </w:p>
        </w:tc>
        <w:tc>
          <w:tcPr>
            <w:tcW w:w="395" w:type="pct"/>
            <w:vAlign w:val="center"/>
          </w:tcPr>
          <w:p w14:paraId="0D774D78" w14:textId="22B1DF76" w:rsidR="003405D0" w:rsidRDefault="003468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24,8</w:t>
            </w:r>
          </w:p>
        </w:tc>
        <w:tc>
          <w:tcPr>
            <w:tcW w:w="395" w:type="pct"/>
            <w:vAlign w:val="center"/>
          </w:tcPr>
          <w:p w14:paraId="34E3BDBA" w14:textId="2E3AE1F6" w:rsidR="003405D0" w:rsidRDefault="003468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5,4</w:t>
            </w:r>
          </w:p>
        </w:tc>
      </w:tr>
      <w:tr w:rsidR="003468D0" w14:paraId="5633117F" w14:textId="77777777" w:rsidTr="00901A14">
        <w:tc>
          <w:tcPr>
            <w:tcW w:w="280" w:type="pct"/>
            <w:vAlign w:val="center"/>
          </w:tcPr>
          <w:p w14:paraId="0D98666D" w14:textId="00331ABE" w:rsidR="003468D0" w:rsidRDefault="003468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4</w:t>
            </w:r>
          </w:p>
        </w:tc>
        <w:tc>
          <w:tcPr>
            <w:tcW w:w="2353" w:type="pct"/>
            <w:vAlign w:val="center"/>
          </w:tcPr>
          <w:p w14:paraId="2A9E0CE3" w14:textId="097837DA" w:rsidR="003468D0" w:rsidRDefault="003468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2-Ацето-1-бромо-1-гексен-1-ол-3</w:t>
            </w:r>
          </w:p>
        </w:tc>
        <w:tc>
          <w:tcPr>
            <w:tcW w:w="395" w:type="pct"/>
            <w:vAlign w:val="center"/>
          </w:tcPr>
          <w:p w14:paraId="0C61172A" w14:textId="64034FA1" w:rsidR="003468D0" w:rsidRDefault="003468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-</w:t>
            </w:r>
          </w:p>
        </w:tc>
        <w:tc>
          <w:tcPr>
            <w:tcW w:w="395" w:type="pct"/>
            <w:vAlign w:val="center"/>
          </w:tcPr>
          <w:p w14:paraId="03C270AA" w14:textId="11F7ADAB" w:rsidR="003468D0" w:rsidRDefault="003468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5,1</w:t>
            </w:r>
          </w:p>
        </w:tc>
        <w:tc>
          <w:tcPr>
            <w:tcW w:w="395" w:type="pct"/>
            <w:vAlign w:val="center"/>
          </w:tcPr>
          <w:p w14:paraId="5568EB65" w14:textId="1E6AF61D" w:rsidR="003468D0" w:rsidRDefault="003468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15,4</w:t>
            </w:r>
          </w:p>
        </w:tc>
        <w:tc>
          <w:tcPr>
            <w:tcW w:w="395" w:type="pct"/>
            <w:vAlign w:val="center"/>
          </w:tcPr>
          <w:p w14:paraId="351B6007" w14:textId="4480FC5A" w:rsidR="003468D0" w:rsidRDefault="003468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45,0</w:t>
            </w:r>
          </w:p>
        </w:tc>
        <w:tc>
          <w:tcPr>
            <w:tcW w:w="395" w:type="pct"/>
            <w:vAlign w:val="center"/>
          </w:tcPr>
          <w:p w14:paraId="763FBA51" w14:textId="6565171D" w:rsidR="003468D0" w:rsidRDefault="003468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68,2</w:t>
            </w:r>
          </w:p>
        </w:tc>
        <w:tc>
          <w:tcPr>
            <w:tcW w:w="395" w:type="pct"/>
            <w:vAlign w:val="center"/>
          </w:tcPr>
          <w:p w14:paraId="05DBA419" w14:textId="69A0CA1F" w:rsidR="003468D0" w:rsidRDefault="003468D0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94,6</w:t>
            </w:r>
          </w:p>
        </w:tc>
      </w:tr>
    </w:tbl>
    <w:p w14:paraId="2BCB7FA9" w14:textId="5652184C" w:rsidR="003405D0" w:rsidRDefault="003405D0" w:rsidP="002B3305">
      <w:pPr>
        <w:rPr>
          <w:rFonts w:ascii="Times New Roman" w:eastAsiaTheme="minorEastAsia" w:hAnsi="Times New Roman" w:cs="Times New Roman"/>
          <w:lang w:val="ru-RU"/>
        </w:rPr>
      </w:pPr>
    </w:p>
    <w:p w14:paraId="267B058F" w14:textId="238740F6" w:rsidR="00901A14" w:rsidRDefault="00901A14" w:rsidP="00901A14">
      <w:pPr>
        <w:jc w:val="center"/>
        <w:rPr>
          <w:rFonts w:ascii="Times New Roman" w:eastAsiaTheme="minorEastAsia" w:hAnsi="Times New Roman" w:cs="Times New Roman"/>
          <w:lang w:val="ru-RU"/>
        </w:rPr>
      </w:pPr>
      <w:r>
        <w:rPr>
          <w:rFonts w:ascii="Times New Roman" w:eastAsiaTheme="minorEastAsia" w:hAnsi="Times New Roman" w:cs="Times New Roman"/>
          <w:lang w:val="ru-RU"/>
        </w:rPr>
        <w:t>=99=</w:t>
      </w:r>
    </w:p>
    <w:p w14:paraId="16D3D0D9" w14:textId="77777777" w:rsidR="00901A14" w:rsidRDefault="00901A14">
      <w:pPr>
        <w:rPr>
          <w:rFonts w:ascii="Times New Roman" w:eastAsiaTheme="minorEastAsia" w:hAnsi="Times New Roman" w:cs="Times New Roman"/>
          <w:lang w:val="ru-RU"/>
        </w:rPr>
      </w:pPr>
      <w:r>
        <w:rPr>
          <w:rFonts w:ascii="Times New Roman" w:eastAsiaTheme="minorEastAsia" w:hAnsi="Times New Roman" w:cs="Times New Roman"/>
          <w:lang w:val="ru-RU"/>
        </w:rPr>
        <w:br w:type="page"/>
      </w:r>
    </w:p>
    <w:p w14:paraId="79393A87" w14:textId="2B3CA0E2" w:rsidR="00901A14" w:rsidRDefault="001237ED" w:rsidP="00901A14">
      <w:pPr>
        <w:jc w:val="center"/>
        <w:rPr>
          <w:rFonts w:ascii="Times New Roman" w:eastAsiaTheme="minorEastAsia" w:hAnsi="Times New Roman" w:cs="Times New Roman"/>
          <w:noProof/>
          <w:lang w:val="ru-RU"/>
        </w:rPr>
      </w:pPr>
      <w:r>
        <w:rPr>
          <w:rFonts w:ascii="Times New Roman" w:eastAsiaTheme="minorEastAsia" w:hAnsi="Times New Roman" w:cs="Times New Roman"/>
          <w:noProof/>
          <w:lang w:val="ru-RU"/>
        </w:rPr>
        <w:t>=100=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5"/>
        <w:gridCol w:w="1695"/>
        <w:gridCol w:w="1695"/>
        <w:gridCol w:w="1695"/>
        <w:gridCol w:w="1695"/>
        <w:gridCol w:w="1695"/>
        <w:gridCol w:w="1696"/>
        <w:gridCol w:w="1696"/>
      </w:tblGrid>
      <w:tr w:rsidR="001237ED" w14:paraId="5C7E8DA8" w14:textId="77777777" w:rsidTr="006E2A47">
        <w:tc>
          <w:tcPr>
            <w:tcW w:w="1695" w:type="dxa"/>
            <w:vMerge w:val="restart"/>
          </w:tcPr>
          <w:p w14:paraId="7E12CD3E" w14:textId="7E2AA86A" w:rsidR="001237ED" w:rsidRDefault="001237ED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№</w:t>
            </w:r>
          </w:p>
        </w:tc>
        <w:tc>
          <w:tcPr>
            <w:tcW w:w="1695" w:type="dxa"/>
            <w:vMerge w:val="restart"/>
          </w:tcPr>
          <w:p w14:paraId="3258B378" w14:textId="1A583EA1" w:rsidR="001237ED" w:rsidRDefault="001237ED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Соединение</w:t>
            </w:r>
          </w:p>
        </w:tc>
        <w:tc>
          <w:tcPr>
            <w:tcW w:w="10172" w:type="dxa"/>
            <w:gridSpan w:val="6"/>
          </w:tcPr>
          <w:p w14:paraId="595CE9B4" w14:textId="5A14FCAE" w:rsidR="001237ED" w:rsidRDefault="001237ED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 xml:space="preserve">Температура реакции, </w:t>
            </w:r>
            <m:oMath>
              <m:r>
                <w:rPr>
                  <w:rFonts w:ascii="Cambria Math" w:eastAsiaTheme="minorEastAsia" w:hAnsi="Cambria Math" w:cs="Times New Roman"/>
                  <w:lang w:val="ru-RU"/>
                </w:rPr>
                <m:t>℃</m:t>
              </m:r>
            </m:oMath>
          </w:p>
        </w:tc>
      </w:tr>
      <w:tr w:rsidR="001237ED" w14:paraId="00F2D038" w14:textId="77777777" w:rsidTr="001237ED">
        <w:tc>
          <w:tcPr>
            <w:tcW w:w="1695" w:type="dxa"/>
            <w:vMerge/>
          </w:tcPr>
          <w:p w14:paraId="7E0D5C1D" w14:textId="73FD9B10" w:rsidR="001237ED" w:rsidRDefault="001237ED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</w:tc>
        <w:tc>
          <w:tcPr>
            <w:tcW w:w="1695" w:type="dxa"/>
            <w:vMerge/>
          </w:tcPr>
          <w:p w14:paraId="6193CEED" w14:textId="064A85D9" w:rsidR="001237ED" w:rsidRDefault="001237ED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</w:tc>
        <w:tc>
          <w:tcPr>
            <w:tcW w:w="1695" w:type="dxa"/>
          </w:tcPr>
          <w:p w14:paraId="7E7646D1" w14:textId="05DF65BE" w:rsidR="001237ED" w:rsidRDefault="001237ED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-10</w:t>
            </w:r>
          </w:p>
        </w:tc>
        <w:tc>
          <w:tcPr>
            <w:tcW w:w="1695" w:type="dxa"/>
          </w:tcPr>
          <w:p w14:paraId="1A87AF46" w14:textId="664EE5F7" w:rsidR="001237ED" w:rsidRDefault="001237ED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0</w:t>
            </w:r>
          </w:p>
        </w:tc>
        <w:tc>
          <w:tcPr>
            <w:tcW w:w="1695" w:type="dxa"/>
          </w:tcPr>
          <w:p w14:paraId="625BC0E8" w14:textId="77F2F629" w:rsidR="001237ED" w:rsidRDefault="001237ED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+10</w:t>
            </w:r>
          </w:p>
        </w:tc>
        <w:tc>
          <w:tcPr>
            <w:tcW w:w="1695" w:type="dxa"/>
          </w:tcPr>
          <w:p w14:paraId="75047220" w14:textId="2BC5DB59" w:rsidR="001237ED" w:rsidRDefault="001237ED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+20</w:t>
            </w:r>
          </w:p>
        </w:tc>
        <w:tc>
          <w:tcPr>
            <w:tcW w:w="1696" w:type="dxa"/>
          </w:tcPr>
          <w:p w14:paraId="469B1A67" w14:textId="7214ECF1" w:rsidR="001237ED" w:rsidRDefault="001237ED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+40</w:t>
            </w:r>
          </w:p>
        </w:tc>
        <w:tc>
          <w:tcPr>
            <w:tcW w:w="1696" w:type="dxa"/>
          </w:tcPr>
          <w:p w14:paraId="4750C718" w14:textId="26E129C1" w:rsidR="001237ED" w:rsidRDefault="001237ED" w:rsidP="00901A14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+60</w:t>
            </w:r>
          </w:p>
        </w:tc>
      </w:tr>
      <w:tr w:rsidR="001237ED" w14:paraId="10E8D9AB" w14:textId="77777777" w:rsidTr="006E2A47">
        <w:tc>
          <w:tcPr>
            <w:tcW w:w="3390" w:type="dxa"/>
            <w:gridSpan w:val="2"/>
          </w:tcPr>
          <w:p w14:paraId="24EFC752" w14:textId="77777777" w:rsidR="001237ED" w:rsidRDefault="001237ED" w:rsidP="001237ED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</w:tc>
        <w:tc>
          <w:tcPr>
            <w:tcW w:w="10172" w:type="dxa"/>
            <w:gridSpan w:val="6"/>
          </w:tcPr>
          <w:p w14:paraId="1CFF8047" w14:textId="09FEA38C" w:rsidR="001237ED" w:rsidRPr="001237ED" w:rsidRDefault="001237ED" w:rsidP="001237ED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 xml:space="preserve">Общий выход изомеров, </w:t>
            </w:r>
            <w:r>
              <w:rPr>
                <w:rFonts w:ascii="Times New Roman" w:eastAsiaTheme="minorEastAsia" w:hAnsi="Times New Roman" w:cs="Times New Roman"/>
              </w:rPr>
              <w:t>%</w:t>
            </w:r>
          </w:p>
        </w:tc>
      </w:tr>
      <w:tr w:rsidR="001237ED" w14:paraId="35F84E13" w14:textId="77777777" w:rsidTr="001237ED">
        <w:tc>
          <w:tcPr>
            <w:tcW w:w="1695" w:type="dxa"/>
          </w:tcPr>
          <w:p w14:paraId="38806463" w14:textId="5C94582B" w:rsidR="001237ED" w:rsidRDefault="001237ED" w:rsidP="001237ED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1</w:t>
            </w:r>
          </w:p>
        </w:tc>
        <w:tc>
          <w:tcPr>
            <w:tcW w:w="1695" w:type="dxa"/>
          </w:tcPr>
          <w:p w14:paraId="3098030E" w14:textId="42075CF0" w:rsidR="001237ED" w:rsidRDefault="001237ED" w:rsidP="001237ED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Смесь изомеров</w:t>
            </w:r>
          </w:p>
        </w:tc>
        <w:tc>
          <w:tcPr>
            <w:tcW w:w="1695" w:type="dxa"/>
          </w:tcPr>
          <w:p w14:paraId="52BA08CD" w14:textId="363E49B3" w:rsidR="001237ED" w:rsidRPr="001237ED" w:rsidRDefault="001237ED" w:rsidP="001237ED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34</w:t>
            </w:r>
            <w:r>
              <w:rPr>
                <w:rFonts w:ascii="Times New Roman" w:eastAsiaTheme="minorEastAsia" w:hAnsi="Times New Roman" w:cs="Times New Roman"/>
              </w:rPr>
              <w:t>,8</w:t>
            </w:r>
          </w:p>
        </w:tc>
        <w:tc>
          <w:tcPr>
            <w:tcW w:w="1695" w:type="dxa"/>
          </w:tcPr>
          <w:p w14:paraId="45F07CB6" w14:textId="5BDADF42" w:rsidR="001237ED" w:rsidRPr="001237ED" w:rsidRDefault="001237ED" w:rsidP="001237ED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36,0</w:t>
            </w:r>
          </w:p>
        </w:tc>
        <w:tc>
          <w:tcPr>
            <w:tcW w:w="1695" w:type="dxa"/>
          </w:tcPr>
          <w:p w14:paraId="35ED1C99" w14:textId="259C9C83" w:rsidR="001237ED" w:rsidRPr="001237ED" w:rsidRDefault="001237ED" w:rsidP="001237ED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38,1</w:t>
            </w:r>
          </w:p>
        </w:tc>
        <w:tc>
          <w:tcPr>
            <w:tcW w:w="1695" w:type="dxa"/>
          </w:tcPr>
          <w:p w14:paraId="646EE230" w14:textId="0672E3C6" w:rsidR="001237ED" w:rsidRPr="001237ED" w:rsidRDefault="001237ED" w:rsidP="001237ED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42,4</w:t>
            </w:r>
          </w:p>
        </w:tc>
        <w:tc>
          <w:tcPr>
            <w:tcW w:w="1696" w:type="dxa"/>
          </w:tcPr>
          <w:p w14:paraId="0CE825A8" w14:textId="31E42BD9" w:rsidR="001237ED" w:rsidRPr="001237ED" w:rsidRDefault="001237ED" w:rsidP="001237ED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44,5</w:t>
            </w:r>
          </w:p>
        </w:tc>
        <w:tc>
          <w:tcPr>
            <w:tcW w:w="1696" w:type="dxa"/>
          </w:tcPr>
          <w:p w14:paraId="40F945D2" w14:textId="38F842B3" w:rsidR="001237ED" w:rsidRPr="001237ED" w:rsidRDefault="001237ED" w:rsidP="001237ED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36,0</w:t>
            </w:r>
          </w:p>
        </w:tc>
      </w:tr>
      <w:tr w:rsidR="001237ED" w14:paraId="15447616" w14:textId="77777777" w:rsidTr="001237ED">
        <w:tc>
          <w:tcPr>
            <w:tcW w:w="1695" w:type="dxa"/>
          </w:tcPr>
          <w:p w14:paraId="609ED491" w14:textId="77777777" w:rsidR="001237ED" w:rsidRDefault="001237ED" w:rsidP="001237ED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95" w:type="dxa"/>
          </w:tcPr>
          <w:p w14:paraId="484D9E82" w14:textId="77777777" w:rsidR="001237ED" w:rsidRDefault="001237ED" w:rsidP="001237ED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</w:tc>
        <w:tc>
          <w:tcPr>
            <w:tcW w:w="1695" w:type="dxa"/>
          </w:tcPr>
          <w:p w14:paraId="64C6C747" w14:textId="77777777" w:rsidR="001237ED" w:rsidRDefault="001237ED" w:rsidP="001237ED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</w:tc>
        <w:tc>
          <w:tcPr>
            <w:tcW w:w="1695" w:type="dxa"/>
          </w:tcPr>
          <w:p w14:paraId="38D7D7C5" w14:textId="77777777" w:rsidR="001237ED" w:rsidRDefault="001237ED" w:rsidP="001237ED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95" w:type="dxa"/>
          </w:tcPr>
          <w:p w14:paraId="4B7D6666" w14:textId="77777777" w:rsidR="001237ED" w:rsidRDefault="001237ED" w:rsidP="001237ED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95" w:type="dxa"/>
          </w:tcPr>
          <w:p w14:paraId="24CE3BFC" w14:textId="77777777" w:rsidR="001237ED" w:rsidRDefault="001237ED" w:rsidP="001237ED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96" w:type="dxa"/>
          </w:tcPr>
          <w:p w14:paraId="16DFFFBA" w14:textId="77777777" w:rsidR="001237ED" w:rsidRDefault="001237ED" w:rsidP="001237ED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96" w:type="dxa"/>
          </w:tcPr>
          <w:p w14:paraId="2A62397F" w14:textId="77777777" w:rsidR="001237ED" w:rsidRDefault="001237ED" w:rsidP="001237ED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1237ED" w14:paraId="537C0EBE" w14:textId="77777777" w:rsidTr="001237ED">
        <w:tc>
          <w:tcPr>
            <w:tcW w:w="1695" w:type="dxa"/>
          </w:tcPr>
          <w:p w14:paraId="37AE6A9F" w14:textId="594E766C" w:rsidR="001237ED" w:rsidRPr="001237ED" w:rsidRDefault="001237ED" w:rsidP="001237ED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1695" w:type="dxa"/>
          </w:tcPr>
          <w:p w14:paraId="393D2018" w14:textId="27FE7EC1" w:rsidR="001237ED" w:rsidRDefault="001237ED" w:rsidP="001237ED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Цис-1, 2-дибромо-1-гексен-1-ол-3</w:t>
            </w:r>
          </w:p>
        </w:tc>
        <w:tc>
          <w:tcPr>
            <w:tcW w:w="1695" w:type="dxa"/>
          </w:tcPr>
          <w:p w14:paraId="79050A63" w14:textId="0486938E" w:rsidR="001237ED" w:rsidRPr="001237ED" w:rsidRDefault="001237ED" w:rsidP="001237ED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12</w:t>
            </w:r>
            <w:r>
              <w:rPr>
                <w:rFonts w:ascii="Times New Roman" w:eastAsiaTheme="minorEastAsia" w:hAnsi="Times New Roman" w:cs="Times New Roman"/>
              </w:rPr>
              <w:t>,0</w:t>
            </w:r>
          </w:p>
        </w:tc>
        <w:tc>
          <w:tcPr>
            <w:tcW w:w="1695" w:type="dxa"/>
          </w:tcPr>
          <w:p w14:paraId="516C77B8" w14:textId="39F91C38" w:rsidR="001237ED" w:rsidRDefault="001237ED" w:rsidP="001237ED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20,8</w:t>
            </w:r>
          </w:p>
        </w:tc>
        <w:tc>
          <w:tcPr>
            <w:tcW w:w="1695" w:type="dxa"/>
          </w:tcPr>
          <w:p w14:paraId="49399C25" w14:textId="689A7642" w:rsidR="001237ED" w:rsidRDefault="001237ED" w:rsidP="001237ED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29,9</w:t>
            </w:r>
          </w:p>
        </w:tc>
        <w:tc>
          <w:tcPr>
            <w:tcW w:w="1695" w:type="dxa"/>
          </w:tcPr>
          <w:p w14:paraId="42280A2A" w14:textId="5816A090" w:rsidR="001237ED" w:rsidRDefault="001237ED" w:rsidP="001237ED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39,8</w:t>
            </w:r>
          </w:p>
        </w:tc>
        <w:tc>
          <w:tcPr>
            <w:tcW w:w="1696" w:type="dxa"/>
          </w:tcPr>
          <w:p w14:paraId="151AB51E" w14:textId="3CA59FA2" w:rsidR="001237ED" w:rsidRDefault="001237ED" w:rsidP="001237ED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75,6</w:t>
            </w:r>
          </w:p>
        </w:tc>
        <w:tc>
          <w:tcPr>
            <w:tcW w:w="1696" w:type="dxa"/>
          </w:tcPr>
          <w:p w14:paraId="3CA2FACB" w14:textId="39426C14" w:rsidR="001237ED" w:rsidRDefault="001237ED" w:rsidP="001237ED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91,0</w:t>
            </w:r>
          </w:p>
        </w:tc>
      </w:tr>
      <w:tr w:rsidR="001237ED" w14:paraId="68932B20" w14:textId="77777777" w:rsidTr="001237ED">
        <w:tc>
          <w:tcPr>
            <w:tcW w:w="1695" w:type="dxa"/>
          </w:tcPr>
          <w:p w14:paraId="51AAFAC4" w14:textId="70EA52B3" w:rsidR="001237ED" w:rsidRDefault="001237ED" w:rsidP="001237ED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1695" w:type="dxa"/>
          </w:tcPr>
          <w:p w14:paraId="27630B6B" w14:textId="6C5CD38A" w:rsidR="001237ED" w:rsidRDefault="001237ED" w:rsidP="001237ED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Транс-1, 2-дибромо-1-гексен-1-ол-3</w:t>
            </w:r>
          </w:p>
        </w:tc>
        <w:tc>
          <w:tcPr>
            <w:tcW w:w="1695" w:type="dxa"/>
          </w:tcPr>
          <w:p w14:paraId="1DB9D606" w14:textId="416BC75B" w:rsidR="001237ED" w:rsidRPr="001237ED" w:rsidRDefault="001237ED" w:rsidP="001237ED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88,0</w:t>
            </w:r>
          </w:p>
        </w:tc>
        <w:tc>
          <w:tcPr>
            <w:tcW w:w="1695" w:type="dxa"/>
          </w:tcPr>
          <w:p w14:paraId="7D5468F6" w14:textId="7BA214A8" w:rsidR="001237ED" w:rsidRDefault="001237ED" w:rsidP="001237ED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79,2</w:t>
            </w:r>
          </w:p>
        </w:tc>
        <w:tc>
          <w:tcPr>
            <w:tcW w:w="1695" w:type="dxa"/>
          </w:tcPr>
          <w:p w14:paraId="2A4B9BD5" w14:textId="03DEB1AB" w:rsidR="001237ED" w:rsidRDefault="001237ED" w:rsidP="001237ED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70,1</w:t>
            </w:r>
          </w:p>
        </w:tc>
        <w:tc>
          <w:tcPr>
            <w:tcW w:w="1695" w:type="dxa"/>
          </w:tcPr>
          <w:p w14:paraId="31A5F499" w14:textId="1C28EC40" w:rsidR="001237ED" w:rsidRDefault="001237ED" w:rsidP="001237ED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60,2</w:t>
            </w:r>
          </w:p>
        </w:tc>
        <w:tc>
          <w:tcPr>
            <w:tcW w:w="1696" w:type="dxa"/>
          </w:tcPr>
          <w:p w14:paraId="46A57097" w14:textId="1EA71DE1" w:rsidR="001237ED" w:rsidRDefault="001237ED" w:rsidP="001237ED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24,4</w:t>
            </w:r>
          </w:p>
        </w:tc>
        <w:tc>
          <w:tcPr>
            <w:tcW w:w="1696" w:type="dxa"/>
          </w:tcPr>
          <w:p w14:paraId="53DD36FB" w14:textId="5095A947" w:rsidR="001237ED" w:rsidRDefault="001237ED" w:rsidP="001237ED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9,0</w:t>
            </w:r>
          </w:p>
        </w:tc>
      </w:tr>
    </w:tbl>
    <w:p w14:paraId="4FF4D28C" w14:textId="4EF2DFA4" w:rsidR="001237ED" w:rsidRDefault="001237ED" w:rsidP="00901A14">
      <w:pPr>
        <w:jc w:val="center"/>
        <w:rPr>
          <w:rFonts w:ascii="Times New Roman" w:eastAsiaTheme="minorEastAsia" w:hAnsi="Times New Roman" w:cs="Times New Roman"/>
          <w:lang w:val="ru-RU"/>
        </w:rPr>
      </w:pPr>
    </w:p>
    <w:p w14:paraId="567A663A" w14:textId="30B09C22" w:rsidR="006E2A47" w:rsidRDefault="006E2A47">
      <w:pPr>
        <w:rPr>
          <w:rFonts w:ascii="Times New Roman" w:eastAsiaTheme="minorEastAsia" w:hAnsi="Times New Roman" w:cs="Times New Roman"/>
          <w:lang w:val="ru-RU"/>
        </w:rPr>
      </w:pPr>
      <w:r>
        <w:rPr>
          <w:rFonts w:ascii="Times New Roman" w:eastAsiaTheme="minorEastAsia" w:hAnsi="Times New Roman" w:cs="Times New Roman"/>
          <w:lang w:val="ru-RU"/>
        </w:rPr>
        <w:br w:type="page"/>
      </w:r>
    </w:p>
    <w:p w14:paraId="02628EC2" w14:textId="346A9EC0" w:rsidR="006E2A47" w:rsidRDefault="006E2A47" w:rsidP="00901A14">
      <w:pPr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=101=</w:t>
      </w:r>
    </w:p>
    <w:p w14:paraId="79590031" w14:textId="4A38A419" w:rsidR="006E2A47" w:rsidRPr="00D1237B" w:rsidRDefault="003B1944" w:rsidP="00901A14">
      <w:pPr>
        <w:jc w:val="center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3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7</m:t>
              </m:r>
            </m:sub>
          </m:sSub>
          <m:r>
            <w:rPr>
              <w:rFonts w:ascii="Cambria Math" w:eastAsiaTheme="minorEastAsia" w:hAnsi="Cambria Math" w:cs="Times New Roman"/>
            </w:rPr>
            <m:t>-</m:t>
          </m:r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</w:rPr>
                  <m:t>CH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|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OH</m:t>
                </m:r>
              </m:e>
            </m:mr>
          </m:m>
          <m:r>
            <w:rPr>
              <w:rFonts w:ascii="Cambria Math" w:eastAsiaTheme="minorEastAsia" w:hAnsi="Cambria Math" w:cs="Times New Roman"/>
            </w:rPr>
            <m:t>-C≡CH+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Cl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</w:rPr>
            <m:t>→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3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7</m:t>
              </m:r>
            </m:sub>
          </m:sSub>
          <m:r>
            <w:rPr>
              <w:rFonts w:ascii="Cambria Math" w:eastAsiaTheme="minorEastAsia" w:hAnsi="Cambria Math" w:cs="Times New Roman"/>
            </w:rPr>
            <m:t>-</m:t>
          </m:r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</w:rPr>
                  <m:t>CH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|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OH</m:t>
                </m:r>
              </m:e>
            </m:mr>
          </m:m>
          <m:r>
            <w:rPr>
              <w:rFonts w:ascii="Cambria Math" w:eastAsiaTheme="minorEastAsia" w:hAnsi="Cambria Math" w:cs="Times New Roman"/>
            </w:rPr>
            <m:t>-</m:t>
          </m:r>
          <m:m>
            <m:mPr>
              <m:baseJc m:val="bottom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</w:rPr>
                  <m:t>Cl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|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</m:mr>
          </m:m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</w:rPr>
                  <m:t>=</m:t>
                </m:r>
              </m:e>
            </m:mr>
            <m:mr>
              <m:e/>
            </m:mr>
            <m:mr>
              <m:e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e>
                </m:d>
              </m:e>
            </m:mr>
          </m:m>
          <m:m>
            <m:mPr>
              <m:baseJc m:val="bottom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</w:rPr>
                  <m:t>Cl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|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CH</m:t>
                </m:r>
              </m:e>
            </m:mr>
          </m:m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3</m:t>
              </m:r>
            </m:sub>
          </m:sSub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7</m:t>
                    </m:r>
                  </m:sub>
                </m:sSub>
              </m:e>
            </m:mr>
            <m:mr>
              <m:e/>
            </m:mr>
            <m:mr>
              <m:e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d>
                  <m:d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e>
                </m:d>
              </m:e>
            </m:mr>
          </m:m>
          <m:r>
            <w:rPr>
              <w:rFonts w:ascii="Cambria Math" w:eastAsiaTheme="minorEastAsia" w:hAnsi="Cambria Math" w:cs="Times New Roman"/>
            </w:rPr>
            <m:t>-</m:t>
          </m:r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</w:rPr>
                  <m:t>CH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|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OH</m:t>
                </m:r>
              </m:e>
            </m:mr>
          </m:m>
          <m:r>
            <w:rPr>
              <w:rFonts w:ascii="Cambria Math" w:eastAsiaTheme="minorEastAsia" w:hAnsi="Cambria Math" w:cs="Times New Roman"/>
            </w:rPr>
            <m:t>-</m:t>
          </m:r>
          <m:m>
            <m:mPr>
              <m:baseJc m:val="bottom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</w:rPr>
                  <m:t>Cl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|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</m:mr>
          </m:m>
          <m:r>
            <w:rPr>
              <w:rFonts w:ascii="Cambria Math" w:eastAsiaTheme="minorEastAsia" w:hAnsi="Cambria Math" w:cs="Times New Roman"/>
            </w:rPr>
            <m:t>=</m:t>
          </m:r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</w:rPr>
                  <m:t>CH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|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Cl</m:t>
                </m:r>
              </m:e>
            </m:mr>
          </m:m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3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7</m:t>
              </m:r>
            </m:sub>
          </m:sSub>
          <m:r>
            <w:rPr>
              <w:rFonts w:ascii="Cambria Math" w:eastAsiaTheme="minorEastAsia" w:hAnsi="Cambria Math" w:cs="Times New Roman"/>
            </w:rPr>
            <m:t>-</m:t>
          </m:r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</w:rPr>
                  <m:t>CH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|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OH</m:t>
                </m:r>
              </m:e>
            </m:mr>
          </m:m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</w:rPr>
                  <m:t>-</m:t>
                </m:r>
              </m:e>
            </m:mr>
            <m:mr>
              <m:e/>
            </m:mr>
            <m:mr>
              <m:e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d>
                  <m:d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</w:rPr>
                      <m:t>3</m:t>
                    </m:r>
                  </m:e>
                </m:d>
              </m:e>
            </m:mr>
          </m:m>
          <m:m>
            <m:mPr>
              <m:baseJc m:val="bottom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OCOCH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b>
                </m:sSub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|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</m:mr>
          </m:m>
          <m:r>
            <w:rPr>
              <w:rFonts w:ascii="Cambria Math" w:eastAsiaTheme="minorEastAsia" w:hAnsi="Cambria Math" w:cs="Times New Roman"/>
            </w:rPr>
            <m:t>=</m:t>
          </m:r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</w:rPr>
                  <m:t>CH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|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Cl</m:t>
                </m:r>
              </m:e>
            </m:mr>
          </m:m>
        </m:oMath>
      </m:oMathPara>
    </w:p>
    <w:p w14:paraId="79FC4113" w14:textId="5D59689E" w:rsidR="00D1237B" w:rsidRDefault="00D1237B" w:rsidP="00901A14">
      <w:pPr>
        <w:jc w:val="center"/>
        <w:rPr>
          <w:rFonts w:ascii="Times New Roman" w:eastAsiaTheme="minorEastAsia" w:hAnsi="Times New Roman" w:cs="Times New Roman"/>
        </w:rPr>
      </w:pPr>
    </w:p>
    <w:p w14:paraId="4A0F52D5" w14:textId="48E9A2A0" w:rsidR="00D1237B" w:rsidRDefault="00D1237B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br w:type="page"/>
      </w:r>
    </w:p>
    <w:p w14:paraId="4610A785" w14:textId="6D272815" w:rsidR="00D1237B" w:rsidRDefault="00D1237B" w:rsidP="00901A14">
      <w:pPr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=102=</w:t>
      </w:r>
    </w:p>
    <w:p w14:paraId="12399449" w14:textId="2ABC9EA2" w:rsidR="00D1237B" w:rsidRDefault="00D1237B" w:rsidP="00D1237B">
      <w:pPr>
        <w:rPr>
          <w:rFonts w:ascii="Times New Roman" w:eastAsiaTheme="minorEastAsia" w:hAnsi="Times New Roman" w:cs="Times New Roman"/>
          <w:lang w:val="ru-RU"/>
        </w:rPr>
      </w:pPr>
      <w:r>
        <w:rPr>
          <w:rFonts w:ascii="Times New Roman" w:eastAsiaTheme="minorEastAsia" w:hAnsi="Times New Roman" w:cs="Times New Roman"/>
          <w:lang w:val="ru-RU"/>
        </w:rPr>
        <w:t>Таблица 19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4"/>
        <w:gridCol w:w="1708"/>
        <w:gridCol w:w="1693"/>
        <w:gridCol w:w="1693"/>
        <w:gridCol w:w="1693"/>
        <w:gridCol w:w="1693"/>
        <w:gridCol w:w="1694"/>
        <w:gridCol w:w="1694"/>
      </w:tblGrid>
      <w:tr w:rsidR="00D61196" w14:paraId="5E04B60C" w14:textId="77777777" w:rsidTr="00D61196">
        <w:tc>
          <w:tcPr>
            <w:tcW w:w="1695" w:type="dxa"/>
            <w:vMerge w:val="restart"/>
            <w:vAlign w:val="center"/>
          </w:tcPr>
          <w:p w14:paraId="36D93D6F" w14:textId="5B2FA853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№</w:t>
            </w:r>
          </w:p>
        </w:tc>
        <w:tc>
          <w:tcPr>
            <w:tcW w:w="1695" w:type="dxa"/>
            <w:vMerge w:val="restart"/>
            <w:vAlign w:val="center"/>
          </w:tcPr>
          <w:p w14:paraId="47169F05" w14:textId="37372FC0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Соединение</w:t>
            </w:r>
          </w:p>
        </w:tc>
        <w:tc>
          <w:tcPr>
            <w:tcW w:w="10172" w:type="dxa"/>
            <w:gridSpan w:val="6"/>
            <w:vAlign w:val="center"/>
          </w:tcPr>
          <w:p w14:paraId="5D6A9C8D" w14:textId="46E2D1D7" w:rsidR="00D61196" w:rsidRP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Продолжительность реакции, ч</w:t>
            </w:r>
          </w:p>
        </w:tc>
      </w:tr>
      <w:tr w:rsidR="00D61196" w14:paraId="3E9EBA82" w14:textId="77777777" w:rsidTr="00D61196">
        <w:tc>
          <w:tcPr>
            <w:tcW w:w="1695" w:type="dxa"/>
            <w:vMerge/>
            <w:vAlign w:val="center"/>
          </w:tcPr>
          <w:p w14:paraId="75C8C89E" w14:textId="77777777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</w:tc>
        <w:tc>
          <w:tcPr>
            <w:tcW w:w="1695" w:type="dxa"/>
            <w:vMerge/>
            <w:vAlign w:val="center"/>
          </w:tcPr>
          <w:p w14:paraId="32C54292" w14:textId="77777777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</w:tc>
        <w:tc>
          <w:tcPr>
            <w:tcW w:w="1695" w:type="dxa"/>
            <w:vAlign w:val="center"/>
          </w:tcPr>
          <w:p w14:paraId="5497A78A" w14:textId="0698F56F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1</w:t>
            </w:r>
          </w:p>
        </w:tc>
        <w:tc>
          <w:tcPr>
            <w:tcW w:w="1695" w:type="dxa"/>
            <w:vAlign w:val="center"/>
          </w:tcPr>
          <w:p w14:paraId="5903446E" w14:textId="350C4C03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2</w:t>
            </w:r>
          </w:p>
        </w:tc>
        <w:tc>
          <w:tcPr>
            <w:tcW w:w="1695" w:type="dxa"/>
            <w:vAlign w:val="center"/>
          </w:tcPr>
          <w:p w14:paraId="6D650DFE" w14:textId="4F44F868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4</w:t>
            </w:r>
          </w:p>
        </w:tc>
        <w:tc>
          <w:tcPr>
            <w:tcW w:w="1695" w:type="dxa"/>
            <w:vAlign w:val="center"/>
          </w:tcPr>
          <w:p w14:paraId="58D6C7E7" w14:textId="23FA81EE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6</w:t>
            </w:r>
          </w:p>
        </w:tc>
        <w:tc>
          <w:tcPr>
            <w:tcW w:w="1696" w:type="dxa"/>
            <w:vAlign w:val="center"/>
          </w:tcPr>
          <w:p w14:paraId="42BFC1DC" w14:textId="056B4A4D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8</w:t>
            </w:r>
          </w:p>
        </w:tc>
        <w:tc>
          <w:tcPr>
            <w:tcW w:w="1696" w:type="dxa"/>
            <w:vAlign w:val="center"/>
          </w:tcPr>
          <w:p w14:paraId="517CDFB3" w14:textId="369A6A51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10</w:t>
            </w:r>
          </w:p>
        </w:tc>
      </w:tr>
      <w:tr w:rsidR="00D61196" w14:paraId="059D8CA4" w14:textId="77777777" w:rsidTr="00D61196">
        <w:tc>
          <w:tcPr>
            <w:tcW w:w="1695" w:type="dxa"/>
            <w:vAlign w:val="center"/>
          </w:tcPr>
          <w:p w14:paraId="6A65D6F4" w14:textId="77777777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</w:tc>
        <w:tc>
          <w:tcPr>
            <w:tcW w:w="1695" w:type="dxa"/>
            <w:vAlign w:val="center"/>
          </w:tcPr>
          <w:p w14:paraId="5FF444A7" w14:textId="77777777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</w:tc>
        <w:tc>
          <w:tcPr>
            <w:tcW w:w="10172" w:type="dxa"/>
            <w:gridSpan w:val="6"/>
            <w:vAlign w:val="center"/>
          </w:tcPr>
          <w:p w14:paraId="3FADB24A" w14:textId="34BC0F15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Общий выход изомеров, %</w:t>
            </w:r>
          </w:p>
        </w:tc>
      </w:tr>
      <w:tr w:rsidR="00D61196" w14:paraId="47CB0AD0" w14:textId="77777777" w:rsidTr="00D61196">
        <w:tc>
          <w:tcPr>
            <w:tcW w:w="1695" w:type="dxa"/>
            <w:vAlign w:val="center"/>
          </w:tcPr>
          <w:p w14:paraId="0C398FA2" w14:textId="2D9B5CD1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1</w:t>
            </w:r>
          </w:p>
        </w:tc>
        <w:tc>
          <w:tcPr>
            <w:tcW w:w="1695" w:type="dxa"/>
            <w:vAlign w:val="center"/>
          </w:tcPr>
          <w:p w14:paraId="1747FE90" w14:textId="1E3CB1CA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Смесь изомеров</w:t>
            </w:r>
          </w:p>
        </w:tc>
        <w:tc>
          <w:tcPr>
            <w:tcW w:w="1695" w:type="dxa"/>
            <w:vAlign w:val="center"/>
          </w:tcPr>
          <w:p w14:paraId="3FFDA371" w14:textId="6DA76642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14,2</w:t>
            </w:r>
          </w:p>
        </w:tc>
        <w:tc>
          <w:tcPr>
            <w:tcW w:w="1695" w:type="dxa"/>
            <w:vAlign w:val="center"/>
          </w:tcPr>
          <w:p w14:paraId="00740AAF" w14:textId="5086D83C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23,0</w:t>
            </w:r>
          </w:p>
        </w:tc>
        <w:tc>
          <w:tcPr>
            <w:tcW w:w="1695" w:type="dxa"/>
            <w:vAlign w:val="center"/>
          </w:tcPr>
          <w:p w14:paraId="7ECA8CE0" w14:textId="20489F56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35,1</w:t>
            </w:r>
          </w:p>
        </w:tc>
        <w:tc>
          <w:tcPr>
            <w:tcW w:w="1695" w:type="dxa"/>
            <w:vAlign w:val="center"/>
          </w:tcPr>
          <w:p w14:paraId="3B8B5B26" w14:textId="11418AC7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42,4</w:t>
            </w:r>
          </w:p>
        </w:tc>
        <w:tc>
          <w:tcPr>
            <w:tcW w:w="1696" w:type="dxa"/>
            <w:vAlign w:val="center"/>
          </w:tcPr>
          <w:p w14:paraId="6C3483DD" w14:textId="1D3EE73E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45,0</w:t>
            </w:r>
          </w:p>
        </w:tc>
        <w:tc>
          <w:tcPr>
            <w:tcW w:w="1696" w:type="dxa"/>
            <w:vAlign w:val="center"/>
          </w:tcPr>
          <w:p w14:paraId="35B3A4EE" w14:textId="668EA6B8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48,2</w:t>
            </w:r>
          </w:p>
        </w:tc>
      </w:tr>
      <w:tr w:rsidR="00D61196" w14:paraId="0999F921" w14:textId="77777777" w:rsidTr="00D61196">
        <w:tc>
          <w:tcPr>
            <w:tcW w:w="1695" w:type="dxa"/>
            <w:vAlign w:val="center"/>
          </w:tcPr>
          <w:p w14:paraId="4ED9DB7A" w14:textId="77777777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</w:tc>
        <w:tc>
          <w:tcPr>
            <w:tcW w:w="1695" w:type="dxa"/>
            <w:vAlign w:val="center"/>
          </w:tcPr>
          <w:p w14:paraId="16C5B881" w14:textId="77777777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</w:tc>
        <w:tc>
          <w:tcPr>
            <w:tcW w:w="1695" w:type="dxa"/>
            <w:vAlign w:val="center"/>
          </w:tcPr>
          <w:p w14:paraId="3A43F6E5" w14:textId="77777777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</w:tc>
        <w:tc>
          <w:tcPr>
            <w:tcW w:w="1695" w:type="dxa"/>
            <w:vAlign w:val="center"/>
          </w:tcPr>
          <w:p w14:paraId="5C637459" w14:textId="77777777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</w:tc>
        <w:tc>
          <w:tcPr>
            <w:tcW w:w="1695" w:type="dxa"/>
            <w:vAlign w:val="center"/>
          </w:tcPr>
          <w:p w14:paraId="6E736D45" w14:textId="77777777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</w:tc>
        <w:tc>
          <w:tcPr>
            <w:tcW w:w="1695" w:type="dxa"/>
            <w:vAlign w:val="center"/>
          </w:tcPr>
          <w:p w14:paraId="5D33E255" w14:textId="77777777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</w:tc>
        <w:tc>
          <w:tcPr>
            <w:tcW w:w="1696" w:type="dxa"/>
            <w:vAlign w:val="center"/>
          </w:tcPr>
          <w:p w14:paraId="2A7EB0DF" w14:textId="77777777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</w:tc>
        <w:tc>
          <w:tcPr>
            <w:tcW w:w="1696" w:type="dxa"/>
            <w:vAlign w:val="center"/>
          </w:tcPr>
          <w:p w14:paraId="59541441" w14:textId="77777777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</w:p>
        </w:tc>
      </w:tr>
      <w:tr w:rsidR="00D61196" w14:paraId="6C173011" w14:textId="77777777" w:rsidTr="00D61196">
        <w:tc>
          <w:tcPr>
            <w:tcW w:w="1695" w:type="dxa"/>
            <w:vAlign w:val="center"/>
          </w:tcPr>
          <w:p w14:paraId="049F489C" w14:textId="509BE54D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2</w:t>
            </w:r>
          </w:p>
        </w:tc>
        <w:tc>
          <w:tcPr>
            <w:tcW w:w="1695" w:type="dxa"/>
            <w:vAlign w:val="center"/>
          </w:tcPr>
          <w:p w14:paraId="6DB12EA8" w14:textId="09BBF13D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Цис-1, 2-дибромогексен-1-ол-3</w:t>
            </w:r>
          </w:p>
        </w:tc>
        <w:tc>
          <w:tcPr>
            <w:tcW w:w="1695" w:type="dxa"/>
            <w:vAlign w:val="center"/>
          </w:tcPr>
          <w:p w14:paraId="4157E6C1" w14:textId="0A2273ED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-</w:t>
            </w:r>
          </w:p>
        </w:tc>
        <w:tc>
          <w:tcPr>
            <w:tcW w:w="1695" w:type="dxa"/>
            <w:vAlign w:val="center"/>
          </w:tcPr>
          <w:p w14:paraId="643C608A" w14:textId="08CE882B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5,0</w:t>
            </w:r>
          </w:p>
        </w:tc>
        <w:tc>
          <w:tcPr>
            <w:tcW w:w="1695" w:type="dxa"/>
            <w:vAlign w:val="center"/>
          </w:tcPr>
          <w:p w14:paraId="7B507395" w14:textId="502ACBDF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17,6</w:t>
            </w:r>
          </w:p>
        </w:tc>
        <w:tc>
          <w:tcPr>
            <w:tcW w:w="1695" w:type="dxa"/>
            <w:vAlign w:val="center"/>
          </w:tcPr>
          <w:p w14:paraId="586F1915" w14:textId="076A0EAD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39,8</w:t>
            </w:r>
          </w:p>
        </w:tc>
        <w:tc>
          <w:tcPr>
            <w:tcW w:w="1696" w:type="dxa"/>
            <w:vAlign w:val="center"/>
          </w:tcPr>
          <w:p w14:paraId="39222182" w14:textId="2AF3744B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51,2</w:t>
            </w:r>
          </w:p>
        </w:tc>
        <w:tc>
          <w:tcPr>
            <w:tcW w:w="1696" w:type="dxa"/>
            <w:vAlign w:val="center"/>
          </w:tcPr>
          <w:p w14:paraId="6D6C3AC3" w14:textId="6C69369A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71,4</w:t>
            </w:r>
          </w:p>
        </w:tc>
      </w:tr>
      <w:tr w:rsidR="00D61196" w14:paraId="3DD15576" w14:textId="77777777" w:rsidTr="00D61196">
        <w:tc>
          <w:tcPr>
            <w:tcW w:w="1695" w:type="dxa"/>
            <w:vAlign w:val="center"/>
          </w:tcPr>
          <w:p w14:paraId="7E432875" w14:textId="22C8569A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3</w:t>
            </w:r>
          </w:p>
        </w:tc>
        <w:tc>
          <w:tcPr>
            <w:tcW w:w="1695" w:type="dxa"/>
            <w:vAlign w:val="center"/>
          </w:tcPr>
          <w:p w14:paraId="7173FC2C" w14:textId="3F9A4A8A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Транс-1, 2-дибромогексен-1-ол-3</w:t>
            </w:r>
          </w:p>
        </w:tc>
        <w:tc>
          <w:tcPr>
            <w:tcW w:w="1695" w:type="dxa"/>
            <w:vAlign w:val="center"/>
          </w:tcPr>
          <w:p w14:paraId="099E24F1" w14:textId="56742FF2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100</w:t>
            </w:r>
          </w:p>
        </w:tc>
        <w:tc>
          <w:tcPr>
            <w:tcW w:w="1695" w:type="dxa"/>
            <w:vAlign w:val="center"/>
          </w:tcPr>
          <w:p w14:paraId="12FBD5E5" w14:textId="54370F4C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95,0</w:t>
            </w:r>
          </w:p>
        </w:tc>
        <w:tc>
          <w:tcPr>
            <w:tcW w:w="1695" w:type="dxa"/>
            <w:vAlign w:val="center"/>
          </w:tcPr>
          <w:p w14:paraId="62496956" w14:textId="4CF9B0C7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82,4</w:t>
            </w:r>
          </w:p>
        </w:tc>
        <w:tc>
          <w:tcPr>
            <w:tcW w:w="1695" w:type="dxa"/>
            <w:vAlign w:val="center"/>
          </w:tcPr>
          <w:p w14:paraId="355AFC75" w14:textId="74A86F02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61,2</w:t>
            </w:r>
          </w:p>
        </w:tc>
        <w:tc>
          <w:tcPr>
            <w:tcW w:w="1696" w:type="dxa"/>
            <w:vAlign w:val="center"/>
          </w:tcPr>
          <w:p w14:paraId="7E93E3C6" w14:textId="20E82532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48,8</w:t>
            </w:r>
          </w:p>
        </w:tc>
        <w:tc>
          <w:tcPr>
            <w:tcW w:w="1696" w:type="dxa"/>
            <w:vAlign w:val="center"/>
          </w:tcPr>
          <w:p w14:paraId="0A9629E1" w14:textId="390F10FD" w:rsidR="00D61196" w:rsidRDefault="00D61196" w:rsidP="00D61196">
            <w:pPr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lang w:val="ru-RU"/>
              </w:rPr>
              <w:t>28,6</w:t>
            </w:r>
          </w:p>
        </w:tc>
      </w:tr>
    </w:tbl>
    <w:p w14:paraId="211E6B45" w14:textId="139889D4" w:rsidR="00E90D84" w:rsidRDefault="00E90D84" w:rsidP="00D1237B">
      <w:pPr>
        <w:rPr>
          <w:rFonts w:ascii="Times New Roman" w:eastAsiaTheme="minorEastAsia" w:hAnsi="Times New Roman" w:cs="Times New Roman"/>
          <w:lang w:val="ru-RU"/>
        </w:rPr>
      </w:pPr>
    </w:p>
    <w:p w14:paraId="5DEC39E5" w14:textId="77777777" w:rsidR="00E90D84" w:rsidRDefault="00E90D84">
      <w:pPr>
        <w:rPr>
          <w:rFonts w:ascii="Times New Roman" w:eastAsiaTheme="minorEastAsia" w:hAnsi="Times New Roman" w:cs="Times New Roman"/>
          <w:lang w:val="ru-RU"/>
        </w:rPr>
      </w:pPr>
      <w:r>
        <w:rPr>
          <w:rFonts w:ascii="Times New Roman" w:eastAsiaTheme="minorEastAsia" w:hAnsi="Times New Roman" w:cs="Times New Roman"/>
          <w:lang w:val="ru-RU"/>
        </w:rPr>
        <w:br w:type="page"/>
      </w:r>
    </w:p>
    <w:p w14:paraId="3616611E" w14:textId="17128F9F" w:rsidR="00D61196" w:rsidRDefault="00E90D84" w:rsidP="00E90D84">
      <w:pPr>
        <w:jc w:val="center"/>
        <w:rPr>
          <w:rFonts w:ascii="Times New Roman" w:eastAsiaTheme="minorEastAsia" w:hAnsi="Times New Roman" w:cs="Times New Roman"/>
          <w:lang w:val="ru-RU"/>
        </w:rPr>
      </w:pPr>
      <w:r>
        <w:rPr>
          <w:rFonts w:ascii="Times New Roman" w:eastAsiaTheme="minorEastAsia" w:hAnsi="Times New Roman" w:cs="Times New Roman"/>
          <w:lang w:val="ru-RU"/>
        </w:rPr>
        <w:t>=10</w:t>
      </w:r>
      <w:r w:rsidR="00E166AE">
        <w:rPr>
          <w:rFonts w:ascii="Times New Roman" w:eastAsiaTheme="minorEastAsia" w:hAnsi="Times New Roman" w:cs="Times New Roman"/>
          <w:lang w:val="ru-RU"/>
        </w:rPr>
        <w:t>6</w:t>
      </w:r>
      <w:r>
        <w:rPr>
          <w:rFonts w:ascii="Times New Roman" w:eastAsiaTheme="minorEastAsia" w:hAnsi="Times New Roman" w:cs="Times New Roman"/>
          <w:lang w:val="ru-RU"/>
        </w:rPr>
        <w:t>=</w:t>
      </w:r>
    </w:p>
    <w:p w14:paraId="6368F155" w14:textId="1B2E0447" w:rsidR="00E166AE" w:rsidRPr="0068036E" w:rsidRDefault="003B1944" w:rsidP="00E90D84">
      <w:pPr>
        <w:jc w:val="center"/>
        <w:rPr>
          <w:rFonts w:ascii="Times New Roman" w:eastAsiaTheme="minorEastAsia" w:hAnsi="Times New Roman" w:cs="Times New Roman"/>
          <w:i/>
          <w:lang w:val="ru-RU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lang w:val="ru-RU"/>
                </w:rPr>
                <m:t>3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ru-RU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lang w:val="ru-RU"/>
                </w:rPr>
                <m:t>7</m:t>
              </m:r>
            </m:sub>
          </m:sSub>
          <m:r>
            <w:rPr>
              <w:rFonts w:ascii="Cambria Math" w:eastAsiaTheme="minorEastAsia" w:hAnsi="Cambria Math" w:cs="Times New Roman"/>
              <w:lang w:val="ru-RU"/>
            </w:rPr>
            <m:t>-</m:t>
          </m:r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CH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|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OH</m:t>
                </m:r>
              </m:e>
            </m:mr>
          </m:m>
          <m:r>
            <w:rPr>
              <w:rFonts w:ascii="Cambria Math" w:eastAsiaTheme="minorEastAsia" w:hAnsi="Cambria Math" w:cs="Times New Roman"/>
              <w:lang w:val="ru-RU"/>
            </w:rPr>
            <m:t>-C≡CH+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ru-RU"/>
                </w:rPr>
                <m:t>Cl</m:t>
              </m:r>
            </m:e>
            <m:sub>
              <m:r>
                <w:rPr>
                  <w:rFonts w:ascii="Cambria Math" w:eastAsiaTheme="minorEastAsia" w:hAnsi="Cambria Math" w:cs="Times New Roman"/>
                  <w:lang w:val="ru-RU"/>
                </w:rPr>
                <m:t>2</m:t>
              </m:r>
            </m:sub>
          </m:sSub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20 30 ℃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--→--→--→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30% ной</m:t>
                </m:r>
                <m:r>
                  <w:rPr>
                    <w:rFonts w:ascii="Cambria Math" w:eastAsiaTheme="minorEastAsia" w:hAnsi="Cambria Math" w:cs="Times New Roman"/>
                  </w:rPr>
                  <m:t xml:space="preserve"> HCl</m:t>
                </m:r>
              </m:e>
            </m:mr>
          </m:m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lang w:val="ru-RU"/>
                </w:rPr>
                <m:t>3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ru-RU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lang w:val="ru-RU"/>
                </w:rPr>
                <m:t>7</m:t>
              </m:r>
            </m:sub>
          </m:sSub>
          <m:r>
            <w:rPr>
              <w:rFonts w:ascii="Cambria Math" w:eastAsiaTheme="minorEastAsia" w:hAnsi="Cambria Math" w:cs="Times New Roman"/>
              <w:lang w:val="ru-RU"/>
            </w:rPr>
            <m:t>-</m:t>
          </m:r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CH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|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OH</m:t>
                </m:r>
              </m:e>
            </m:mr>
          </m:m>
          <m:r>
            <w:rPr>
              <w:rFonts w:ascii="Cambria Math" w:eastAsiaTheme="minorEastAsia" w:hAnsi="Cambria Math" w:cs="Times New Roman"/>
              <w:lang w:val="ru-RU"/>
            </w:rPr>
            <m:t>-</m:t>
          </m:r>
          <m:m>
            <m:mPr>
              <m:baseJc m:val="bottom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Cl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|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C</m:t>
                </m:r>
              </m:e>
            </m:mr>
          </m:m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=</m:t>
                </m:r>
              </m:e>
            </m:mr>
            <m:mr>
              <m:e/>
            </m:mr>
            <m:mr>
              <m:e>
                <m:ctrlPr>
                  <w:rPr>
                    <w:rFonts w:ascii="Cambria Math" w:eastAsia="Cambria Math" w:hAnsi="Cambria Math" w:cs="Cambria Math"/>
                    <w:i/>
                    <w:lang w:val="ru-RU"/>
                  </w:rPr>
                </m:ctrlPr>
              </m:e>
            </m:mr>
            <m:mr>
              <m:e>
                <m:d>
                  <m:dPr>
                    <m:ctrlPr>
                      <w:rPr>
                        <w:rFonts w:ascii="Cambria Math" w:eastAsia="Cambria Math" w:hAnsi="Cambria Math" w:cs="Cambria Math"/>
                        <w:i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</m:e>
                </m:d>
              </m:e>
            </m:mr>
          </m:m>
          <m:m>
            <m:mPr>
              <m:baseJc m:val="bottom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Cl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|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CH</m:t>
                </m:r>
              </m:e>
            </m:mr>
          </m:m>
          <m:r>
            <w:rPr>
              <w:rFonts w:ascii="Cambria Math" w:eastAsiaTheme="minorEastAsia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lang w:val="ru-RU"/>
                </w:rPr>
                <m:t>3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ru-RU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lang w:val="ru-RU"/>
                </w:rPr>
                <m:t>7</m:t>
              </m:r>
            </m:sub>
          </m:sSub>
          <m:r>
            <w:rPr>
              <w:rFonts w:ascii="Cambria Math" w:eastAsiaTheme="minorEastAsia" w:hAnsi="Cambria Math" w:cs="Times New Roman"/>
              <w:lang w:val="ru-RU"/>
            </w:rPr>
            <m:t>-</m:t>
          </m:r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CH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|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OH</m:t>
                </m:r>
              </m:e>
            </m:mr>
          </m:m>
          <m:r>
            <w:rPr>
              <w:rFonts w:ascii="Cambria Math" w:eastAsiaTheme="minorEastAsia" w:hAnsi="Cambria Math" w:cs="Times New Roman"/>
              <w:lang w:val="ru-RU"/>
            </w:rPr>
            <m:t>-</m:t>
          </m:r>
          <m:m>
            <m:mPr>
              <m:baseJc m:val="bottom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Cl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|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C</m:t>
                </m:r>
              </m:e>
            </m:mr>
          </m:m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=</m:t>
                </m:r>
              </m:e>
            </m:mr>
            <m:mr>
              <m:e/>
            </m:mr>
            <m:mr>
              <m:e>
                <m:ctrlPr>
                  <w:rPr>
                    <w:rFonts w:ascii="Cambria Math" w:eastAsia="Cambria Math" w:hAnsi="Cambria Math" w:cs="Cambria Math"/>
                    <w:i/>
                    <w:lang w:val="ru-RU"/>
                  </w:rPr>
                </m:ctrlPr>
              </m:e>
            </m:mr>
            <m:mr>
              <m:e>
                <m:d>
                  <m:dPr>
                    <m:ctrlPr>
                      <w:rPr>
                        <w:rFonts w:ascii="Cambria Math" w:eastAsia="Cambria Math" w:hAnsi="Cambria Math" w:cs="Cambria Math"/>
                        <w:i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2</m:t>
                    </m:r>
                  </m:e>
                </m:d>
              </m:e>
            </m:mr>
          </m:m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CH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|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Cl</m:t>
                </m:r>
              </m:e>
            </m:mr>
          </m:m>
          <m:r>
            <w:rPr>
              <w:rFonts w:ascii="Cambria Math" w:eastAsiaTheme="minorEastAsia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lang w:val="ru-RU"/>
                </w:rPr>
                <m:t>3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ru-RU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lang w:val="ru-RU"/>
                </w:rPr>
                <m:t>7</m:t>
              </m:r>
            </m:sub>
          </m:sSub>
          <m:r>
            <w:rPr>
              <w:rFonts w:ascii="Cambria Math" w:eastAsiaTheme="minorEastAsia" w:hAnsi="Cambria Math" w:cs="Times New Roman"/>
              <w:lang w:val="ru-RU"/>
            </w:rPr>
            <m:t>-</m:t>
          </m:r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C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∥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O</m:t>
                </m:r>
              </m:e>
            </m:mr>
          </m:m>
          <m:r>
            <w:rPr>
              <w:rFonts w:ascii="Cambria Math" w:eastAsiaTheme="minorEastAsia" w:hAnsi="Cambria Math" w:cs="Times New Roman"/>
              <w:lang w:val="ru-RU"/>
            </w:rPr>
            <m:t>-</m:t>
          </m:r>
          <m:m>
            <m:mPr>
              <m:baseJc m:val="bottom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Cl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|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C</m:t>
                </m:r>
              </m:e>
            </m:mr>
          </m:m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=</m:t>
                </m:r>
              </m:e>
            </m:mr>
            <m:mr>
              <m:e/>
            </m:mr>
            <m:mr>
              <m:e>
                <m:ctrlPr>
                  <w:rPr>
                    <w:rFonts w:ascii="Cambria Math" w:eastAsia="Cambria Math" w:hAnsi="Cambria Math" w:cs="Cambria Math"/>
                    <w:i/>
                    <w:lang w:val="ru-RU"/>
                  </w:rPr>
                </m:ctrlPr>
              </m:e>
            </m:mr>
            <m:mr>
              <m:e>
                <m:d>
                  <m:dPr>
                    <m:ctrlPr>
                      <w:rPr>
                        <w:rFonts w:ascii="Cambria Math" w:eastAsia="Cambria Math" w:hAnsi="Cambria Math" w:cs="Cambria Math"/>
                        <w:i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3</m:t>
                    </m:r>
                  </m:e>
                </m:d>
              </m:e>
            </m:mr>
          </m:m>
          <m:m>
            <m:mPr>
              <m:baseJc m:val="bottom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Cl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|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CH</m:t>
                </m:r>
              </m:e>
            </m:mr>
          </m:m>
          <m:r>
            <w:rPr>
              <w:rFonts w:ascii="Cambria Math" w:eastAsiaTheme="minorEastAsia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lang w:val="ru-RU"/>
                </w:rPr>
                <m:t>3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ru-RU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lang w:val="ru-RU"/>
                </w:rPr>
                <m:t>7</m:t>
              </m:r>
            </m:sub>
          </m:sSub>
          <m:r>
            <w:rPr>
              <w:rFonts w:ascii="Cambria Math" w:eastAsiaTheme="minorEastAsia" w:hAnsi="Cambria Math" w:cs="Times New Roman"/>
              <w:lang w:val="ru-RU"/>
            </w:rPr>
            <m:t>-</m:t>
          </m:r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C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∥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O</m:t>
                </m:r>
              </m:e>
            </m:mr>
          </m:m>
          <m:r>
            <w:rPr>
              <w:rFonts w:ascii="Cambria Math" w:eastAsiaTheme="minorEastAsia" w:hAnsi="Cambria Math" w:cs="Times New Roman"/>
              <w:lang w:val="ru-RU"/>
            </w:rPr>
            <m:t>-</m:t>
          </m:r>
          <m:m>
            <m:mPr>
              <m:baseJc m:val="bottom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Cl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|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C</m:t>
                </m:r>
              </m:e>
            </m:mr>
          </m:m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=</m:t>
                </m:r>
              </m:e>
            </m:mr>
            <m:mr>
              <m:e/>
            </m:mr>
            <m:mr>
              <m:e>
                <m:ctrlPr>
                  <w:rPr>
                    <w:rFonts w:ascii="Cambria Math" w:eastAsia="Cambria Math" w:hAnsi="Cambria Math" w:cs="Cambria Math"/>
                    <w:i/>
                    <w:lang w:val="ru-RU"/>
                  </w:rPr>
                </m:ctrlPr>
              </m:e>
            </m:mr>
            <m:mr>
              <m:e>
                <m:r>
                  <w:rPr>
                    <w:rFonts w:ascii="Cambria Math" w:eastAsia="Cambria Math" w:hAnsi="Cambria Math" w:cs="Cambria Math"/>
                    <w:lang w:val="ru-RU"/>
                  </w:rPr>
                  <m:t>(4)</m:t>
                </m:r>
              </m:e>
            </m:mr>
          </m:m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CH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|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Cl</m:t>
                </m:r>
              </m:e>
            </m:mr>
          </m:m>
        </m:oMath>
      </m:oMathPara>
    </w:p>
    <w:p w14:paraId="4F66EA70" w14:textId="3A3CB1F0" w:rsidR="0068036E" w:rsidRDefault="0068036E" w:rsidP="00E90D84">
      <w:pPr>
        <w:jc w:val="center"/>
        <w:rPr>
          <w:rFonts w:ascii="Times New Roman" w:eastAsiaTheme="minorEastAsia" w:hAnsi="Times New Roman" w:cs="Times New Roman"/>
          <w:i/>
          <w:lang w:val="ru-RU"/>
        </w:rPr>
      </w:pPr>
    </w:p>
    <w:p w14:paraId="45832991" w14:textId="5EAB0950" w:rsidR="00154A27" w:rsidRDefault="0068036E" w:rsidP="00E90D84">
      <w:pPr>
        <w:jc w:val="center"/>
        <w:rPr>
          <w:rFonts w:ascii="Times New Roman" w:eastAsiaTheme="minorEastAsia" w:hAnsi="Times New Roman" w:cs="Times New Roman"/>
          <w:iCs/>
          <w:lang w:val="ru-RU"/>
        </w:rPr>
      </w:pPr>
      <m:oMathPara>
        <m:oMath>
          <m:r>
            <w:rPr>
              <w:rFonts w:ascii="Cambria Math" w:eastAsiaTheme="minorEastAsia" w:hAnsi="Cambria Math" w:cs="Times New Roman"/>
              <w:lang w:val="ru-RU"/>
            </w:rPr>
            <m:t xml:space="preserve">HCI &gt;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ru-RU"/>
                </w:rPr>
                <m:t>CH</m:t>
              </m:r>
            </m:e>
            <m:sub>
              <m:r>
                <w:rPr>
                  <w:rFonts w:ascii="Cambria Math" w:eastAsiaTheme="minorEastAsia" w:hAnsi="Cambria Math" w:cs="Times New Roman"/>
                  <w:lang w:val="ru-RU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lang w:val="ru-RU"/>
            </w:rPr>
            <m:t>COOH&gt;HBr&gt;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lang w:val="ru-RU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ru-RU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lang w:val="ru-RU"/>
                </w:rPr>
                <m:t>5</m:t>
              </m:r>
            </m:sub>
          </m:sSub>
          <m:r>
            <w:rPr>
              <w:rFonts w:ascii="Cambria Math" w:eastAsiaTheme="minorEastAsia" w:hAnsi="Cambria Math" w:cs="Times New Roman"/>
              <w:lang w:val="ru-RU"/>
            </w:rPr>
            <m:t>COOH&gt;HCOOH</m:t>
          </m:r>
        </m:oMath>
      </m:oMathPara>
    </w:p>
    <w:p w14:paraId="629124AB" w14:textId="77777777" w:rsidR="00154A27" w:rsidRDefault="00154A27">
      <w:pPr>
        <w:rPr>
          <w:rFonts w:ascii="Times New Roman" w:eastAsiaTheme="minorEastAsia" w:hAnsi="Times New Roman" w:cs="Times New Roman"/>
          <w:iCs/>
          <w:lang w:val="ru-RU"/>
        </w:rPr>
      </w:pPr>
      <w:r>
        <w:rPr>
          <w:rFonts w:ascii="Times New Roman" w:eastAsiaTheme="minorEastAsia" w:hAnsi="Times New Roman" w:cs="Times New Roman"/>
          <w:iCs/>
          <w:lang w:val="ru-RU"/>
        </w:rPr>
        <w:br w:type="page"/>
      </w:r>
    </w:p>
    <w:p w14:paraId="44BE96C6" w14:textId="41016544" w:rsidR="0068036E" w:rsidRDefault="00154A27" w:rsidP="00E90D84">
      <w:pPr>
        <w:jc w:val="center"/>
        <w:rPr>
          <w:rFonts w:ascii="Times New Roman" w:eastAsiaTheme="minorEastAsia" w:hAnsi="Times New Roman" w:cs="Times New Roman"/>
          <w:iCs/>
        </w:rPr>
      </w:pPr>
      <w:r>
        <w:rPr>
          <w:rFonts w:ascii="Times New Roman" w:eastAsiaTheme="minorEastAsia" w:hAnsi="Times New Roman" w:cs="Times New Roman"/>
          <w:iCs/>
        </w:rPr>
        <w:t>=107=</w:t>
      </w:r>
    </w:p>
    <w:p w14:paraId="6D96BF23" w14:textId="7DA32843" w:rsidR="00154A27" w:rsidRPr="003C3D97" w:rsidRDefault="003B1944" w:rsidP="00154A27">
      <w:pPr>
        <w:jc w:val="center"/>
        <w:rPr>
          <w:rFonts w:ascii="Times New Roman" w:eastAsiaTheme="minorEastAsia" w:hAnsi="Times New Roman" w:cs="Times New Roman"/>
          <w:i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3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7</m:t>
              </m:r>
            </m:sub>
          </m:sSub>
          <m:r>
            <w:rPr>
              <w:rFonts w:ascii="Cambria Math" w:eastAsiaTheme="minorEastAsia" w:hAnsi="Cambria Math" w:cs="Times New Roman"/>
            </w:rPr>
            <m:t>-</m:t>
          </m:r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</w:rPr>
                  <m:t>CH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|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OH</m:t>
                </m:r>
              </m:e>
            </m:mr>
          </m:m>
          <m:r>
            <w:rPr>
              <w:rFonts w:ascii="Cambria Math" w:eastAsiaTheme="minorEastAsia" w:hAnsi="Cambria Math" w:cs="Times New Roman"/>
            </w:rPr>
            <m:t>-C≡CH+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δ+</m:t>
              </m:r>
            </m:sup>
          </m:sSup>
          <m:r>
            <w:rPr>
              <w:rFonts w:ascii="Cambria Math" w:eastAsiaTheme="minorEastAsia" w:hAnsi="Cambria Math" w:cs="Times New Roman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δ-</m:t>
              </m:r>
            </m:sup>
          </m:sSup>
          <m:r>
            <w:rPr>
              <w:rFonts w:ascii="Cambria Math" w:eastAsiaTheme="minorEastAsia" w:hAnsi="Cambria Math" w:cs="Times New Roman"/>
            </w:rPr>
            <m:t>-→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3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7</m:t>
              </m:r>
            </m:sub>
          </m:sSub>
          <m:r>
            <w:rPr>
              <w:rFonts w:ascii="Cambria Math" w:eastAsiaTheme="minorEastAsia" w:hAnsi="Cambria Math" w:cs="Times New Roman"/>
            </w:rPr>
            <m:t>-</m:t>
          </m:r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</w:rPr>
                  <m:t>CH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|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OH</m:t>
                </m:r>
              </m:e>
            </m:mr>
          </m:m>
          <m:r>
            <w:rPr>
              <w:rFonts w:ascii="Cambria Math" w:eastAsiaTheme="minorEastAsia" w:hAnsi="Cambria Math" w:cs="Times New Roman"/>
            </w:rPr>
            <m:t>-C</m:t>
          </m:r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</w:rPr>
                  <m:t>≡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↓</m:t>
                </m:r>
                <m:ctrlPr>
                  <w:rPr>
                    <w:rFonts w:ascii="Cambria Math" w:eastAsia="Cambria Math" w:hAnsi="Cambria Math" w:cs="Cambria Math"/>
                    <w:i/>
                    <w:iCs/>
                  </w:rPr>
                </m:ctrlPr>
              </m:e>
            </m:mr>
            <m:m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δ+</m:t>
                    </m:r>
                  </m:sup>
                </m:sSup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↓</m:t>
                </m:r>
                <m:ctrlPr>
                  <w:rPr>
                    <w:rFonts w:ascii="Cambria Math" w:eastAsia="Cambria Math" w:hAnsi="Cambria Math" w:cs="Cambria Math"/>
                    <w:i/>
                    <w:iCs/>
                  </w:rPr>
                </m:ctrlPr>
              </m:e>
            </m:mr>
            <m:mr>
              <m:e>
                <m:sSup>
                  <m:sSupPr>
                    <m:ctrlPr>
                      <w:rPr>
                        <w:rFonts w:ascii="Cambria Math" w:eastAsia="Cambria Math" w:hAnsi="Cambria Math" w:cs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</w:rPr>
                      <m:t>δ-</m:t>
                    </m:r>
                  </m:sup>
                </m:sSup>
              </m:e>
            </m:mr>
          </m:m>
          <m:r>
            <w:rPr>
              <w:rFonts w:ascii="Cambria Math" w:eastAsiaTheme="minorEastAsia" w:hAnsi="Cambria Math" w:cs="Times New Roman"/>
            </w:rPr>
            <m:t>CH+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CH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</w:rPr>
            <m:t>COOH+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</w:rPr>
            <m:t>O-→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3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7</m:t>
              </m:r>
            </m:sub>
          </m:sSub>
          <m:r>
            <w:rPr>
              <w:rFonts w:ascii="Cambria Math" w:eastAsiaTheme="minorEastAsia" w:hAnsi="Cambria Math" w:cs="Times New Roman"/>
            </w:rPr>
            <m:t>-</m:t>
          </m:r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</w:rPr>
                  <m:t>CH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|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OH</m:t>
                </m:r>
              </m:e>
            </m:mr>
          </m:m>
          <m:r>
            <w:rPr>
              <w:rFonts w:ascii="Cambria Math" w:eastAsiaTheme="minorEastAsia" w:hAnsi="Cambria Math" w:cs="Times New Roman"/>
            </w:rPr>
            <m:t>-C</m:t>
          </m:r>
          <m:m>
            <m:mPr>
              <m:baseJc m:val="top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mPr>
            <m:mr>
              <m:e>
                <m:r>
                  <w:rPr>
                    <w:rFonts w:ascii="Cambria Math" w:eastAsiaTheme="minorEastAsia" w:hAnsi="Cambria Math" w:cs="Times New Roman"/>
                  </w:rPr>
                  <m:t>≡</m:t>
                </m:r>
              </m:e>
            </m:mr>
            <m:mr>
              <m:e>
                <m:r>
                  <w:rPr>
                    <w:rFonts w:ascii="Cambria Math" w:eastAsiaTheme="minorEastAsia" w:hAnsi="Cambria Math" w:cs="Times New Roman"/>
                  </w:rPr>
                  <m:t>↓</m:t>
                </m:r>
              </m:e>
            </m:mr>
            <m:m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δ+</m:t>
                    </m:r>
                  </m:sup>
                </m:sSup>
                <m:ctrlPr>
                  <w:rPr>
                    <w:rFonts w:ascii="Cambria Math" w:eastAsia="Cambria Math" w:hAnsi="Cambria Math" w:cs="Cambria Math"/>
                    <w:i/>
                    <w:iCs/>
                  </w:rPr>
                </m:ctrlPr>
              </m:e>
            </m:mr>
            <m:mr>
              <m:e>
                <m:r>
                  <w:rPr>
                    <w:rFonts w:ascii="Cambria Math" w:eastAsia="Cambria Math" w:hAnsi="Cambria Math" w:cs="Cambria Math"/>
                  </w:rPr>
                  <m:t>↓</m:t>
                </m:r>
                <m:ctrlPr>
                  <w:rPr>
                    <w:rFonts w:ascii="Cambria Math" w:eastAsia="Cambria Math" w:hAnsi="Cambria Math" w:cs="Cambria Math"/>
                    <w:i/>
                    <w:iCs/>
                  </w:rPr>
                </m:ctrlPr>
              </m:e>
            </m:mr>
            <m:m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eastAsia="Cambria Math" w:hAnsi="Cambria Math" w:cs="Cambria Math"/>
                        <w:i/>
                        <w:iCs/>
                      </w:rPr>
                    </m:ctrlPr>
                  </m:mPr>
                  <m:m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H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iCs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</w:rPr>
                            <m:t>δ-</m:t>
                          </m:r>
                        </m:sup>
                      </m:sSup>
                    </m:e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H</m:t>
                      </m:r>
                    </m:e>
                  </m:mr>
                  <m:m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|</m:t>
                      </m:r>
                    </m:e>
                    <m:e/>
                    <m:e/>
                  </m:mr>
                  <m:m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O</m:t>
                      </m:r>
                    </m:e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H</m:t>
                      </m:r>
                    </m:e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O</m:t>
                      </m:r>
                    </m:e>
                  </m:mr>
                </m:m>
              </m:e>
            </m:mr>
          </m:m>
        </m:oMath>
      </m:oMathPara>
    </w:p>
    <w:sectPr w:rsidR="00154A27" w:rsidRPr="003C3D97" w:rsidSect="002B3305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50734"/>
    <w:multiLevelType w:val="hybridMultilevel"/>
    <w:tmpl w:val="F63873CE"/>
    <w:lvl w:ilvl="0" w:tplc="ABCEA96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401C1"/>
    <w:multiLevelType w:val="hybridMultilevel"/>
    <w:tmpl w:val="4B4E7DC6"/>
    <w:lvl w:ilvl="0" w:tplc="CBA40F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B5FFE"/>
    <w:multiLevelType w:val="hybridMultilevel"/>
    <w:tmpl w:val="2E420A50"/>
    <w:lvl w:ilvl="0" w:tplc="5B4035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E0"/>
    <w:rsid w:val="00006108"/>
    <w:rsid w:val="000D1EB0"/>
    <w:rsid w:val="001237ED"/>
    <w:rsid w:val="00130B50"/>
    <w:rsid w:val="00154A27"/>
    <w:rsid w:val="00194075"/>
    <w:rsid w:val="00212F05"/>
    <w:rsid w:val="002B3305"/>
    <w:rsid w:val="002C32F1"/>
    <w:rsid w:val="003405D0"/>
    <w:rsid w:val="003468D0"/>
    <w:rsid w:val="00373408"/>
    <w:rsid w:val="003B1944"/>
    <w:rsid w:val="003B341D"/>
    <w:rsid w:val="003C3D97"/>
    <w:rsid w:val="00444CE0"/>
    <w:rsid w:val="004857A2"/>
    <w:rsid w:val="0053488E"/>
    <w:rsid w:val="00546A89"/>
    <w:rsid w:val="005B4058"/>
    <w:rsid w:val="0068036E"/>
    <w:rsid w:val="00683D32"/>
    <w:rsid w:val="006B59D7"/>
    <w:rsid w:val="006E08F4"/>
    <w:rsid w:val="006E2A47"/>
    <w:rsid w:val="00775865"/>
    <w:rsid w:val="00815AE0"/>
    <w:rsid w:val="008438FF"/>
    <w:rsid w:val="008B249C"/>
    <w:rsid w:val="008B52B3"/>
    <w:rsid w:val="00901A14"/>
    <w:rsid w:val="00901F86"/>
    <w:rsid w:val="00935BB8"/>
    <w:rsid w:val="00A32417"/>
    <w:rsid w:val="00A56D5A"/>
    <w:rsid w:val="00C310D2"/>
    <w:rsid w:val="00CA33EE"/>
    <w:rsid w:val="00CD3315"/>
    <w:rsid w:val="00D1237B"/>
    <w:rsid w:val="00D57961"/>
    <w:rsid w:val="00D61196"/>
    <w:rsid w:val="00DC31B7"/>
    <w:rsid w:val="00DF0B7D"/>
    <w:rsid w:val="00E06E40"/>
    <w:rsid w:val="00E166AE"/>
    <w:rsid w:val="00E71BAD"/>
    <w:rsid w:val="00E90D84"/>
    <w:rsid w:val="00F3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F4CF6"/>
  <w15:chartTrackingRefBased/>
  <w15:docId w15:val="{66501901-FD36-4129-8781-44612C6C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5AE0"/>
    <w:rPr>
      <w:color w:val="808080"/>
    </w:rPr>
  </w:style>
  <w:style w:type="paragraph" w:styleId="a4">
    <w:name w:val="List Paragraph"/>
    <w:basedOn w:val="a"/>
    <w:uiPriority w:val="34"/>
    <w:qFormat/>
    <w:rsid w:val="00194075"/>
    <w:pPr>
      <w:ind w:left="720"/>
      <w:contextualSpacing/>
    </w:pPr>
  </w:style>
  <w:style w:type="table" w:styleId="a5">
    <w:name w:val="Table Grid"/>
    <w:basedOn w:val="a1"/>
    <w:uiPriority w:val="39"/>
    <w:rsid w:val="00683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kirjon%20Maqsudov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3D7FD9AC-7766-42EE-B0C7-5EAFB50B6457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1</TotalTime>
  <Pages>10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Temurbek Xolmatov</dc:creator>
  <cp:keywords/>
  <dc:description/>
  <cp:lastModifiedBy>Shokirjon Maqsudov</cp:lastModifiedBy>
  <cp:revision>2</cp:revision>
  <dcterms:created xsi:type="dcterms:W3CDTF">2020-12-14T08:10:00Z</dcterms:created>
  <dcterms:modified xsi:type="dcterms:W3CDTF">2020-12-14T08:10:00Z</dcterms:modified>
</cp:coreProperties>
</file>