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339B6" w14:textId="77777777" w:rsidR="00793F90" w:rsidRPr="00194028" w:rsidRDefault="000A241F">
      <w:pPr>
        <w:pStyle w:val="afa"/>
        <w:rPr>
          <w:color w:val="822B14" w:themeColor="accent2" w:themeShade="80"/>
        </w:rPr>
      </w:pPr>
      <w:r w:rsidRPr="00194028">
        <w:rPr>
          <w:color w:val="822B14" w:themeColor="accent2" w:themeShade="80"/>
        </w:rPr>
        <w:t>Дарья</w:t>
      </w:r>
    </w:p>
    <w:p w14:paraId="2CC9B244" w14:textId="7F2C0841" w:rsidR="00793F90" w:rsidRPr="00194028" w:rsidRDefault="007C7DA6">
      <w:pPr>
        <w:pStyle w:val="a5"/>
        <w:rPr>
          <w:color w:val="822B14" w:themeColor="accent2" w:themeShade="80"/>
        </w:rPr>
      </w:pPr>
      <w:r w:rsidRPr="00194028">
        <w:rPr>
          <w:color w:val="822B14" w:themeColor="accent2" w:themeShade="80"/>
        </w:rPr>
        <w:t xml:space="preserve">Телеграмм: @daryahar31 </w:t>
      </w:r>
    </w:p>
    <w:p w14:paraId="377701B4" w14:textId="0464FFA4" w:rsidR="007C7DA6" w:rsidRPr="00194028" w:rsidRDefault="007C7DA6">
      <w:pPr>
        <w:pStyle w:val="a5"/>
        <w:rPr>
          <w:color w:val="822B14" w:themeColor="accent2" w:themeShade="80"/>
        </w:rPr>
      </w:pPr>
      <w:proofErr w:type="spellStart"/>
      <w:r w:rsidRPr="00194028">
        <w:rPr>
          <w:color w:val="822B14" w:themeColor="accent2" w:themeShade="80"/>
        </w:rPr>
        <w:t>Вк</w:t>
      </w:r>
      <w:proofErr w:type="spellEnd"/>
      <w:r w:rsidRPr="00194028">
        <w:rPr>
          <w:color w:val="822B14" w:themeColor="accent2" w:themeShade="80"/>
        </w:rPr>
        <w:t>:</w:t>
      </w:r>
      <w:r w:rsidR="00095844" w:rsidRPr="00194028">
        <w:rPr>
          <w:color w:val="822B14" w:themeColor="accent2" w:themeShade="80"/>
        </w:rPr>
        <w:t xml:space="preserve"> </w:t>
      </w:r>
      <w:r w:rsidR="00735EB8" w:rsidRPr="00194028">
        <w:rPr>
          <w:color w:val="822B14" w:themeColor="accent2" w:themeShade="80"/>
        </w:rPr>
        <w:t>https://vk.com/id141164366</w:t>
      </w:r>
    </w:p>
    <w:sdt>
      <w:sdtPr>
        <w:rPr>
          <w:color w:val="822B14" w:themeColor="accent2" w:themeShade="80"/>
        </w:rPr>
        <w:id w:val="-1179423465"/>
        <w:placeholder>
          <w:docPart w:val="6E7515D01864E04A8125A4B7347FE99B"/>
        </w:placeholder>
        <w:temporary/>
        <w:showingPlcHdr/>
        <w15:appearance w15:val="hidden"/>
      </w:sdtPr>
      <w:sdtEndPr>
        <w:rPr>
          <w:color w:val="822B14" w:themeColor="accent2" w:themeShade="80"/>
        </w:rPr>
      </w:sdtEndPr>
      <w:sdtContent>
        <w:p w14:paraId="50C8A88E" w14:textId="77777777" w:rsidR="00793F90" w:rsidRPr="00194028" w:rsidRDefault="00EE5A27">
          <w:pPr>
            <w:pStyle w:val="1"/>
            <w:rPr>
              <w:color w:val="822B14" w:themeColor="accent2" w:themeShade="80"/>
            </w:rPr>
          </w:pPr>
          <w:r w:rsidRPr="00194028">
            <w:rPr>
              <w:color w:val="822B14" w:themeColor="accent2" w:themeShade="80"/>
            </w:rPr>
            <w:t>Цель</w:t>
          </w:r>
        </w:p>
      </w:sdtContent>
    </w:sdt>
    <w:p w14:paraId="455F60FA" w14:textId="5E3B1FD5" w:rsidR="00793F90" w:rsidRPr="00194028" w:rsidRDefault="000A241F" w:rsidP="00A95883">
      <w:pPr>
        <w:rPr>
          <w:color w:val="822B14" w:themeColor="accent2" w:themeShade="80"/>
        </w:rPr>
      </w:pPr>
      <w:r w:rsidRPr="00194028">
        <w:rPr>
          <w:color w:val="822B14" w:themeColor="accent2" w:themeShade="80"/>
        </w:rPr>
        <w:t xml:space="preserve">Пишу </w:t>
      </w:r>
      <w:r w:rsidR="00BE1BF1" w:rsidRPr="00194028">
        <w:rPr>
          <w:color w:val="822B14" w:themeColor="accent2" w:themeShade="80"/>
        </w:rPr>
        <w:t>качественные тексты. Основная тематика — стоматология и медицина в целом.</w:t>
      </w:r>
    </w:p>
    <w:p w14:paraId="1D4119AE" w14:textId="524CB4F8" w:rsidR="00735EB8" w:rsidRPr="00194028" w:rsidRDefault="00735EB8" w:rsidP="00A95883">
      <w:pPr>
        <w:rPr>
          <w:color w:val="822B14" w:themeColor="accent2" w:themeShade="80"/>
        </w:rPr>
      </w:pPr>
      <w:r w:rsidRPr="00194028">
        <w:rPr>
          <w:color w:val="822B14" w:themeColor="accent2" w:themeShade="80"/>
        </w:rPr>
        <w:t>Портфолио:</w:t>
      </w:r>
      <w:r w:rsidR="00031D86" w:rsidRPr="00194028">
        <w:rPr>
          <w:color w:val="822B14" w:themeColor="accent2" w:themeShade="80"/>
        </w:rPr>
        <w:t xml:space="preserve"> https://www.etxt.biz/3103darya3103.html#portfolio</w:t>
      </w:r>
    </w:p>
    <w:sdt>
      <w:sdtPr>
        <w:rPr>
          <w:color w:val="822B14" w:themeColor="accent2" w:themeShade="80"/>
        </w:rPr>
        <w:id w:val="720946933"/>
        <w:placeholder>
          <w:docPart w:val="623463E18722094093B2BF9F84FAEE1C"/>
        </w:placeholder>
        <w:temporary/>
        <w:showingPlcHdr/>
        <w15:appearance w15:val="hidden"/>
      </w:sdtPr>
      <w:sdtEndPr>
        <w:rPr>
          <w:color w:val="822B14" w:themeColor="accent2" w:themeShade="80"/>
        </w:rPr>
      </w:sdtEndPr>
      <w:sdtContent>
        <w:p w14:paraId="77183800" w14:textId="77777777" w:rsidR="00793F90" w:rsidRPr="00194028" w:rsidRDefault="00EE5A27">
          <w:pPr>
            <w:pStyle w:val="1"/>
            <w:rPr>
              <w:color w:val="822B14" w:themeColor="accent2" w:themeShade="80"/>
            </w:rPr>
          </w:pPr>
          <w:r w:rsidRPr="00194028">
            <w:rPr>
              <w:color w:val="822B14" w:themeColor="accent2" w:themeShade="80"/>
            </w:rPr>
            <w:t>Образование</w:t>
          </w:r>
        </w:p>
      </w:sdtContent>
    </w:sdt>
    <w:p w14:paraId="77294864" w14:textId="43BE879A" w:rsidR="00793F90" w:rsidRPr="00194028" w:rsidRDefault="00A95883">
      <w:pPr>
        <w:rPr>
          <w:color w:val="822B14" w:themeColor="accent2" w:themeShade="80"/>
        </w:rPr>
      </w:pPr>
      <w:r w:rsidRPr="00194028">
        <w:rPr>
          <w:color w:val="822B14" w:themeColor="accent2" w:themeShade="80"/>
        </w:rPr>
        <w:t>Медицинская сестра стоматологического профиля и ЦСО</w:t>
      </w:r>
      <w:r w:rsidR="004E7AAC" w:rsidRPr="00194028">
        <w:rPr>
          <w:color w:val="822B14" w:themeColor="accent2" w:themeShade="80"/>
        </w:rPr>
        <w:t xml:space="preserve">. </w:t>
      </w:r>
    </w:p>
    <w:p w14:paraId="05CB0FDB" w14:textId="0982F922" w:rsidR="00793F90" w:rsidRPr="00194028" w:rsidRDefault="00FD6D3D">
      <w:pPr>
        <w:pStyle w:val="1"/>
        <w:rPr>
          <w:color w:val="822B14" w:themeColor="accent2" w:themeShade="80"/>
        </w:rPr>
      </w:pPr>
      <w:r w:rsidRPr="00194028">
        <w:rPr>
          <w:color w:val="822B14" w:themeColor="accent2" w:themeShade="80"/>
        </w:rPr>
        <w:t>Цены</w:t>
      </w:r>
    </w:p>
    <w:p w14:paraId="61DD59B3" w14:textId="6410DF70" w:rsidR="00793F90" w:rsidRPr="00194028" w:rsidRDefault="00FD6D3D" w:rsidP="00A95883">
      <w:pPr>
        <w:pStyle w:val="a"/>
        <w:numPr>
          <w:ilvl w:val="0"/>
          <w:numId w:val="0"/>
        </w:numPr>
        <w:ind w:left="216" w:hanging="216"/>
        <w:rPr>
          <w:color w:val="822B14" w:themeColor="accent2" w:themeShade="80"/>
        </w:rPr>
      </w:pPr>
      <w:r w:rsidRPr="00194028">
        <w:rPr>
          <w:color w:val="822B14" w:themeColor="accent2" w:themeShade="80"/>
        </w:rPr>
        <w:t>От 100/1к</w:t>
      </w:r>
      <w:r w:rsidR="004E7AAC" w:rsidRPr="00194028">
        <w:rPr>
          <w:color w:val="822B14" w:themeColor="accent2" w:themeShade="80"/>
        </w:rPr>
        <w:t xml:space="preserve">, возможно изменение в любую сторону по договорённости. </w:t>
      </w:r>
    </w:p>
    <w:sectPr w:rsidR="00793F90" w:rsidRPr="00194028">
      <w:headerReference w:type="default" r:id="rId8"/>
      <w:footerReference w:type="default" r:id="rId9"/>
      <w:headerReference w:type="first" r:id="rId10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CF6AAE" w14:textId="77777777" w:rsidR="000A241F" w:rsidRDefault="000A241F">
      <w:r>
        <w:separator/>
      </w:r>
    </w:p>
  </w:endnote>
  <w:endnote w:type="continuationSeparator" w:id="0">
    <w:p w14:paraId="59E23566" w14:textId="77777777" w:rsidR="000A241F" w:rsidRDefault="000A2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5ADBF" w14:textId="77777777" w:rsidR="00793F90" w:rsidRDefault="00EE5A27">
    <w:pPr>
      <w:pStyle w:val="ad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C3F818" w14:textId="77777777" w:rsidR="000A241F" w:rsidRDefault="000A241F">
      <w:r>
        <w:separator/>
      </w:r>
    </w:p>
  </w:footnote>
  <w:footnote w:type="continuationSeparator" w:id="0">
    <w:p w14:paraId="3B0731CE" w14:textId="77777777" w:rsidR="000A241F" w:rsidRDefault="000A2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BDFD0" w14:textId="77777777" w:rsidR="00793F90" w:rsidRDefault="00EE5A27">
    <w:r>
      <w:rPr>
        <w:noProof/>
        <w:lang w:val="lt-LT" w:eastAsia="zh-CN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E0584BE" wp14:editId="64C2559F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4284D2D2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759651" w14:textId="77777777" w:rsidR="00793F90" w:rsidRDefault="00EE5A27"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0E5BA47C" wp14:editId="6CC1D5D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4" name="Группа 4" title="Рамка страницы с вкладкой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Рамка 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Полилиния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35FDDC" w14:textId="77777777" w:rsidR="00793F90" w:rsidRDefault="00793F90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0E5BA47C" id="Группа 4" o:spid="_x0000_s1026" alt="Название: Рамка страницы с вкладкой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">
              <v:shape id="Рамка 5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Полилиния 8" o:spid="_x0000_s1028" style="position:absolute;left:2286;top:4286;width:3581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6335FDDC" w14:textId="77777777" w:rsidR="00793F90" w:rsidRDefault="00793F90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a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4FA4362">
      <w:start w:val="1"/>
      <w:numFmt w:val="decimal"/>
      <w:pStyle w:val="a0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0"/>
  <w:proofState w:spelling="clean"/>
  <w:attachedTemplate r:id="rId1"/>
  <w:revisionView w:inkAnnotations="0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41F"/>
    <w:rsid w:val="00031D86"/>
    <w:rsid w:val="00070475"/>
    <w:rsid w:val="00095844"/>
    <w:rsid w:val="000A241F"/>
    <w:rsid w:val="001367F5"/>
    <w:rsid w:val="00194028"/>
    <w:rsid w:val="00226730"/>
    <w:rsid w:val="002A26D6"/>
    <w:rsid w:val="003C2CA8"/>
    <w:rsid w:val="004E7AAC"/>
    <w:rsid w:val="006262C1"/>
    <w:rsid w:val="00700B4D"/>
    <w:rsid w:val="00735EB8"/>
    <w:rsid w:val="00793F90"/>
    <w:rsid w:val="007C7DA6"/>
    <w:rsid w:val="008071D8"/>
    <w:rsid w:val="00985A89"/>
    <w:rsid w:val="00A95883"/>
    <w:rsid w:val="00BE1BF1"/>
    <w:rsid w:val="00C2406A"/>
    <w:rsid w:val="00C56E55"/>
    <w:rsid w:val="00D16E76"/>
    <w:rsid w:val="00EE5A27"/>
    <w:rsid w:val="00FD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9A9297"/>
  <w15:chartTrackingRefBased/>
  <w15:docId w15:val="{9B888806-3DBF-5740-86FC-8188E02F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7F7F7F" w:themeColor="text1" w:themeTint="80"/>
        <w:lang w:val="ru-RU" w:eastAsia="ja-JP" w:bidi="ru-RU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E5A27"/>
  </w:style>
  <w:style w:type="paragraph" w:styleId="1">
    <w:name w:val="heading 1"/>
    <w:basedOn w:val="a1"/>
    <w:next w:val="a1"/>
    <w:link w:val="10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a5">
    <w:name w:val="Контактные данные"/>
    <w:basedOn w:val="a1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a6">
    <w:name w:val="Title"/>
    <w:basedOn w:val="a1"/>
    <w:next w:val="a1"/>
    <w:link w:val="a7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a8">
    <w:name w:val="Subtitle"/>
    <w:basedOn w:val="a1"/>
    <w:next w:val="a1"/>
    <w:link w:val="a9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a">
    <w:name w:val="List Bullet"/>
    <w:basedOn w:val="a1"/>
    <w:uiPriority w:val="9"/>
    <w:qFormat/>
    <w:pPr>
      <w:numPr>
        <w:numId w:val="2"/>
      </w:numPr>
      <w:spacing w:after="120"/>
    </w:pPr>
  </w:style>
  <w:style w:type="character" w:styleId="aa">
    <w:name w:val="Placeholder Text"/>
    <w:basedOn w:val="a2"/>
    <w:uiPriority w:val="99"/>
    <w:semiHidden/>
    <w:rPr>
      <w:color w:val="808080"/>
    </w:rPr>
  </w:style>
  <w:style w:type="character" w:customStyle="1" w:styleId="40">
    <w:name w:val="Заголовок 4 Знак"/>
    <w:basedOn w:val="a2"/>
    <w:link w:val="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50">
    <w:name w:val="Заголовок 5 Знак"/>
    <w:basedOn w:val="a2"/>
    <w:link w:val="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70">
    <w:name w:val="Заголовок 7 Знак"/>
    <w:basedOn w:val="a2"/>
    <w:link w:val="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60">
    <w:name w:val="Заголовок 6 Знак"/>
    <w:basedOn w:val="a2"/>
    <w:link w:val="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80">
    <w:name w:val="Заголовок 8 Знак"/>
    <w:basedOn w:val="a2"/>
    <w:link w:val="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ab">
    <w:name w:val="Subtle Emphasis"/>
    <w:basedOn w:val="a2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ac">
    <w:name w:val="Book Title"/>
    <w:basedOn w:val="a2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ad">
    <w:name w:val="footer"/>
    <w:basedOn w:val="a1"/>
    <w:link w:val="ae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ae">
    <w:name w:val="Нижний колонтитул Знак"/>
    <w:basedOn w:val="a2"/>
    <w:link w:val="ad"/>
    <w:uiPriority w:val="99"/>
    <w:rPr>
      <w:color w:val="0E0B05" w:themeColor="text2"/>
      <w:sz w:val="24"/>
    </w:rPr>
  </w:style>
  <w:style w:type="character" w:customStyle="1" w:styleId="a9">
    <w:name w:val="Подзаголовок Знак"/>
    <w:basedOn w:val="a2"/>
    <w:link w:val="a8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af">
    <w:name w:val="Emphasis"/>
    <w:basedOn w:val="a2"/>
    <w:uiPriority w:val="20"/>
    <w:semiHidden/>
    <w:unhideWhenUsed/>
    <w:qFormat/>
    <w:rPr>
      <w:i w:val="0"/>
      <w:iCs/>
      <w:color w:val="E3AB47" w:themeColor="accent1"/>
    </w:rPr>
  </w:style>
  <w:style w:type="paragraph" w:styleId="21">
    <w:name w:val="Quote"/>
    <w:basedOn w:val="a1"/>
    <w:next w:val="a1"/>
    <w:link w:val="22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22">
    <w:name w:val="Цитата 2 Знак"/>
    <w:basedOn w:val="a2"/>
    <w:link w:val="21"/>
    <w:uiPriority w:val="29"/>
    <w:semiHidden/>
    <w:rPr>
      <w:iCs/>
      <w:sz w:val="26"/>
    </w:rPr>
  </w:style>
  <w:style w:type="paragraph" w:styleId="af0">
    <w:name w:val="Intense Quote"/>
    <w:basedOn w:val="a1"/>
    <w:next w:val="a1"/>
    <w:link w:val="af1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af1">
    <w:name w:val="Выделенная цитата Знак"/>
    <w:basedOn w:val="a2"/>
    <w:link w:val="af0"/>
    <w:uiPriority w:val="30"/>
    <w:semiHidden/>
    <w:rPr>
      <w:b/>
      <w:iCs/>
      <w:color w:val="262626" w:themeColor="text1" w:themeTint="D9"/>
      <w:sz w:val="26"/>
    </w:rPr>
  </w:style>
  <w:style w:type="character" w:styleId="af2">
    <w:name w:val="Intense Emphasis"/>
    <w:basedOn w:val="a2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af3">
    <w:name w:val="Intense Reference"/>
    <w:basedOn w:val="a2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af4">
    <w:name w:val="Strong"/>
    <w:basedOn w:val="a2"/>
    <w:uiPriority w:val="22"/>
    <w:semiHidden/>
    <w:unhideWhenUsed/>
    <w:qFormat/>
    <w:rPr>
      <w:b/>
      <w:bCs/>
      <w:color w:val="262626" w:themeColor="text1" w:themeTint="D9"/>
    </w:rPr>
  </w:style>
  <w:style w:type="paragraph" w:styleId="af5">
    <w:name w:val="caption"/>
    <w:basedOn w:val="a1"/>
    <w:next w:val="a1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af6">
    <w:name w:val="List Paragraph"/>
    <w:basedOn w:val="a1"/>
    <w:uiPriority w:val="34"/>
    <w:semiHidden/>
    <w:unhideWhenUsed/>
    <w:qFormat/>
    <w:pPr>
      <w:ind w:left="216"/>
      <w:contextualSpacing/>
    </w:pPr>
  </w:style>
  <w:style w:type="paragraph" w:styleId="af7">
    <w:name w:val="TOC Heading"/>
    <w:basedOn w:val="1"/>
    <w:next w:val="a1"/>
    <w:uiPriority w:val="39"/>
    <w:semiHidden/>
    <w:unhideWhenUsed/>
    <w:qFormat/>
    <w:pPr>
      <w:outlineLvl w:val="9"/>
    </w:pPr>
  </w:style>
  <w:style w:type="paragraph" w:styleId="af8">
    <w:name w:val="toa heading"/>
    <w:basedOn w:val="a1"/>
    <w:next w:val="a1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af9">
    <w:name w:val="Subtle Reference"/>
    <w:basedOn w:val="a2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afa">
    <w:name w:val="Имя"/>
    <w:basedOn w:val="a1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a7">
    <w:name w:val="Заголовок Знак"/>
    <w:basedOn w:val="a2"/>
    <w:link w:val="a6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20">
    <w:name w:val="Заголовок 2 Знак"/>
    <w:basedOn w:val="a2"/>
    <w:link w:val="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afb">
    <w:name w:val="header"/>
    <w:basedOn w:val="a1"/>
    <w:link w:val="afc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c">
    <w:name w:val="Верхний колонтитул Знак"/>
    <w:basedOn w:val="a2"/>
    <w:link w:val="afb"/>
    <w:uiPriority w:val="99"/>
  </w:style>
  <w:style w:type="paragraph" w:styleId="a0">
    <w:name w:val="List Number"/>
    <w:basedOn w:val="a1"/>
    <w:uiPriority w:val="10"/>
    <w:qFormat/>
    <w:pPr>
      <w:numPr>
        <w:numId w:val="13"/>
      </w:numPr>
    </w:pPr>
  </w:style>
  <w:style w:type="character" w:customStyle="1" w:styleId="30">
    <w:name w:val="Заголовок 3 Знак"/>
    <w:basedOn w:val="a2"/>
    <w:link w:val="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afd">
    <w:name w:val="Date"/>
    <w:basedOn w:val="a1"/>
    <w:next w:val="a1"/>
    <w:link w:val="afe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afe">
    <w:name w:val="Дата Знак"/>
    <w:basedOn w:val="a2"/>
    <w:link w:val="afd"/>
    <w:uiPriority w:val="99"/>
    <w:semiHidden/>
    <w:rPr>
      <w:color w:val="0E0B05" w:themeColor="text2"/>
      <w:sz w:val="24"/>
    </w:rPr>
  </w:style>
  <w:style w:type="paragraph" w:styleId="aff">
    <w:name w:val="Salutation"/>
    <w:basedOn w:val="a1"/>
    <w:next w:val="a1"/>
    <w:link w:val="aff0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aff0">
    <w:name w:val="Приветствие Знак"/>
    <w:basedOn w:val="a2"/>
    <w:link w:val="aff"/>
    <w:uiPriority w:val="99"/>
    <w:semiHidden/>
    <w:rPr>
      <w:color w:val="0E0B05" w:themeColor="text2"/>
      <w:sz w:val="24"/>
    </w:rPr>
  </w:style>
  <w:style w:type="paragraph" w:styleId="aff1">
    <w:name w:val="Signature"/>
    <w:basedOn w:val="a1"/>
    <w:link w:val="aff2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ff2">
    <w:name w:val="Подпись Знак"/>
    <w:basedOn w:val="a2"/>
    <w:link w:val="aff1"/>
    <w:uiPriority w:val="99"/>
    <w:semiHidden/>
    <w:rPr>
      <w:color w:val="0E0B0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glossaryDocument" Target="glossary/document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9B634379-12FF-CA40-87FE-9239C34AF9D9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E7515D01864E04A8125A4B7347FE9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2B37C9-6DF4-0E47-89B9-C78B8E18F4AA}"/>
      </w:docPartPr>
      <w:docPartBody>
        <w:p w:rsidR="00000000" w:rsidRDefault="00971B19">
          <w:pPr>
            <w:pStyle w:val="6E7515D01864E04A8125A4B7347FE99B"/>
          </w:pPr>
          <w:r>
            <w:t>Цель</w:t>
          </w:r>
        </w:p>
      </w:docPartBody>
    </w:docPart>
    <w:docPart>
      <w:docPartPr>
        <w:name w:val="623463E18722094093B2BF9F84FAEE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D09CA4-A1DB-9647-8A94-1D9861F9AD86}"/>
      </w:docPartPr>
      <w:docPartBody>
        <w:p w:rsidR="00000000" w:rsidRDefault="00971B19">
          <w:pPr>
            <w:pStyle w:val="623463E18722094093B2BF9F84FAEE1C"/>
          </w:pPr>
          <w:r>
            <w:t>Образование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a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87B9089A0C4057488A334B7B1870AEB0">
    <w:name w:val="87B9089A0C4057488A334B7B1870AEB0"/>
  </w:style>
  <w:style w:type="paragraph" w:customStyle="1" w:styleId="FEBE719372188B4D8AC95574150EBC7C">
    <w:name w:val="FEBE719372188B4D8AC95574150EBC7C"/>
  </w:style>
  <w:style w:type="paragraph" w:customStyle="1" w:styleId="6E7515D01864E04A8125A4B7347FE99B">
    <w:name w:val="6E7515D01864E04A8125A4B7347FE99B"/>
  </w:style>
  <w:style w:type="paragraph" w:customStyle="1" w:styleId="3D40444A97182841B99FB906E89C4778">
    <w:name w:val="3D40444A97182841B99FB906E89C4778"/>
  </w:style>
  <w:style w:type="paragraph" w:customStyle="1" w:styleId="4DC055A634FBDF42A0227777243B1819">
    <w:name w:val="4DC055A634FBDF42A0227777243B1819"/>
  </w:style>
  <w:style w:type="paragraph" w:customStyle="1" w:styleId="252489F9A37C6A488E846E9559D92CE4">
    <w:name w:val="252489F9A37C6A488E846E9559D92CE4"/>
  </w:style>
  <w:style w:type="paragraph" w:customStyle="1" w:styleId="212EE27D12625A4B8B1934D6F9DB6802">
    <w:name w:val="212EE27D12625A4B8B1934D6F9DB6802"/>
  </w:style>
  <w:style w:type="paragraph" w:styleId="a">
    <w:name w:val="List Bullet"/>
    <w:basedOn w:val="a0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eastAsia="ja-JP" w:bidi="ru-RU"/>
    </w:rPr>
  </w:style>
  <w:style w:type="paragraph" w:customStyle="1" w:styleId="62C6791D00359341A185988427095088">
    <w:name w:val="62C6791D00359341A185988427095088"/>
  </w:style>
  <w:style w:type="paragraph" w:customStyle="1" w:styleId="623463E18722094093B2BF9F84FAEE1C">
    <w:name w:val="623463E18722094093B2BF9F84FAEE1C"/>
  </w:style>
  <w:style w:type="paragraph" w:customStyle="1" w:styleId="5DB6138F2759AC439762A38CB0B6B04A">
    <w:name w:val="5DB6138F2759AC439762A38CB0B6B04A"/>
  </w:style>
  <w:style w:type="paragraph" w:customStyle="1" w:styleId="754BD55BDB9064488415914C1930617D">
    <w:name w:val="754BD55BDB9064488415914C1930617D"/>
  </w:style>
  <w:style w:type="paragraph" w:customStyle="1" w:styleId="B90238E8B322254DA55860D89F0D485F">
    <w:name w:val="B90238E8B322254DA55860D89F0D48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4AD0C-7109-4170-9C26-BAF4772CCCB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{9B634379-12FF-CA40-87FE-9239C34AF9D9}tf50002018.dotx</Template>
  <TotalTime>3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grekovpasa@gmail.com</dc:creator>
  <cp:keywords/>
  <dc:description/>
  <cp:lastModifiedBy>grekovpasa@gmail.com</cp:lastModifiedBy>
  <cp:revision>2</cp:revision>
  <dcterms:created xsi:type="dcterms:W3CDTF">2021-04-06T13:02:00Z</dcterms:created>
  <dcterms:modified xsi:type="dcterms:W3CDTF">2021-04-06T13:02:00Z</dcterms:modified>
</cp:coreProperties>
</file>