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9F" w:rsidRPr="00E227A0" w:rsidRDefault="000A679F" w:rsidP="00AB2473">
      <w:pPr>
        <w:ind w:left="-90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Есть такие мужчины.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Им не надо специально носить бороду, смачно помечать асфальт и обещать множественные оргазмы после первой встречи.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Они вообще чаще – молчат. Особенно о себе.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Они другой породы. Породистые.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не по праву рождения. А по праву – поступков своих.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Можно родиться мальчиком. Но мужчиной – только стать.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они это знают. И ничего не доказывают.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Никаких бейджиков «Я Мужик» и «Иди сюда, детка» у них нет.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Это самодостаточность.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Это внутренняя сила.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Это чувствуется. На это реагируешь без всяких там бород и бейджиков.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Один Его взгляд. Обычны такой. На тебя.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вдруг все листовки про феминизм – сыпятся из рук сами…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Потому что  Женская природа сразу просыпается и берет своё)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Потому что реагирует - на Мужскую.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Чистую, прокаченную.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Действиями, внутренней дисциплиной, контролем над собой…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Ах…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Мысли уже бегут со шлюпки под флагом «Я сама» - на красивую палубу корабля «Я Женщина».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Рядом с таким – ты цветок. Нежный, ранимый, ароматный.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нет нужды показывать шипы. Потому что рядом с ним – спокойно.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Он – твои шипы от всех проблем.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даже не важно, сколько ему лет. И кто вы друг другу.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Ведь всё может измениться в любой момент.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Пусть таких мужчин в твоей жизни будет много.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пусть они все будут – вовремя.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Для тебя.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Для твоего счастья.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 больше никаких шипов.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 8 марта!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🥂" style="width:12pt;height:12pt">
            <v:imagedata r:id="rId4" r:href="rId5"/>
          </v:shape>
        </w:pic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pict>
          <v:shape id="_x0000_i1026" type="#_x0000_t75" alt="🌹" style="width:12pt;height:12pt">
            <v:imagedata r:id="rId6" r:href="rId7"/>
          </v:shape>
        </w:pict>
      </w:r>
    </w:p>
    <w:sectPr w:rsidR="000A679F" w:rsidRPr="00E227A0" w:rsidSect="00DF3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46E"/>
    <w:rsid w:val="00060E08"/>
    <w:rsid w:val="000A679F"/>
    <w:rsid w:val="00247419"/>
    <w:rsid w:val="003D61C2"/>
    <w:rsid w:val="004B4630"/>
    <w:rsid w:val="005C24C1"/>
    <w:rsid w:val="007E5D0C"/>
    <w:rsid w:val="008B74F7"/>
    <w:rsid w:val="009C7543"/>
    <w:rsid w:val="00A87D3C"/>
    <w:rsid w:val="00AB2473"/>
    <w:rsid w:val="00B07C5A"/>
    <w:rsid w:val="00B46550"/>
    <w:rsid w:val="00B844BD"/>
    <w:rsid w:val="00C20964"/>
    <w:rsid w:val="00C2331E"/>
    <w:rsid w:val="00D0546E"/>
    <w:rsid w:val="00DC7EC3"/>
    <w:rsid w:val="00DF32EA"/>
    <w:rsid w:val="00E227A0"/>
    <w:rsid w:val="00E245C2"/>
    <w:rsid w:val="00E41173"/>
    <w:rsid w:val="00F2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4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4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D0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546E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D0546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054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46E"/>
    <w:rPr>
      <w:rFonts w:ascii="Times New Roman" w:hAnsi="Times New Roman" w:cs="Times New Roman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060E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vk.com/emoji/e/f09f8cb9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vk.com/emoji/e/f09fa582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216</Words>
  <Characters>1235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Удивительное дело… вот живешь ты…</dc:title>
  <dc:subject/>
  <dc:creator>Татьяна Жаркова</dc:creator>
  <cp:keywords/>
  <dc:description/>
  <cp:lastModifiedBy>Пользователь Windows</cp:lastModifiedBy>
  <cp:revision>2</cp:revision>
  <dcterms:created xsi:type="dcterms:W3CDTF">2021-05-14T17:58:00Z</dcterms:created>
  <dcterms:modified xsi:type="dcterms:W3CDTF">2021-05-14T17:58:00Z</dcterms:modified>
</cp:coreProperties>
</file>