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49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7B2" w14:paraId="476AFDA0" w14:textId="77777777" w:rsidTr="00841D2A">
        <w:trPr>
          <w:trHeight w:val="4410"/>
        </w:trPr>
        <w:tc>
          <w:tcPr>
            <w:tcW w:w="3600" w:type="dxa"/>
            <w:vAlign w:val="bottom"/>
          </w:tcPr>
          <w:p w14:paraId="1095DBE1" w14:textId="725CAC22" w:rsidR="001B2ABD" w:rsidRPr="00D407B2" w:rsidRDefault="00841D2A" w:rsidP="00841D2A">
            <w:pPr>
              <w:tabs>
                <w:tab w:val="left" w:pos="99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56FDBD" wp14:editId="27B6E2E5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427990</wp:posOffset>
                  </wp:positionV>
                  <wp:extent cx="1722120" cy="2286000"/>
                  <wp:effectExtent l="95250" t="76200" r="87630" b="10477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2286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0210E85" w14:textId="732DB18C" w:rsidR="001B2ABD" w:rsidRPr="00D407B2" w:rsidRDefault="001B2ABD" w:rsidP="00841D2A">
            <w:pPr>
              <w:tabs>
                <w:tab w:val="left" w:pos="990"/>
              </w:tabs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6470" w:type="dxa"/>
            <w:vAlign w:val="bottom"/>
          </w:tcPr>
          <w:p w14:paraId="6F36DE9A" w14:textId="1903C5E3" w:rsidR="001B2ABD" w:rsidRPr="00D407B2" w:rsidRDefault="00001B5C" w:rsidP="00841D2A">
            <w:pPr>
              <w:pStyle w:val="a6"/>
              <w:rPr>
                <w:noProof/>
              </w:rPr>
            </w:pPr>
            <w:r>
              <w:rPr>
                <w:noProof/>
              </w:rPr>
              <w:t>Екатерина</w:t>
            </w:r>
          </w:p>
          <w:p w14:paraId="2706B56E" w14:textId="4A0D89E8" w:rsidR="001B2ABD" w:rsidRPr="00D407B2" w:rsidRDefault="00001B5C" w:rsidP="00841D2A">
            <w:pPr>
              <w:pStyle w:val="af2"/>
              <w:rPr>
                <w:noProof/>
              </w:rPr>
            </w:pPr>
            <w:r>
              <w:rPr>
                <w:noProof/>
                <w:spacing w:val="0"/>
                <w:w w:val="100"/>
              </w:rPr>
              <w:t>Таргетолог</w:t>
            </w:r>
          </w:p>
        </w:tc>
      </w:tr>
      <w:tr w:rsidR="001B2ABD" w:rsidRPr="00D407B2" w14:paraId="31D4E329" w14:textId="77777777" w:rsidTr="00841D2A">
        <w:tc>
          <w:tcPr>
            <w:tcW w:w="3600" w:type="dxa"/>
          </w:tcPr>
          <w:sdt>
            <w:sdtPr>
              <w:rPr>
                <w:noProof/>
              </w:rPr>
              <w:id w:val="-1711873194"/>
              <w:placeholder>
                <w:docPart w:val="15ED7CA2D9DF483991FA73D9840911DD"/>
              </w:placeholder>
              <w:temporary/>
              <w:showingPlcHdr/>
              <w15:appearance w15:val="hidden"/>
            </w:sdtPr>
            <w:sdtEndPr/>
            <w:sdtContent>
              <w:p w14:paraId="6E90B398" w14:textId="77777777" w:rsidR="001B2ABD" w:rsidRPr="00D407B2" w:rsidRDefault="00036450" w:rsidP="00841D2A">
                <w:pPr>
                  <w:pStyle w:val="3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О себе</w:t>
                </w:r>
              </w:p>
            </w:sdtContent>
          </w:sdt>
          <w:p w14:paraId="53EFBB31" w14:textId="1D918309" w:rsidR="00001B5C" w:rsidRDefault="00001B5C" w:rsidP="00841D2A">
            <w:pPr>
              <w:rPr>
                <w:noProof/>
              </w:rPr>
            </w:pPr>
            <w:r>
              <w:rPr>
                <w:noProof/>
              </w:rPr>
              <w:t xml:space="preserve">Здравствуйте, я Екатерина, таргетолог и смм-специалист. Работаю в данной сфере около года. Имеются успешные кейсы в сфере услуг (диетолог, мастер по депиляции, фотограф, художник, ремонт техники),  товарном бизнесе (товары из Китая, оздоровительное оборудование), онлайн-школа английского. </w:t>
            </w:r>
          </w:p>
          <w:p w14:paraId="2EED32B3" w14:textId="77777777" w:rsidR="00001B5C" w:rsidRDefault="00001B5C" w:rsidP="00841D2A">
            <w:pPr>
              <w:rPr>
                <w:noProof/>
              </w:rPr>
            </w:pPr>
          </w:p>
          <w:p w14:paraId="5CBEC615" w14:textId="77777777" w:rsidR="00001B5C" w:rsidRDefault="00001B5C" w:rsidP="00841D2A">
            <w:pPr>
              <w:rPr>
                <w:noProof/>
              </w:rPr>
            </w:pPr>
            <w:r>
              <w:rPr>
                <w:rFonts w:ascii="Segoe UI Emoji" w:hAnsi="Segoe UI Emoji" w:cs="Segoe UI Emoji"/>
                <w:noProof/>
              </w:rPr>
              <w:t>🔹</w:t>
            </w:r>
            <w:r>
              <w:rPr>
                <w:noProof/>
              </w:rPr>
              <w:t>️Настраиваю рекламу в instagram/Facebook,  vk, mytarget, tiktok</w:t>
            </w:r>
          </w:p>
          <w:p w14:paraId="1DC1F14B" w14:textId="77777777" w:rsidR="00001B5C" w:rsidRDefault="00001B5C" w:rsidP="00841D2A">
            <w:pPr>
              <w:rPr>
                <w:noProof/>
              </w:rPr>
            </w:pPr>
            <w:r>
              <w:rPr>
                <w:rFonts w:ascii="Segoe UI Emoji" w:hAnsi="Segoe UI Emoji" w:cs="Segoe UI Emoji"/>
                <w:noProof/>
              </w:rPr>
              <w:t>🔹</w:t>
            </w:r>
            <w:r>
              <w:rPr>
                <w:noProof/>
              </w:rPr>
              <w:t xml:space="preserve">️Занимаюсь упаковкой и продвижением бизнеса с нуля во всех соцсетях </w:t>
            </w:r>
          </w:p>
          <w:p w14:paraId="34527FAC" w14:textId="77777777" w:rsidR="00001B5C" w:rsidRDefault="00001B5C" w:rsidP="00841D2A">
            <w:pPr>
              <w:rPr>
                <w:noProof/>
              </w:rPr>
            </w:pPr>
            <w:r>
              <w:rPr>
                <w:rFonts w:ascii="Segoe UI Emoji" w:hAnsi="Segoe UI Emoji" w:cs="Segoe UI Emoji"/>
                <w:noProof/>
              </w:rPr>
              <w:t>🔹</w:t>
            </w:r>
            <w:r>
              <w:rPr>
                <w:noProof/>
              </w:rPr>
              <w:t>️Консультирую по выборе рекламной стратегии, ведению профиля, помогаю разобраться с настройками кабинета Facebook, блокировками.</w:t>
            </w:r>
          </w:p>
          <w:p w14:paraId="5BF8B084" w14:textId="77777777" w:rsidR="00001B5C" w:rsidRDefault="00001B5C" w:rsidP="00841D2A">
            <w:pPr>
              <w:rPr>
                <w:noProof/>
              </w:rPr>
            </w:pPr>
          </w:p>
          <w:p w14:paraId="49F69AF3" w14:textId="3252C4A8" w:rsidR="00036450" w:rsidRPr="00D407B2" w:rsidRDefault="00001B5C" w:rsidP="00841D2A">
            <w:pPr>
              <w:rPr>
                <w:noProof/>
              </w:rPr>
            </w:pPr>
            <w:r>
              <w:rPr>
                <w:noProof/>
              </w:rPr>
              <w:t>Стоимость услуг: таргет 150$, комплексное продвижение 300$</w:t>
            </w:r>
            <w:r w:rsidR="00841D2A">
              <w:rPr>
                <w:noProof/>
              </w:rPr>
              <w:t xml:space="preserve"> в одной соцсети за 1 проект</w:t>
            </w:r>
          </w:p>
          <w:p w14:paraId="14A3361F" w14:textId="77777777" w:rsidR="00036450" w:rsidRPr="00D407B2" w:rsidRDefault="00036450" w:rsidP="00841D2A">
            <w:pPr>
              <w:rPr>
                <w:noProof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304800A0C75C47B0ADEED85CE07997C4"/>
              </w:placeholder>
              <w:temporary/>
              <w:showingPlcHdr/>
              <w15:appearance w15:val="hidden"/>
            </w:sdtPr>
            <w:sdtEndPr/>
            <w:sdtContent>
              <w:p w14:paraId="545FEE92" w14:textId="77777777" w:rsidR="00036450" w:rsidRPr="00D407B2" w:rsidRDefault="00CB0055" w:rsidP="00841D2A">
                <w:pPr>
                  <w:pStyle w:val="3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Контактные данные</w:t>
                </w:r>
              </w:p>
            </w:sdtContent>
          </w:sdt>
          <w:sdt>
            <w:sdtPr>
              <w:rPr>
                <w:noProof/>
              </w:rPr>
              <w:id w:val="1111563247"/>
              <w:placeholder>
                <w:docPart w:val="B2C1DD2337EC441BAD74E7BB06E17D15"/>
              </w:placeholder>
              <w:temporary/>
              <w:showingPlcHdr/>
              <w15:appearance w15:val="hidden"/>
            </w:sdtPr>
            <w:sdtEndPr/>
            <w:sdtContent>
              <w:p w14:paraId="7F50306D" w14:textId="77777777" w:rsidR="004D3011" w:rsidRPr="00D407B2" w:rsidRDefault="004D3011" w:rsidP="00841D2A">
                <w:pPr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ТЕЛЕФОН:</w:t>
                </w:r>
              </w:p>
            </w:sdtContent>
          </w:sdt>
          <w:p w14:paraId="425EBA30" w14:textId="7AAE2406" w:rsidR="004D3011" w:rsidRPr="00D407B2" w:rsidRDefault="00001B5C" w:rsidP="00841D2A">
            <w:pPr>
              <w:rPr>
                <w:noProof/>
              </w:rPr>
            </w:pPr>
            <w:r>
              <w:rPr>
                <w:noProof/>
              </w:rPr>
              <w:t>+375291720893</w:t>
            </w:r>
          </w:p>
          <w:p w14:paraId="47198F31" w14:textId="77777777" w:rsidR="004D3011" w:rsidRPr="00D407B2" w:rsidRDefault="004D3011" w:rsidP="00841D2A">
            <w:pPr>
              <w:rPr>
                <w:noProof/>
              </w:rPr>
            </w:pPr>
          </w:p>
          <w:sdt>
            <w:sdtPr>
              <w:rPr>
                <w:noProof/>
              </w:rPr>
              <w:id w:val="67859272"/>
              <w:placeholder>
                <w:docPart w:val="6AF285B979A448169B74B0DBD8F4848C"/>
              </w:placeholder>
              <w:temporary/>
              <w:showingPlcHdr/>
              <w15:appearance w15:val="hidden"/>
            </w:sdtPr>
            <w:sdtEndPr/>
            <w:sdtContent>
              <w:p w14:paraId="3A9716C7" w14:textId="77777777" w:rsidR="004D3011" w:rsidRPr="00D407B2" w:rsidRDefault="004D3011" w:rsidP="00841D2A">
                <w:pPr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ВЕБ-САЙТ:</w:t>
                </w:r>
              </w:p>
            </w:sdtContent>
          </w:sdt>
          <w:p w14:paraId="5151B12D" w14:textId="02EFD102" w:rsidR="004D3011" w:rsidRPr="00D407B2" w:rsidRDefault="00001B5C" w:rsidP="00841D2A">
            <w:pPr>
              <w:rPr>
                <w:noProof/>
              </w:rPr>
            </w:pPr>
            <w:r w:rsidRPr="00001B5C">
              <w:rPr>
                <w:noProof/>
              </w:rPr>
              <w:t>https://taplink.cc/ekaterina_kananovich</w:t>
            </w:r>
          </w:p>
          <w:p w14:paraId="4606DFDE" w14:textId="77777777" w:rsidR="004D3011" w:rsidRPr="00D407B2" w:rsidRDefault="004D3011" w:rsidP="00841D2A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B2BE4D70EE83434E8A2589AC85F4438A"/>
              </w:placeholder>
              <w:temporary/>
              <w:showingPlcHdr/>
              <w15:appearance w15:val="hidden"/>
            </w:sdtPr>
            <w:sdtEndPr/>
            <w:sdtContent>
              <w:p w14:paraId="10C71D4B" w14:textId="77777777" w:rsidR="004D3011" w:rsidRPr="00D407B2" w:rsidRDefault="004D3011" w:rsidP="00841D2A">
                <w:pPr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ЭЛЕКТРОННАЯ ПОЧТА:</w:t>
                </w:r>
              </w:p>
            </w:sdtContent>
          </w:sdt>
          <w:p w14:paraId="41BB9153" w14:textId="2AC28559" w:rsidR="00036450" w:rsidRPr="00D407B2" w:rsidRDefault="00001B5C" w:rsidP="00841D2A">
            <w:pPr>
              <w:rPr>
                <w:rStyle w:val="ab"/>
                <w:noProof/>
              </w:rPr>
            </w:pPr>
            <w:r>
              <w:rPr>
                <w:noProof/>
                <w:color w:val="B85A22" w:themeColor="accent2" w:themeShade="BF"/>
                <w:u w:val="single"/>
                <w:lang w:val="en-US"/>
              </w:rPr>
              <w:t>ekananovich88@gmail.com</w:t>
            </w:r>
          </w:p>
          <w:p w14:paraId="53C2F724" w14:textId="77777777" w:rsidR="004142CD" w:rsidRPr="00D407B2" w:rsidRDefault="004142CD" w:rsidP="00841D2A">
            <w:pPr>
              <w:rPr>
                <w:noProof/>
              </w:rPr>
            </w:pPr>
          </w:p>
          <w:sdt>
            <w:sdtPr>
              <w:rPr>
                <w:noProof/>
              </w:rPr>
              <w:id w:val="-1444214663"/>
              <w:placeholder>
                <w:docPart w:val="BF071621F18C4BED9DA33CAFEEA0FD0E"/>
              </w:placeholder>
              <w:temporary/>
              <w:showingPlcHdr/>
              <w15:appearance w15:val="hidden"/>
            </w:sdtPr>
            <w:sdtEndPr/>
            <w:sdtContent>
              <w:p w14:paraId="798FFFAF" w14:textId="77777777" w:rsidR="004D3011" w:rsidRPr="00D407B2" w:rsidRDefault="00CB0055" w:rsidP="00841D2A">
                <w:pPr>
                  <w:pStyle w:val="3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Хобби</w:t>
                </w:r>
              </w:p>
            </w:sdtContent>
          </w:sdt>
          <w:p w14:paraId="205FDAEB" w14:textId="77777777" w:rsidR="004D3011" w:rsidRDefault="00001B5C" w:rsidP="00841D2A">
            <w:pPr>
              <w:pStyle w:val="aff1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Рисовать на планшете</w:t>
            </w:r>
          </w:p>
          <w:p w14:paraId="73F415DB" w14:textId="55C8331F" w:rsidR="00001B5C" w:rsidRPr="00001B5C" w:rsidRDefault="00001B5C" w:rsidP="00841D2A">
            <w:pPr>
              <w:pStyle w:val="aff1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Читать короткие истории американских и английских писателей начала 20 в.</w:t>
            </w:r>
          </w:p>
        </w:tc>
        <w:tc>
          <w:tcPr>
            <w:tcW w:w="720" w:type="dxa"/>
          </w:tcPr>
          <w:p w14:paraId="75F7578F" w14:textId="77777777" w:rsidR="001B2ABD" w:rsidRPr="00D407B2" w:rsidRDefault="001B2ABD" w:rsidP="00841D2A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</w:rPr>
              <w:id w:val="1049110328"/>
              <w:placeholder>
                <w:docPart w:val="A02E47F20202447C9522780DA0A1BB56"/>
              </w:placeholder>
              <w:temporary/>
              <w:showingPlcHdr/>
              <w15:appearance w15:val="hidden"/>
            </w:sdtPr>
            <w:sdtEndPr/>
            <w:sdtContent>
              <w:p w14:paraId="2CE70375" w14:textId="77777777" w:rsidR="001B2ABD" w:rsidRPr="00D407B2" w:rsidRDefault="00E25A26" w:rsidP="00841D2A">
                <w:pPr>
                  <w:pStyle w:val="2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ОБРАЗОВАНИЕ</w:t>
                </w:r>
              </w:p>
            </w:sdtContent>
          </w:sdt>
          <w:p w14:paraId="357C78BF" w14:textId="71C207EC" w:rsidR="00036450" w:rsidRPr="00D407B2" w:rsidRDefault="00001B5C" w:rsidP="00841D2A">
            <w:pPr>
              <w:pStyle w:val="41"/>
              <w:rPr>
                <w:noProof/>
              </w:rPr>
            </w:pPr>
            <w:r>
              <w:rPr>
                <w:noProof/>
              </w:rPr>
              <w:t>МГЛУ</w:t>
            </w:r>
          </w:p>
          <w:p w14:paraId="0330F7AE" w14:textId="041D2E8D" w:rsidR="00036450" w:rsidRPr="00D407B2" w:rsidRDefault="00001B5C" w:rsidP="00841D2A">
            <w:pPr>
              <w:pStyle w:val="a9"/>
              <w:rPr>
                <w:noProof/>
              </w:rPr>
            </w:pPr>
            <w:r>
              <w:rPr>
                <w:noProof/>
              </w:rPr>
              <w:t>2008</w:t>
            </w:r>
            <w:r w:rsidR="00036450" w:rsidRPr="00D407B2">
              <w:rPr>
                <w:noProof/>
                <w:lang w:bidi="ru-RU"/>
              </w:rPr>
              <w:t xml:space="preserve"> — </w:t>
            </w:r>
            <w:r>
              <w:rPr>
                <w:noProof/>
              </w:rPr>
              <w:t>2013</w:t>
            </w:r>
          </w:p>
          <w:p w14:paraId="089A7BD9" w14:textId="3448D0DA" w:rsidR="00CC0C6D" w:rsidRPr="00D407B2" w:rsidRDefault="00001B5C" w:rsidP="00841D2A">
            <w:pPr>
              <w:rPr>
                <w:noProof/>
              </w:rPr>
            </w:pPr>
            <w:r>
              <w:rPr>
                <w:noProof/>
              </w:rPr>
              <w:t>Специальность: английский язык</w:t>
            </w:r>
            <w:r w:rsidR="00CC0C6D" w:rsidRPr="00D407B2">
              <w:rPr>
                <w:noProof/>
                <w:lang w:bidi="ru-RU"/>
              </w:rPr>
              <w:t xml:space="preserve"> </w:t>
            </w:r>
          </w:p>
          <w:p w14:paraId="78C63A98" w14:textId="77777777" w:rsidR="00001B5C" w:rsidRDefault="004142CD" w:rsidP="00841D2A">
            <w:pPr>
              <w:rPr>
                <w:noProof/>
                <w:lang w:bidi="ru-RU"/>
              </w:rPr>
            </w:pPr>
            <w:r w:rsidRPr="00D407B2">
              <w:rPr>
                <w:noProof/>
                <w:lang w:bidi="ru-RU"/>
              </w:rPr>
              <w:t xml:space="preserve"> </w:t>
            </w:r>
          </w:p>
          <w:p w14:paraId="57BAA6D3" w14:textId="3AFF8CB8" w:rsidR="00036450" w:rsidRPr="00D407B2" w:rsidRDefault="00142F11" w:rsidP="00841D2A">
            <w:pPr>
              <w:rPr>
                <w:noProof/>
              </w:rPr>
            </w:pPr>
            <w:sdt>
              <w:sdtPr>
                <w:rPr>
                  <w:noProof/>
                </w:rPr>
                <w:id w:val="1001553383"/>
                <w:placeholder>
                  <w:docPart w:val="31F19A1FA8EA46D0B93F83953422AD6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D407B2">
                  <w:rPr>
                    <w:noProof/>
                    <w:lang w:bidi="ru-RU"/>
                  </w:rPr>
                  <w:t>ОПЫТ РАБОТЫ</w:t>
                </w:r>
              </w:sdtContent>
            </w:sdt>
          </w:p>
          <w:p w14:paraId="2E9ED794" w14:textId="29F251C4" w:rsidR="00036450" w:rsidRPr="00D407B2" w:rsidRDefault="00841D2A" w:rsidP="00841D2A">
            <w:pPr>
              <w:pStyle w:val="41"/>
              <w:rPr>
                <w:bCs/>
                <w:noProof/>
              </w:rPr>
            </w:pPr>
            <w:r>
              <w:rPr>
                <w:noProof/>
              </w:rPr>
              <w:t>С октября 2020</w:t>
            </w:r>
          </w:p>
          <w:p w14:paraId="56C36BEE" w14:textId="77777777" w:rsidR="004D3011" w:rsidRPr="00D407B2" w:rsidRDefault="004D3011" w:rsidP="00841D2A">
            <w:pPr>
              <w:rPr>
                <w:noProof/>
              </w:rPr>
            </w:pPr>
          </w:p>
          <w:p w14:paraId="221060AE" w14:textId="5EBF009E" w:rsidR="00036450" w:rsidRPr="00841D2A" w:rsidRDefault="00841D2A" w:rsidP="00841D2A">
            <w:pPr>
              <w:pStyle w:val="21"/>
              <w:rPr>
                <w:noProof/>
              </w:rPr>
            </w:pPr>
            <w:r>
              <w:rPr>
                <w:noProof/>
              </w:rPr>
              <w:t>основные обязанности</w:t>
            </w:r>
          </w:p>
          <w:p w14:paraId="48AB07C6" w14:textId="12A5CA5B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Создание бизнес-страницы с нуля или аудит существующей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 xml:space="preserve">️ Анализ </w:t>
            </w:r>
            <w:proofErr w:type="spellStart"/>
            <w:r>
              <w:rPr>
                <w:rFonts w:ascii="Roboto" w:hAnsi="Roboto"/>
                <w:color w:val="7C0E3E"/>
                <w:shd w:val="clear" w:color="auto" w:fill="F8F9F9"/>
              </w:rPr>
              <w:t>конурентов</w:t>
            </w:r>
            <w:proofErr w:type="spellEnd"/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Анализ ЦА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Создание контентной стратегии и написание постов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 xml:space="preserve">️ Создание контент-плана для ежедневных </w:t>
            </w:r>
            <w:proofErr w:type="spellStart"/>
            <w:r>
              <w:rPr>
                <w:rFonts w:ascii="Roboto" w:hAnsi="Roboto"/>
                <w:color w:val="7C0E3E"/>
                <w:shd w:val="clear" w:color="auto" w:fill="F8F9F9"/>
              </w:rPr>
              <w:t>сторис</w:t>
            </w:r>
            <w:proofErr w:type="spellEnd"/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 xml:space="preserve">️ Подбор </w:t>
            </w:r>
            <w:proofErr w:type="spellStart"/>
            <w:r>
              <w:rPr>
                <w:rFonts w:ascii="Roboto" w:hAnsi="Roboto"/>
                <w:color w:val="7C0E3E"/>
                <w:shd w:val="clear" w:color="auto" w:fill="F8F9F9"/>
              </w:rPr>
              <w:t>хэштегов</w:t>
            </w:r>
            <w:proofErr w:type="spellEnd"/>
            <w:r>
              <w:rPr>
                <w:rFonts w:ascii="Roboto" w:hAnsi="Roboto"/>
                <w:color w:val="7C0E3E"/>
                <w:shd w:val="clear" w:color="auto" w:fill="F8F9F9"/>
              </w:rPr>
              <w:t xml:space="preserve"> и </w:t>
            </w:r>
            <w:proofErr w:type="spellStart"/>
            <w:r>
              <w:rPr>
                <w:rFonts w:ascii="Roboto" w:hAnsi="Roboto"/>
                <w:color w:val="7C0E3E"/>
                <w:shd w:val="clear" w:color="auto" w:fill="F8F9F9"/>
              </w:rPr>
              <w:t>геометок</w:t>
            </w:r>
            <w:proofErr w:type="spellEnd"/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 xml:space="preserve">️ Работа над </w:t>
            </w:r>
            <w:proofErr w:type="spellStart"/>
            <w:r>
              <w:rPr>
                <w:rFonts w:ascii="Roboto" w:hAnsi="Roboto"/>
                <w:color w:val="7C0E3E"/>
                <w:shd w:val="clear" w:color="auto" w:fill="F8F9F9"/>
              </w:rPr>
              <w:t>визуалом</w:t>
            </w:r>
            <w:proofErr w:type="spellEnd"/>
            <w:r>
              <w:rPr>
                <w:rFonts w:ascii="Roboto" w:hAnsi="Roboto"/>
                <w:color w:val="7C0E3E"/>
                <w:shd w:val="clear" w:color="auto" w:fill="F8F9F9"/>
              </w:rPr>
              <w:t xml:space="preserve"> профиля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Создание рекламных макетов для каждого сегмента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Помощь в создании или настройке рекламного кабинета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Запуск тестовой рекламной кампании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Проведение основной рекламной кампании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Масштабирование</w:t>
            </w:r>
            <w:r>
              <w:rPr>
                <w:rFonts w:ascii="Roboto" w:hAnsi="Roboto"/>
                <w:color w:val="7C0E3E"/>
              </w:rPr>
              <w:br/>
            </w:r>
            <w:r>
              <w:rPr>
                <w:rFonts w:ascii="Segoe UI Emoji" w:hAnsi="Segoe UI Emoji" w:cs="Segoe UI Emoji"/>
                <w:color w:val="7C0E3E"/>
                <w:shd w:val="clear" w:color="auto" w:fill="F8F9F9"/>
              </w:rPr>
              <w:t>✔</w:t>
            </w:r>
            <w:r>
              <w:rPr>
                <w:rFonts w:ascii="Roboto" w:hAnsi="Roboto"/>
                <w:color w:val="7C0E3E"/>
                <w:shd w:val="clear" w:color="auto" w:fill="F8F9F9"/>
              </w:rPr>
              <w:t>️ Отчетность</w:t>
            </w:r>
            <w:r w:rsidRPr="00841D2A">
              <w:rPr>
                <w:noProof/>
                <w:color w:val="FFFFFF" w:themeColor="background1"/>
              </w:rPr>
              <w:t xml:space="preserve"> Создание бизнес-страницы с нуля или аудит существующей</w:t>
            </w:r>
          </w:p>
          <w:p w14:paraId="64561470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Анализ конурентов</w:t>
            </w:r>
          </w:p>
          <w:p w14:paraId="555B00E6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Анализ ЦА</w:t>
            </w:r>
          </w:p>
          <w:p w14:paraId="1F3E6D32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Создание контентной стратегии и написание постов</w:t>
            </w:r>
          </w:p>
          <w:p w14:paraId="38EFD162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Создание контент-плана для ежедневных сторис</w:t>
            </w:r>
          </w:p>
          <w:p w14:paraId="63407B9C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Подбор хэштегов и геометок</w:t>
            </w:r>
          </w:p>
          <w:p w14:paraId="3BD2F5CD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Работа над визуалом профиля</w:t>
            </w:r>
          </w:p>
          <w:p w14:paraId="272C830E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Создание рекламных макетов для каждого сегмента</w:t>
            </w:r>
          </w:p>
          <w:p w14:paraId="71AC71CC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Помощь в создании или настройке рекламного кабинета</w:t>
            </w:r>
          </w:p>
          <w:p w14:paraId="7F968469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Запуск тестовой рекламной кампании</w:t>
            </w:r>
          </w:p>
          <w:p w14:paraId="4C62A029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Проведение основной рекламной кампании</w:t>
            </w:r>
          </w:p>
          <w:p w14:paraId="7EA73402" w14:textId="77777777" w:rsidR="00841D2A" w:rsidRPr="00841D2A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Масштабирование</w:t>
            </w:r>
          </w:p>
          <w:p w14:paraId="6959B72B" w14:textId="6F833F3D" w:rsidR="00036450" w:rsidRPr="00D407B2" w:rsidRDefault="00841D2A" w:rsidP="00841D2A">
            <w:pPr>
              <w:rPr>
                <w:noProof/>
                <w:color w:val="FFFFFF" w:themeColor="background1"/>
              </w:rPr>
            </w:pPr>
            <w:r w:rsidRPr="00841D2A">
              <w:rPr>
                <w:rFonts w:ascii="Segoe UI Emoji" w:hAnsi="Segoe UI Emoji" w:cs="Segoe UI Emoji"/>
                <w:noProof/>
                <w:color w:val="FFFFFF" w:themeColor="background1"/>
              </w:rPr>
              <w:t>✔</w:t>
            </w:r>
            <w:r w:rsidRPr="00841D2A">
              <w:rPr>
                <w:noProof/>
                <w:color w:val="FFFFFF" w:themeColor="background1"/>
              </w:rPr>
              <w:t>️ Отчетность</w:t>
            </w:r>
          </w:p>
        </w:tc>
      </w:tr>
    </w:tbl>
    <w:p w14:paraId="4F1B5D02" w14:textId="54544A39" w:rsidR="0043117B" w:rsidRPr="00D407B2" w:rsidRDefault="00142F11" w:rsidP="000C45FF">
      <w:pPr>
        <w:tabs>
          <w:tab w:val="left" w:pos="990"/>
        </w:tabs>
        <w:rPr>
          <w:noProof/>
        </w:rPr>
      </w:pPr>
    </w:p>
    <w:sectPr w:rsidR="0043117B" w:rsidRPr="00D407B2" w:rsidSect="002D3CA3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ACD1F" w14:textId="77777777" w:rsidR="00142F11" w:rsidRDefault="00142F11" w:rsidP="000C45FF">
      <w:r>
        <w:separator/>
      </w:r>
    </w:p>
  </w:endnote>
  <w:endnote w:type="continuationSeparator" w:id="0">
    <w:p w14:paraId="03A99F5C" w14:textId="77777777" w:rsidR="00142F11" w:rsidRDefault="00142F1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326DB" w14:textId="77777777" w:rsidR="00142F11" w:rsidRDefault="00142F11" w:rsidP="000C45FF">
      <w:r>
        <w:separator/>
      </w:r>
    </w:p>
  </w:footnote>
  <w:footnote w:type="continuationSeparator" w:id="0">
    <w:p w14:paraId="4F3DFB17" w14:textId="77777777" w:rsidR="00142F11" w:rsidRDefault="00142F1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7D14A" w14:textId="77777777" w:rsidR="000C45FF" w:rsidRPr="00D407B2" w:rsidRDefault="000C45FF">
    <w:pPr>
      <w:pStyle w:val="ac"/>
    </w:pPr>
    <w:r w:rsidRPr="00D407B2">
      <w:rPr>
        <w:noProof/>
        <w:lang w:bidi="ru-RU"/>
      </w:rPr>
      <w:drawing>
        <wp:anchor distT="0" distB="0" distL="114300" distR="114300" simplePos="0" relativeHeight="251658240" behindDoc="1" locked="0" layoutInCell="1" allowOverlap="1" wp14:anchorId="7F56E58A" wp14:editId="43B0EBA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1A1327"/>
    <w:multiLevelType w:val="hybridMultilevel"/>
    <w:tmpl w:val="1FAE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5C"/>
    <w:rsid w:val="00001B5C"/>
    <w:rsid w:val="00036450"/>
    <w:rsid w:val="00094499"/>
    <w:rsid w:val="000C45FF"/>
    <w:rsid w:val="000E3FD1"/>
    <w:rsid w:val="00112054"/>
    <w:rsid w:val="001424E5"/>
    <w:rsid w:val="00142F11"/>
    <w:rsid w:val="001525E1"/>
    <w:rsid w:val="00180329"/>
    <w:rsid w:val="0019001F"/>
    <w:rsid w:val="001A74A5"/>
    <w:rsid w:val="001B2ABD"/>
    <w:rsid w:val="001E0391"/>
    <w:rsid w:val="001E1759"/>
    <w:rsid w:val="001F1ECC"/>
    <w:rsid w:val="002011F6"/>
    <w:rsid w:val="002400EB"/>
    <w:rsid w:val="00256CF7"/>
    <w:rsid w:val="00281FD5"/>
    <w:rsid w:val="002D3CA3"/>
    <w:rsid w:val="0030481B"/>
    <w:rsid w:val="003156FC"/>
    <w:rsid w:val="003254B5"/>
    <w:rsid w:val="0037121F"/>
    <w:rsid w:val="00392009"/>
    <w:rsid w:val="003A6B7D"/>
    <w:rsid w:val="003B06CA"/>
    <w:rsid w:val="004071FC"/>
    <w:rsid w:val="004142CD"/>
    <w:rsid w:val="00444F3C"/>
    <w:rsid w:val="00445947"/>
    <w:rsid w:val="004813B3"/>
    <w:rsid w:val="00496591"/>
    <w:rsid w:val="004C63E4"/>
    <w:rsid w:val="004D3011"/>
    <w:rsid w:val="005223F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41D2A"/>
    <w:rsid w:val="009260CD"/>
    <w:rsid w:val="00952C25"/>
    <w:rsid w:val="009F729D"/>
    <w:rsid w:val="00A2118D"/>
    <w:rsid w:val="00AD76E2"/>
    <w:rsid w:val="00B20152"/>
    <w:rsid w:val="00B359E4"/>
    <w:rsid w:val="00B57D98"/>
    <w:rsid w:val="00B70850"/>
    <w:rsid w:val="00C066B6"/>
    <w:rsid w:val="00C37BA1"/>
    <w:rsid w:val="00C4468D"/>
    <w:rsid w:val="00C4674C"/>
    <w:rsid w:val="00C506CF"/>
    <w:rsid w:val="00C72BED"/>
    <w:rsid w:val="00C9578B"/>
    <w:rsid w:val="00CB0055"/>
    <w:rsid w:val="00CB45AA"/>
    <w:rsid w:val="00CC0C6D"/>
    <w:rsid w:val="00D04BFE"/>
    <w:rsid w:val="00D2522B"/>
    <w:rsid w:val="00D407B2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2679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Заголовок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styleId="af4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5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6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7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8">
    <w:name w:val="Table Professional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9">
    <w:name w:val="Bibliography"/>
    <w:basedOn w:val="a2"/>
    <w:next w:val="a2"/>
    <w:uiPriority w:val="37"/>
    <w:semiHidden/>
    <w:unhideWhenUsed/>
    <w:rsid w:val="00C4468D"/>
  </w:style>
  <w:style w:type="character" w:styleId="afa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styleId="afb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d">
    <w:name w:val="Шапка Знак"/>
    <w:basedOn w:val="a3"/>
    <w:link w:val="afc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C446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table of figures"/>
    <w:basedOn w:val="a2"/>
    <w:next w:val="a2"/>
    <w:uiPriority w:val="99"/>
    <w:semiHidden/>
    <w:unhideWhenUsed/>
    <w:rsid w:val="00C4468D"/>
  </w:style>
  <w:style w:type="paragraph" w:styleId="aff3">
    <w:name w:val="macro"/>
    <w:link w:val="aff4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4">
    <w:name w:val="Текст макроса Знак"/>
    <w:basedOn w:val="a3"/>
    <w:link w:val="aff3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C4468D"/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8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9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a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d">
    <w:name w:val="annotation text"/>
    <w:basedOn w:val="a2"/>
    <w:link w:val="affe"/>
    <w:uiPriority w:val="99"/>
    <w:semiHidden/>
    <w:unhideWhenUsed/>
    <w:rsid w:val="00C4468D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4468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1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2">
    <w:name w:val="Balloon Text"/>
    <w:basedOn w:val="a2"/>
    <w:link w:val="afff3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3">
    <w:name w:val="Текст выноски Знак"/>
    <w:basedOn w:val="a3"/>
    <w:link w:val="afff2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4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5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6">
    <w:name w:val="Document Map"/>
    <w:basedOn w:val="a2"/>
    <w:link w:val="afff7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styleId="18">
    <w:name w:val="Plain Table 1"/>
    <w:basedOn w:val="a4"/>
    <w:uiPriority w:val="41"/>
    <w:rsid w:val="00C446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C446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446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446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446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9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a">
    <w:name w:val="Intense Quote"/>
    <w:basedOn w:val="a2"/>
    <w:next w:val="a2"/>
    <w:link w:val="afffb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b">
    <w:name w:val="Выделенная цитата Знак"/>
    <w:basedOn w:val="a3"/>
    <w:link w:val="afffa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c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d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styleId="afffe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f">
    <w:name w:val="Body Text"/>
    <w:basedOn w:val="a2"/>
    <w:link w:val="affff0"/>
    <w:uiPriority w:val="99"/>
    <w:semiHidden/>
    <w:unhideWhenUsed/>
    <w:rsid w:val="00C4468D"/>
    <w:pPr>
      <w:spacing w:after="120"/>
    </w:pPr>
  </w:style>
  <w:style w:type="character" w:customStyle="1" w:styleId="affff0">
    <w:name w:val="Основной текст Знак"/>
    <w:basedOn w:val="a3"/>
    <w:link w:val="afff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">
    <w:name w:val="Body Text 2"/>
    <w:basedOn w:val="a2"/>
    <w:link w:val="2f0"/>
    <w:uiPriority w:val="99"/>
    <w:semiHidden/>
    <w:unhideWhenUsed/>
    <w:rsid w:val="00C4468D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1">
    <w:name w:val="Body Text Indent"/>
    <w:basedOn w:val="a2"/>
    <w:link w:val="affff2"/>
    <w:uiPriority w:val="99"/>
    <w:semiHidden/>
    <w:unhideWhenUsed/>
    <w:rsid w:val="00C4468D"/>
    <w:pPr>
      <w:spacing w:after="120"/>
      <w:ind w:left="360"/>
    </w:pPr>
  </w:style>
  <w:style w:type="character" w:customStyle="1" w:styleId="affff2">
    <w:name w:val="Основной текст с отступом Знак"/>
    <w:basedOn w:val="a3"/>
    <w:link w:val="afff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1">
    <w:name w:val="Body Text Indent 2"/>
    <w:basedOn w:val="a2"/>
    <w:link w:val="2f2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C4468D"/>
    <w:pPr>
      <w:spacing w:after="0"/>
      <w:ind w:firstLine="360"/>
    </w:pPr>
  </w:style>
  <w:style w:type="character" w:customStyle="1" w:styleId="affff4">
    <w:name w:val="Красная строка Знак"/>
    <w:basedOn w:val="affff0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3">
    <w:name w:val="Body Text First Indent 2"/>
    <w:basedOn w:val="affff1"/>
    <w:link w:val="2f4"/>
    <w:uiPriority w:val="99"/>
    <w:semiHidden/>
    <w:unhideWhenUsed/>
    <w:rsid w:val="00C4468D"/>
    <w:pPr>
      <w:spacing w:after="0"/>
      <w:ind w:firstLine="360"/>
    </w:pPr>
  </w:style>
  <w:style w:type="character" w:customStyle="1" w:styleId="2f4">
    <w:name w:val="Красная строка 2 Знак"/>
    <w:basedOn w:val="affff2"/>
    <w:link w:val="2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5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C4468D"/>
  </w:style>
  <w:style w:type="character" w:customStyle="1" w:styleId="affff7">
    <w:name w:val="Заголовок записки Знак"/>
    <w:basedOn w:val="a3"/>
    <w:link w:val="a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8">
    <w:name w:val="Table Contemporary"/>
    <w:basedOn w:val="a4"/>
    <w:uiPriority w:val="99"/>
    <w:semiHidden/>
    <w:unhideWhenUsed/>
    <w:rsid w:val="00C446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Light List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a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b">
    <w:name w:val="Light Grid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c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-17">
    <w:name w:val="List Table 1 Light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120">
    <w:name w:val="List Table 1 Light Accent 2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130">
    <w:name w:val="List Table 1 Light Accent 3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140">
    <w:name w:val="List Table 1 Light Accent 4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150">
    <w:name w:val="List Table 1 Light Accent 5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160">
    <w:name w:val="List Table 1 Light Accent 6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27">
    <w:name w:val="List Table 2"/>
    <w:basedOn w:val="a4"/>
    <w:uiPriority w:val="47"/>
    <w:rsid w:val="00C446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446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0">
    <w:name w:val="List Table 2 Accent 2"/>
    <w:basedOn w:val="a4"/>
    <w:uiPriority w:val="47"/>
    <w:rsid w:val="00C446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0">
    <w:name w:val="List Table 2 Accent 3"/>
    <w:basedOn w:val="a4"/>
    <w:uiPriority w:val="47"/>
    <w:rsid w:val="00C446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0">
    <w:name w:val="List Table 2 Accent 4"/>
    <w:basedOn w:val="a4"/>
    <w:uiPriority w:val="47"/>
    <w:rsid w:val="00C446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0">
    <w:name w:val="List Table 2 Accent 5"/>
    <w:basedOn w:val="a4"/>
    <w:uiPriority w:val="47"/>
    <w:rsid w:val="00C446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0">
    <w:name w:val="List Table 2 Accent 6"/>
    <w:basedOn w:val="a4"/>
    <w:uiPriority w:val="47"/>
    <w:rsid w:val="00C446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7">
    <w:name w:val="List Table 3"/>
    <w:basedOn w:val="a4"/>
    <w:uiPriority w:val="48"/>
    <w:rsid w:val="00C446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0">
    <w:name w:val="List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0">
    <w:name w:val="List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0">
    <w:name w:val="List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0">
    <w:name w:val="List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0">
    <w:name w:val="List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7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0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0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0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0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0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0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C4468D"/>
  </w:style>
  <w:style w:type="character" w:customStyle="1" w:styleId="affffe">
    <w:name w:val="Электронная подпись Знак"/>
    <w:basedOn w:val="a3"/>
    <w:link w:val="affffd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C4468D"/>
  </w:style>
  <w:style w:type="character" w:customStyle="1" w:styleId="afffff0">
    <w:name w:val="Приветствие Знак"/>
    <w:basedOn w:val="a3"/>
    <w:link w:val="afffff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446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446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1">
    <w:name w:val="Signature"/>
    <w:basedOn w:val="a2"/>
    <w:link w:val="afffff2"/>
    <w:uiPriority w:val="99"/>
    <w:semiHidden/>
    <w:unhideWhenUsed/>
    <w:rsid w:val="00C4468D"/>
    <w:pPr>
      <w:ind w:left="4320"/>
    </w:pPr>
  </w:style>
  <w:style w:type="character" w:customStyle="1" w:styleId="afffff2">
    <w:name w:val="Подпись Знак"/>
    <w:basedOn w:val="a3"/>
    <w:link w:val="afffff1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a">
    <w:name w:val="Table Simple 1"/>
    <w:basedOn w:val="a4"/>
    <w:uiPriority w:val="99"/>
    <w:semiHidden/>
    <w:unhideWhenUsed/>
    <w:rsid w:val="00C446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C446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446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C446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8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3">
    <w:name w:val="index heading"/>
    <w:basedOn w:val="a2"/>
    <w:next w:val="1c"/>
    <w:uiPriority w:val="99"/>
    <w:semiHidden/>
    <w:unhideWhenUsed/>
    <w:rsid w:val="00C4468D"/>
    <w:rPr>
      <w:rFonts w:eastAsiaTheme="majorEastAsia"/>
      <w:b/>
      <w:bCs/>
    </w:rPr>
  </w:style>
  <w:style w:type="paragraph" w:styleId="afffff4">
    <w:name w:val="Plain Text"/>
    <w:basedOn w:val="a2"/>
    <w:link w:val="afffff5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5">
    <w:name w:val="Текст Знак"/>
    <w:basedOn w:val="a3"/>
    <w:link w:val="afffff4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6">
    <w:name w:val="Closing"/>
    <w:basedOn w:val="a2"/>
    <w:link w:val="afffff7"/>
    <w:uiPriority w:val="99"/>
    <w:semiHidden/>
    <w:unhideWhenUsed/>
    <w:rsid w:val="00C4468D"/>
    <w:pPr>
      <w:ind w:left="4320"/>
    </w:pPr>
  </w:style>
  <w:style w:type="character" w:customStyle="1" w:styleId="afffff7">
    <w:name w:val="Прощание Знак"/>
    <w:basedOn w:val="a3"/>
    <w:link w:val="af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d">
    <w:name w:val="Table Grid 1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C446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446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C446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C446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446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446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446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446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446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446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446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446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1">
    <w:name w:val="Grid Table 2 Accent 2"/>
    <w:basedOn w:val="a4"/>
    <w:uiPriority w:val="47"/>
    <w:rsid w:val="00C446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1">
    <w:name w:val="Grid Table 2 Accent 3"/>
    <w:basedOn w:val="a4"/>
    <w:uiPriority w:val="47"/>
    <w:rsid w:val="00C446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1">
    <w:name w:val="Grid Table 2 Accent 4"/>
    <w:basedOn w:val="a4"/>
    <w:uiPriority w:val="47"/>
    <w:rsid w:val="00C446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1">
    <w:name w:val="Grid Table 2 Accent 5"/>
    <w:basedOn w:val="a4"/>
    <w:uiPriority w:val="47"/>
    <w:rsid w:val="00C446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1">
    <w:name w:val="Grid Table 2 Accent 6"/>
    <w:basedOn w:val="a4"/>
    <w:uiPriority w:val="47"/>
    <w:rsid w:val="00C446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8">
    <w:name w:val="Grid Table 3"/>
    <w:basedOn w:val="a4"/>
    <w:uiPriority w:val="48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48">
    <w:name w:val="Grid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1">
    <w:name w:val="Grid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1">
    <w:name w:val="Grid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1">
    <w:name w:val="Grid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1">
    <w:name w:val="Grid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1">
    <w:name w:val="Grid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8">
    <w:name w:val="Grid Table 5 Dark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-521">
    <w:name w:val="Grid Table 5 Dark Accent 2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-531">
    <w:name w:val="Grid Table 5 Dark Accent 3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-541">
    <w:name w:val="Grid Table 5 Dark Accent 4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-551">
    <w:name w:val="Grid Table 5 Dark Accent 5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-561">
    <w:name w:val="Grid Table 5 Dark Accent 6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-68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1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1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1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1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1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7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446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446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446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C4468D"/>
    <w:rPr>
      <w:sz w:val="20"/>
      <w:szCs w:val="20"/>
    </w:rPr>
  </w:style>
  <w:style w:type="character" w:customStyle="1" w:styleId="afffffb">
    <w:name w:val="Текст сноски Знак"/>
    <w:basedOn w:val="a3"/>
    <w:link w:val="afffffa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c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e">
    <w:name w:val="Table 3D effects 1"/>
    <w:basedOn w:val="a4"/>
    <w:uiPriority w:val="99"/>
    <w:semiHidden/>
    <w:unhideWhenUsed/>
    <w:rsid w:val="00C446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446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f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f0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f1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RU%7b1F27CC2F-7534-4861-A91B-A178920D7CA2%7d\%7bD7BAF9B3-FD36-4A20-B8C6-ABB9BF1F3DB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ED7CA2D9DF483991FA73D984091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3F9D4-DEF3-43DA-B056-78A1CF7208C5}"/>
      </w:docPartPr>
      <w:docPartBody>
        <w:p w:rsidR="00000000" w:rsidRDefault="00531E1A">
          <w:pPr>
            <w:pStyle w:val="15ED7CA2D9DF483991FA73D9840911DD"/>
          </w:pPr>
          <w:r w:rsidRPr="00D407B2">
            <w:rPr>
              <w:noProof/>
              <w:lang w:bidi="ru-RU"/>
            </w:rPr>
            <w:t>О себе</w:t>
          </w:r>
        </w:p>
      </w:docPartBody>
    </w:docPart>
    <w:docPart>
      <w:docPartPr>
        <w:name w:val="304800A0C75C47B0ADEED85CE0799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B3DBA-9EB9-4F90-9836-41B4BB04302B}"/>
      </w:docPartPr>
      <w:docPartBody>
        <w:p w:rsidR="00000000" w:rsidRDefault="00531E1A">
          <w:pPr>
            <w:pStyle w:val="304800A0C75C47B0ADEED85CE07997C4"/>
          </w:pPr>
          <w:r w:rsidRPr="00D407B2">
            <w:rPr>
              <w:noProof/>
              <w:lang w:bidi="ru-RU"/>
            </w:rPr>
            <w:t>Контактные данные</w:t>
          </w:r>
        </w:p>
      </w:docPartBody>
    </w:docPart>
    <w:docPart>
      <w:docPartPr>
        <w:name w:val="B2C1DD2337EC441BAD74E7BB06E17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FFEB3E-AE79-4AF8-9A51-E0BC3FCD982B}"/>
      </w:docPartPr>
      <w:docPartBody>
        <w:p w:rsidR="00000000" w:rsidRDefault="00531E1A">
          <w:pPr>
            <w:pStyle w:val="B2C1DD2337EC441BAD74E7BB06E17D15"/>
          </w:pPr>
          <w:r w:rsidRPr="00D407B2">
            <w:rPr>
              <w:noProof/>
              <w:lang w:bidi="ru-RU"/>
            </w:rPr>
            <w:t>ТЕЛЕФОН:</w:t>
          </w:r>
        </w:p>
      </w:docPartBody>
    </w:docPart>
    <w:docPart>
      <w:docPartPr>
        <w:name w:val="6AF285B979A448169B74B0DBD8F48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F2206-70DA-420C-A0D9-F5C97177FC03}"/>
      </w:docPartPr>
      <w:docPartBody>
        <w:p w:rsidR="00000000" w:rsidRDefault="00531E1A">
          <w:pPr>
            <w:pStyle w:val="6AF285B979A448169B74B0DBD8F4848C"/>
          </w:pPr>
          <w:r w:rsidRPr="00D407B2">
            <w:rPr>
              <w:noProof/>
              <w:lang w:bidi="ru-RU"/>
            </w:rPr>
            <w:t>ВЕБ-САЙТ:</w:t>
          </w:r>
        </w:p>
      </w:docPartBody>
    </w:docPart>
    <w:docPart>
      <w:docPartPr>
        <w:name w:val="B2BE4D70EE83434E8A2589AC85F44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DCF86-C809-4209-938F-57877CC8D2E8}"/>
      </w:docPartPr>
      <w:docPartBody>
        <w:p w:rsidR="00000000" w:rsidRDefault="00531E1A">
          <w:pPr>
            <w:pStyle w:val="B2BE4D70EE83434E8A2589AC85F4438A"/>
          </w:pPr>
          <w:r w:rsidRPr="00D407B2">
            <w:rPr>
              <w:noProof/>
              <w:lang w:bidi="ru-RU"/>
            </w:rPr>
            <w:t>ЭЛЕКТРОННАЯ ПОЧТА:</w:t>
          </w:r>
        </w:p>
      </w:docPartBody>
    </w:docPart>
    <w:docPart>
      <w:docPartPr>
        <w:name w:val="BF071621F18C4BED9DA33CAFEEA0F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E6CCB-B36D-4115-B7E3-2F6770C57CB2}"/>
      </w:docPartPr>
      <w:docPartBody>
        <w:p w:rsidR="00000000" w:rsidRDefault="00531E1A">
          <w:pPr>
            <w:pStyle w:val="BF071621F18C4BED9DA33CAFEEA0FD0E"/>
          </w:pPr>
          <w:r w:rsidRPr="00D407B2">
            <w:rPr>
              <w:noProof/>
              <w:lang w:bidi="ru-RU"/>
            </w:rPr>
            <w:t>Хобби</w:t>
          </w:r>
        </w:p>
      </w:docPartBody>
    </w:docPart>
    <w:docPart>
      <w:docPartPr>
        <w:name w:val="A02E47F20202447C9522780DA0A1B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ABCB9-6F95-4984-8070-B3A36678F87E}"/>
      </w:docPartPr>
      <w:docPartBody>
        <w:p w:rsidR="00000000" w:rsidRDefault="00531E1A">
          <w:pPr>
            <w:pStyle w:val="A02E47F20202447C9522780DA0A1BB56"/>
          </w:pPr>
          <w:r w:rsidRPr="00D407B2">
            <w:rPr>
              <w:noProof/>
              <w:lang w:bidi="ru-RU"/>
            </w:rPr>
            <w:t>ОБРАЗОВАНИЕ</w:t>
          </w:r>
        </w:p>
      </w:docPartBody>
    </w:docPart>
    <w:docPart>
      <w:docPartPr>
        <w:name w:val="31F19A1FA8EA46D0B93F83953422A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5A6D6-803C-426E-A365-75944CAD7C3E}"/>
      </w:docPartPr>
      <w:docPartBody>
        <w:p w:rsidR="00000000" w:rsidRDefault="00531E1A">
          <w:pPr>
            <w:pStyle w:val="31F19A1FA8EA46D0B93F83953422AD65"/>
          </w:pPr>
          <w:r w:rsidRPr="00D407B2">
            <w:rPr>
              <w:noProof/>
              <w:lang w:bidi="ru-RU"/>
            </w:rPr>
            <w:t>ОПЫТ РАБОТЫ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0"/>
    <w:rsid w:val="00531E1A"/>
    <w:rsid w:val="007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alibri" w:eastAsiaTheme="majorEastAsia" w:hAnsi="Calibri" w:cs="Calibri"/>
      <w:b/>
      <w:bCs/>
      <w:caps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8AABF17244B08A5A209334FB7A001">
    <w:name w:val="C358AABF17244B08A5A209334FB7A001"/>
  </w:style>
  <w:style w:type="paragraph" w:customStyle="1" w:styleId="DDCCF8114A554BAA9CD0F0AF5B7C139B">
    <w:name w:val="DDCCF8114A554BAA9CD0F0AF5B7C139B"/>
  </w:style>
  <w:style w:type="paragraph" w:customStyle="1" w:styleId="15ED7CA2D9DF483991FA73D9840911DD">
    <w:name w:val="15ED7CA2D9DF483991FA73D9840911DD"/>
  </w:style>
  <w:style w:type="paragraph" w:customStyle="1" w:styleId="7F8480EB892E4205AFDAF44FBB43DE3A">
    <w:name w:val="7F8480EB892E4205AFDAF44FBB43DE3A"/>
  </w:style>
  <w:style w:type="paragraph" w:customStyle="1" w:styleId="304800A0C75C47B0ADEED85CE07997C4">
    <w:name w:val="304800A0C75C47B0ADEED85CE07997C4"/>
  </w:style>
  <w:style w:type="paragraph" w:customStyle="1" w:styleId="B2C1DD2337EC441BAD74E7BB06E17D15">
    <w:name w:val="B2C1DD2337EC441BAD74E7BB06E17D15"/>
  </w:style>
  <w:style w:type="paragraph" w:customStyle="1" w:styleId="FC6ACCFE604346408294E835237D1145">
    <w:name w:val="FC6ACCFE604346408294E835237D1145"/>
  </w:style>
  <w:style w:type="paragraph" w:customStyle="1" w:styleId="6AF285B979A448169B74B0DBD8F4848C">
    <w:name w:val="6AF285B979A448169B74B0DBD8F4848C"/>
  </w:style>
  <w:style w:type="paragraph" w:customStyle="1" w:styleId="C82EB1232EC8495EB18B16A1EFD547D9">
    <w:name w:val="C82EB1232EC8495EB18B16A1EFD547D9"/>
  </w:style>
  <w:style w:type="paragraph" w:customStyle="1" w:styleId="B2BE4D70EE83434E8A2589AC85F4438A">
    <w:name w:val="B2BE4D70EE83434E8A2589AC85F4438A"/>
  </w:style>
  <w:style w:type="character" w:styleId="a3">
    <w:name w:val="Hyperlink"/>
    <w:basedOn w:val="a0"/>
    <w:uiPriority w:val="99"/>
    <w:unhideWhenUsed/>
    <w:rPr>
      <w:rFonts w:ascii="Calibri" w:hAnsi="Calibri" w:cs="Calibri"/>
      <w:color w:val="C45911" w:themeColor="accent2" w:themeShade="BF"/>
      <w:u w:val="single"/>
    </w:rPr>
  </w:style>
  <w:style w:type="paragraph" w:customStyle="1" w:styleId="3AAB35507CF2479CABE7FA02D327B39D">
    <w:name w:val="3AAB35507CF2479CABE7FA02D327B39D"/>
  </w:style>
  <w:style w:type="paragraph" w:customStyle="1" w:styleId="BF071621F18C4BED9DA33CAFEEA0FD0E">
    <w:name w:val="BF071621F18C4BED9DA33CAFEEA0FD0E"/>
  </w:style>
  <w:style w:type="paragraph" w:customStyle="1" w:styleId="4DE8326E66D0404FBE7E3E3BA79EFE3F">
    <w:name w:val="4DE8326E66D0404FBE7E3E3BA79EFE3F"/>
  </w:style>
  <w:style w:type="paragraph" w:customStyle="1" w:styleId="37006C63EBCF47FDA0C7A914E6619E4C">
    <w:name w:val="37006C63EBCF47FDA0C7A914E6619E4C"/>
  </w:style>
  <w:style w:type="paragraph" w:customStyle="1" w:styleId="8BC792286D3F4D20937CD553275646A5">
    <w:name w:val="8BC792286D3F4D20937CD553275646A5"/>
  </w:style>
  <w:style w:type="paragraph" w:customStyle="1" w:styleId="FEFCD4135B084CAFB76C9C4EF7C75513">
    <w:name w:val="FEFCD4135B084CAFB76C9C4EF7C75513"/>
  </w:style>
  <w:style w:type="paragraph" w:customStyle="1" w:styleId="A02E47F20202447C9522780DA0A1BB56">
    <w:name w:val="A02E47F20202447C9522780DA0A1BB56"/>
  </w:style>
  <w:style w:type="paragraph" w:customStyle="1" w:styleId="13E4FCE99A4F4BF7984842AFACD0F973">
    <w:name w:val="13E4FCE99A4F4BF7984842AFACD0F973"/>
  </w:style>
  <w:style w:type="paragraph" w:customStyle="1" w:styleId="A54C6FF1A2B846F096A3091947891EA9">
    <w:name w:val="A54C6FF1A2B846F096A3091947891EA9"/>
  </w:style>
  <w:style w:type="paragraph" w:customStyle="1" w:styleId="7788E523D2624B5E83568543114C6FF7">
    <w:name w:val="7788E523D2624B5E83568543114C6FF7"/>
  </w:style>
  <w:style w:type="paragraph" w:customStyle="1" w:styleId="85D2844D3B314C91BEE5830F41445D19">
    <w:name w:val="85D2844D3B314C91BEE5830F41445D19"/>
  </w:style>
  <w:style w:type="paragraph" w:customStyle="1" w:styleId="95DCBC5BC2154E2296E5A6C2B9818CE0">
    <w:name w:val="95DCBC5BC2154E2296E5A6C2B9818CE0"/>
  </w:style>
  <w:style w:type="paragraph" w:customStyle="1" w:styleId="229967A32AC84217961F47DB7F7AEE94">
    <w:name w:val="229967A32AC84217961F47DB7F7AEE94"/>
  </w:style>
  <w:style w:type="paragraph" w:customStyle="1" w:styleId="193E9FC6624B4A668893FF2F6A92C741">
    <w:name w:val="193E9FC6624B4A668893FF2F6A92C741"/>
  </w:style>
  <w:style w:type="paragraph" w:customStyle="1" w:styleId="E816096EBABD43EE9267BFDD84422099">
    <w:name w:val="E816096EBABD43EE9267BFDD84422099"/>
  </w:style>
  <w:style w:type="paragraph" w:customStyle="1" w:styleId="31F19A1FA8EA46D0B93F83953422AD65">
    <w:name w:val="31F19A1FA8EA46D0B93F83953422AD65"/>
  </w:style>
  <w:style w:type="paragraph" w:customStyle="1" w:styleId="0D2634563C26467586F99531DE8BB148">
    <w:name w:val="0D2634563C26467586F99531DE8BB148"/>
  </w:style>
  <w:style w:type="paragraph" w:customStyle="1" w:styleId="E809D9205D374E1D82F795B7A7F08634">
    <w:name w:val="E809D9205D374E1D82F795B7A7F08634"/>
  </w:style>
  <w:style w:type="paragraph" w:customStyle="1" w:styleId="5F20DF5538A24C6B8B3D0C7A5DA49AA1">
    <w:name w:val="5F20DF5538A24C6B8B3D0C7A5DA49AA1"/>
  </w:style>
  <w:style w:type="paragraph" w:customStyle="1" w:styleId="3B243E6304AA48978EC5F48182CEC6D9">
    <w:name w:val="3B243E6304AA48978EC5F48182CEC6D9"/>
  </w:style>
  <w:style w:type="paragraph" w:customStyle="1" w:styleId="8ABA3C4926C745B1AF4D7AF02A49CEA9">
    <w:name w:val="8ABA3C4926C745B1AF4D7AF02A49CEA9"/>
  </w:style>
  <w:style w:type="paragraph" w:customStyle="1" w:styleId="3921EE1A24B44F9EB380F5D50AA9B494">
    <w:name w:val="3921EE1A24B44F9EB380F5D50AA9B494"/>
  </w:style>
  <w:style w:type="paragraph" w:customStyle="1" w:styleId="1A8377BCA0DB42D98B6E2D747845D923">
    <w:name w:val="1A8377BCA0DB42D98B6E2D747845D923"/>
  </w:style>
  <w:style w:type="paragraph" w:customStyle="1" w:styleId="A90E069DC3B940BFBE8A5938F721BDF6">
    <w:name w:val="A90E069DC3B940BFBE8A5938F721BDF6"/>
  </w:style>
  <w:style w:type="paragraph" w:customStyle="1" w:styleId="4CBAECA159E44CCFA55E250327316746">
    <w:name w:val="4CBAECA159E44CCFA55E250327316746"/>
  </w:style>
  <w:style w:type="paragraph" w:customStyle="1" w:styleId="122D554BA31D47FCA3C8C5D4BC921E5B">
    <w:name w:val="122D554BA31D47FCA3C8C5D4BC921E5B"/>
  </w:style>
  <w:style w:type="paragraph" w:customStyle="1" w:styleId="AD383BA7607F4FECB6C1F1674B2908A6">
    <w:name w:val="AD383BA7607F4FECB6C1F1674B2908A6"/>
  </w:style>
  <w:style w:type="paragraph" w:customStyle="1" w:styleId="5E6988DC2B3A4ED59E8932CAD28C966B">
    <w:name w:val="5E6988DC2B3A4ED59E8932CAD28C966B"/>
  </w:style>
  <w:style w:type="paragraph" w:customStyle="1" w:styleId="62F0A9FD9DA34F3E8F075932F55CDAEE">
    <w:name w:val="62F0A9FD9DA34F3E8F075932F55CDAEE"/>
  </w:style>
  <w:style w:type="paragraph" w:customStyle="1" w:styleId="4A3B8956C480449D8ABB9B16C1706EDE">
    <w:name w:val="4A3B8956C480449D8ABB9B16C1706EDE"/>
  </w:style>
  <w:style w:type="paragraph" w:customStyle="1" w:styleId="C53FDCDD95E846A68377AAC44B9FC465">
    <w:name w:val="C53FDCDD95E846A68377AAC44B9FC465"/>
  </w:style>
  <w:style w:type="character" w:customStyle="1" w:styleId="20">
    <w:name w:val="Заголовок 2 Знак"/>
    <w:basedOn w:val="a0"/>
    <w:link w:val="2"/>
    <w:uiPriority w:val="9"/>
    <w:rPr>
      <w:rFonts w:ascii="Calibri" w:eastAsiaTheme="majorEastAsia" w:hAnsi="Calibri" w:cs="Calibri"/>
      <w:b/>
      <w:bCs/>
      <w:caps/>
      <w:szCs w:val="26"/>
      <w:lang w:eastAsia="ja-JP"/>
    </w:rPr>
  </w:style>
  <w:style w:type="paragraph" w:customStyle="1" w:styleId="0FE805C330BE41CBB40996BEDC990FAB">
    <w:name w:val="0FE805C330BE41CBB40996BEDC990FAB"/>
  </w:style>
  <w:style w:type="paragraph" w:customStyle="1" w:styleId="96077055CFBF4A39AD76BDE296C59442">
    <w:name w:val="96077055CFBF4A39AD76BDE296C59442"/>
    <w:rsid w:val="007E4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{D7BAF9B3-FD36-4A20-B8C6-ABB9BF1F3DB1}tf00546271_win32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2021-07-15T10:58:00Z</dcterms:created>
  <dcterms:modified xsi:type="dcterms:W3CDTF">2021-07-15T11:25:00Z</dcterms:modified>
</cp:coreProperties>
</file>