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470F" w14:textId="77777777" w:rsidR="008C7869" w:rsidRPr="008A3658" w:rsidRDefault="008A3658" w:rsidP="008A3658">
      <w:pPr>
        <w:jc w:val="center"/>
        <w:rPr>
          <w:b/>
        </w:rPr>
      </w:pPr>
      <w:r w:rsidRPr="008A3658">
        <w:rPr>
          <w:b/>
        </w:rPr>
        <w:t>Содержание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  <w:lang w:eastAsia="en-US"/>
        </w:rPr>
        <w:id w:val="1591655354"/>
        <w:docPartObj>
          <w:docPartGallery w:val="Table of Contents"/>
          <w:docPartUnique/>
        </w:docPartObj>
      </w:sdtPr>
      <w:sdtContent>
        <w:p w14:paraId="3DA04710" w14:textId="77777777" w:rsidR="00271976" w:rsidRPr="00271976" w:rsidRDefault="00271976" w:rsidP="00271976">
          <w:pPr>
            <w:pStyle w:val="a6"/>
            <w:rPr>
              <w:b w:val="0"/>
            </w:rPr>
          </w:pPr>
        </w:p>
        <w:p w14:paraId="3DA04711" w14:textId="77777777" w:rsidR="00271976" w:rsidRPr="00271976" w:rsidRDefault="00271976" w:rsidP="00271976">
          <w:pPr>
            <w:pStyle w:val="11"/>
            <w:tabs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271976">
            <w:fldChar w:fldCharType="begin"/>
          </w:r>
          <w:r w:rsidRPr="00271976">
            <w:instrText xml:space="preserve"> TOC \o "1-3" \h \z \u </w:instrText>
          </w:r>
          <w:r w:rsidRPr="00271976">
            <w:fldChar w:fldCharType="separate"/>
          </w:r>
          <w:hyperlink w:anchor="_Toc103875010" w:history="1">
            <w:r w:rsidRPr="00271976">
              <w:rPr>
                <w:rStyle w:val="a7"/>
                <w:noProof/>
              </w:rPr>
              <w:t>Введение</w:t>
            </w:r>
            <w:r w:rsidRPr="00271976">
              <w:rPr>
                <w:noProof/>
                <w:webHidden/>
              </w:rPr>
              <w:tab/>
            </w:r>
            <w:r w:rsidRPr="00271976">
              <w:rPr>
                <w:noProof/>
                <w:webHidden/>
              </w:rPr>
              <w:fldChar w:fldCharType="begin"/>
            </w:r>
            <w:r w:rsidRPr="00271976">
              <w:rPr>
                <w:noProof/>
                <w:webHidden/>
              </w:rPr>
              <w:instrText xml:space="preserve"> PAGEREF _Toc103875010 \h </w:instrText>
            </w:r>
            <w:r w:rsidRPr="00271976">
              <w:rPr>
                <w:noProof/>
                <w:webHidden/>
              </w:rPr>
            </w:r>
            <w:r w:rsidRPr="00271976">
              <w:rPr>
                <w:noProof/>
                <w:webHidden/>
              </w:rPr>
              <w:fldChar w:fldCharType="separate"/>
            </w:r>
            <w:r w:rsidR="0021531B">
              <w:rPr>
                <w:noProof/>
                <w:webHidden/>
              </w:rPr>
              <w:t>3</w:t>
            </w:r>
            <w:r w:rsidRPr="00271976">
              <w:rPr>
                <w:noProof/>
                <w:webHidden/>
              </w:rPr>
              <w:fldChar w:fldCharType="end"/>
            </w:r>
          </w:hyperlink>
        </w:p>
        <w:p w14:paraId="3DA04712" w14:textId="77777777" w:rsidR="00271976" w:rsidRPr="00271976" w:rsidRDefault="00000000" w:rsidP="00271976">
          <w:pPr>
            <w:pStyle w:val="11"/>
            <w:tabs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3875011" w:history="1">
            <w:r w:rsidR="00271976" w:rsidRPr="00271976">
              <w:rPr>
                <w:rStyle w:val="a7"/>
                <w:noProof/>
              </w:rPr>
              <w:t>Глава 1. Теоретические аспекты исследования особенностей развития обучения у нормотипичных детей дошкольного возраста</w:t>
            </w:r>
            <w:r w:rsidR="00271976" w:rsidRPr="00271976">
              <w:rPr>
                <w:noProof/>
                <w:webHidden/>
              </w:rPr>
              <w:tab/>
            </w:r>
            <w:r w:rsidR="00271976" w:rsidRPr="00271976">
              <w:rPr>
                <w:noProof/>
                <w:webHidden/>
              </w:rPr>
              <w:fldChar w:fldCharType="begin"/>
            </w:r>
            <w:r w:rsidR="00271976" w:rsidRPr="00271976">
              <w:rPr>
                <w:noProof/>
                <w:webHidden/>
              </w:rPr>
              <w:instrText xml:space="preserve"> PAGEREF _Toc103875011 \h </w:instrText>
            </w:r>
            <w:r w:rsidR="00271976" w:rsidRPr="00271976">
              <w:rPr>
                <w:noProof/>
                <w:webHidden/>
              </w:rPr>
            </w:r>
            <w:r w:rsidR="00271976" w:rsidRPr="00271976">
              <w:rPr>
                <w:noProof/>
                <w:webHidden/>
              </w:rPr>
              <w:fldChar w:fldCharType="separate"/>
            </w:r>
            <w:r w:rsidR="0021531B">
              <w:rPr>
                <w:noProof/>
                <w:webHidden/>
              </w:rPr>
              <w:t>6</w:t>
            </w:r>
            <w:r w:rsidR="00271976" w:rsidRPr="00271976">
              <w:rPr>
                <w:noProof/>
                <w:webHidden/>
              </w:rPr>
              <w:fldChar w:fldCharType="end"/>
            </w:r>
          </w:hyperlink>
        </w:p>
        <w:p w14:paraId="3DA04713" w14:textId="77777777" w:rsidR="00271976" w:rsidRPr="00271976" w:rsidRDefault="00000000" w:rsidP="00271976">
          <w:pPr>
            <w:pStyle w:val="21"/>
            <w:tabs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3875012" w:history="1">
            <w:r w:rsidR="00271976" w:rsidRPr="00271976">
              <w:rPr>
                <w:rStyle w:val="a7"/>
                <w:rFonts w:cs="Times New Roman"/>
                <w:noProof/>
              </w:rPr>
              <w:t>1.1 Теоретические аспекты формирования коммуникативного общения у детей дошкольного возраста в исследованиях зарубежных и отечественных ученых</w:t>
            </w:r>
            <w:r w:rsidR="00271976" w:rsidRPr="00271976">
              <w:rPr>
                <w:noProof/>
                <w:webHidden/>
              </w:rPr>
              <w:tab/>
            </w:r>
            <w:r w:rsidR="00271976" w:rsidRPr="00271976">
              <w:rPr>
                <w:noProof/>
                <w:webHidden/>
              </w:rPr>
              <w:fldChar w:fldCharType="begin"/>
            </w:r>
            <w:r w:rsidR="00271976" w:rsidRPr="00271976">
              <w:rPr>
                <w:noProof/>
                <w:webHidden/>
              </w:rPr>
              <w:instrText xml:space="preserve"> PAGEREF _Toc103875012 \h </w:instrText>
            </w:r>
            <w:r w:rsidR="00271976" w:rsidRPr="00271976">
              <w:rPr>
                <w:noProof/>
                <w:webHidden/>
              </w:rPr>
            </w:r>
            <w:r w:rsidR="00271976" w:rsidRPr="00271976">
              <w:rPr>
                <w:noProof/>
                <w:webHidden/>
              </w:rPr>
              <w:fldChar w:fldCharType="separate"/>
            </w:r>
            <w:r w:rsidR="0021531B">
              <w:rPr>
                <w:noProof/>
                <w:webHidden/>
              </w:rPr>
              <w:t>6</w:t>
            </w:r>
            <w:r w:rsidR="00271976" w:rsidRPr="00271976">
              <w:rPr>
                <w:noProof/>
                <w:webHidden/>
              </w:rPr>
              <w:fldChar w:fldCharType="end"/>
            </w:r>
          </w:hyperlink>
        </w:p>
        <w:p w14:paraId="3DA04714" w14:textId="77777777" w:rsidR="00271976" w:rsidRPr="00271976" w:rsidRDefault="00000000" w:rsidP="00271976">
          <w:pPr>
            <w:pStyle w:val="21"/>
            <w:tabs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3875013" w:history="1">
            <w:r w:rsidR="00271976" w:rsidRPr="00271976">
              <w:rPr>
                <w:rStyle w:val="a7"/>
                <w:noProof/>
              </w:rPr>
              <w:t>1.2 Анализ программ ДОО по проблеме исследования</w:t>
            </w:r>
            <w:r w:rsidR="00271976" w:rsidRPr="00271976">
              <w:rPr>
                <w:noProof/>
                <w:webHidden/>
              </w:rPr>
              <w:tab/>
            </w:r>
            <w:r w:rsidR="00271976" w:rsidRPr="00271976">
              <w:rPr>
                <w:noProof/>
                <w:webHidden/>
              </w:rPr>
              <w:fldChar w:fldCharType="begin"/>
            </w:r>
            <w:r w:rsidR="00271976" w:rsidRPr="00271976">
              <w:rPr>
                <w:noProof/>
                <w:webHidden/>
              </w:rPr>
              <w:instrText xml:space="preserve"> PAGEREF _Toc103875013 \h </w:instrText>
            </w:r>
            <w:r w:rsidR="00271976" w:rsidRPr="00271976">
              <w:rPr>
                <w:noProof/>
                <w:webHidden/>
              </w:rPr>
            </w:r>
            <w:r w:rsidR="00271976" w:rsidRPr="00271976">
              <w:rPr>
                <w:noProof/>
                <w:webHidden/>
              </w:rPr>
              <w:fldChar w:fldCharType="separate"/>
            </w:r>
            <w:r w:rsidR="0021531B">
              <w:rPr>
                <w:noProof/>
                <w:webHidden/>
              </w:rPr>
              <w:t>9</w:t>
            </w:r>
            <w:r w:rsidR="00271976" w:rsidRPr="00271976">
              <w:rPr>
                <w:noProof/>
                <w:webHidden/>
              </w:rPr>
              <w:fldChar w:fldCharType="end"/>
            </w:r>
          </w:hyperlink>
        </w:p>
        <w:p w14:paraId="3DA04715" w14:textId="77777777" w:rsidR="00271976" w:rsidRPr="00271976" w:rsidRDefault="00000000" w:rsidP="00271976">
          <w:pPr>
            <w:pStyle w:val="11"/>
            <w:tabs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3875014" w:history="1">
            <w:r w:rsidR="00271976" w:rsidRPr="00271976">
              <w:rPr>
                <w:rStyle w:val="a7"/>
                <w:noProof/>
              </w:rPr>
              <w:t>Глава 2. Анализ особенностей общения у детей дошкольного возраста с задержкой психического развития</w:t>
            </w:r>
            <w:r w:rsidR="00271976" w:rsidRPr="00271976">
              <w:rPr>
                <w:noProof/>
                <w:webHidden/>
              </w:rPr>
              <w:tab/>
            </w:r>
            <w:r w:rsidR="00271976" w:rsidRPr="00271976">
              <w:rPr>
                <w:noProof/>
                <w:webHidden/>
              </w:rPr>
              <w:fldChar w:fldCharType="begin"/>
            </w:r>
            <w:r w:rsidR="00271976" w:rsidRPr="00271976">
              <w:rPr>
                <w:noProof/>
                <w:webHidden/>
              </w:rPr>
              <w:instrText xml:space="preserve"> PAGEREF _Toc103875014 \h </w:instrText>
            </w:r>
            <w:r w:rsidR="00271976" w:rsidRPr="00271976">
              <w:rPr>
                <w:noProof/>
                <w:webHidden/>
              </w:rPr>
            </w:r>
            <w:r w:rsidR="00271976" w:rsidRPr="00271976">
              <w:rPr>
                <w:noProof/>
                <w:webHidden/>
              </w:rPr>
              <w:fldChar w:fldCharType="separate"/>
            </w:r>
            <w:r w:rsidR="0021531B">
              <w:rPr>
                <w:noProof/>
                <w:webHidden/>
              </w:rPr>
              <w:t>16</w:t>
            </w:r>
            <w:r w:rsidR="00271976" w:rsidRPr="00271976">
              <w:rPr>
                <w:noProof/>
                <w:webHidden/>
              </w:rPr>
              <w:fldChar w:fldCharType="end"/>
            </w:r>
          </w:hyperlink>
        </w:p>
        <w:p w14:paraId="3DA04716" w14:textId="77777777" w:rsidR="00271976" w:rsidRPr="00271976" w:rsidRDefault="00000000" w:rsidP="00271976">
          <w:pPr>
            <w:pStyle w:val="21"/>
            <w:tabs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3875015" w:history="1">
            <w:r w:rsidR="00271976" w:rsidRPr="00271976">
              <w:rPr>
                <w:rStyle w:val="a7"/>
                <w:noProof/>
              </w:rPr>
              <w:t>2.1 Характеристика задержки психического развития как типа дизонтогенеза</w:t>
            </w:r>
            <w:r w:rsidR="00271976" w:rsidRPr="00271976">
              <w:rPr>
                <w:noProof/>
                <w:webHidden/>
              </w:rPr>
              <w:tab/>
            </w:r>
            <w:r w:rsidR="00271976" w:rsidRPr="00271976">
              <w:rPr>
                <w:noProof/>
                <w:webHidden/>
              </w:rPr>
              <w:fldChar w:fldCharType="begin"/>
            </w:r>
            <w:r w:rsidR="00271976" w:rsidRPr="00271976">
              <w:rPr>
                <w:noProof/>
                <w:webHidden/>
              </w:rPr>
              <w:instrText xml:space="preserve"> PAGEREF _Toc103875015 \h </w:instrText>
            </w:r>
            <w:r w:rsidR="00271976" w:rsidRPr="00271976">
              <w:rPr>
                <w:noProof/>
                <w:webHidden/>
              </w:rPr>
            </w:r>
            <w:r w:rsidR="00271976" w:rsidRPr="00271976">
              <w:rPr>
                <w:noProof/>
                <w:webHidden/>
              </w:rPr>
              <w:fldChar w:fldCharType="separate"/>
            </w:r>
            <w:r w:rsidR="0021531B">
              <w:rPr>
                <w:noProof/>
                <w:webHidden/>
              </w:rPr>
              <w:t>16</w:t>
            </w:r>
            <w:r w:rsidR="00271976" w:rsidRPr="00271976">
              <w:rPr>
                <w:noProof/>
                <w:webHidden/>
              </w:rPr>
              <w:fldChar w:fldCharType="end"/>
            </w:r>
          </w:hyperlink>
        </w:p>
        <w:p w14:paraId="3DA04717" w14:textId="77777777" w:rsidR="00271976" w:rsidRPr="00271976" w:rsidRDefault="00000000" w:rsidP="00271976">
          <w:pPr>
            <w:pStyle w:val="21"/>
            <w:tabs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3875016" w:history="1">
            <w:r w:rsidR="00271976" w:rsidRPr="00271976">
              <w:rPr>
                <w:rStyle w:val="a7"/>
                <w:noProof/>
              </w:rPr>
              <w:t>2.2 Особенности развития общения детей со сверстниками старшего дошкольного возраста с задержкой психического развития</w:t>
            </w:r>
            <w:r w:rsidR="00271976" w:rsidRPr="00271976">
              <w:rPr>
                <w:noProof/>
                <w:webHidden/>
              </w:rPr>
              <w:tab/>
            </w:r>
            <w:r w:rsidR="00271976" w:rsidRPr="00271976">
              <w:rPr>
                <w:noProof/>
                <w:webHidden/>
              </w:rPr>
              <w:fldChar w:fldCharType="begin"/>
            </w:r>
            <w:r w:rsidR="00271976" w:rsidRPr="00271976">
              <w:rPr>
                <w:noProof/>
                <w:webHidden/>
              </w:rPr>
              <w:instrText xml:space="preserve"> PAGEREF _Toc103875016 \h </w:instrText>
            </w:r>
            <w:r w:rsidR="00271976" w:rsidRPr="00271976">
              <w:rPr>
                <w:noProof/>
                <w:webHidden/>
              </w:rPr>
            </w:r>
            <w:r w:rsidR="00271976" w:rsidRPr="00271976">
              <w:rPr>
                <w:noProof/>
                <w:webHidden/>
              </w:rPr>
              <w:fldChar w:fldCharType="separate"/>
            </w:r>
            <w:r w:rsidR="0021531B">
              <w:rPr>
                <w:noProof/>
                <w:webHidden/>
              </w:rPr>
              <w:t>23</w:t>
            </w:r>
            <w:r w:rsidR="00271976" w:rsidRPr="00271976">
              <w:rPr>
                <w:noProof/>
                <w:webHidden/>
              </w:rPr>
              <w:fldChar w:fldCharType="end"/>
            </w:r>
          </w:hyperlink>
        </w:p>
        <w:p w14:paraId="3DA04718" w14:textId="77777777" w:rsidR="00271976" w:rsidRPr="00271976" w:rsidRDefault="00000000" w:rsidP="00271976">
          <w:pPr>
            <w:pStyle w:val="21"/>
            <w:tabs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3875017" w:history="1">
            <w:r w:rsidR="00271976" w:rsidRPr="00271976">
              <w:rPr>
                <w:rStyle w:val="a7"/>
                <w:noProof/>
              </w:rPr>
              <w:t>2.3 Организация работы по развитию общения детей старшего дошкольного возраста с задержкой психического развития</w:t>
            </w:r>
            <w:r w:rsidR="00271976" w:rsidRPr="00271976">
              <w:rPr>
                <w:noProof/>
                <w:webHidden/>
              </w:rPr>
              <w:tab/>
            </w:r>
            <w:r w:rsidR="00271976" w:rsidRPr="00271976">
              <w:rPr>
                <w:noProof/>
                <w:webHidden/>
              </w:rPr>
              <w:fldChar w:fldCharType="begin"/>
            </w:r>
            <w:r w:rsidR="00271976" w:rsidRPr="00271976">
              <w:rPr>
                <w:noProof/>
                <w:webHidden/>
              </w:rPr>
              <w:instrText xml:space="preserve"> PAGEREF _Toc103875017 \h </w:instrText>
            </w:r>
            <w:r w:rsidR="00271976" w:rsidRPr="00271976">
              <w:rPr>
                <w:noProof/>
                <w:webHidden/>
              </w:rPr>
            </w:r>
            <w:r w:rsidR="00271976" w:rsidRPr="00271976">
              <w:rPr>
                <w:noProof/>
                <w:webHidden/>
              </w:rPr>
              <w:fldChar w:fldCharType="separate"/>
            </w:r>
            <w:r w:rsidR="0021531B">
              <w:rPr>
                <w:noProof/>
                <w:webHidden/>
              </w:rPr>
              <w:t>26</w:t>
            </w:r>
            <w:r w:rsidR="00271976" w:rsidRPr="00271976">
              <w:rPr>
                <w:noProof/>
                <w:webHidden/>
              </w:rPr>
              <w:fldChar w:fldCharType="end"/>
            </w:r>
          </w:hyperlink>
        </w:p>
        <w:p w14:paraId="3DA04719" w14:textId="77777777" w:rsidR="00271976" w:rsidRPr="00271976" w:rsidRDefault="00000000" w:rsidP="00271976">
          <w:pPr>
            <w:pStyle w:val="11"/>
            <w:tabs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3875018" w:history="1">
            <w:r w:rsidR="00271976" w:rsidRPr="00271976">
              <w:rPr>
                <w:rStyle w:val="a7"/>
                <w:noProof/>
              </w:rPr>
              <w:t>Заключение</w:t>
            </w:r>
            <w:r w:rsidR="00271976" w:rsidRPr="00271976">
              <w:rPr>
                <w:noProof/>
                <w:webHidden/>
              </w:rPr>
              <w:tab/>
            </w:r>
            <w:r w:rsidR="00271976" w:rsidRPr="00271976">
              <w:rPr>
                <w:noProof/>
                <w:webHidden/>
              </w:rPr>
              <w:fldChar w:fldCharType="begin"/>
            </w:r>
            <w:r w:rsidR="00271976" w:rsidRPr="00271976">
              <w:rPr>
                <w:noProof/>
                <w:webHidden/>
              </w:rPr>
              <w:instrText xml:space="preserve"> PAGEREF _Toc103875018 \h </w:instrText>
            </w:r>
            <w:r w:rsidR="00271976" w:rsidRPr="00271976">
              <w:rPr>
                <w:noProof/>
                <w:webHidden/>
              </w:rPr>
            </w:r>
            <w:r w:rsidR="00271976" w:rsidRPr="00271976">
              <w:rPr>
                <w:noProof/>
                <w:webHidden/>
              </w:rPr>
              <w:fldChar w:fldCharType="separate"/>
            </w:r>
            <w:r w:rsidR="0021531B">
              <w:rPr>
                <w:noProof/>
                <w:webHidden/>
              </w:rPr>
              <w:t>29</w:t>
            </w:r>
            <w:r w:rsidR="00271976" w:rsidRPr="00271976">
              <w:rPr>
                <w:noProof/>
                <w:webHidden/>
              </w:rPr>
              <w:fldChar w:fldCharType="end"/>
            </w:r>
          </w:hyperlink>
        </w:p>
        <w:p w14:paraId="3DA0471A" w14:textId="77777777" w:rsidR="00271976" w:rsidRPr="00271976" w:rsidRDefault="00000000" w:rsidP="00271976">
          <w:pPr>
            <w:pStyle w:val="11"/>
            <w:tabs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3875019" w:history="1">
            <w:r w:rsidR="00271976" w:rsidRPr="00271976">
              <w:rPr>
                <w:rStyle w:val="a7"/>
                <w:noProof/>
              </w:rPr>
              <w:t>Список литературы</w:t>
            </w:r>
            <w:r w:rsidR="00271976" w:rsidRPr="00271976">
              <w:rPr>
                <w:noProof/>
                <w:webHidden/>
              </w:rPr>
              <w:tab/>
            </w:r>
            <w:r w:rsidR="00271976" w:rsidRPr="00271976">
              <w:rPr>
                <w:noProof/>
                <w:webHidden/>
              </w:rPr>
              <w:fldChar w:fldCharType="begin"/>
            </w:r>
            <w:r w:rsidR="00271976" w:rsidRPr="00271976">
              <w:rPr>
                <w:noProof/>
                <w:webHidden/>
              </w:rPr>
              <w:instrText xml:space="preserve"> PAGEREF _Toc103875019 \h </w:instrText>
            </w:r>
            <w:r w:rsidR="00271976" w:rsidRPr="00271976">
              <w:rPr>
                <w:noProof/>
                <w:webHidden/>
              </w:rPr>
            </w:r>
            <w:r w:rsidR="00271976" w:rsidRPr="00271976">
              <w:rPr>
                <w:noProof/>
                <w:webHidden/>
              </w:rPr>
              <w:fldChar w:fldCharType="separate"/>
            </w:r>
            <w:r w:rsidR="0021531B">
              <w:rPr>
                <w:noProof/>
                <w:webHidden/>
              </w:rPr>
              <w:t>30</w:t>
            </w:r>
            <w:r w:rsidR="00271976" w:rsidRPr="00271976">
              <w:rPr>
                <w:noProof/>
                <w:webHidden/>
              </w:rPr>
              <w:fldChar w:fldCharType="end"/>
            </w:r>
          </w:hyperlink>
        </w:p>
        <w:p w14:paraId="3DA0471B" w14:textId="77777777" w:rsidR="00271976" w:rsidRDefault="00271976" w:rsidP="00271976">
          <w:pPr>
            <w:ind w:firstLine="0"/>
          </w:pPr>
          <w:r w:rsidRPr="00271976">
            <w:rPr>
              <w:bCs/>
            </w:rPr>
            <w:fldChar w:fldCharType="end"/>
          </w:r>
        </w:p>
      </w:sdtContent>
    </w:sdt>
    <w:p w14:paraId="3DA0471C" w14:textId="77777777" w:rsidR="008A3658" w:rsidRDefault="008A3658" w:rsidP="00C17DA1"/>
    <w:p w14:paraId="3DA0471D" w14:textId="77777777" w:rsidR="008A3658" w:rsidRDefault="008A3658" w:rsidP="00C17DA1"/>
    <w:p w14:paraId="3DA0471E" w14:textId="77777777" w:rsidR="008A3658" w:rsidRDefault="008A3658" w:rsidP="00C17DA1"/>
    <w:p w14:paraId="3DA0471F" w14:textId="77777777" w:rsidR="008A3658" w:rsidRDefault="008A3658">
      <w:pPr>
        <w:spacing w:after="200" w:line="276" w:lineRule="auto"/>
        <w:ind w:firstLine="0"/>
        <w:jc w:val="left"/>
      </w:pPr>
      <w:r>
        <w:br w:type="page"/>
      </w:r>
    </w:p>
    <w:p w14:paraId="3DA04720" w14:textId="77777777" w:rsidR="008A3658" w:rsidRDefault="008A3658" w:rsidP="008A3658">
      <w:pPr>
        <w:pStyle w:val="1"/>
      </w:pPr>
      <w:bookmarkStart w:id="0" w:name="_Toc103875010"/>
      <w:r>
        <w:lastRenderedPageBreak/>
        <w:t>Введение</w:t>
      </w:r>
      <w:bookmarkEnd w:id="0"/>
    </w:p>
    <w:p w14:paraId="3DA04721" w14:textId="77777777" w:rsidR="004413F7" w:rsidRDefault="004413F7" w:rsidP="004413F7"/>
    <w:p w14:paraId="3DA04722" w14:textId="66C82708" w:rsidR="004413F7" w:rsidRPr="00376324" w:rsidRDefault="00D93AD7" w:rsidP="004413F7">
      <w:r>
        <w:t xml:space="preserve">Наиболее важным </w:t>
      </w:r>
      <w:r w:rsidR="007A57D7">
        <w:t xml:space="preserve">этапом </w:t>
      </w:r>
      <w:r>
        <w:t xml:space="preserve">в жизни любого ребенка </w:t>
      </w:r>
      <w:r w:rsidR="00A82D1A">
        <w:t>является</w:t>
      </w:r>
      <w:r>
        <w:t xml:space="preserve"> период д</w:t>
      </w:r>
      <w:r w:rsidR="007A57D7">
        <w:t>ошкольного возраста</w:t>
      </w:r>
      <w:r w:rsidR="004413F7" w:rsidRPr="00376324">
        <w:t>.</w:t>
      </w:r>
      <w:r w:rsidR="00A15452">
        <w:t xml:space="preserve"> </w:t>
      </w:r>
      <w:r w:rsidR="007A57D7">
        <w:t>В</w:t>
      </w:r>
      <w:r w:rsidR="00A15452">
        <w:t xml:space="preserve"> этот </w:t>
      </w:r>
      <w:r w:rsidR="007A57D7">
        <w:t>период</w:t>
      </w:r>
      <w:r w:rsidR="00A15452">
        <w:t xml:space="preserve"> происходит</w:t>
      </w:r>
      <w:r w:rsidR="004413F7" w:rsidRPr="00376324">
        <w:t xml:space="preserve"> </w:t>
      </w:r>
      <w:r w:rsidR="00A15452">
        <w:t>ц</w:t>
      </w:r>
      <w:r w:rsidR="004413F7" w:rsidRPr="00376324">
        <w:t xml:space="preserve">еленаправленное формирование навыков </w:t>
      </w:r>
      <w:r w:rsidR="004413F7" w:rsidRPr="009C75C8">
        <w:rPr>
          <w:szCs w:val="28"/>
        </w:rPr>
        <w:t xml:space="preserve">общения </w:t>
      </w:r>
      <w:r w:rsidR="004413F7" w:rsidRPr="00376324">
        <w:t>у детей с задержкой психического развития</w:t>
      </w:r>
      <w:r w:rsidR="007A57D7">
        <w:t xml:space="preserve">. Особенно значимым считается момент, когда </w:t>
      </w:r>
      <w:r w:rsidR="00E746BF">
        <w:t>родители и педагоги смогут обеспечить ребенку нужны</w:t>
      </w:r>
      <w:r w:rsidR="007A57D7">
        <w:t>е</w:t>
      </w:r>
      <w:r w:rsidR="00E746BF">
        <w:t xml:space="preserve"> условия</w:t>
      </w:r>
      <w:r w:rsidR="0028506D">
        <w:t xml:space="preserve"> для социализации</w:t>
      </w:r>
      <w:r w:rsidR="000342EA">
        <w:t>. И это очень важный процесс</w:t>
      </w:r>
      <w:r w:rsidR="000342EA" w:rsidRPr="000342EA">
        <w:t xml:space="preserve">, </w:t>
      </w:r>
      <w:r w:rsidR="00484FFC">
        <w:t>ведь коммуникаци</w:t>
      </w:r>
      <w:r w:rsidR="00585E84">
        <w:t>я</w:t>
      </w:r>
      <w:r w:rsidR="00484FFC">
        <w:t xml:space="preserve"> является той часть</w:t>
      </w:r>
      <w:r w:rsidR="00585E84">
        <w:t>ю</w:t>
      </w:r>
      <w:r w:rsidR="00585E84" w:rsidRPr="00585E84">
        <w:t>,</w:t>
      </w:r>
      <w:r w:rsidR="00585E84">
        <w:t xml:space="preserve"> благодаря которой</w:t>
      </w:r>
      <w:r w:rsidR="007A57D7">
        <w:t xml:space="preserve"> социальное пространство ребенка будет позитивно влиять на</w:t>
      </w:r>
      <w:r w:rsidR="00484FFC">
        <w:t xml:space="preserve"> </w:t>
      </w:r>
      <w:r w:rsidR="0028506D">
        <w:t xml:space="preserve">его </w:t>
      </w:r>
      <w:r w:rsidR="00484FFC">
        <w:t>жизн</w:t>
      </w:r>
      <w:r w:rsidR="007A57D7">
        <w:t>ь.</w:t>
      </w:r>
      <w:r w:rsidR="00484FFC">
        <w:t xml:space="preserve"> </w:t>
      </w:r>
      <w:r w:rsidR="004413F7">
        <w:t>Дети дошкольного возраста</w:t>
      </w:r>
      <w:r w:rsidR="004413F7" w:rsidRPr="00376324">
        <w:t xml:space="preserve"> быстро </w:t>
      </w:r>
      <w:r w:rsidR="007A57D7">
        <w:t>развиваются как физически и духовно</w:t>
      </w:r>
      <w:r w:rsidR="0028506D">
        <w:t>: они растут, подстраиваются под условия окружающей среды или изменяют ее под себя. Особо важным условием жизнедеятельности детей с ЗПР является навык общения со сверстниками. Необходимо</w:t>
      </w:r>
      <w:r w:rsidR="004413F7" w:rsidRPr="00376324">
        <w:t xml:space="preserve">, чтобы они научились жить среди сверстников, были людьми, от которых можно получить поддержку, помощь в случае неудачи, сочувствие в минуты огорчения. Важно, чтобы дети научились достойно вести себя в любой обстановке. Общение </w:t>
      </w:r>
      <w:r w:rsidR="004413F7">
        <w:t>имеет большое значение</w:t>
      </w:r>
      <w:r w:rsidR="004413F7" w:rsidRPr="00376324">
        <w:t xml:space="preserve"> в развитии интеллектуальных, речевых, эмоциональных и нравственных задатков. Важную роль в процессе общения играет умение управлять своим поведением, контролировать свою речь и поступки, развивать внимание к окружающим людям. Общение - самый важный фактор психического развития. </w:t>
      </w:r>
      <w:r w:rsidR="0028506D">
        <w:t>Одной из наиболее значимых трудностей является процесс взаимоотношения старших дошкольников с ЗПР с окружающим миром, этот процесс несет под собой две существенные трудности: несформированность норм общения</w:t>
      </w:r>
      <w:r w:rsidR="00750734">
        <w:t>, замедление темпов развития</w:t>
      </w:r>
      <w:r w:rsidR="0028506D">
        <w:t xml:space="preserve"> у самих детей с З</w:t>
      </w:r>
      <w:r w:rsidR="00750734">
        <w:t>ПР</w:t>
      </w:r>
      <w:r w:rsidR="0028506D">
        <w:t xml:space="preserve">, а также и неготовностью большей части </w:t>
      </w:r>
      <w:r w:rsidR="00750734">
        <w:t xml:space="preserve">общества </w:t>
      </w:r>
      <w:r w:rsidR="0028506D">
        <w:t xml:space="preserve">к диалогу с детьми с особенностями. </w:t>
      </w:r>
    </w:p>
    <w:p w14:paraId="3DA04723" w14:textId="3739FA37" w:rsidR="004413F7" w:rsidRPr="00376324" w:rsidRDefault="004413F7" w:rsidP="004413F7">
      <w:r w:rsidRPr="00376324">
        <w:t>Практический опыт свидетельствует о том, что</w:t>
      </w:r>
      <w:r w:rsidR="00750734">
        <w:t xml:space="preserve"> несформированность речевых норм общения со взрослыми выражается прежде всего в отсутствии </w:t>
      </w:r>
      <w:r w:rsidR="00750734">
        <w:lastRenderedPageBreak/>
        <w:t>целенаправленного обучения коммуникативной деятельности. Низкий уровень речевого развития не позволяет ребенку с ЗПР контактировать как со старшими сверстниками, но так и со взрослыми, что негативно сказывается на его личностном развитии.</w:t>
      </w:r>
      <w:r w:rsidRPr="00376324">
        <w:t xml:space="preserve"> </w:t>
      </w:r>
    </w:p>
    <w:p w14:paraId="3DA04724" w14:textId="385FAC30" w:rsidR="004413F7" w:rsidRPr="00376324" w:rsidRDefault="002E4020" w:rsidP="004413F7">
      <w:r>
        <w:t>В данной сфере активно ведется</w:t>
      </w:r>
      <w:r w:rsidR="004413F7" w:rsidRPr="00376324">
        <w:t xml:space="preserve"> коррекционно-педагогическая работа</w:t>
      </w:r>
      <w:r>
        <w:t xml:space="preserve">, направленная на расширение знаний и представлений детей об окружающем мире, а </w:t>
      </w:r>
      <w:proofErr w:type="gramStart"/>
      <w:r>
        <w:t>так же</w:t>
      </w:r>
      <w:proofErr w:type="gramEnd"/>
      <w:r>
        <w:t xml:space="preserve"> способам коммуникации и развитию речи.</w:t>
      </w:r>
    </w:p>
    <w:p w14:paraId="3DA04725" w14:textId="5BC047F9" w:rsidR="004413F7" w:rsidRPr="00376324" w:rsidRDefault="004413F7" w:rsidP="004413F7">
      <w:r w:rsidRPr="00376324">
        <w:t>В отечественной педагогике и психологии вопросами развития, сущности и особенностей развития навыков</w:t>
      </w:r>
      <w:r w:rsidRPr="00590C49">
        <w:rPr>
          <w:szCs w:val="28"/>
        </w:rPr>
        <w:t xml:space="preserve"> </w:t>
      </w:r>
      <w:r w:rsidRPr="009C75C8">
        <w:rPr>
          <w:szCs w:val="28"/>
        </w:rPr>
        <w:t>общения</w:t>
      </w:r>
      <w:r w:rsidRPr="00376324">
        <w:t xml:space="preserve"> у детей с ЗПР занимались такие выдающиеся личности, как </w:t>
      </w:r>
      <w:proofErr w:type="gramStart"/>
      <w:r w:rsidRPr="00376324">
        <w:t>О.А.</w:t>
      </w:r>
      <w:proofErr w:type="gramEnd"/>
      <w:r w:rsidRPr="00376324">
        <w:t xml:space="preserve"> Анисимова, Н.Н. Богомолова, И.А. Алексеев, В.А. Сонин, В.Н. Снетков, Е.С. Яхонтова, Л.В. </w:t>
      </w:r>
      <w:r w:rsidR="002E4020">
        <w:t xml:space="preserve">Не менее важны исследования по классификациям ЗПР. Наиболее видными исследователями в данной области являются Николай Петрович </w:t>
      </w:r>
      <w:proofErr w:type="spellStart"/>
      <w:r w:rsidR="002E4020">
        <w:t>Вайзман</w:t>
      </w:r>
      <w:proofErr w:type="spellEnd"/>
      <w:r w:rsidR="002E4020">
        <w:t xml:space="preserve"> со своей психомоторикой детей-олигофренов,</w:t>
      </w:r>
      <w:r w:rsidR="00AB2C7F">
        <w:t xml:space="preserve"> Клара Самойловна Лебединская, Евгений Сергеевич Иванов,</w:t>
      </w:r>
      <w:r w:rsidR="00AB2C7F" w:rsidRPr="00AB2C7F">
        <w:t xml:space="preserve"> </w:t>
      </w:r>
      <w:r w:rsidR="00AB2C7F">
        <w:t xml:space="preserve">Ульяна Васильевна </w:t>
      </w:r>
      <w:proofErr w:type="spellStart"/>
      <w:r w:rsidR="00AB2C7F">
        <w:t>Ульенкова</w:t>
      </w:r>
      <w:proofErr w:type="spellEnd"/>
      <w:r w:rsidR="00AB2C7F">
        <w:t xml:space="preserve"> и многие другие. По форме и специфике познавательной деятельности имеются исследования </w:t>
      </w:r>
      <w:r w:rsidR="00AB2C7F" w:rsidRPr="00AB2C7F">
        <w:t xml:space="preserve">Рашель Давыдовны </w:t>
      </w:r>
      <w:proofErr w:type="spellStart"/>
      <w:r w:rsidR="00AB2C7F" w:rsidRPr="00AB2C7F">
        <w:t>Тригер</w:t>
      </w:r>
      <w:proofErr w:type="spellEnd"/>
      <w:r w:rsidR="00AB2C7F" w:rsidRPr="00AB2C7F">
        <w:t>, Слепович Елены Самойловны, а также</w:t>
      </w:r>
      <w:r w:rsidR="00AB2C7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AB2C7F">
        <w:t>Ульяны</w:t>
      </w:r>
      <w:proofErr w:type="spellEnd"/>
      <w:r w:rsidR="00AB2C7F">
        <w:t xml:space="preserve"> Васильевны </w:t>
      </w:r>
      <w:proofErr w:type="spellStart"/>
      <w:r w:rsidR="00AB2C7F">
        <w:t>Ульенковой</w:t>
      </w:r>
      <w:proofErr w:type="spellEnd"/>
      <w:r w:rsidRPr="00376324">
        <w:t xml:space="preserve">. </w:t>
      </w:r>
      <w:r w:rsidR="00DD782C">
        <w:t>Безусловно, каждый из авторов в каждом своем труде приводит нескончаемое количество аргументов, что именно процесс включения в процесс коммуникативных связей напрямую зависит от качества аппарата речи. Именно поэтому его формирование так важно у детей с ЗПР.</w:t>
      </w:r>
      <w:r>
        <w:t xml:space="preserve"> </w:t>
      </w:r>
    </w:p>
    <w:p w14:paraId="3DA04726" w14:textId="77777777" w:rsidR="004413F7" w:rsidRPr="009C75C8" w:rsidRDefault="004413F7" w:rsidP="004413F7">
      <w:pPr>
        <w:ind w:firstLine="680"/>
        <w:rPr>
          <w:szCs w:val="28"/>
        </w:rPr>
      </w:pPr>
      <w:r w:rsidRPr="009C75C8">
        <w:rPr>
          <w:szCs w:val="28"/>
        </w:rPr>
        <w:t>Общение важно для ребенка, для его полноценного развития. Поэтому изучение особенностей общения детей с задержкой психического развития является актуальным и практически значимым.</w:t>
      </w:r>
    </w:p>
    <w:p w14:paraId="3DA04727" w14:textId="77777777" w:rsidR="004413F7" w:rsidRPr="009C75C8" w:rsidRDefault="004413F7" w:rsidP="004413F7">
      <w:pPr>
        <w:ind w:firstLine="680"/>
      </w:pPr>
      <w:r w:rsidRPr="009C75C8">
        <w:t>Таким образом, выбранная тема «</w:t>
      </w:r>
      <w:r w:rsidRPr="00F950A8">
        <w:t>Особенности общения детей дошкольного возраста с ЗПР</w:t>
      </w:r>
      <w:r w:rsidRPr="009C75C8">
        <w:t xml:space="preserve">» на сегодня является актуальной. </w:t>
      </w:r>
    </w:p>
    <w:p w14:paraId="3DA04728" w14:textId="77777777" w:rsidR="004413F7" w:rsidRPr="00590C49" w:rsidRDefault="004413F7" w:rsidP="004413F7">
      <w:pPr>
        <w:ind w:firstLine="680"/>
        <w:rPr>
          <w:rFonts w:cs="Times New Roman"/>
          <w:szCs w:val="28"/>
        </w:rPr>
      </w:pPr>
      <w:r w:rsidRPr="00590C49">
        <w:rPr>
          <w:rFonts w:cs="Times New Roman"/>
          <w:szCs w:val="28"/>
        </w:rPr>
        <w:lastRenderedPageBreak/>
        <w:t xml:space="preserve">Однако прослеживается противоречие между потребностью в развитии навыков общения у детей дошкольного возраста </w:t>
      </w:r>
      <w:r w:rsidRPr="00590C49">
        <w:t>с задержкой психического развития</w:t>
      </w:r>
      <w:r w:rsidRPr="00590C49">
        <w:rPr>
          <w:rFonts w:cs="Times New Roman"/>
          <w:szCs w:val="28"/>
        </w:rPr>
        <w:t xml:space="preserve"> и недостаточной обоснованностью технологий развитии навыков общения у детей с ЗПР.</w:t>
      </w:r>
    </w:p>
    <w:p w14:paraId="3DA04729" w14:textId="77777777" w:rsidR="004413F7" w:rsidRPr="009C75C8" w:rsidRDefault="004413F7" w:rsidP="004413F7">
      <w:pPr>
        <w:ind w:firstLine="680"/>
        <w:rPr>
          <w:rFonts w:cs="Times New Roman"/>
          <w:szCs w:val="28"/>
        </w:rPr>
      </w:pPr>
      <w:r w:rsidRPr="00590C49">
        <w:rPr>
          <w:rFonts w:cs="Times New Roman"/>
          <w:szCs w:val="28"/>
        </w:rPr>
        <w:t xml:space="preserve">Следовательно, проблема исследования состоит в том, каковы особенности развитии навыков общения у детей дошкольного возраста </w:t>
      </w:r>
      <w:r w:rsidRPr="00590C49">
        <w:t>с задержкой психического развития</w:t>
      </w:r>
      <w:r w:rsidRPr="00590C49">
        <w:rPr>
          <w:rFonts w:cs="Times New Roman"/>
          <w:szCs w:val="28"/>
        </w:rPr>
        <w:t>.</w:t>
      </w:r>
    </w:p>
    <w:p w14:paraId="3DA0472A" w14:textId="77777777" w:rsidR="008A3658" w:rsidRDefault="008A3658" w:rsidP="00C17DA1"/>
    <w:p w14:paraId="3DA0472B" w14:textId="3851EA72" w:rsidR="004413F7" w:rsidRPr="009C75C8" w:rsidRDefault="004413F7" w:rsidP="004413F7">
      <w:pPr>
        <w:ind w:firstLine="680"/>
        <w:rPr>
          <w:szCs w:val="28"/>
        </w:rPr>
      </w:pPr>
      <w:r w:rsidRPr="009C75C8">
        <w:t xml:space="preserve">Объектом исследования в </w:t>
      </w:r>
      <w:r w:rsidR="00DD782C">
        <w:t xml:space="preserve">данной </w:t>
      </w:r>
      <w:r w:rsidRPr="009C75C8">
        <w:t>работе</w:t>
      </w:r>
      <w:r w:rsidR="00DD782C">
        <w:t xml:space="preserve"> является непосредственно процесс взаимоотношения детей </w:t>
      </w:r>
      <w:r w:rsidRPr="009C75C8">
        <w:rPr>
          <w:szCs w:val="28"/>
        </w:rPr>
        <w:t>дошкольного возраста</w:t>
      </w:r>
      <w:r w:rsidR="00DD782C">
        <w:rPr>
          <w:szCs w:val="28"/>
        </w:rPr>
        <w:t xml:space="preserve"> с социумом.</w:t>
      </w:r>
    </w:p>
    <w:p w14:paraId="3DA0472C" w14:textId="53D9FF29" w:rsidR="004413F7" w:rsidRPr="009C75C8" w:rsidRDefault="004413F7" w:rsidP="004413F7">
      <w:pPr>
        <w:ind w:firstLine="680"/>
      </w:pPr>
      <w:r w:rsidRPr="009C75C8">
        <w:t xml:space="preserve">Предмет исследования – </w:t>
      </w:r>
      <w:r w:rsidRPr="009C75C8">
        <w:rPr>
          <w:szCs w:val="28"/>
        </w:rPr>
        <w:t>особенности</w:t>
      </w:r>
      <w:r w:rsidR="00DD782C">
        <w:rPr>
          <w:szCs w:val="28"/>
        </w:rPr>
        <w:t xml:space="preserve"> формирования навыков речи </w:t>
      </w:r>
      <w:proofErr w:type="gramStart"/>
      <w:r w:rsidR="00DD782C">
        <w:rPr>
          <w:szCs w:val="28"/>
        </w:rPr>
        <w:t xml:space="preserve">и </w:t>
      </w:r>
      <w:r w:rsidRPr="009C75C8">
        <w:rPr>
          <w:szCs w:val="28"/>
        </w:rPr>
        <w:t xml:space="preserve"> общения</w:t>
      </w:r>
      <w:proofErr w:type="gramEnd"/>
      <w:r w:rsidRPr="009C75C8">
        <w:rPr>
          <w:szCs w:val="28"/>
        </w:rPr>
        <w:t xml:space="preserve"> детей дошкольного возраста с задержкой психического развития</w:t>
      </w:r>
      <w:r w:rsidR="00DD782C">
        <w:rPr>
          <w:szCs w:val="28"/>
        </w:rPr>
        <w:t>.</w:t>
      </w:r>
    </w:p>
    <w:p w14:paraId="3DA0472D" w14:textId="77777777" w:rsidR="004413F7" w:rsidRPr="009C75C8" w:rsidRDefault="004413F7" w:rsidP="004413F7">
      <w:pPr>
        <w:ind w:firstLine="680"/>
      </w:pPr>
      <w:r w:rsidRPr="009C75C8">
        <w:t xml:space="preserve">Целью данной работы является исследование особенностей общения детей старшего дошкольного возраста с задержкой психического развития. </w:t>
      </w:r>
    </w:p>
    <w:p w14:paraId="3DA0472E" w14:textId="77777777" w:rsidR="008A3658" w:rsidRPr="00DB0F4F" w:rsidRDefault="008A3658" w:rsidP="008A3658">
      <w:r w:rsidRPr="00DB0F4F">
        <w:t>Задачи исследования:</w:t>
      </w:r>
    </w:p>
    <w:p w14:paraId="3DA0472F" w14:textId="77777777" w:rsidR="004413F7" w:rsidRPr="009C75C8" w:rsidRDefault="004413F7" w:rsidP="004413F7">
      <w:pPr>
        <w:ind w:firstLine="680"/>
      </w:pPr>
      <w:r w:rsidRPr="009C75C8">
        <w:t xml:space="preserve">- </w:t>
      </w:r>
      <w:r>
        <w:t>рассмотреть понятие навыков общения и проанализировать</w:t>
      </w:r>
      <w:r w:rsidRPr="00583B5E">
        <w:t xml:space="preserve"> </w:t>
      </w:r>
      <w:r w:rsidRPr="009C75C8">
        <w:t>динамик</w:t>
      </w:r>
      <w:r>
        <w:t>у</w:t>
      </w:r>
      <w:r w:rsidRPr="009C75C8">
        <w:t xml:space="preserve"> развития общения </w:t>
      </w:r>
      <w:r>
        <w:t>у детей дошкольного возраста с нормальным психическим развитием;</w:t>
      </w:r>
    </w:p>
    <w:p w14:paraId="3DA04730" w14:textId="77777777" w:rsidR="004413F7" w:rsidRPr="009C75C8" w:rsidRDefault="004413F7" w:rsidP="004413F7">
      <w:pPr>
        <w:ind w:firstLine="680"/>
      </w:pPr>
      <w:r w:rsidRPr="009C75C8">
        <w:t xml:space="preserve">- </w:t>
      </w:r>
      <w:r>
        <w:t xml:space="preserve">охарактеризовать </w:t>
      </w:r>
      <w:r w:rsidRPr="009C75C8">
        <w:t>особенности развития общения детей со сверстниками старшего дошкольного возраста с задержкой психического развития</w:t>
      </w:r>
      <w:r>
        <w:t>;</w:t>
      </w:r>
    </w:p>
    <w:p w14:paraId="3DA04731" w14:textId="1E3DCD50" w:rsidR="004413F7" w:rsidRDefault="004413F7" w:rsidP="004413F7">
      <w:pPr>
        <w:ind w:firstLine="680"/>
      </w:pPr>
      <w:r w:rsidRPr="009C75C8">
        <w:t xml:space="preserve">- </w:t>
      </w:r>
      <w:r w:rsidR="00DD782C">
        <w:t>определить теоретические основы изучения и</w:t>
      </w:r>
      <w:r w:rsidR="0077356A">
        <w:t xml:space="preserve"> развития навыков общения детей старшего дошкольного возраста с ЗПР.</w:t>
      </w:r>
    </w:p>
    <w:p w14:paraId="3DA04732" w14:textId="4BC4629B" w:rsidR="008A3658" w:rsidRPr="00DB0F4F" w:rsidRDefault="008A3658" w:rsidP="008A3658">
      <w:r w:rsidRPr="00DB0F4F">
        <w:t>Методы исследования</w:t>
      </w:r>
      <w:r w:rsidR="0077356A">
        <w:t xml:space="preserve"> включает в себя комплекс мер </w:t>
      </w:r>
      <w:proofErr w:type="gramStart"/>
      <w:r w:rsidR="0077356A">
        <w:t xml:space="preserve">по </w:t>
      </w:r>
      <w:r w:rsidRPr="00DB0F4F">
        <w:t xml:space="preserve"> поиск</w:t>
      </w:r>
      <w:r w:rsidR="0077356A">
        <w:t>у</w:t>
      </w:r>
      <w:proofErr w:type="gramEnd"/>
      <w:r w:rsidR="0077356A">
        <w:t xml:space="preserve">, классификации и синтезу </w:t>
      </w:r>
      <w:r w:rsidRPr="00DB0F4F">
        <w:t>психолого-педагогической лите</w:t>
      </w:r>
      <w:r w:rsidR="004413F7">
        <w:t xml:space="preserve">ратуры по </w:t>
      </w:r>
      <w:r w:rsidR="0077356A">
        <w:t xml:space="preserve">теме </w:t>
      </w:r>
      <w:r w:rsidR="004413F7">
        <w:t>исследования.</w:t>
      </w:r>
      <w:r w:rsidRPr="00DB0F4F">
        <w:t xml:space="preserve"> </w:t>
      </w:r>
    </w:p>
    <w:p w14:paraId="3DA04733" w14:textId="77777777" w:rsidR="008A3658" w:rsidRDefault="006238E3" w:rsidP="008A3658">
      <w:pPr>
        <w:rPr>
          <w:szCs w:val="28"/>
        </w:rPr>
      </w:pPr>
      <w:r w:rsidRPr="004413F7">
        <w:rPr>
          <w:szCs w:val="28"/>
        </w:rPr>
        <w:t>Курсовая</w:t>
      </w:r>
      <w:r w:rsidR="00EC25BB" w:rsidRPr="004413F7">
        <w:rPr>
          <w:szCs w:val="28"/>
        </w:rPr>
        <w:t xml:space="preserve"> </w:t>
      </w:r>
      <w:r w:rsidR="008A3658" w:rsidRPr="004413F7">
        <w:rPr>
          <w:szCs w:val="28"/>
        </w:rPr>
        <w:t xml:space="preserve">работа по структуре состоит из введения, двух глав, включающих </w:t>
      </w:r>
      <w:r w:rsidR="004413F7" w:rsidRPr="004413F7">
        <w:rPr>
          <w:szCs w:val="28"/>
        </w:rPr>
        <w:t>пять</w:t>
      </w:r>
      <w:r w:rsidR="00EC25BB" w:rsidRPr="004413F7">
        <w:rPr>
          <w:szCs w:val="28"/>
        </w:rPr>
        <w:t xml:space="preserve"> параграф</w:t>
      </w:r>
      <w:r w:rsidR="004413F7" w:rsidRPr="004413F7">
        <w:rPr>
          <w:szCs w:val="28"/>
        </w:rPr>
        <w:t>ов</w:t>
      </w:r>
      <w:r w:rsidR="00D16401" w:rsidRPr="004413F7">
        <w:rPr>
          <w:szCs w:val="28"/>
        </w:rPr>
        <w:t xml:space="preserve">, заключения </w:t>
      </w:r>
      <w:r w:rsidR="008A3658" w:rsidRPr="004413F7">
        <w:rPr>
          <w:szCs w:val="28"/>
        </w:rPr>
        <w:t xml:space="preserve">и </w:t>
      </w:r>
      <w:r w:rsidR="00D16401" w:rsidRPr="004413F7">
        <w:rPr>
          <w:szCs w:val="28"/>
        </w:rPr>
        <w:t>списка литературы</w:t>
      </w:r>
      <w:r w:rsidR="008A3658" w:rsidRPr="004413F7">
        <w:rPr>
          <w:szCs w:val="28"/>
        </w:rPr>
        <w:t>.</w:t>
      </w:r>
      <w:r w:rsidR="008A3658" w:rsidRPr="00DB0F4F">
        <w:rPr>
          <w:szCs w:val="28"/>
        </w:rPr>
        <w:t xml:space="preserve"> </w:t>
      </w:r>
    </w:p>
    <w:p w14:paraId="3DA04734" w14:textId="77777777" w:rsidR="00836ACD" w:rsidRDefault="00836ACD" w:rsidP="008A3658">
      <w:pPr>
        <w:rPr>
          <w:szCs w:val="28"/>
        </w:rPr>
      </w:pPr>
    </w:p>
    <w:p w14:paraId="3DA04735" w14:textId="48D6693A" w:rsidR="00836ACD" w:rsidRDefault="00836ACD">
      <w:pPr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14:paraId="3DA04736" w14:textId="7E4C090F" w:rsidR="00836ACD" w:rsidRDefault="00836ACD" w:rsidP="00BA6A22">
      <w:pPr>
        <w:pStyle w:val="1"/>
        <w:jc w:val="both"/>
      </w:pPr>
      <w:bookmarkStart w:id="1" w:name="_Toc103875011"/>
      <w:r>
        <w:lastRenderedPageBreak/>
        <w:t xml:space="preserve">Глава 1. </w:t>
      </w:r>
      <w:r w:rsidR="004413F7">
        <w:t xml:space="preserve">Теоретические аспекты исследования особенностей развития обучения у </w:t>
      </w:r>
      <w:proofErr w:type="spellStart"/>
      <w:r w:rsidR="004413F7">
        <w:t>нормотипичных</w:t>
      </w:r>
      <w:proofErr w:type="spellEnd"/>
      <w:r w:rsidR="004413F7">
        <w:t xml:space="preserve"> детей</w:t>
      </w:r>
      <w:r w:rsidR="004413F7" w:rsidRPr="004413F7">
        <w:t xml:space="preserve"> </w:t>
      </w:r>
      <w:r w:rsidR="004413F7" w:rsidRPr="00F950A8">
        <w:t>дошкольного возраста</w:t>
      </w:r>
      <w:bookmarkEnd w:id="1"/>
    </w:p>
    <w:p w14:paraId="3DA04737" w14:textId="77777777" w:rsidR="005513A6" w:rsidRPr="00541014" w:rsidRDefault="005513A6" w:rsidP="005513A6">
      <w:pPr>
        <w:pStyle w:val="2"/>
        <w:rPr>
          <w:rFonts w:cs="Times New Roman"/>
          <w:b w:val="0"/>
          <w:szCs w:val="28"/>
        </w:rPr>
      </w:pPr>
      <w:bookmarkStart w:id="2" w:name="_Toc35110261"/>
      <w:bookmarkStart w:id="3" w:name="_Toc55752079"/>
      <w:bookmarkStart w:id="4" w:name="_Toc103875012"/>
      <w:r>
        <w:rPr>
          <w:rFonts w:cs="Times New Roman"/>
          <w:szCs w:val="28"/>
        </w:rPr>
        <w:t xml:space="preserve">1.1 </w:t>
      </w:r>
      <w:r w:rsidRPr="00541014">
        <w:rPr>
          <w:rFonts w:cs="Times New Roman"/>
          <w:szCs w:val="28"/>
        </w:rPr>
        <w:t>Теоретические аспекты формирования коммуникативного общения у детей дошкольного возраста в исследованиях зарубежных и отечественных ученых</w:t>
      </w:r>
      <w:bookmarkEnd w:id="2"/>
      <w:bookmarkEnd w:id="3"/>
      <w:bookmarkEnd w:id="4"/>
    </w:p>
    <w:p w14:paraId="3DA04738" w14:textId="77777777" w:rsidR="005513A6" w:rsidRPr="00335C94" w:rsidRDefault="005513A6" w:rsidP="005513A6">
      <w:pPr>
        <w:rPr>
          <w:rFonts w:cs="Times New Roman"/>
          <w:szCs w:val="28"/>
        </w:rPr>
      </w:pPr>
    </w:p>
    <w:p w14:paraId="3DA04739" w14:textId="77777777" w:rsidR="005513A6" w:rsidRPr="00335C94" w:rsidRDefault="005513A6" w:rsidP="005513A6">
      <w:pPr>
        <w:rPr>
          <w:szCs w:val="28"/>
        </w:rPr>
      </w:pPr>
      <w:r w:rsidRPr="00335C94">
        <w:rPr>
          <w:szCs w:val="28"/>
        </w:rPr>
        <w:t>Понятие коммуникативное общение у детей дошкольного возраста является одним из основных понятий данного исследования</w:t>
      </w:r>
      <w:r>
        <w:rPr>
          <w:szCs w:val="28"/>
        </w:rPr>
        <w:t xml:space="preserve">. </w:t>
      </w:r>
      <w:r w:rsidRPr="00335C94">
        <w:rPr>
          <w:szCs w:val="28"/>
        </w:rPr>
        <w:t>Исследованием данной проблемы занимались различные зарубежные и отечественные ученые-психологи</w:t>
      </w:r>
      <w:r>
        <w:rPr>
          <w:szCs w:val="28"/>
        </w:rPr>
        <w:t xml:space="preserve">. </w:t>
      </w:r>
    </w:p>
    <w:p w14:paraId="3DA0473A" w14:textId="2CA17370" w:rsidR="005513A6" w:rsidRPr="00335C94" w:rsidRDefault="005513A6" w:rsidP="005513A6">
      <w:pPr>
        <w:rPr>
          <w:szCs w:val="28"/>
        </w:rPr>
      </w:pPr>
      <w:r w:rsidRPr="00335C94">
        <w:rPr>
          <w:szCs w:val="28"/>
        </w:rPr>
        <w:t>В психологической науке существуют несколько подходов к этой проблеме</w:t>
      </w:r>
      <w:r>
        <w:rPr>
          <w:szCs w:val="28"/>
        </w:rPr>
        <w:t xml:space="preserve">. </w:t>
      </w:r>
      <w:r w:rsidR="000F0CF0">
        <w:rPr>
          <w:szCs w:val="28"/>
        </w:rPr>
        <w:t xml:space="preserve">Часть западной науки: американцы- Джордж </w:t>
      </w:r>
      <w:proofErr w:type="spellStart"/>
      <w:r w:rsidR="000F0CF0">
        <w:rPr>
          <w:szCs w:val="28"/>
        </w:rPr>
        <w:t>Мид</w:t>
      </w:r>
      <w:proofErr w:type="spellEnd"/>
      <w:r w:rsidR="000F0CF0">
        <w:rPr>
          <w:szCs w:val="28"/>
        </w:rPr>
        <w:t xml:space="preserve"> и </w:t>
      </w:r>
      <w:proofErr w:type="spellStart"/>
      <w:r w:rsidR="000F0CF0">
        <w:rPr>
          <w:szCs w:val="28"/>
        </w:rPr>
        <w:t>Толкот</w:t>
      </w:r>
      <w:r w:rsidR="00BA6A22">
        <w:rPr>
          <w:szCs w:val="28"/>
        </w:rPr>
        <w:t>т</w:t>
      </w:r>
      <w:proofErr w:type="spellEnd"/>
      <w:r w:rsidR="000F0CF0">
        <w:rPr>
          <w:szCs w:val="28"/>
        </w:rPr>
        <w:t xml:space="preserve"> Парсонс и немец Карл Ясперс</w:t>
      </w:r>
      <w:r w:rsidRPr="00335C94">
        <w:rPr>
          <w:szCs w:val="28"/>
        </w:rPr>
        <w:t>,</w:t>
      </w:r>
      <w:r w:rsidR="000F0CF0">
        <w:rPr>
          <w:szCs w:val="28"/>
        </w:rPr>
        <w:t xml:space="preserve"> опираются</w:t>
      </w:r>
      <w:r w:rsidR="00582103">
        <w:rPr>
          <w:szCs w:val="28"/>
        </w:rPr>
        <w:t xml:space="preserve"> на тот факт, что процесс взаимоотношения человека и социума необходим, эти два субъекта отношений не могут существовать друг без друга</w:t>
      </w:r>
      <w:r>
        <w:rPr>
          <w:szCs w:val="28"/>
        </w:rPr>
        <w:t>.</w:t>
      </w:r>
      <w:r w:rsidR="00582103">
        <w:rPr>
          <w:szCs w:val="28"/>
        </w:rPr>
        <w:t xml:space="preserve"> Именно поэтому так важен максимальный процесс включения детей с ЗПР в коммуникативную сферу.</w:t>
      </w:r>
      <w:r>
        <w:rPr>
          <w:szCs w:val="28"/>
        </w:rPr>
        <w:t xml:space="preserve"> </w:t>
      </w:r>
    </w:p>
    <w:p w14:paraId="3DA0473B" w14:textId="32865F0A" w:rsidR="009C6B7D" w:rsidRPr="009C6B7D" w:rsidRDefault="009C6B7D" w:rsidP="009C6B7D">
      <w:pPr>
        <w:rPr>
          <w:szCs w:val="28"/>
        </w:rPr>
      </w:pPr>
      <w:r w:rsidRPr="009C6B7D">
        <w:rPr>
          <w:szCs w:val="28"/>
        </w:rPr>
        <w:t>Форм и видов общения довольно-таки много. Существует несколько</w:t>
      </w:r>
      <w:r>
        <w:rPr>
          <w:szCs w:val="28"/>
        </w:rPr>
        <w:t xml:space="preserve"> </w:t>
      </w:r>
      <w:r w:rsidRPr="009C6B7D">
        <w:rPr>
          <w:szCs w:val="28"/>
        </w:rPr>
        <w:t>классификаций</w:t>
      </w:r>
      <w:r w:rsidR="00582103">
        <w:rPr>
          <w:szCs w:val="28"/>
        </w:rPr>
        <w:t>.</w:t>
      </w:r>
    </w:p>
    <w:p w14:paraId="3DA0473C" w14:textId="198BDB53" w:rsidR="009C6B7D" w:rsidRPr="009C6B7D" w:rsidRDefault="00582103" w:rsidP="009C6B7D">
      <w:pPr>
        <w:rPr>
          <w:szCs w:val="28"/>
        </w:rPr>
      </w:pPr>
      <w:r>
        <w:rPr>
          <w:szCs w:val="28"/>
        </w:rPr>
        <w:t xml:space="preserve">Отечественный психолог Евгений Иванович </w:t>
      </w:r>
      <w:r w:rsidR="009C6B7D" w:rsidRPr="009C6B7D">
        <w:rPr>
          <w:szCs w:val="28"/>
        </w:rPr>
        <w:t>Рогов</w:t>
      </w:r>
      <w:r>
        <w:rPr>
          <w:szCs w:val="28"/>
        </w:rPr>
        <w:t xml:space="preserve"> в своих исследованиях опирается на три классификации общения</w:t>
      </w:r>
      <w:r w:rsidR="009C6B7D" w:rsidRPr="009C6B7D">
        <w:rPr>
          <w:szCs w:val="28"/>
        </w:rPr>
        <w:t>:</w:t>
      </w:r>
      <w:r>
        <w:rPr>
          <w:szCs w:val="28"/>
        </w:rPr>
        <w:t xml:space="preserve"> 1)</w:t>
      </w:r>
      <w:r w:rsidRPr="009C6B7D">
        <w:rPr>
          <w:szCs w:val="28"/>
        </w:rPr>
        <w:t xml:space="preserve"> императивное</w:t>
      </w:r>
      <w:r>
        <w:rPr>
          <w:szCs w:val="28"/>
        </w:rPr>
        <w:t>;</w:t>
      </w:r>
      <w:r w:rsidR="009C6B7D">
        <w:rPr>
          <w:szCs w:val="28"/>
        </w:rPr>
        <w:t xml:space="preserve"> </w:t>
      </w:r>
      <w:r>
        <w:rPr>
          <w:szCs w:val="28"/>
        </w:rPr>
        <w:t xml:space="preserve">2) дидактическое; 3) </w:t>
      </w:r>
      <w:r w:rsidR="00AB1CE1">
        <w:rPr>
          <w:szCs w:val="28"/>
        </w:rPr>
        <w:t>манипулятивное</w:t>
      </w:r>
      <w:r w:rsidR="009C6B7D" w:rsidRPr="009C6B7D">
        <w:rPr>
          <w:szCs w:val="28"/>
        </w:rPr>
        <w:t>.</w:t>
      </w:r>
    </w:p>
    <w:p w14:paraId="3DA0473D" w14:textId="2069DFE7" w:rsidR="009C6B7D" w:rsidRPr="009C6B7D" w:rsidRDefault="009C6B7D" w:rsidP="009C6B7D">
      <w:pPr>
        <w:rPr>
          <w:szCs w:val="28"/>
        </w:rPr>
      </w:pPr>
      <w:r w:rsidRPr="009C6B7D">
        <w:rPr>
          <w:szCs w:val="28"/>
        </w:rPr>
        <w:t>Императивное</w:t>
      </w:r>
      <w:r w:rsidR="00582103">
        <w:rPr>
          <w:szCs w:val="28"/>
        </w:rPr>
        <w:t xml:space="preserve"> общение в своей сущности заключено в том, что один из субъектов взаимоотношений</w:t>
      </w:r>
      <w:r w:rsidRPr="009C6B7D">
        <w:rPr>
          <w:szCs w:val="28"/>
        </w:rPr>
        <w:t xml:space="preserve"> </w:t>
      </w:r>
      <w:r w:rsidR="00582103">
        <w:rPr>
          <w:szCs w:val="28"/>
        </w:rPr>
        <w:t xml:space="preserve">путем </w:t>
      </w:r>
      <w:r w:rsidR="00264F8D">
        <w:rPr>
          <w:szCs w:val="28"/>
        </w:rPr>
        <w:t xml:space="preserve">диалога и действий </w:t>
      </w:r>
      <w:r w:rsidRPr="009C6B7D">
        <w:rPr>
          <w:szCs w:val="28"/>
        </w:rPr>
        <w:t>стремится к подчинению и контролю мыслей и</w:t>
      </w:r>
      <w:r>
        <w:rPr>
          <w:szCs w:val="28"/>
        </w:rPr>
        <w:t xml:space="preserve"> </w:t>
      </w:r>
      <w:r w:rsidRPr="009C6B7D">
        <w:rPr>
          <w:szCs w:val="28"/>
        </w:rPr>
        <w:t>поведения другого.</w:t>
      </w:r>
      <w:r>
        <w:rPr>
          <w:szCs w:val="28"/>
        </w:rPr>
        <w:t xml:space="preserve"> </w:t>
      </w:r>
      <w:r w:rsidRPr="009C6B7D">
        <w:rPr>
          <w:szCs w:val="28"/>
        </w:rPr>
        <w:t>При это партнер является бездушным объектом,</w:t>
      </w:r>
      <w:r>
        <w:rPr>
          <w:szCs w:val="28"/>
        </w:rPr>
        <w:t xml:space="preserve"> </w:t>
      </w:r>
      <w:r w:rsidRPr="009C6B7D">
        <w:rPr>
          <w:szCs w:val="28"/>
        </w:rPr>
        <w:t xml:space="preserve">напоминающим машину, которой нужно управлять. </w:t>
      </w:r>
      <w:r w:rsidR="00264F8D">
        <w:rPr>
          <w:szCs w:val="28"/>
        </w:rPr>
        <w:t>Обычно основная цель: принуждение, не скрывается или обосновывается сразу, пытаясь запутать другого субъекта.</w:t>
      </w:r>
    </w:p>
    <w:p w14:paraId="3DA0473E" w14:textId="67B72108" w:rsidR="009C6B7D" w:rsidRDefault="00F96AD8" w:rsidP="009C6B7D">
      <w:pPr>
        <w:rPr>
          <w:szCs w:val="28"/>
        </w:rPr>
      </w:pPr>
      <w:r>
        <w:rPr>
          <w:szCs w:val="28"/>
        </w:rPr>
        <w:lastRenderedPageBreak/>
        <w:t xml:space="preserve">Манипулятивные взаимоотношения проходят в той стезе, где цель и мотивы манипуляции скрыты. А субъект является неким носителем необходимых качеств и навыков, который «манипулятор» выявляет при процессе общения. </w:t>
      </w:r>
    </w:p>
    <w:p w14:paraId="3DA0473F" w14:textId="666F102A" w:rsidR="009C6B7D" w:rsidRPr="009C6B7D" w:rsidRDefault="009C6B7D" w:rsidP="009C6B7D">
      <w:pPr>
        <w:rPr>
          <w:szCs w:val="28"/>
        </w:rPr>
      </w:pPr>
      <w:r w:rsidRPr="009C6B7D">
        <w:rPr>
          <w:szCs w:val="28"/>
        </w:rPr>
        <w:t>Диалогическое</w:t>
      </w:r>
      <w:r>
        <w:rPr>
          <w:szCs w:val="28"/>
        </w:rPr>
        <w:t xml:space="preserve"> </w:t>
      </w:r>
      <w:r w:rsidR="00BD25F5">
        <w:rPr>
          <w:szCs w:val="28"/>
        </w:rPr>
        <w:t xml:space="preserve">тип </w:t>
      </w:r>
      <w:r w:rsidRPr="009C6B7D">
        <w:rPr>
          <w:szCs w:val="28"/>
        </w:rPr>
        <w:t>общение</w:t>
      </w:r>
      <w:r>
        <w:rPr>
          <w:szCs w:val="28"/>
        </w:rPr>
        <w:t xml:space="preserve"> </w:t>
      </w:r>
      <w:r w:rsidRPr="009C6B7D">
        <w:rPr>
          <w:szCs w:val="28"/>
        </w:rPr>
        <w:t>заключается</w:t>
      </w:r>
      <w:r>
        <w:rPr>
          <w:szCs w:val="28"/>
        </w:rPr>
        <w:t xml:space="preserve"> </w:t>
      </w:r>
      <w:r w:rsidR="00BD25F5">
        <w:rPr>
          <w:szCs w:val="28"/>
        </w:rPr>
        <w:t xml:space="preserve">процессе взаимного принятия в отношениях партнёров. Данный тип взаимоотношений возможен лишь когда оба субъекта способны принять моральные и ценностно-нравственные ценности друг друга, а также настроены на поддержание эмоционального состояния собеседника, при этом корректируя свое. Характерным признаком диалогического типа общения является критерий доверия. При высоком критерии субъекты отношений не проводят долгих оценок личности и рассматривают собеседника на одном социальном уровне с собой. Особо популярен данный тип при наличии общих проблем и целей, которые необходимо решить. </w:t>
      </w:r>
    </w:p>
    <w:p w14:paraId="3DA04740" w14:textId="1BFB6462" w:rsidR="005513A6" w:rsidRPr="00335C94" w:rsidRDefault="00B242FA" w:rsidP="005513A6">
      <w:pPr>
        <w:rPr>
          <w:szCs w:val="28"/>
        </w:rPr>
      </w:pPr>
      <w:r>
        <w:rPr>
          <w:szCs w:val="28"/>
        </w:rPr>
        <w:t xml:space="preserve"> Психолог </w:t>
      </w:r>
      <w:r w:rsidR="005513A6" w:rsidRPr="00335C94">
        <w:rPr>
          <w:szCs w:val="28"/>
        </w:rPr>
        <w:t>Д</w:t>
      </w:r>
      <w:r>
        <w:rPr>
          <w:szCs w:val="28"/>
        </w:rPr>
        <w:t xml:space="preserve">жордж </w:t>
      </w:r>
      <w:proofErr w:type="spellStart"/>
      <w:r>
        <w:rPr>
          <w:szCs w:val="28"/>
        </w:rPr>
        <w:t>Мид</w:t>
      </w:r>
      <w:proofErr w:type="spellEnd"/>
      <w:r>
        <w:rPr>
          <w:szCs w:val="28"/>
        </w:rPr>
        <w:t xml:space="preserve">, доказывая свою гипотезу о приоритете социального </w:t>
      </w:r>
      <w:r w:rsidR="00804CBB">
        <w:rPr>
          <w:szCs w:val="28"/>
        </w:rPr>
        <w:t>над окружающим</w:t>
      </w:r>
      <w:r>
        <w:rPr>
          <w:szCs w:val="28"/>
        </w:rPr>
        <w:t xml:space="preserve"> говорил о том, для полноценных взаимоотношений необходимо учитывать интересы </w:t>
      </w:r>
      <w:proofErr w:type="spellStart"/>
      <w:r>
        <w:rPr>
          <w:szCs w:val="28"/>
        </w:rPr>
        <w:t>свего</w:t>
      </w:r>
      <w:proofErr w:type="spellEnd"/>
      <w:r>
        <w:rPr>
          <w:szCs w:val="28"/>
        </w:rPr>
        <w:t xml:space="preserve"> собеседника, ставить общее выше личного. Именно при соблюдении данной схемы, общество будет стабильно функционировать.</w:t>
      </w:r>
    </w:p>
    <w:p w14:paraId="3DA04741" w14:textId="7C69BCFF" w:rsidR="005513A6" w:rsidRPr="00335C94" w:rsidRDefault="00B242FA" w:rsidP="005513A6">
      <w:pPr>
        <w:rPr>
          <w:szCs w:val="28"/>
        </w:rPr>
      </w:pPr>
      <w:r>
        <w:rPr>
          <w:szCs w:val="28"/>
        </w:rPr>
        <w:t xml:space="preserve">Американский ученый </w:t>
      </w:r>
      <w:proofErr w:type="spellStart"/>
      <w:r w:rsidR="005513A6" w:rsidRPr="00335C94">
        <w:rPr>
          <w:szCs w:val="28"/>
        </w:rPr>
        <w:t>Т</w:t>
      </w:r>
      <w:r>
        <w:rPr>
          <w:szCs w:val="28"/>
        </w:rPr>
        <w:t>амотсу</w:t>
      </w:r>
      <w:proofErr w:type="spellEnd"/>
      <w:r>
        <w:rPr>
          <w:szCs w:val="28"/>
        </w:rPr>
        <w:t xml:space="preserve"> </w:t>
      </w:r>
      <w:proofErr w:type="spellStart"/>
      <w:r w:rsidR="005513A6" w:rsidRPr="00335C94">
        <w:rPr>
          <w:szCs w:val="28"/>
        </w:rPr>
        <w:t>Шибутани</w:t>
      </w:r>
      <w:proofErr w:type="spellEnd"/>
      <w:r>
        <w:rPr>
          <w:szCs w:val="28"/>
        </w:rPr>
        <w:t xml:space="preserve"> во многом схож во взглядах с </w:t>
      </w:r>
      <w:proofErr w:type="spellStart"/>
      <w:r>
        <w:rPr>
          <w:szCs w:val="28"/>
        </w:rPr>
        <w:t>Мидом</w:t>
      </w:r>
      <w:proofErr w:type="spellEnd"/>
      <w:r>
        <w:rPr>
          <w:szCs w:val="28"/>
        </w:rPr>
        <w:t xml:space="preserve">, он также считает, что </w:t>
      </w:r>
      <w:r w:rsidR="00AB1CE1">
        <w:rPr>
          <w:szCs w:val="28"/>
        </w:rPr>
        <w:t>при общении нужно всячески делать уступки друг к другу и представлять собеседника как жизненно важного объекта для себя.</w:t>
      </w:r>
      <w:r w:rsidR="005513A6">
        <w:rPr>
          <w:szCs w:val="28"/>
        </w:rPr>
        <w:t xml:space="preserve"> </w:t>
      </w:r>
    </w:p>
    <w:p w14:paraId="3DA04742" w14:textId="3834CF3C" w:rsidR="005513A6" w:rsidRPr="00335C94" w:rsidRDefault="005513A6" w:rsidP="005513A6">
      <w:pPr>
        <w:rPr>
          <w:szCs w:val="28"/>
        </w:rPr>
      </w:pPr>
      <w:r w:rsidRPr="00335C94">
        <w:rPr>
          <w:szCs w:val="28"/>
        </w:rPr>
        <w:t>У</w:t>
      </w:r>
      <w:r w:rsidR="00AB1CE1">
        <w:rPr>
          <w:szCs w:val="28"/>
        </w:rPr>
        <w:t>ри</w:t>
      </w:r>
      <w:r>
        <w:rPr>
          <w:szCs w:val="28"/>
        </w:rPr>
        <w:t xml:space="preserve"> </w:t>
      </w:r>
      <w:proofErr w:type="spellStart"/>
      <w:r w:rsidRPr="00335C94">
        <w:rPr>
          <w:szCs w:val="28"/>
        </w:rPr>
        <w:t>Бронфенбреннер</w:t>
      </w:r>
      <w:proofErr w:type="spellEnd"/>
      <w:r w:rsidR="00AB1CE1">
        <w:rPr>
          <w:szCs w:val="28"/>
        </w:rPr>
        <w:t xml:space="preserve"> в одной из своих работ пишет о том, что основными качествами, что приобретают дошкольники в процессе познания социума, являются доброта, готовность к диалогу и отстаивание своих интересов перед сверстниками и взрослыми.</w:t>
      </w:r>
      <w:r w:rsidRPr="00335C94">
        <w:rPr>
          <w:szCs w:val="28"/>
        </w:rPr>
        <w:t xml:space="preserve"> Б</w:t>
      </w:r>
      <w:r w:rsidR="00AB1CE1">
        <w:rPr>
          <w:szCs w:val="28"/>
        </w:rPr>
        <w:t>енджамин</w:t>
      </w:r>
      <w:r>
        <w:rPr>
          <w:szCs w:val="28"/>
        </w:rPr>
        <w:t xml:space="preserve"> </w:t>
      </w:r>
      <w:r w:rsidRPr="00335C94">
        <w:rPr>
          <w:szCs w:val="28"/>
        </w:rPr>
        <w:t>Спок</w:t>
      </w:r>
      <w:r w:rsidR="00AB1CE1">
        <w:rPr>
          <w:szCs w:val="28"/>
        </w:rPr>
        <w:t xml:space="preserve"> в книге </w:t>
      </w:r>
      <w:r w:rsidR="00AB1CE1">
        <w:rPr>
          <w:szCs w:val="28"/>
        </w:rPr>
        <w:lastRenderedPageBreak/>
        <w:t>«Ребенок и уход за ним»</w:t>
      </w:r>
      <w:r w:rsidRPr="00335C94">
        <w:rPr>
          <w:szCs w:val="28"/>
        </w:rPr>
        <w:t xml:space="preserve"> также</w:t>
      </w:r>
      <w:r w:rsidR="00AB1CE1">
        <w:rPr>
          <w:szCs w:val="28"/>
        </w:rPr>
        <w:t xml:space="preserve"> говорит о необходимости общения, ведь данный процесс позволит наиболее полно развиваться индивиду.</w:t>
      </w:r>
      <w:r w:rsidRPr="00335C94">
        <w:rPr>
          <w:szCs w:val="28"/>
        </w:rPr>
        <w:t xml:space="preserve"> </w:t>
      </w:r>
    </w:p>
    <w:p w14:paraId="3DA04743" w14:textId="547ED9AC" w:rsidR="005513A6" w:rsidRPr="00335C94" w:rsidRDefault="005513A6" w:rsidP="005513A6">
      <w:pPr>
        <w:rPr>
          <w:szCs w:val="28"/>
        </w:rPr>
      </w:pPr>
      <w:r w:rsidRPr="00335C94">
        <w:rPr>
          <w:szCs w:val="28"/>
        </w:rPr>
        <w:t>Вопросом формирования коммуникативного общения</w:t>
      </w:r>
      <w:r w:rsidR="00B14FE9">
        <w:rPr>
          <w:szCs w:val="28"/>
        </w:rPr>
        <w:t xml:space="preserve"> волновал и отечественных специалистов. Большую долю своих исследований дошкольного возраста было отведено такими экспертами как М.И. </w:t>
      </w:r>
      <w:proofErr w:type="gramStart"/>
      <w:r w:rsidR="00B14FE9">
        <w:rPr>
          <w:szCs w:val="28"/>
        </w:rPr>
        <w:t>Лисина,  Т.А.</w:t>
      </w:r>
      <w:proofErr w:type="gramEnd"/>
      <w:r w:rsidR="00B14FE9">
        <w:rPr>
          <w:szCs w:val="28"/>
        </w:rPr>
        <w:t xml:space="preserve"> Репина, А.А. Леонтьев, В.С. Селиванов и многие другие психологи и педагоги.</w:t>
      </w:r>
      <w:r w:rsidRPr="00335C94">
        <w:rPr>
          <w:szCs w:val="28"/>
        </w:rPr>
        <w:t xml:space="preserve"> </w:t>
      </w:r>
    </w:p>
    <w:p w14:paraId="3DA04744" w14:textId="0E493A13" w:rsidR="005513A6" w:rsidRPr="00335C94" w:rsidRDefault="00B14FE9" w:rsidP="005513A6">
      <w:pPr>
        <w:rPr>
          <w:szCs w:val="28"/>
        </w:rPr>
      </w:pPr>
      <w:r>
        <w:rPr>
          <w:szCs w:val="28"/>
        </w:rPr>
        <w:t xml:space="preserve">Отечественные специалисты современности также не обошли стороной проблему особенностей детей дошкольного возраста с ЗПР. </w:t>
      </w:r>
      <w:r w:rsidR="005513A6" w:rsidRPr="00335C94">
        <w:rPr>
          <w:szCs w:val="28"/>
        </w:rPr>
        <w:t>Г</w:t>
      </w:r>
      <w:r>
        <w:rPr>
          <w:szCs w:val="28"/>
        </w:rPr>
        <w:t>еннадий</w:t>
      </w:r>
      <w:r w:rsidR="005513A6">
        <w:rPr>
          <w:szCs w:val="28"/>
        </w:rPr>
        <w:t xml:space="preserve"> </w:t>
      </w:r>
      <w:r w:rsidR="005513A6" w:rsidRPr="00335C94">
        <w:rPr>
          <w:szCs w:val="28"/>
        </w:rPr>
        <w:t>Г</w:t>
      </w:r>
      <w:r>
        <w:rPr>
          <w:szCs w:val="28"/>
        </w:rPr>
        <w:t xml:space="preserve">ригорьевич и </w:t>
      </w:r>
      <w:r w:rsidR="005513A6" w:rsidRPr="00335C94">
        <w:rPr>
          <w:szCs w:val="28"/>
        </w:rPr>
        <w:t>Е</w:t>
      </w:r>
      <w:r>
        <w:rPr>
          <w:szCs w:val="28"/>
        </w:rPr>
        <w:t>лена</w:t>
      </w:r>
      <w:r w:rsidR="005513A6">
        <w:rPr>
          <w:szCs w:val="28"/>
        </w:rPr>
        <w:t xml:space="preserve"> </w:t>
      </w:r>
      <w:r w:rsidR="005513A6" w:rsidRPr="00335C94">
        <w:rPr>
          <w:szCs w:val="28"/>
        </w:rPr>
        <w:t>Е</w:t>
      </w:r>
      <w:r>
        <w:rPr>
          <w:szCs w:val="28"/>
        </w:rPr>
        <w:t>вгеньевна</w:t>
      </w:r>
      <w:r w:rsidR="005513A6">
        <w:rPr>
          <w:szCs w:val="28"/>
        </w:rPr>
        <w:t xml:space="preserve"> </w:t>
      </w:r>
      <w:r w:rsidR="005513A6" w:rsidRPr="00335C94">
        <w:rPr>
          <w:szCs w:val="28"/>
        </w:rPr>
        <w:t>Кравцов</w:t>
      </w:r>
      <w:r>
        <w:rPr>
          <w:szCs w:val="28"/>
        </w:rPr>
        <w:t xml:space="preserve">ы в своих исследованиях и журналах подробно рассматривают и доказывают разные формы и методы коммуникации с данными детьми. Стоит упомянуть и такого </w:t>
      </w:r>
      <w:r w:rsidR="002747CD">
        <w:rPr>
          <w:szCs w:val="28"/>
        </w:rPr>
        <w:t xml:space="preserve">специалиста в возрастной </w:t>
      </w:r>
      <w:r>
        <w:rPr>
          <w:szCs w:val="28"/>
        </w:rPr>
        <w:t>психолог</w:t>
      </w:r>
      <w:r w:rsidR="002747CD">
        <w:rPr>
          <w:szCs w:val="28"/>
        </w:rPr>
        <w:t>и</w:t>
      </w:r>
      <w:r>
        <w:rPr>
          <w:szCs w:val="28"/>
        </w:rPr>
        <w:t>, как</w:t>
      </w:r>
      <w:r w:rsidR="005513A6" w:rsidRPr="00335C94">
        <w:rPr>
          <w:szCs w:val="28"/>
        </w:rPr>
        <w:t>, Е</w:t>
      </w:r>
      <w:r w:rsidR="002747CD">
        <w:rPr>
          <w:szCs w:val="28"/>
        </w:rPr>
        <w:t>лена</w:t>
      </w:r>
      <w:r w:rsidR="005513A6">
        <w:rPr>
          <w:szCs w:val="28"/>
        </w:rPr>
        <w:t xml:space="preserve"> </w:t>
      </w:r>
      <w:r w:rsidR="005513A6" w:rsidRPr="00335C94">
        <w:rPr>
          <w:szCs w:val="28"/>
        </w:rPr>
        <w:t>О</w:t>
      </w:r>
      <w:r w:rsidR="002747CD">
        <w:rPr>
          <w:szCs w:val="28"/>
        </w:rPr>
        <w:t>леговна</w:t>
      </w:r>
      <w:r w:rsidR="005513A6">
        <w:rPr>
          <w:szCs w:val="28"/>
        </w:rPr>
        <w:t xml:space="preserve"> </w:t>
      </w:r>
      <w:r w:rsidR="005513A6" w:rsidRPr="00335C94">
        <w:rPr>
          <w:szCs w:val="28"/>
        </w:rPr>
        <w:t>Смирнов</w:t>
      </w:r>
      <w:r w:rsidR="002747CD">
        <w:rPr>
          <w:szCs w:val="28"/>
        </w:rPr>
        <w:t>а, которая в своей книге «Развитие общения детей со сверстниками» систематизировала полученные наработки ученых.</w:t>
      </w:r>
      <w:r w:rsidR="005513A6" w:rsidRPr="00335C94">
        <w:rPr>
          <w:szCs w:val="28"/>
        </w:rPr>
        <w:t xml:space="preserve"> </w:t>
      </w:r>
    </w:p>
    <w:p w14:paraId="3DA04745" w14:textId="15316674" w:rsidR="005513A6" w:rsidRPr="00335C94" w:rsidRDefault="00A91B19" w:rsidP="005513A6">
      <w:pPr>
        <w:rPr>
          <w:szCs w:val="28"/>
        </w:rPr>
      </w:pPr>
      <w:r>
        <w:rPr>
          <w:szCs w:val="28"/>
        </w:rPr>
        <w:t xml:space="preserve">Факт, что навыки коммуникации затрудняют или даже блокируют процесс общения, подтверждали и такие психологи как </w:t>
      </w:r>
      <w:proofErr w:type="gramStart"/>
      <w:r>
        <w:rPr>
          <w:szCs w:val="28"/>
        </w:rPr>
        <w:t>О.С.</w:t>
      </w:r>
      <w:proofErr w:type="gramEnd"/>
      <w:r>
        <w:rPr>
          <w:szCs w:val="28"/>
        </w:rPr>
        <w:t xml:space="preserve"> Степина, С. В. Проняева и О. А. Черенкова. Они так же приводят аргументы, что </w:t>
      </w:r>
      <w:r w:rsidR="00DE4EF7">
        <w:rPr>
          <w:szCs w:val="28"/>
        </w:rPr>
        <w:t>блокировка общения способствует развитию заторможенности и тревожности, именно поэтому развитие коммуникативных умений так важно для детей с ЗПР и для всех детей, в частности.</w:t>
      </w:r>
      <w:r w:rsidR="005513A6" w:rsidRPr="00335C94">
        <w:rPr>
          <w:rStyle w:val="a5"/>
          <w:szCs w:val="28"/>
        </w:rPr>
        <w:footnoteReference w:id="1"/>
      </w:r>
      <w:r w:rsidR="005513A6">
        <w:rPr>
          <w:szCs w:val="28"/>
        </w:rPr>
        <w:t xml:space="preserve">. </w:t>
      </w:r>
    </w:p>
    <w:p w14:paraId="3DA04746" w14:textId="084294E0" w:rsidR="005513A6" w:rsidRPr="00335C94" w:rsidRDefault="005513A6" w:rsidP="005513A6">
      <w:pPr>
        <w:rPr>
          <w:szCs w:val="28"/>
        </w:rPr>
      </w:pPr>
      <w:r w:rsidRPr="00335C94">
        <w:rPr>
          <w:szCs w:val="28"/>
        </w:rPr>
        <w:t>Б</w:t>
      </w:r>
      <w:r>
        <w:rPr>
          <w:szCs w:val="28"/>
        </w:rPr>
        <w:t xml:space="preserve">. </w:t>
      </w:r>
      <w:r w:rsidRPr="00335C94">
        <w:rPr>
          <w:szCs w:val="28"/>
        </w:rPr>
        <w:t>С</w:t>
      </w:r>
      <w:r>
        <w:rPr>
          <w:szCs w:val="28"/>
        </w:rPr>
        <w:t xml:space="preserve">. </w:t>
      </w:r>
      <w:r w:rsidRPr="00335C94">
        <w:rPr>
          <w:szCs w:val="28"/>
        </w:rPr>
        <w:t>Волков</w:t>
      </w:r>
      <w:r w:rsidR="00DE4EF7">
        <w:rPr>
          <w:szCs w:val="28"/>
        </w:rPr>
        <w:t xml:space="preserve">а и </w:t>
      </w:r>
      <w:proofErr w:type="gramStart"/>
      <w:r w:rsidR="00DE4EF7">
        <w:rPr>
          <w:szCs w:val="28"/>
        </w:rPr>
        <w:t>Н.В.</w:t>
      </w:r>
      <w:proofErr w:type="gramEnd"/>
      <w:r w:rsidR="00DE4EF7">
        <w:rPr>
          <w:szCs w:val="28"/>
        </w:rPr>
        <w:t xml:space="preserve"> Волкова в книге </w:t>
      </w:r>
      <w:r w:rsidR="006A1F3D">
        <w:rPr>
          <w:szCs w:val="28"/>
        </w:rPr>
        <w:t>«</w:t>
      </w:r>
      <w:r w:rsidR="006A1F3D" w:rsidRPr="00DE4EF7">
        <w:rPr>
          <w:szCs w:val="28"/>
        </w:rPr>
        <w:t>Детская</w:t>
      </w:r>
      <w:r w:rsidR="00DE4EF7" w:rsidRPr="00DE4EF7">
        <w:rPr>
          <w:szCs w:val="28"/>
        </w:rPr>
        <w:t xml:space="preserve"> психология: от рождения до школы»</w:t>
      </w:r>
      <w:r w:rsidR="00DE4EF7">
        <w:rPr>
          <w:szCs w:val="28"/>
        </w:rPr>
        <w:t xml:space="preserve">, говорят о необходимости реформации самого общества. По их мнению, </w:t>
      </w:r>
      <w:r w:rsidR="006A1F3D">
        <w:rPr>
          <w:szCs w:val="28"/>
        </w:rPr>
        <w:t>коммуникативная</w:t>
      </w:r>
      <w:r w:rsidR="00DE4EF7">
        <w:rPr>
          <w:szCs w:val="28"/>
        </w:rPr>
        <w:t xml:space="preserve"> среда страдает из-за процесса </w:t>
      </w:r>
      <w:r w:rsidR="006A1F3D">
        <w:rPr>
          <w:szCs w:val="28"/>
        </w:rPr>
        <w:t>отсутствия</w:t>
      </w:r>
      <w:r w:rsidR="00DE4EF7">
        <w:rPr>
          <w:szCs w:val="28"/>
        </w:rPr>
        <w:t xml:space="preserve"> нравственной нормы и нормами воспитания детей. Конфликт </w:t>
      </w:r>
      <w:r w:rsidR="006A1F3D">
        <w:rPr>
          <w:szCs w:val="28"/>
        </w:rPr>
        <w:t>они выделяют</w:t>
      </w:r>
      <w:r w:rsidR="00DE4EF7">
        <w:rPr>
          <w:szCs w:val="28"/>
        </w:rPr>
        <w:t xml:space="preserve"> как неотъемлемую часть жизни. Но современные дети попросту не </w:t>
      </w:r>
      <w:r w:rsidR="00DE4EF7">
        <w:rPr>
          <w:szCs w:val="28"/>
        </w:rPr>
        <w:lastRenderedPageBreak/>
        <w:t xml:space="preserve">умеют в нем участвовать, они стараются решить его не </w:t>
      </w:r>
      <w:r w:rsidR="006A1F3D">
        <w:rPr>
          <w:szCs w:val="28"/>
        </w:rPr>
        <w:t>с помощью диалога, а агрессией. Это связано с отсутствием положительного опыта, как внутреннего, так и внешнего. По мнению Волковых, современный мир испытывает острый дефицит доброты и культуры взаимоотношений.</w:t>
      </w:r>
      <w:r w:rsidRPr="00335C94">
        <w:rPr>
          <w:rStyle w:val="a5"/>
          <w:szCs w:val="28"/>
        </w:rPr>
        <w:footnoteReference w:id="2"/>
      </w:r>
      <w:r>
        <w:rPr>
          <w:szCs w:val="28"/>
        </w:rPr>
        <w:t xml:space="preserve">. </w:t>
      </w:r>
    </w:p>
    <w:p w14:paraId="3DA04747" w14:textId="2308485C" w:rsidR="005513A6" w:rsidRPr="00335C94" w:rsidRDefault="005513A6" w:rsidP="005513A6">
      <w:pPr>
        <w:rPr>
          <w:szCs w:val="28"/>
        </w:rPr>
      </w:pPr>
      <w:r w:rsidRPr="00335C94">
        <w:rPr>
          <w:szCs w:val="28"/>
        </w:rPr>
        <w:t>Ребенок,</w:t>
      </w:r>
      <w:r w:rsidR="006A1F3D">
        <w:rPr>
          <w:szCs w:val="28"/>
        </w:rPr>
        <w:t xml:space="preserve"> что мало контактирует со </w:t>
      </w:r>
      <w:r w:rsidRPr="00335C94">
        <w:rPr>
          <w:szCs w:val="28"/>
        </w:rPr>
        <w:t xml:space="preserve">сверстниками </w:t>
      </w:r>
      <w:r w:rsidR="006A1F3D">
        <w:rPr>
          <w:szCs w:val="28"/>
        </w:rPr>
        <w:t xml:space="preserve">или же не может влиться в их расположение, вскоре становится предметом насмешек и глумления, так как не может быть внутри коллектива. Такие дети чувствуют себя ущемленными, это приводит к снижению самооценки, ограничению в контактах, или полной закрытости ребенка. Нередки и случае пассивной или активной агрессии и прочим формам проявления асоциального поведения. </w:t>
      </w:r>
    </w:p>
    <w:p w14:paraId="3DA04748" w14:textId="4991C55A" w:rsidR="005513A6" w:rsidRDefault="000274DB" w:rsidP="005513A6">
      <w:pPr>
        <w:rPr>
          <w:szCs w:val="28"/>
        </w:rPr>
      </w:pPr>
      <w:r>
        <w:rPr>
          <w:szCs w:val="28"/>
        </w:rPr>
        <w:t>Делая вывод</w:t>
      </w:r>
      <w:r w:rsidR="005513A6" w:rsidRPr="00B46C83">
        <w:rPr>
          <w:szCs w:val="28"/>
        </w:rPr>
        <w:t>,</w:t>
      </w:r>
      <w:r>
        <w:rPr>
          <w:szCs w:val="28"/>
        </w:rPr>
        <w:t xml:space="preserve"> стоит сказать, что формам общения является наиболее важной потребностью для дошкольников. Общение является неким комплексом мер, что в дальнейшем влияет на способность ребенка давать оценку себе и окружающим, учит его контактам с миром, а также развивает процесс познания и самопознания. Позволяет ребенку решать необходимые задачи, с которыми он может </w:t>
      </w:r>
      <w:proofErr w:type="gramStart"/>
      <w:r>
        <w:rPr>
          <w:szCs w:val="28"/>
        </w:rPr>
        <w:t>столкнутся</w:t>
      </w:r>
      <w:proofErr w:type="gramEnd"/>
      <w:r>
        <w:rPr>
          <w:szCs w:val="28"/>
        </w:rPr>
        <w:t xml:space="preserve"> в силу его возраста.</w:t>
      </w:r>
      <w:r w:rsidR="005513A6" w:rsidRPr="00B46C83">
        <w:rPr>
          <w:szCs w:val="28"/>
        </w:rPr>
        <w:t xml:space="preserve"> </w:t>
      </w:r>
    </w:p>
    <w:p w14:paraId="3DA04749" w14:textId="77777777" w:rsidR="00FD21C9" w:rsidRDefault="00FD21C9" w:rsidP="005513A6">
      <w:pPr>
        <w:rPr>
          <w:szCs w:val="28"/>
        </w:rPr>
      </w:pPr>
    </w:p>
    <w:p w14:paraId="3DA0474A" w14:textId="77777777" w:rsidR="00FD21C9" w:rsidRDefault="00FD21C9" w:rsidP="005513A6">
      <w:pPr>
        <w:rPr>
          <w:szCs w:val="28"/>
        </w:rPr>
      </w:pPr>
    </w:p>
    <w:p w14:paraId="3DA0474B" w14:textId="77777777" w:rsidR="005513A6" w:rsidRPr="00C53E34" w:rsidRDefault="005513A6" w:rsidP="005513A6">
      <w:pPr>
        <w:pStyle w:val="2"/>
        <w:rPr>
          <w:szCs w:val="28"/>
        </w:rPr>
      </w:pPr>
      <w:bookmarkStart w:id="5" w:name="_Toc55752080"/>
      <w:bookmarkStart w:id="6" w:name="_Toc103875013"/>
      <w:r>
        <w:rPr>
          <w:szCs w:val="28"/>
        </w:rPr>
        <w:t xml:space="preserve">1.2 </w:t>
      </w:r>
      <w:r w:rsidRPr="00C53E34">
        <w:rPr>
          <w:szCs w:val="28"/>
        </w:rPr>
        <w:t>Анализ программ ДОО по проблеме исследования</w:t>
      </w:r>
      <w:bookmarkEnd w:id="5"/>
      <w:bookmarkEnd w:id="6"/>
      <w:r w:rsidRPr="00C53E34">
        <w:rPr>
          <w:szCs w:val="28"/>
        </w:rPr>
        <w:t xml:space="preserve"> </w:t>
      </w:r>
    </w:p>
    <w:p w14:paraId="3DA0474C" w14:textId="77777777" w:rsidR="005513A6" w:rsidRPr="00C53E34" w:rsidRDefault="005513A6" w:rsidP="005513A6">
      <w:pPr>
        <w:rPr>
          <w:szCs w:val="28"/>
        </w:rPr>
      </w:pPr>
      <w:r w:rsidRPr="00C53E34">
        <w:rPr>
          <w:szCs w:val="28"/>
        </w:rPr>
        <w:t xml:space="preserve"> </w:t>
      </w:r>
    </w:p>
    <w:p w14:paraId="3DA0474D" w14:textId="4569F178" w:rsidR="005513A6" w:rsidRPr="00C53E34" w:rsidRDefault="00BA6A22" w:rsidP="005513A6">
      <w:pPr>
        <w:rPr>
          <w:szCs w:val="28"/>
        </w:rPr>
      </w:pPr>
      <w:r>
        <w:rPr>
          <w:szCs w:val="28"/>
        </w:rPr>
        <w:t>Современная система образования должна прежде всего отвечать на интересы человека. В данный момент одной из первоочередных задач явля</w:t>
      </w:r>
      <w:r w:rsidR="009D747A">
        <w:rPr>
          <w:szCs w:val="28"/>
        </w:rPr>
        <w:t xml:space="preserve">ется потребность на формирование разносторонней развитой личности, способной на творческие идеи и логические обоснованные доводы. </w:t>
      </w:r>
    </w:p>
    <w:p w14:paraId="3DA0474E" w14:textId="391CE394" w:rsidR="005513A6" w:rsidRPr="00C53E34" w:rsidRDefault="009D747A" w:rsidP="005513A6">
      <w:pPr>
        <w:rPr>
          <w:szCs w:val="28"/>
        </w:rPr>
      </w:pPr>
      <w:r>
        <w:rPr>
          <w:szCs w:val="28"/>
        </w:rPr>
        <w:t xml:space="preserve">Дошкольный возраст является наиболее благоприятным для формирования навыков коммуникации, ведь именно в этом возрасте дети </w:t>
      </w:r>
      <w:r>
        <w:rPr>
          <w:szCs w:val="28"/>
        </w:rPr>
        <w:lastRenderedPageBreak/>
        <w:t>наиболее чувствительны к языковым явлениям и осмыслению речевого опыта. Находясь во взаимоотношениях со сверстниками, они учатся прежде всего контакту со всем обществом, а также социальным навыкам, принятых в этом обществе. Это может могут быть качества доброты, сострадания и милосердия или же негативные. Для избежания формирования негативных качеств важна роль родителя и педагога, так как ребенок в дошкольном возрасте не всегда способен отличить хорошее от плохого</w:t>
      </w:r>
      <w:r w:rsidR="005513A6">
        <w:rPr>
          <w:rStyle w:val="a5"/>
          <w:szCs w:val="28"/>
        </w:rPr>
        <w:footnoteReference w:id="3"/>
      </w:r>
      <w:r w:rsidR="005513A6">
        <w:rPr>
          <w:szCs w:val="28"/>
        </w:rPr>
        <w:t>.</w:t>
      </w:r>
    </w:p>
    <w:p w14:paraId="3DA0474F" w14:textId="6877E71A" w:rsidR="005513A6" w:rsidRPr="00C53E34" w:rsidRDefault="001F2354" w:rsidP="005513A6">
      <w:pPr>
        <w:rPr>
          <w:szCs w:val="28"/>
        </w:rPr>
      </w:pPr>
      <w:r>
        <w:rPr>
          <w:szCs w:val="28"/>
        </w:rPr>
        <w:t xml:space="preserve">В современном мире немалое количество психолого-педагогических программ, что способствуют формированию необходимого объема качеств и навыков для коммуникативной деятельности. Данные программы направлены прежде всего на увеличения уровня речевого развития, и могут применяться не только к детям с ЗПР, но и другим группам населения. </w:t>
      </w:r>
    </w:p>
    <w:p w14:paraId="3DA04750" w14:textId="7FDE1C76" w:rsidR="005513A6" w:rsidRPr="00C53E34" w:rsidRDefault="005513A6" w:rsidP="005513A6">
      <w:pPr>
        <w:rPr>
          <w:szCs w:val="28"/>
        </w:rPr>
      </w:pPr>
      <w:r w:rsidRPr="00C53E34">
        <w:rPr>
          <w:szCs w:val="28"/>
        </w:rPr>
        <w:t xml:space="preserve">В последние годы, </w:t>
      </w:r>
      <w:r w:rsidR="001F2354">
        <w:rPr>
          <w:szCs w:val="28"/>
        </w:rPr>
        <w:t xml:space="preserve">изменения в вариативности применения дошкольных программ наиболее заметны. Эта благоприятная тенденция прежде всего связана со многими социально-экономическими факторами и </w:t>
      </w:r>
      <w:r w:rsidR="00633ADD">
        <w:rPr>
          <w:szCs w:val="28"/>
        </w:rPr>
        <w:t>запросом общества. Большинство представленных программ для дошкольников имеют комплексный характер</w:t>
      </w:r>
      <w:r w:rsidR="001F2354">
        <w:rPr>
          <w:szCs w:val="28"/>
        </w:rPr>
        <w:t>,</w:t>
      </w:r>
      <w:r w:rsidR="00633ADD">
        <w:rPr>
          <w:szCs w:val="28"/>
        </w:rPr>
        <w:t xml:space="preserve"> но, к сожалению, условия и комплекс мер, направленные на речевое развитие детей в них распределено неравномерно</w:t>
      </w:r>
      <w:r w:rsidRPr="00C53E34">
        <w:rPr>
          <w:szCs w:val="28"/>
        </w:rPr>
        <w:t xml:space="preserve">. </w:t>
      </w:r>
    </w:p>
    <w:p w14:paraId="531A74F1" w14:textId="77777777" w:rsidR="00804CBB" w:rsidRDefault="00804CBB" w:rsidP="009C6B7D">
      <w:pPr>
        <w:rPr>
          <w:szCs w:val="28"/>
        </w:rPr>
      </w:pPr>
      <w:r>
        <w:rPr>
          <w:szCs w:val="28"/>
        </w:rPr>
        <w:t xml:space="preserve">Для детей дошкольного возраста навыки коммуникаций формируются через несколько конкретных стадий. Рассмотрим их более подробно. </w:t>
      </w:r>
    </w:p>
    <w:p w14:paraId="3DA04752" w14:textId="70BA26F7" w:rsidR="009C6B7D" w:rsidRPr="009C6B7D" w:rsidRDefault="00804CBB" w:rsidP="009C6B7D">
      <w:pPr>
        <w:rPr>
          <w:szCs w:val="28"/>
        </w:rPr>
      </w:pPr>
      <w:r>
        <w:rPr>
          <w:szCs w:val="28"/>
        </w:rPr>
        <w:t>Для детей в возрасте от 2 до 4 лет наиболее важным человеком считается сверст</w:t>
      </w:r>
      <w:r w:rsidR="00490ECB">
        <w:rPr>
          <w:szCs w:val="28"/>
        </w:rPr>
        <w:t>н</w:t>
      </w:r>
      <w:r>
        <w:rPr>
          <w:szCs w:val="28"/>
        </w:rPr>
        <w:t xml:space="preserve">ик, он стоит выше </w:t>
      </w:r>
      <w:r w:rsidR="00490ECB">
        <w:rPr>
          <w:szCs w:val="28"/>
        </w:rPr>
        <w:t>взрослого. Ведь именно со сверстником возникает необходимый психоэмоциональный контакт, у участников общения налажен контакт и имеется взаимный интерес. Эти черты наиболее характерны для так называемой первой стадии формирования навыков коммуникации.</w:t>
      </w:r>
    </w:p>
    <w:p w14:paraId="3DA04753" w14:textId="0A8F7E90" w:rsidR="009C6B7D" w:rsidRPr="009C6B7D" w:rsidRDefault="009C6B7D" w:rsidP="009C6B7D">
      <w:pPr>
        <w:rPr>
          <w:szCs w:val="28"/>
        </w:rPr>
      </w:pPr>
      <w:r w:rsidRPr="009C6B7D">
        <w:rPr>
          <w:szCs w:val="28"/>
        </w:rPr>
        <w:lastRenderedPageBreak/>
        <w:t>Вторая стадия</w:t>
      </w:r>
      <w:r w:rsidR="00490ECB">
        <w:rPr>
          <w:szCs w:val="28"/>
        </w:rPr>
        <w:t xml:space="preserve"> формирования – это возраст от 4 до 6 лет. Когда ребенок начинает сопротивляться и отчуждаться от окружающего мира. Это происходит на фоне конкуренции со сверстниками, что в основном проявляется в форме ролевой и деловой игры, в которую они </w:t>
      </w:r>
      <w:proofErr w:type="spellStart"/>
      <w:r w:rsidR="00490ECB">
        <w:rPr>
          <w:szCs w:val="28"/>
        </w:rPr>
        <w:t>играбют</w:t>
      </w:r>
      <w:proofErr w:type="spellEnd"/>
      <w:r w:rsidR="00490ECB">
        <w:rPr>
          <w:szCs w:val="28"/>
        </w:rPr>
        <w:t xml:space="preserve"> исключительно своим кругом.</w:t>
      </w:r>
    </w:p>
    <w:p w14:paraId="3DA04754" w14:textId="6F722F92" w:rsidR="009C6B7D" w:rsidRDefault="00490ECB" w:rsidP="009C6B7D">
      <w:pPr>
        <w:rPr>
          <w:szCs w:val="28"/>
        </w:rPr>
      </w:pPr>
      <w:r>
        <w:rPr>
          <w:szCs w:val="28"/>
        </w:rPr>
        <w:t xml:space="preserve">Третья стадия наиболее интересна, в возрасте </w:t>
      </w:r>
      <w:proofErr w:type="gramStart"/>
      <w:r>
        <w:rPr>
          <w:szCs w:val="28"/>
        </w:rPr>
        <w:t>6- 8</w:t>
      </w:r>
      <w:proofErr w:type="gramEnd"/>
      <w:r>
        <w:rPr>
          <w:szCs w:val="28"/>
        </w:rPr>
        <w:t xml:space="preserve"> лет ребенок впервые попадает в образовательное пространство, что предполагает</w:t>
      </w:r>
      <w:r w:rsidR="009C6B7D" w:rsidRPr="009C6B7D">
        <w:rPr>
          <w:szCs w:val="28"/>
        </w:rPr>
        <w:t xml:space="preserve"> </w:t>
      </w:r>
      <w:proofErr w:type="spellStart"/>
      <w:r w:rsidR="009C6B7D" w:rsidRPr="009C6B7D">
        <w:rPr>
          <w:szCs w:val="28"/>
        </w:rPr>
        <w:t>внеситуативное</w:t>
      </w:r>
      <w:proofErr w:type="spellEnd"/>
      <w:r w:rsidR="009C6B7D" w:rsidRPr="009C6B7D">
        <w:rPr>
          <w:szCs w:val="28"/>
        </w:rPr>
        <w:t xml:space="preserve"> общение со сверстником</w:t>
      </w:r>
      <w:r>
        <w:rPr>
          <w:szCs w:val="28"/>
        </w:rPr>
        <w:t xml:space="preserve">. Начинают формироваться отношения на какой-то конкретной цели: учеба. У одноклассников появляются взаимные претензии по характеру успешности. </w:t>
      </w:r>
    </w:p>
    <w:p w14:paraId="3DA04755" w14:textId="77777777" w:rsidR="005513A6" w:rsidRPr="00C53E34" w:rsidRDefault="005513A6" w:rsidP="009C6B7D">
      <w:pPr>
        <w:rPr>
          <w:szCs w:val="28"/>
        </w:rPr>
      </w:pPr>
      <w:r w:rsidRPr="00C53E34">
        <w:rPr>
          <w:szCs w:val="28"/>
        </w:rPr>
        <w:t>Согласно требованиям ФГОС, в каждом образовательном учреждении утверждается и реализуется основная общеобразовательная программа дошкольного образования. Программа состоит из двух частей: обязательной части (на основе примерных основных общеобразовательных программ дошкольного образования) и части, формируемой участниками образовательного процесса (вариа</w:t>
      </w:r>
      <w:r>
        <w:rPr>
          <w:szCs w:val="28"/>
        </w:rPr>
        <w:t>тивная)</w:t>
      </w:r>
      <w:r>
        <w:rPr>
          <w:rStyle w:val="a5"/>
          <w:szCs w:val="28"/>
        </w:rPr>
        <w:footnoteReference w:id="4"/>
      </w:r>
      <w:r w:rsidRPr="00C53E34">
        <w:rPr>
          <w:szCs w:val="28"/>
        </w:rPr>
        <w:t xml:space="preserve">. </w:t>
      </w:r>
    </w:p>
    <w:p w14:paraId="3DA04756" w14:textId="72537AC6" w:rsidR="005513A6" w:rsidRPr="00C53E34" w:rsidRDefault="000274DB" w:rsidP="005513A6">
      <w:pPr>
        <w:rPr>
          <w:szCs w:val="28"/>
        </w:rPr>
      </w:pPr>
      <w:r>
        <w:rPr>
          <w:szCs w:val="28"/>
        </w:rPr>
        <w:t xml:space="preserve">Образовательная программа по дошкольному образованию </w:t>
      </w:r>
      <w:r w:rsidR="0005739E">
        <w:rPr>
          <w:szCs w:val="28"/>
        </w:rPr>
        <w:t>состоит из комплекса перечень, дисциплин и норм отчетности, а также мероприятий для ее реализации. Особо важно, чтоб программа соответствовала стандартам ФГОС, а также методическим рекомендациями Министерства образования.</w:t>
      </w:r>
      <w:r w:rsidR="005513A6">
        <w:rPr>
          <w:szCs w:val="28"/>
        </w:rPr>
        <w:t xml:space="preserve"> </w:t>
      </w:r>
    </w:p>
    <w:p w14:paraId="3DA04757" w14:textId="0F2B622D" w:rsidR="005513A6" w:rsidRPr="00C53E34" w:rsidRDefault="0005739E" w:rsidP="005513A6">
      <w:pPr>
        <w:rPr>
          <w:szCs w:val="28"/>
        </w:rPr>
      </w:pPr>
      <w:r>
        <w:rPr>
          <w:szCs w:val="28"/>
        </w:rPr>
        <w:t xml:space="preserve">Для выявления подлинного уровня требований и положений о дошкольном образовании, было изучено несколько наиболее </w:t>
      </w:r>
      <w:r w:rsidR="00854667">
        <w:rPr>
          <w:szCs w:val="28"/>
        </w:rPr>
        <w:t>популярных</w:t>
      </w:r>
      <w:r>
        <w:rPr>
          <w:szCs w:val="28"/>
        </w:rPr>
        <w:t xml:space="preserve"> программ для увеличения навыка речевого аппарата и формированию навыков коммуникации. Анализ проводился исходя их комплекса </w:t>
      </w:r>
      <w:r>
        <w:rPr>
          <w:szCs w:val="28"/>
        </w:rPr>
        <w:lastRenderedPageBreak/>
        <w:t>мероприятий и мер по формированию навыков коммуникации у детей старшего</w:t>
      </w:r>
      <w:r w:rsidR="005513A6">
        <w:rPr>
          <w:szCs w:val="28"/>
        </w:rPr>
        <w:t xml:space="preserve"> дошкольного возраста</w:t>
      </w:r>
      <w:r w:rsidR="005513A6">
        <w:rPr>
          <w:rStyle w:val="a5"/>
          <w:szCs w:val="28"/>
        </w:rPr>
        <w:footnoteReference w:id="5"/>
      </w:r>
      <w:r w:rsidR="005513A6" w:rsidRPr="00C53E34">
        <w:rPr>
          <w:szCs w:val="28"/>
        </w:rPr>
        <w:t xml:space="preserve">. </w:t>
      </w:r>
    </w:p>
    <w:p w14:paraId="3DA04758" w14:textId="34326C2A" w:rsidR="005513A6" w:rsidRPr="00C53E34" w:rsidRDefault="0005739E" w:rsidP="005513A6">
      <w:pPr>
        <w:rPr>
          <w:szCs w:val="28"/>
        </w:rPr>
      </w:pPr>
      <w:r>
        <w:rPr>
          <w:szCs w:val="28"/>
        </w:rPr>
        <w:t>Федеральный гос. Стандарт до</w:t>
      </w:r>
      <w:r w:rsidR="004F101E">
        <w:rPr>
          <w:szCs w:val="28"/>
        </w:rPr>
        <w:t>школьного образования</w:t>
      </w:r>
      <w:r>
        <w:rPr>
          <w:szCs w:val="28"/>
        </w:rPr>
        <w:t xml:space="preserve"> был учрежден 1 января 2014 года</w:t>
      </w:r>
      <w:r w:rsidR="004F101E">
        <w:rPr>
          <w:szCs w:val="28"/>
        </w:rPr>
        <w:t xml:space="preserve">, а в соответствии с ним, </w:t>
      </w:r>
      <w:r w:rsidR="00854667">
        <w:rPr>
          <w:szCs w:val="28"/>
        </w:rPr>
        <w:t xml:space="preserve">программа обязана формировать навыки, обеспечивающие развитие гармонично-развитой </w:t>
      </w:r>
      <w:proofErr w:type="gramStart"/>
      <w:r w:rsidR="00854667">
        <w:rPr>
          <w:szCs w:val="28"/>
        </w:rPr>
        <w:t>личности ,</w:t>
      </w:r>
      <w:proofErr w:type="gramEnd"/>
      <w:r w:rsidR="00854667">
        <w:rPr>
          <w:szCs w:val="28"/>
        </w:rPr>
        <w:t xml:space="preserve"> способность проявлять себя в различных видах деятельности, иметь предметные и метапредметные знания, а так же обладать функциональной грамотностью. В плане развития способностей детей образовательная программа должна охватывать следующие </w:t>
      </w:r>
      <w:r w:rsidR="005513A6" w:rsidRPr="00C53E34">
        <w:rPr>
          <w:szCs w:val="28"/>
        </w:rPr>
        <w:t>структурные единицы</w:t>
      </w:r>
      <w:r w:rsidR="00854667">
        <w:rPr>
          <w:szCs w:val="28"/>
        </w:rPr>
        <w:t>:</w:t>
      </w:r>
      <w:r w:rsidR="005513A6" w:rsidRPr="00C53E34">
        <w:rPr>
          <w:szCs w:val="28"/>
        </w:rPr>
        <w:t xml:space="preserve"> </w:t>
      </w:r>
    </w:p>
    <w:p w14:paraId="3DA04759" w14:textId="31EB9019" w:rsidR="005513A6" w:rsidRPr="00C53E34" w:rsidRDefault="005513A6" w:rsidP="005513A6">
      <w:pPr>
        <w:rPr>
          <w:szCs w:val="28"/>
        </w:rPr>
      </w:pPr>
      <w:r w:rsidRPr="00C53E34">
        <w:rPr>
          <w:szCs w:val="28"/>
        </w:rPr>
        <w:t>–</w:t>
      </w:r>
      <w:r w:rsidR="00854667">
        <w:rPr>
          <w:szCs w:val="28"/>
        </w:rPr>
        <w:t xml:space="preserve"> развитие коммуникативных навыков</w:t>
      </w:r>
      <w:r w:rsidRPr="00C53E34">
        <w:rPr>
          <w:szCs w:val="28"/>
        </w:rPr>
        <w:t xml:space="preserve">; </w:t>
      </w:r>
    </w:p>
    <w:p w14:paraId="3DA0475A" w14:textId="061AE1D6" w:rsidR="005513A6" w:rsidRPr="00C53E34" w:rsidRDefault="005513A6" w:rsidP="005513A6">
      <w:pPr>
        <w:rPr>
          <w:szCs w:val="28"/>
        </w:rPr>
      </w:pPr>
      <w:r w:rsidRPr="00C53E34">
        <w:rPr>
          <w:szCs w:val="28"/>
        </w:rPr>
        <w:t>–</w:t>
      </w:r>
      <w:r w:rsidR="00854667">
        <w:rPr>
          <w:szCs w:val="28"/>
        </w:rPr>
        <w:t xml:space="preserve"> высокий уровень познаний</w:t>
      </w:r>
      <w:r w:rsidRPr="00C53E34">
        <w:rPr>
          <w:szCs w:val="28"/>
        </w:rPr>
        <w:t>;</w:t>
      </w:r>
      <w:r>
        <w:rPr>
          <w:szCs w:val="28"/>
        </w:rPr>
        <w:t xml:space="preserve"> </w:t>
      </w:r>
    </w:p>
    <w:p w14:paraId="3DA0475B" w14:textId="3275D908" w:rsidR="005513A6" w:rsidRPr="00C53E34" w:rsidRDefault="005513A6" w:rsidP="005513A6">
      <w:pPr>
        <w:rPr>
          <w:szCs w:val="28"/>
        </w:rPr>
      </w:pPr>
      <w:r w:rsidRPr="00C53E34">
        <w:rPr>
          <w:szCs w:val="28"/>
        </w:rPr>
        <w:t>–</w:t>
      </w:r>
      <w:r w:rsidR="00854667">
        <w:rPr>
          <w:szCs w:val="28"/>
        </w:rPr>
        <w:t xml:space="preserve"> достаточное развитие речевого аппарата</w:t>
      </w:r>
      <w:r w:rsidRPr="00C53E34">
        <w:rPr>
          <w:szCs w:val="28"/>
        </w:rPr>
        <w:t xml:space="preserve">; </w:t>
      </w:r>
    </w:p>
    <w:p w14:paraId="1820AA2E" w14:textId="77777777" w:rsidR="002635B5" w:rsidRDefault="005513A6" w:rsidP="005513A6">
      <w:pPr>
        <w:rPr>
          <w:szCs w:val="28"/>
        </w:rPr>
      </w:pPr>
      <w:r w:rsidRPr="00C53E34">
        <w:rPr>
          <w:szCs w:val="28"/>
        </w:rPr>
        <w:t>–</w:t>
      </w:r>
      <w:r w:rsidR="002635B5">
        <w:rPr>
          <w:szCs w:val="28"/>
        </w:rPr>
        <w:t xml:space="preserve"> развитие норм эстетики и морали</w:t>
      </w:r>
      <w:r w:rsidRPr="00C53E34">
        <w:rPr>
          <w:szCs w:val="28"/>
        </w:rPr>
        <w:t xml:space="preserve">; </w:t>
      </w:r>
    </w:p>
    <w:p w14:paraId="3DA0475C" w14:textId="57942F5E" w:rsidR="005513A6" w:rsidRPr="00C53E34" w:rsidRDefault="005513A6" w:rsidP="005513A6">
      <w:pPr>
        <w:rPr>
          <w:szCs w:val="28"/>
        </w:rPr>
      </w:pPr>
      <w:r w:rsidRPr="00C53E34">
        <w:rPr>
          <w:szCs w:val="28"/>
        </w:rPr>
        <w:t>–</w:t>
      </w:r>
      <w:r w:rsidR="002635B5">
        <w:rPr>
          <w:szCs w:val="28"/>
        </w:rPr>
        <w:t xml:space="preserve"> высокий уровень физической формы посредством физического воспитания</w:t>
      </w:r>
      <w:r w:rsidRPr="00C53E34">
        <w:rPr>
          <w:szCs w:val="28"/>
        </w:rPr>
        <w:t xml:space="preserve">. </w:t>
      </w:r>
    </w:p>
    <w:p w14:paraId="3DA0475D" w14:textId="267E30B9" w:rsidR="005513A6" w:rsidRPr="00C53E34" w:rsidRDefault="005513A6" w:rsidP="002635B5">
      <w:pPr>
        <w:rPr>
          <w:szCs w:val="28"/>
        </w:rPr>
      </w:pPr>
      <w:r w:rsidRPr="00C53E34">
        <w:rPr>
          <w:szCs w:val="28"/>
        </w:rPr>
        <w:t>Социально-коммуникативн</w:t>
      </w:r>
      <w:r w:rsidR="002635B5">
        <w:rPr>
          <w:szCs w:val="28"/>
        </w:rPr>
        <w:t xml:space="preserve">ые навыки должны способствовать развитию навыков общения и взаимодействия с социумом, а также высоким уровнем включенности в его жизнь. Также ребенок должен иметь высокий уровень моральных норм, принятых в обществе. Гармонично-развитая личность должна включать в себя такие качества как ответственность за слова и поступки, целеустремленность, способность к самоорганизации и саморегуляции, способность к критическому мышлению и анализу собственной деятельности. А также высокому уровню </w:t>
      </w:r>
      <w:r w:rsidRPr="00C53E34">
        <w:rPr>
          <w:szCs w:val="28"/>
        </w:rPr>
        <w:t>принадлежности к своей семье и к</w:t>
      </w:r>
      <w:r w:rsidR="002635B5">
        <w:rPr>
          <w:szCs w:val="28"/>
        </w:rPr>
        <w:t xml:space="preserve"> социуму в целом. Не мало важным является процесс формирования</w:t>
      </w:r>
      <w:r w:rsidRPr="00C53E34">
        <w:rPr>
          <w:szCs w:val="28"/>
        </w:rPr>
        <w:t xml:space="preserve"> позитивных установок к различным видам</w:t>
      </w:r>
      <w:r w:rsidR="00AD3133">
        <w:rPr>
          <w:szCs w:val="28"/>
        </w:rPr>
        <w:t xml:space="preserve"> деятельности, </w:t>
      </w:r>
      <w:r w:rsidR="00AD3133">
        <w:rPr>
          <w:szCs w:val="28"/>
        </w:rPr>
        <w:lastRenderedPageBreak/>
        <w:t>навыкам безопасности жизнедеятельности и оказанию первой доврачебной помощи</w:t>
      </w:r>
      <w:r>
        <w:rPr>
          <w:rStyle w:val="a5"/>
          <w:szCs w:val="28"/>
        </w:rPr>
        <w:footnoteReference w:id="6"/>
      </w:r>
      <w:r w:rsidRPr="00C53E34">
        <w:rPr>
          <w:szCs w:val="28"/>
        </w:rPr>
        <w:t xml:space="preserve">. </w:t>
      </w:r>
    </w:p>
    <w:p w14:paraId="3DA0475E" w14:textId="38F25BC4" w:rsidR="005513A6" w:rsidRPr="00C53E34" w:rsidRDefault="00AD3133" w:rsidP="005513A6">
      <w:pPr>
        <w:rPr>
          <w:szCs w:val="28"/>
        </w:rPr>
      </w:pPr>
      <w:r>
        <w:rPr>
          <w:szCs w:val="28"/>
        </w:rPr>
        <w:t>В формате систематизации п</w:t>
      </w:r>
      <w:r w:rsidR="005513A6" w:rsidRPr="00C53E34">
        <w:rPr>
          <w:szCs w:val="28"/>
        </w:rPr>
        <w:t xml:space="preserve">роведем </w:t>
      </w:r>
      <w:r>
        <w:rPr>
          <w:szCs w:val="28"/>
        </w:rPr>
        <w:t>сравнительный</w:t>
      </w:r>
      <w:r w:rsidR="005513A6" w:rsidRPr="00C53E34">
        <w:rPr>
          <w:szCs w:val="28"/>
        </w:rPr>
        <w:t xml:space="preserve"> анализ программ по развитию коммуникативн</w:t>
      </w:r>
      <w:r>
        <w:rPr>
          <w:szCs w:val="28"/>
        </w:rPr>
        <w:t xml:space="preserve">ых навыков </w:t>
      </w:r>
      <w:r w:rsidR="005513A6" w:rsidRPr="00C53E34">
        <w:rPr>
          <w:szCs w:val="28"/>
        </w:rPr>
        <w:t>у детей старшего дошкольного возраста</w:t>
      </w:r>
      <w:r>
        <w:rPr>
          <w:szCs w:val="28"/>
        </w:rPr>
        <w:t xml:space="preserve"> в рамках образовательных учреждений.</w:t>
      </w:r>
    </w:p>
    <w:p w14:paraId="3B318EA8" w14:textId="77777777" w:rsidR="004F101E" w:rsidRDefault="004F101E" w:rsidP="005513A6">
      <w:pPr>
        <w:rPr>
          <w:szCs w:val="28"/>
        </w:rPr>
      </w:pPr>
    </w:p>
    <w:p w14:paraId="3DA0475F" w14:textId="7C0A88DD" w:rsidR="005513A6" w:rsidRPr="00C53E34" w:rsidRDefault="005513A6" w:rsidP="005513A6">
      <w:pPr>
        <w:rPr>
          <w:szCs w:val="28"/>
        </w:rPr>
      </w:pPr>
      <w:r w:rsidRPr="00C53E34">
        <w:rPr>
          <w:szCs w:val="28"/>
        </w:rPr>
        <w:t xml:space="preserve">Таблица 1 Анализ программ с позиции развития навыков общения у детей старшего дошкольного возраста </w:t>
      </w:r>
    </w:p>
    <w:tbl>
      <w:tblPr>
        <w:tblW w:w="10107" w:type="dxa"/>
        <w:tblInd w:w="-360" w:type="dxa"/>
        <w:tblLayout w:type="fixed"/>
        <w:tblCellMar>
          <w:top w:w="9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2835"/>
        <w:gridCol w:w="2798"/>
        <w:gridCol w:w="2588"/>
      </w:tblGrid>
      <w:tr w:rsidR="005513A6" w14:paraId="3DA04764" w14:textId="77777777" w:rsidTr="00202724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04760" w14:textId="77777777" w:rsidR="005513A6" w:rsidRDefault="005513A6" w:rsidP="00202724">
            <w:pPr>
              <w:spacing w:line="259" w:lineRule="auto"/>
              <w:ind w:firstLine="0"/>
              <w:jc w:val="center"/>
            </w:pPr>
            <w:r w:rsidRPr="00C03E3D">
              <w:rPr>
                <w:b/>
                <w:sz w:val="24"/>
              </w:rPr>
              <w:t>Название программы</w:t>
            </w:r>
            <w:r w:rsidRPr="00C03E3D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04761" w14:textId="77777777" w:rsidR="005513A6" w:rsidRDefault="005513A6" w:rsidP="00202724">
            <w:pPr>
              <w:spacing w:line="259" w:lineRule="auto"/>
              <w:ind w:firstLine="2"/>
              <w:jc w:val="center"/>
            </w:pPr>
            <w:r w:rsidRPr="00C03E3D">
              <w:rPr>
                <w:b/>
                <w:sz w:val="24"/>
              </w:rPr>
              <w:t>Общая характеристика программы</w:t>
            </w:r>
            <w:r w:rsidRPr="00C03E3D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04762" w14:textId="77777777" w:rsidR="005513A6" w:rsidRDefault="005513A6" w:rsidP="00202724">
            <w:pPr>
              <w:spacing w:line="259" w:lineRule="auto"/>
              <w:ind w:firstLine="0"/>
              <w:jc w:val="center"/>
            </w:pPr>
            <w:r w:rsidRPr="00C03E3D">
              <w:rPr>
                <w:b/>
                <w:sz w:val="24"/>
              </w:rPr>
              <w:t xml:space="preserve">Достоинства программы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04763" w14:textId="77777777" w:rsidR="005513A6" w:rsidRDefault="005513A6" w:rsidP="00202724">
            <w:pPr>
              <w:spacing w:line="259" w:lineRule="auto"/>
              <w:ind w:firstLine="0"/>
              <w:jc w:val="center"/>
            </w:pPr>
            <w:r w:rsidRPr="00C03E3D">
              <w:rPr>
                <w:b/>
                <w:sz w:val="24"/>
              </w:rPr>
              <w:t>Недостатки программы</w:t>
            </w:r>
            <w:r w:rsidRPr="00C03E3D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5513A6" w:rsidRPr="000F63D3" w14:paraId="3DA0476C" w14:textId="77777777" w:rsidTr="00202724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04765" w14:textId="77777777" w:rsidR="005513A6" w:rsidRPr="000F63D3" w:rsidRDefault="005513A6" w:rsidP="00202724">
            <w:pPr>
              <w:spacing w:after="3" w:line="240" w:lineRule="auto"/>
              <w:ind w:firstLine="0"/>
              <w:jc w:val="left"/>
            </w:pPr>
            <w:r w:rsidRPr="000F63D3">
              <w:rPr>
                <w:b/>
                <w:i/>
                <w:sz w:val="24"/>
              </w:rPr>
              <w:t xml:space="preserve">Примерная основная </w:t>
            </w:r>
            <w:proofErr w:type="spellStart"/>
            <w:r w:rsidRPr="000F63D3">
              <w:rPr>
                <w:b/>
                <w:i/>
                <w:sz w:val="24"/>
              </w:rPr>
              <w:t>общеобразовате</w:t>
            </w:r>
            <w:proofErr w:type="spellEnd"/>
          </w:p>
          <w:p w14:paraId="3DA04766" w14:textId="77777777" w:rsidR="005513A6" w:rsidRPr="000F63D3" w:rsidRDefault="005513A6" w:rsidP="00202724">
            <w:pPr>
              <w:spacing w:after="20" w:line="243" w:lineRule="auto"/>
              <w:ind w:firstLine="0"/>
              <w:jc w:val="left"/>
            </w:pPr>
            <w:proofErr w:type="spellStart"/>
            <w:r w:rsidRPr="000F63D3">
              <w:rPr>
                <w:b/>
                <w:i/>
                <w:sz w:val="24"/>
              </w:rPr>
              <w:t>льная</w:t>
            </w:r>
            <w:proofErr w:type="spellEnd"/>
            <w:r w:rsidRPr="000F63D3">
              <w:rPr>
                <w:b/>
                <w:i/>
                <w:sz w:val="24"/>
              </w:rPr>
              <w:t xml:space="preserve"> программа дошкольного образования «Истоки» (</w:t>
            </w:r>
            <w:proofErr w:type="gramStart"/>
            <w:r w:rsidRPr="000F63D3">
              <w:rPr>
                <w:b/>
                <w:i/>
                <w:sz w:val="24"/>
              </w:rPr>
              <w:t>Л.А.</w:t>
            </w:r>
            <w:proofErr w:type="gramEnd"/>
            <w:r w:rsidRPr="000F63D3">
              <w:rPr>
                <w:b/>
                <w:i/>
                <w:sz w:val="24"/>
              </w:rPr>
              <w:t xml:space="preserve"> Парамонова, А.Г. </w:t>
            </w:r>
            <w:proofErr w:type="spellStart"/>
            <w:r w:rsidRPr="000F63D3">
              <w:rPr>
                <w:b/>
                <w:i/>
                <w:sz w:val="24"/>
              </w:rPr>
              <w:t>Арушанова</w:t>
            </w:r>
            <w:proofErr w:type="spellEnd"/>
            <w:r w:rsidRPr="000F63D3">
              <w:rPr>
                <w:b/>
                <w:i/>
                <w:sz w:val="24"/>
              </w:rPr>
              <w:t xml:space="preserve">, </w:t>
            </w:r>
          </w:p>
          <w:p w14:paraId="3DA04767" w14:textId="77777777" w:rsidR="005513A6" w:rsidRDefault="005513A6" w:rsidP="00202724">
            <w:pPr>
              <w:spacing w:line="259" w:lineRule="auto"/>
              <w:ind w:firstLine="0"/>
              <w:jc w:val="left"/>
            </w:pPr>
            <w:r w:rsidRPr="00C03E3D">
              <w:rPr>
                <w:b/>
                <w:i/>
                <w:sz w:val="24"/>
              </w:rPr>
              <w:t xml:space="preserve">А.Н. </w:t>
            </w:r>
            <w:proofErr w:type="spellStart"/>
            <w:r w:rsidRPr="00C03E3D">
              <w:rPr>
                <w:b/>
                <w:i/>
                <w:sz w:val="24"/>
              </w:rPr>
              <w:t>Давидчук</w:t>
            </w:r>
            <w:proofErr w:type="spellEnd"/>
            <w:r w:rsidRPr="00C03E3D">
              <w:rPr>
                <w:b/>
                <w:i/>
                <w:sz w:val="24"/>
              </w:rPr>
              <w:t>)</w:t>
            </w:r>
            <w:r w:rsidRPr="00C03E3D">
              <w:rPr>
                <w:rFonts w:ascii="Calibri" w:eastAsia="Calibri" w:hAnsi="Calibri" w:cs="Calibri"/>
                <w:b/>
                <w:i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3B9FA" w14:textId="77777777" w:rsidR="00C84BCC" w:rsidRDefault="00C84BCC" w:rsidP="00C84BCC">
            <w:pPr>
              <w:spacing w:after="20" w:line="243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Авторами программы являются </w:t>
            </w:r>
            <w:proofErr w:type="gramStart"/>
            <w:r w:rsidRPr="00C84BCC">
              <w:rPr>
                <w:sz w:val="24"/>
              </w:rPr>
              <w:t>Л.А.</w:t>
            </w:r>
            <w:proofErr w:type="gramEnd"/>
            <w:r>
              <w:rPr>
                <w:sz w:val="24"/>
              </w:rPr>
              <w:t xml:space="preserve"> </w:t>
            </w:r>
            <w:r w:rsidRPr="00C84BCC">
              <w:rPr>
                <w:sz w:val="24"/>
              </w:rPr>
              <w:t>Парамонова, А.Г.</w:t>
            </w:r>
            <w:r>
              <w:rPr>
                <w:sz w:val="24"/>
              </w:rPr>
              <w:t xml:space="preserve"> </w:t>
            </w:r>
            <w:proofErr w:type="spellStart"/>
            <w:r w:rsidRPr="00C84BCC">
              <w:rPr>
                <w:sz w:val="24"/>
              </w:rPr>
              <w:t>Арушанова</w:t>
            </w:r>
            <w:proofErr w:type="spellEnd"/>
            <w:r w:rsidRPr="00C84BCC">
              <w:rPr>
                <w:sz w:val="24"/>
              </w:rPr>
              <w:t>, А.Н.</w:t>
            </w:r>
            <w:r>
              <w:rPr>
                <w:sz w:val="24"/>
              </w:rPr>
              <w:t xml:space="preserve"> </w:t>
            </w:r>
            <w:proofErr w:type="spellStart"/>
            <w:r w:rsidRPr="00C84BCC">
              <w:rPr>
                <w:sz w:val="24"/>
              </w:rPr>
              <w:t>Давидчук</w:t>
            </w:r>
            <w:proofErr w:type="spellEnd"/>
            <w:r w:rsidRPr="00C03E3D">
              <w:rPr>
                <w:rFonts w:ascii="Calibri" w:eastAsia="Calibri" w:hAnsi="Calibri" w:cs="Calibri"/>
                <w:b/>
                <w:i/>
                <w:sz w:val="24"/>
              </w:rPr>
              <w:t xml:space="preserve"> </w:t>
            </w:r>
            <w:r w:rsidR="005513A6" w:rsidRPr="000F63D3">
              <w:rPr>
                <w:sz w:val="24"/>
              </w:rPr>
              <w:t xml:space="preserve"> </w:t>
            </w:r>
          </w:p>
          <w:p w14:paraId="3DA04768" w14:textId="77224A3B" w:rsidR="005513A6" w:rsidRPr="00C84BCC" w:rsidRDefault="00C84BCC" w:rsidP="00C84BCC">
            <w:pPr>
              <w:spacing w:after="20" w:line="243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Основу программы составляет концепция динамики психологического </w:t>
            </w:r>
            <w:r w:rsidR="00097051">
              <w:rPr>
                <w:sz w:val="24"/>
              </w:rPr>
              <w:t>возраста</w:t>
            </w:r>
            <w:r>
              <w:rPr>
                <w:sz w:val="24"/>
              </w:rPr>
              <w:t xml:space="preserve"> ребенка</w:t>
            </w:r>
            <w:r w:rsidR="00097051">
              <w:rPr>
                <w:sz w:val="24"/>
              </w:rPr>
              <w:t>. Вся программа состоит из блоков, направленных на развитие физических, социальных и духовных качеств. Что в свою очередь взаимодействует на познавательно-речевой аспект и формированию моральных качеств.</w:t>
            </w:r>
            <w:r w:rsidR="005513A6" w:rsidRPr="000F63D3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56248" w14:textId="77777777" w:rsidR="004F101E" w:rsidRDefault="004F101E" w:rsidP="00202724">
            <w:pPr>
              <w:spacing w:line="24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Достоинством программы являются задачи по увеличению коммуникации посредством развития аппарата речи и нормам изучения родного языка (орфографические нормы, словарь). Также практикуется личностное общение с ребенком. Это может быть общение двух детей или же ребенка со взрослым.</w:t>
            </w:r>
          </w:p>
          <w:p w14:paraId="3DA04769" w14:textId="0392B3A2" w:rsidR="004F101E" w:rsidRPr="000F63D3" w:rsidRDefault="004F101E" w:rsidP="004F101E">
            <w:pPr>
              <w:spacing w:line="246" w:lineRule="auto"/>
              <w:ind w:firstLine="0"/>
              <w:jc w:val="left"/>
            </w:pPr>
            <w:r>
              <w:rPr>
                <w:sz w:val="24"/>
              </w:rPr>
              <w:t xml:space="preserve">Для увлекательной формы образовательной деятельности представлены ролевые и деловые игры: игры парами, инсценировки сцен и прочее, что может быть направлено на увеличение аппарата коммуникации. </w:t>
            </w:r>
          </w:p>
          <w:p w14:paraId="3DA0476A" w14:textId="04DF3E93" w:rsidR="005513A6" w:rsidRPr="000F63D3" w:rsidRDefault="005513A6" w:rsidP="00202724">
            <w:pPr>
              <w:spacing w:line="259" w:lineRule="auto"/>
              <w:ind w:left="283" w:firstLine="0"/>
              <w:jc w:val="left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6A675" w14:textId="77777777" w:rsidR="005513A6" w:rsidRDefault="00C84BCC" w:rsidP="00202724">
            <w:pPr>
              <w:spacing w:line="243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Список задач и форм деятельности не систематизирован. Отсутствует план работы, имеется лишь перечень мероприятий. </w:t>
            </w:r>
          </w:p>
          <w:p w14:paraId="3DA0476B" w14:textId="51DE0CAD" w:rsidR="00C84BCC" w:rsidRPr="00C84BCC" w:rsidRDefault="00C84BCC" w:rsidP="00202724">
            <w:pPr>
              <w:spacing w:line="243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Игра, как форма образовательной деятельности прописана, но подробна не представлена, </w:t>
            </w:r>
            <w:proofErr w:type="gramStart"/>
            <w:r>
              <w:rPr>
                <w:sz w:val="24"/>
              </w:rPr>
              <w:t>т.е.</w:t>
            </w:r>
            <w:proofErr w:type="gramEnd"/>
            <w:r>
              <w:rPr>
                <w:sz w:val="24"/>
              </w:rPr>
              <w:t xml:space="preserve"> не имеет плана мероприятия.</w:t>
            </w:r>
          </w:p>
        </w:tc>
      </w:tr>
      <w:tr w:rsidR="005513A6" w:rsidRPr="000F63D3" w14:paraId="3DA04772" w14:textId="77777777" w:rsidTr="00202724">
        <w:trPr>
          <w:trHeight w:val="265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0476D" w14:textId="77777777" w:rsidR="005513A6" w:rsidRDefault="005513A6" w:rsidP="00202724">
            <w:pPr>
              <w:spacing w:after="3" w:line="240" w:lineRule="auto"/>
              <w:ind w:firstLine="0"/>
              <w:jc w:val="left"/>
            </w:pPr>
            <w:r w:rsidRPr="000F63D3">
              <w:rPr>
                <w:b/>
                <w:i/>
                <w:sz w:val="24"/>
              </w:rPr>
              <w:t xml:space="preserve">Примерная основная общеобразовательная </w:t>
            </w:r>
            <w:r w:rsidRPr="000F63D3">
              <w:rPr>
                <w:b/>
                <w:i/>
                <w:sz w:val="24"/>
              </w:rPr>
              <w:lastRenderedPageBreak/>
              <w:t>программа дошкольного образования «Детство» (Т.И. Бабаева,</w:t>
            </w:r>
            <w:r>
              <w:rPr>
                <w:b/>
                <w:i/>
                <w:sz w:val="24"/>
              </w:rPr>
              <w:t xml:space="preserve"> </w:t>
            </w:r>
            <w:r w:rsidRPr="000F63D3">
              <w:rPr>
                <w:b/>
                <w:i/>
                <w:sz w:val="24"/>
              </w:rPr>
              <w:t xml:space="preserve">А.Г. </w:t>
            </w:r>
            <w:proofErr w:type="gramStart"/>
            <w:r w:rsidRPr="00C03E3D">
              <w:rPr>
                <w:b/>
                <w:i/>
                <w:sz w:val="24"/>
              </w:rPr>
              <w:t>Гогоберидзе,</w:t>
            </w:r>
            <w:r>
              <w:rPr>
                <w:b/>
                <w:i/>
                <w:sz w:val="24"/>
              </w:rPr>
              <w:t xml:space="preserve"> </w:t>
            </w:r>
            <w:r w:rsidRPr="00C03E3D">
              <w:rPr>
                <w:b/>
                <w:i/>
                <w:sz w:val="24"/>
              </w:rPr>
              <w:t xml:space="preserve"> 3.А.</w:t>
            </w:r>
            <w:proofErr w:type="gramEnd"/>
            <w:r w:rsidRPr="00C03E3D">
              <w:rPr>
                <w:b/>
                <w:i/>
                <w:sz w:val="24"/>
              </w:rPr>
              <w:t xml:space="preserve"> Михайлова</w:t>
            </w:r>
            <w:r w:rsidRPr="00C03E3D">
              <w:rPr>
                <w:b/>
                <w:i/>
                <w:sz w:val="31"/>
                <w:vertAlign w:val="subscript"/>
              </w:rPr>
              <w:t xml:space="preserve">) </w:t>
            </w:r>
          </w:p>
          <w:p w14:paraId="3DA0476E" w14:textId="77777777" w:rsidR="005513A6" w:rsidRPr="000F63D3" w:rsidRDefault="005513A6" w:rsidP="00202724">
            <w:pPr>
              <w:spacing w:line="259" w:lineRule="auto"/>
              <w:ind w:right="56"/>
              <w:jc w:val="center"/>
            </w:pPr>
            <w:r w:rsidRPr="00C03E3D">
              <w:rPr>
                <w:rFonts w:ascii="Calibri" w:eastAsia="Calibri" w:hAnsi="Calibri" w:cs="Calibri"/>
                <w:b/>
                <w:i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F02B18" w14:textId="77777777" w:rsidR="00C84BCC" w:rsidRDefault="005513A6" w:rsidP="00202724">
            <w:pPr>
              <w:spacing w:line="259" w:lineRule="auto"/>
              <w:ind w:right="58" w:firstLine="0"/>
              <w:rPr>
                <w:sz w:val="24"/>
              </w:rPr>
            </w:pPr>
            <w:r w:rsidRPr="000F63D3">
              <w:rPr>
                <w:sz w:val="24"/>
              </w:rPr>
              <w:lastRenderedPageBreak/>
              <w:t xml:space="preserve">Разработана под руководством доктора педагогических наук </w:t>
            </w:r>
            <w:proofErr w:type="gramStart"/>
            <w:r w:rsidRPr="000F63D3">
              <w:rPr>
                <w:sz w:val="24"/>
              </w:rPr>
              <w:t>В.И.</w:t>
            </w:r>
            <w:proofErr w:type="gramEnd"/>
            <w:r w:rsidRPr="000F63D3">
              <w:rPr>
                <w:sz w:val="24"/>
              </w:rPr>
              <w:t xml:space="preserve"> </w:t>
            </w:r>
            <w:r w:rsidRPr="000F63D3">
              <w:rPr>
                <w:sz w:val="24"/>
              </w:rPr>
              <w:lastRenderedPageBreak/>
              <w:t xml:space="preserve">Логиновой </w:t>
            </w:r>
          </w:p>
          <w:p w14:paraId="3DA0476F" w14:textId="154CEAD9" w:rsidR="005513A6" w:rsidRPr="000F63D3" w:rsidRDefault="005513A6" w:rsidP="00202724">
            <w:pPr>
              <w:spacing w:line="259" w:lineRule="auto"/>
              <w:ind w:right="58" w:firstLine="0"/>
            </w:pPr>
            <w:r w:rsidRPr="000F63D3">
              <w:rPr>
                <w:sz w:val="24"/>
              </w:rPr>
              <w:t>Основн</w:t>
            </w:r>
            <w:r w:rsidR="00C84BCC">
              <w:rPr>
                <w:sz w:val="24"/>
              </w:rPr>
              <w:t>ая</w:t>
            </w:r>
            <w:r w:rsidRPr="000F63D3">
              <w:rPr>
                <w:sz w:val="24"/>
              </w:rPr>
              <w:t xml:space="preserve"> цел</w:t>
            </w:r>
            <w:r w:rsidR="00C84BCC">
              <w:rPr>
                <w:sz w:val="24"/>
              </w:rPr>
              <w:t>ь программы</w:t>
            </w:r>
            <w:r w:rsidRPr="000F63D3">
              <w:rPr>
                <w:sz w:val="24"/>
              </w:rPr>
              <w:t xml:space="preserve"> – </w:t>
            </w:r>
            <w:r w:rsidR="00C84BCC">
              <w:rPr>
                <w:sz w:val="24"/>
              </w:rPr>
              <w:t xml:space="preserve">это </w:t>
            </w:r>
            <w:r w:rsidRPr="000F63D3">
              <w:rPr>
                <w:color w:val="141414"/>
                <w:sz w:val="24"/>
              </w:rPr>
              <w:t>приобщение детей</w:t>
            </w:r>
            <w:r>
              <w:rPr>
                <w:color w:val="141414"/>
                <w:sz w:val="24"/>
              </w:rPr>
              <w:t xml:space="preserve"> </w:t>
            </w:r>
            <w:r w:rsidRPr="000F63D3">
              <w:rPr>
                <w:color w:val="141414"/>
                <w:sz w:val="24"/>
              </w:rPr>
              <w:t>к общечеловеческим ценностям.</w:t>
            </w:r>
            <w:r w:rsidRPr="000F63D3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04770" w14:textId="6EBCFB23" w:rsidR="005513A6" w:rsidRPr="000F63D3" w:rsidRDefault="00097051" w:rsidP="00202724">
            <w:pPr>
              <w:spacing w:line="242" w:lineRule="auto"/>
              <w:ind w:right="57" w:firstLine="0"/>
            </w:pPr>
            <w:r>
              <w:rPr>
                <w:sz w:val="24"/>
              </w:rPr>
              <w:lastRenderedPageBreak/>
              <w:t xml:space="preserve">Особенность программы: равномерное развитие ребенка. Каждый этап четко запрограммирован, </w:t>
            </w:r>
            <w:r>
              <w:rPr>
                <w:sz w:val="24"/>
              </w:rPr>
              <w:lastRenderedPageBreak/>
              <w:t xml:space="preserve">используется </w:t>
            </w:r>
            <w:proofErr w:type="spellStart"/>
            <w:r>
              <w:rPr>
                <w:sz w:val="24"/>
              </w:rPr>
              <w:t>моделинговый</w:t>
            </w:r>
            <w:proofErr w:type="spellEnd"/>
            <w:r>
              <w:rPr>
                <w:sz w:val="24"/>
              </w:rPr>
              <w:t xml:space="preserve"> метод обучения. Сама программа планомерно воздействует на формирование речевых навыков у ребенка.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04771" w14:textId="7117FE86" w:rsidR="005513A6" w:rsidRPr="000F63D3" w:rsidRDefault="00097051" w:rsidP="00202724">
            <w:pPr>
              <w:spacing w:line="259" w:lineRule="auto"/>
              <w:ind w:right="61" w:firstLine="0"/>
            </w:pPr>
            <w:r>
              <w:rPr>
                <w:sz w:val="24"/>
              </w:rPr>
              <w:lastRenderedPageBreak/>
              <w:t xml:space="preserve">Представители программы считают, что этапы развития </w:t>
            </w:r>
            <w:r>
              <w:rPr>
                <w:sz w:val="24"/>
              </w:rPr>
              <w:lastRenderedPageBreak/>
              <w:t xml:space="preserve">ребенка должны восприниматься в общих чертах и суть образования состоит не в ускорении развития. При этом </w:t>
            </w:r>
            <w:proofErr w:type="spellStart"/>
            <w:r>
              <w:rPr>
                <w:sz w:val="24"/>
              </w:rPr>
              <w:t>принебрегают</w:t>
            </w:r>
            <w:proofErr w:type="spellEnd"/>
            <w:r>
              <w:rPr>
                <w:sz w:val="24"/>
              </w:rPr>
              <w:t xml:space="preserve"> личностными особенностями развития и формирования навыков коммуникации у разных детей, тем самым искусственно замедляя развитие. Что является недостатком.</w:t>
            </w:r>
          </w:p>
        </w:tc>
      </w:tr>
      <w:tr w:rsidR="005513A6" w14:paraId="3DA04778" w14:textId="77777777" w:rsidTr="00202724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04773" w14:textId="77777777" w:rsidR="005513A6" w:rsidRPr="000F63D3" w:rsidRDefault="005513A6" w:rsidP="00202724">
            <w:pPr>
              <w:spacing w:after="3" w:line="240" w:lineRule="auto"/>
              <w:ind w:firstLine="0"/>
              <w:jc w:val="left"/>
            </w:pPr>
            <w:r w:rsidRPr="000F63D3">
              <w:rPr>
                <w:b/>
                <w:i/>
                <w:sz w:val="24"/>
              </w:rPr>
              <w:t>Примерная основная общеобразовательная программа дошкольного образования «</w:t>
            </w:r>
            <w:proofErr w:type="gramStart"/>
            <w:r w:rsidRPr="000F63D3">
              <w:rPr>
                <w:b/>
                <w:i/>
                <w:sz w:val="24"/>
              </w:rPr>
              <w:t>Развитие»(</w:t>
            </w:r>
            <w:proofErr w:type="gramEnd"/>
            <w:r w:rsidRPr="000F63D3">
              <w:rPr>
                <w:b/>
                <w:i/>
                <w:sz w:val="24"/>
              </w:rPr>
              <w:t xml:space="preserve">Л.А .Венгер)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04774" w14:textId="49BB5D33" w:rsidR="005513A6" w:rsidRPr="000F63D3" w:rsidRDefault="005513A6" w:rsidP="00202724">
            <w:pPr>
              <w:spacing w:line="259" w:lineRule="auto"/>
              <w:ind w:firstLine="0"/>
              <w:jc w:val="left"/>
            </w:pPr>
            <w:r w:rsidRPr="000F63D3">
              <w:rPr>
                <w:sz w:val="24"/>
              </w:rPr>
              <w:t xml:space="preserve">Автор </w:t>
            </w:r>
            <w:r w:rsidR="00D4731B">
              <w:rPr>
                <w:sz w:val="24"/>
              </w:rPr>
              <w:t xml:space="preserve">программы- </w:t>
            </w:r>
            <w:proofErr w:type="spellStart"/>
            <w:r w:rsidRPr="000F63D3">
              <w:rPr>
                <w:sz w:val="24"/>
              </w:rPr>
              <w:t>Л.А.Венгер</w:t>
            </w:r>
            <w:proofErr w:type="spellEnd"/>
            <w:r w:rsidRPr="000F63D3">
              <w:rPr>
                <w:sz w:val="24"/>
              </w:rPr>
              <w:t xml:space="preserve">. </w:t>
            </w:r>
            <w:r w:rsidR="00D4731B">
              <w:rPr>
                <w:sz w:val="24"/>
              </w:rPr>
              <w:t>Программа н</w:t>
            </w:r>
            <w:r w:rsidRPr="000F63D3">
              <w:rPr>
                <w:sz w:val="24"/>
              </w:rPr>
              <w:t>аправлена</w:t>
            </w:r>
            <w:r>
              <w:rPr>
                <w:sz w:val="24"/>
              </w:rPr>
              <w:t xml:space="preserve"> </w:t>
            </w:r>
            <w:r w:rsidRPr="000F63D3">
              <w:rPr>
                <w:sz w:val="24"/>
              </w:rPr>
              <w:t xml:space="preserve">на развитие интеллектуальных </w:t>
            </w:r>
            <w:r w:rsidR="00D4731B">
              <w:rPr>
                <w:sz w:val="24"/>
              </w:rPr>
              <w:t xml:space="preserve">и творческих навыков, а </w:t>
            </w:r>
            <w:proofErr w:type="gramStart"/>
            <w:r w:rsidR="00D4731B">
              <w:rPr>
                <w:sz w:val="24"/>
              </w:rPr>
              <w:t>так же</w:t>
            </w:r>
            <w:proofErr w:type="gramEnd"/>
            <w:r w:rsidR="00D4731B">
              <w:rPr>
                <w:sz w:val="24"/>
              </w:rPr>
              <w:t xml:space="preserve"> формированию наглядно- образного мышления.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04775" w14:textId="35F922BD" w:rsidR="00D4731B" w:rsidRDefault="00D4731B" w:rsidP="00D4731B">
            <w:pPr>
              <w:spacing w:line="242" w:lineRule="auto"/>
              <w:ind w:firstLine="0"/>
              <w:jc w:val="left"/>
            </w:pPr>
            <w:r>
              <w:rPr>
                <w:sz w:val="24"/>
              </w:rPr>
              <w:t xml:space="preserve">Главная задача программы- формирование социально-нравственной личности ребенка, что умеет самостоятельно создавать коммуникативные цепочки и развивать их. Так же строить мир, дружбу и гармонию в процессе коммуникации благодаря истинным моральным принципам. </w:t>
            </w:r>
          </w:p>
          <w:p w14:paraId="3DA04776" w14:textId="3248E252" w:rsidR="005513A6" w:rsidRDefault="005513A6" w:rsidP="00202724">
            <w:pPr>
              <w:spacing w:line="259" w:lineRule="auto"/>
              <w:ind w:firstLine="0"/>
              <w:jc w:val="left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14E59" w14:textId="3A1729A9" w:rsidR="00D4731B" w:rsidRDefault="00D4731B" w:rsidP="00202724">
            <w:pPr>
              <w:spacing w:line="242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Игры, как способ обучения детей не представлены. Хотя они наиболее продуктивно влияют на поставленную цель в образовательной программе: развитие коммуникативных навыков и аппарата речи.</w:t>
            </w:r>
          </w:p>
          <w:p w14:paraId="665F855A" w14:textId="579CAE74" w:rsidR="00D4731B" w:rsidRDefault="00D4731B" w:rsidP="00202724">
            <w:pPr>
              <w:spacing w:line="242" w:lineRule="auto"/>
              <w:ind w:right="108" w:firstLine="0"/>
              <w:rPr>
                <w:rFonts w:ascii="Calibri" w:eastAsia="Calibri" w:hAnsi="Calibri" w:cs="Calibri"/>
                <w:color w:val="FF0000"/>
                <w:sz w:val="24"/>
              </w:rPr>
            </w:pPr>
            <w:r>
              <w:rPr>
                <w:sz w:val="24"/>
              </w:rPr>
              <w:t>Методическая база является устаревшей и скопированной с других более общих программ.</w:t>
            </w:r>
            <w:r w:rsidR="005513A6" w:rsidRPr="00C03E3D">
              <w:rPr>
                <w:rFonts w:ascii="Calibri" w:eastAsia="Calibri" w:hAnsi="Calibri" w:cs="Calibri"/>
                <w:color w:val="FF0000"/>
                <w:sz w:val="24"/>
              </w:rPr>
              <w:t xml:space="preserve"> </w:t>
            </w:r>
          </w:p>
          <w:p w14:paraId="30DD78E0" w14:textId="1081187B" w:rsidR="00D4731B" w:rsidRPr="00D4731B" w:rsidRDefault="00D4731B" w:rsidP="00202724">
            <w:pPr>
              <w:spacing w:line="242" w:lineRule="auto"/>
              <w:ind w:right="108" w:firstLine="0"/>
              <w:rPr>
                <w:sz w:val="24"/>
              </w:rPr>
            </w:pPr>
            <w:r w:rsidRPr="00D4731B">
              <w:rPr>
                <w:sz w:val="24"/>
              </w:rPr>
              <w:t>Материал не систематизирован и не имеет комплексного методического характера.</w:t>
            </w:r>
          </w:p>
          <w:p w14:paraId="3DA04777" w14:textId="5339FD99" w:rsidR="005513A6" w:rsidRDefault="00D4731B" w:rsidP="00202724">
            <w:pPr>
              <w:spacing w:line="242" w:lineRule="auto"/>
              <w:ind w:right="108" w:firstLine="0"/>
            </w:pPr>
            <w:r>
              <w:rPr>
                <w:rFonts w:ascii="Calibri" w:eastAsia="Calibri" w:hAnsi="Calibri" w:cs="Calibri"/>
                <w:color w:val="FF0000"/>
                <w:sz w:val="24"/>
              </w:rPr>
              <w:br/>
            </w:r>
          </w:p>
        </w:tc>
      </w:tr>
    </w:tbl>
    <w:p w14:paraId="3DA04779" w14:textId="77777777" w:rsidR="005513A6" w:rsidRPr="00C53E34" w:rsidRDefault="005513A6" w:rsidP="005513A6">
      <w:pPr>
        <w:rPr>
          <w:szCs w:val="28"/>
        </w:rPr>
      </w:pPr>
      <w:r w:rsidRPr="00C53E34">
        <w:rPr>
          <w:szCs w:val="28"/>
        </w:rPr>
        <w:t xml:space="preserve"> </w:t>
      </w:r>
    </w:p>
    <w:p w14:paraId="3DA0477A" w14:textId="77777777" w:rsidR="005513A6" w:rsidRPr="00C53E34" w:rsidRDefault="005513A6" w:rsidP="005513A6">
      <w:pPr>
        <w:rPr>
          <w:szCs w:val="28"/>
        </w:rPr>
      </w:pPr>
      <w:r w:rsidRPr="00C53E34">
        <w:rPr>
          <w:szCs w:val="28"/>
        </w:rPr>
        <w:t xml:space="preserve">Исходя из вышеизложенного, мы сделаем вывод о том, что: </w:t>
      </w:r>
    </w:p>
    <w:p w14:paraId="3DA0477B" w14:textId="353536A3" w:rsidR="005513A6" w:rsidRPr="00C53E34" w:rsidRDefault="005513A6" w:rsidP="005513A6">
      <w:pPr>
        <w:rPr>
          <w:szCs w:val="28"/>
        </w:rPr>
      </w:pPr>
      <w:r w:rsidRPr="00C53E34">
        <w:rPr>
          <w:szCs w:val="28"/>
        </w:rPr>
        <w:lastRenderedPageBreak/>
        <w:t>1.</w:t>
      </w:r>
      <w:r>
        <w:rPr>
          <w:szCs w:val="28"/>
        </w:rPr>
        <w:t xml:space="preserve"> </w:t>
      </w:r>
      <w:r w:rsidR="00FA2B65">
        <w:rPr>
          <w:szCs w:val="28"/>
        </w:rPr>
        <w:t>Педагогам стоит уделять игре, как типу образовательной деятельности больше времени, так как он наиболее продуктивен и интересен обучающимся;</w:t>
      </w:r>
    </w:p>
    <w:p w14:paraId="3DA0477C" w14:textId="23A834B4" w:rsidR="005513A6" w:rsidRPr="00C53E34" w:rsidRDefault="005513A6" w:rsidP="005513A6">
      <w:pPr>
        <w:rPr>
          <w:szCs w:val="28"/>
        </w:rPr>
      </w:pPr>
      <w:r w:rsidRPr="00C53E34">
        <w:rPr>
          <w:szCs w:val="28"/>
        </w:rPr>
        <w:t>2.</w:t>
      </w:r>
      <w:r>
        <w:rPr>
          <w:szCs w:val="28"/>
        </w:rPr>
        <w:t xml:space="preserve"> </w:t>
      </w:r>
      <w:r w:rsidR="00FA2B65">
        <w:rPr>
          <w:szCs w:val="28"/>
        </w:rPr>
        <w:t>Необходимо создать игровую среду, при этом учитывая особенности личностного развития каждого члена среды, при необходимости корректировать ее. Важное условие игровой среды- возможность динамического развития. Все атрибуты для игры должны быть легкодоступны, к игре не должно ничего препятствовать. Педагог же может контролировать игровой процесс, или же дети могут воссоздать его самостоятельно без педагога.</w:t>
      </w:r>
      <w:r w:rsidRPr="00C53E34">
        <w:rPr>
          <w:szCs w:val="28"/>
        </w:rPr>
        <w:t xml:space="preserve"> </w:t>
      </w:r>
    </w:p>
    <w:p w14:paraId="3DA0477D" w14:textId="6A2D3C22" w:rsidR="005513A6" w:rsidRPr="00C53E34" w:rsidRDefault="005513A6" w:rsidP="005513A6">
      <w:pPr>
        <w:rPr>
          <w:szCs w:val="28"/>
        </w:rPr>
      </w:pPr>
      <w:r w:rsidRPr="00C53E34">
        <w:rPr>
          <w:szCs w:val="28"/>
        </w:rPr>
        <w:t>3.</w:t>
      </w:r>
      <w:r>
        <w:rPr>
          <w:szCs w:val="28"/>
        </w:rPr>
        <w:t xml:space="preserve"> </w:t>
      </w:r>
      <w:r w:rsidR="00FA2B65">
        <w:rPr>
          <w:szCs w:val="28"/>
        </w:rPr>
        <w:t xml:space="preserve">Процесс ведения игры должен включать в себя заинтересованность каждого субъекта игры исходя из его личностных особенностей. Данный процесс полностью контролирует педагог. </w:t>
      </w:r>
    </w:p>
    <w:p w14:paraId="3DA0477E" w14:textId="4E70D440" w:rsidR="005513A6" w:rsidRPr="00C53E34" w:rsidRDefault="005513A6" w:rsidP="005513A6">
      <w:pPr>
        <w:rPr>
          <w:szCs w:val="28"/>
        </w:rPr>
      </w:pPr>
      <w:r w:rsidRPr="00C53E34">
        <w:rPr>
          <w:szCs w:val="28"/>
        </w:rPr>
        <w:t>4.</w:t>
      </w:r>
      <w:r>
        <w:rPr>
          <w:szCs w:val="28"/>
        </w:rPr>
        <w:t xml:space="preserve"> </w:t>
      </w:r>
      <w:r w:rsidR="00FA2B65">
        <w:rPr>
          <w:szCs w:val="28"/>
        </w:rPr>
        <w:t xml:space="preserve">Ребенок должен зачастую принимать решения самостоятельно, </w:t>
      </w:r>
      <w:r w:rsidR="00201B60">
        <w:rPr>
          <w:szCs w:val="28"/>
        </w:rPr>
        <w:t>т. е.</w:t>
      </w:r>
      <w:r w:rsidR="00FA2B65">
        <w:rPr>
          <w:szCs w:val="28"/>
        </w:rPr>
        <w:t xml:space="preserve"> </w:t>
      </w:r>
      <w:r w:rsidR="00201B60">
        <w:rPr>
          <w:szCs w:val="28"/>
        </w:rPr>
        <w:t>чувствовать</w:t>
      </w:r>
      <w:r w:rsidR="00FA2B65">
        <w:rPr>
          <w:szCs w:val="28"/>
        </w:rPr>
        <w:t xml:space="preserve"> себя в роли </w:t>
      </w:r>
      <w:r w:rsidR="00201B60">
        <w:rPr>
          <w:szCs w:val="28"/>
        </w:rPr>
        <w:t>взрослого</w:t>
      </w:r>
      <w:r w:rsidR="00FA2B65">
        <w:rPr>
          <w:szCs w:val="28"/>
        </w:rPr>
        <w:t xml:space="preserve"> или старшего. При обмене ролями у ребенка формируются навыки </w:t>
      </w:r>
      <w:r w:rsidR="00201B60">
        <w:rPr>
          <w:szCs w:val="28"/>
        </w:rPr>
        <w:t xml:space="preserve">самостоятельности и ответственности. </w:t>
      </w:r>
    </w:p>
    <w:p w14:paraId="3DA0477F" w14:textId="705F8439" w:rsidR="005513A6" w:rsidRPr="00C53E34" w:rsidRDefault="00201B60" w:rsidP="005513A6">
      <w:pPr>
        <w:rPr>
          <w:szCs w:val="28"/>
        </w:rPr>
      </w:pPr>
      <w:r>
        <w:rPr>
          <w:szCs w:val="28"/>
        </w:rPr>
        <w:t>Отсюда следует, что дошкольное детство играет весомую роль в развитии ребенка, оно является институтом социализации. В детстве ребенок формирует свои первичные навыки личностного развития. Эта система координат очень важна, ведь именно в дошкольное время ребенка ценят, а не оценивают</w:t>
      </w:r>
      <w:r w:rsidR="005513A6" w:rsidRPr="00C53E34">
        <w:rPr>
          <w:szCs w:val="28"/>
        </w:rPr>
        <w:t xml:space="preserve">. </w:t>
      </w:r>
    </w:p>
    <w:p w14:paraId="3DA04780" w14:textId="77777777" w:rsidR="005513A6" w:rsidRDefault="005513A6" w:rsidP="005513A6">
      <w:pPr>
        <w:rPr>
          <w:szCs w:val="28"/>
        </w:rPr>
      </w:pPr>
      <w:r w:rsidRPr="00C53E34">
        <w:rPr>
          <w:szCs w:val="28"/>
        </w:rPr>
        <w:t>В связи с этим мы попытаемся в нашем исследовании разработать комплекс народных игр, оказывающих влияние на развитие коммуникативных навыков общения у детей старшего дошкольного возраста.</w:t>
      </w:r>
    </w:p>
    <w:p w14:paraId="3DA04781" w14:textId="77777777" w:rsidR="00836ACD" w:rsidRDefault="00836ACD" w:rsidP="008A3658">
      <w:pPr>
        <w:rPr>
          <w:szCs w:val="28"/>
        </w:rPr>
      </w:pPr>
    </w:p>
    <w:p w14:paraId="3DA04782" w14:textId="77777777" w:rsidR="00836ACD" w:rsidRDefault="00836ACD" w:rsidP="008A3658">
      <w:pPr>
        <w:rPr>
          <w:szCs w:val="28"/>
        </w:rPr>
      </w:pPr>
    </w:p>
    <w:p w14:paraId="3DA04783" w14:textId="77777777" w:rsidR="00836ACD" w:rsidRDefault="00836ACD" w:rsidP="008A3658">
      <w:pPr>
        <w:rPr>
          <w:szCs w:val="28"/>
        </w:rPr>
      </w:pPr>
    </w:p>
    <w:p w14:paraId="3DA04784" w14:textId="77777777" w:rsidR="00271976" w:rsidRDefault="00271976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szCs w:val="28"/>
        </w:rPr>
      </w:pPr>
      <w:r>
        <w:br w:type="page"/>
      </w:r>
    </w:p>
    <w:p w14:paraId="3DA04785" w14:textId="77777777" w:rsidR="00836ACD" w:rsidRDefault="00836ACD" w:rsidP="005513A6">
      <w:pPr>
        <w:pStyle w:val="1"/>
      </w:pPr>
      <w:bookmarkStart w:id="7" w:name="_Toc103875014"/>
      <w:r>
        <w:lastRenderedPageBreak/>
        <w:t xml:space="preserve">Глава 2. </w:t>
      </w:r>
      <w:r w:rsidR="004413F7">
        <w:t xml:space="preserve">Анализ особенностей общения у </w:t>
      </w:r>
      <w:r w:rsidR="004413F7" w:rsidRPr="00F950A8">
        <w:t xml:space="preserve">детей дошкольного возраста с </w:t>
      </w:r>
      <w:r w:rsidR="004413F7" w:rsidRPr="00DE2FB5">
        <w:t>задержк</w:t>
      </w:r>
      <w:r w:rsidR="004413F7">
        <w:t>ой</w:t>
      </w:r>
      <w:r w:rsidR="004413F7" w:rsidRPr="00DE2FB5">
        <w:t xml:space="preserve"> психического развития</w:t>
      </w:r>
      <w:bookmarkEnd w:id="7"/>
    </w:p>
    <w:p w14:paraId="3DA04786" w14:textId="77777777" w:rsidR="005513A6" w:rsidRPr="00DE2FB5" w:rsidRDefault="00271976" w:rsidP="005513A6">
      <w:pPr>
        <w:pStyle w:val="2"/>
        <w:shd w:val="clear" w:color="auto" w:fill="FFFFFF" w:themeFill="background1"/>
      </w:pPr>
      <w:bookmarkStart w:id="8" w:name="_Toc60568954"/>
      <w:bookmarkStart w:id="9" w:name="_Toc80529518"/>
      <w:bookmarkStart w:id="10" w:name="_Toc103875015"/>
      <w:r>
        <w:t>2.1</w:t>
      </w:r>
      <w:r w:rsidR="005513A6" w:rsidRPr="00DE2FB5">
        <w:t xml:space="preserve"> Характеристика задержки психического развития как типа </w:t>
      </w:r>
      <w:proofErr w:type="spellStart"/>
      <w:r w:rsidR="005513A6" w:rsidRPr="00DE2FB5">
        <w:t>дизонтогенеза</w:t>
      </w:r>
      <w:bookmarkEnd w:id="8"/>
      <w:bookmarkEnd w:id="9"/>
      <w:bookmarkEnd w:id="10"/>
      <w:proofErr w:type="spellEnd"/>
    </w:p>
    <w:p w14:paraId="3DA04787" w14:textId="77777777" w:rsidR="005513A6" w:rsidRPr="00DE2FB5" w:rsidRDefault="005513A6" w:rsidP="005513A6">
      <w:pPr>
        <w:shd w:val="clear" w:color="auto" w:fill="FFFFFF" w:themeFill="background1"/>
        <w:rPr>
          <w:rFonts w:eastAsiaTheme="majorEastAsia" w:cstheme="majorBidi"/>
          <w:bCs/>
          <w:szCs w:val="28"/>
        </w:rPr>
      </w:pPr>
    </w:p>
    <w:p w14:paraId="3DA04788" w14:textId="09F8C78D" w:rsidR="005513A6" w:rsidRPr="00DE2FB5" w:rsidRDefault="005513A6" w:rsidP="005513A6">
      <w:pPr>
        <w:shd w:val="clear" w:color="auto" w:fill="FFFFFF" w:themeFill="background1"/>
        <w:rPr>
          <w:rFonts w:eastAsiaTheme="majorEastAsia" w:cstheme="majorBidi"/>
          <w:bCs/>
          <w:szCs w:val="28"/>
        </w:rPr>
      </w:pPr>
      <w:r w:rsidRPr="00DE2FB5">
        <w:rPr>
          <w:rFonts w:eastAsiaTheme="majorEastAsia" w:cstheme="majorBidi"/>
          <w:bCs/>
          <w:szCs w:val="28"/>
        </w:rPr>
        <w:t>Вопрос неуспеваемости</w:t>
      </w:r>
      <w:r w:rsidR="00884C19">
        <w:rPr>
          <w:rFonts w:eastAsiaTheme="majorEastAsia" w:cstheme="majorBidi"/>
          <w:bCs/>
          <w:szCs w:val="28"/>
        </w:rPr>
        <w:t xml:space="preserve"> современных школьников</w:t>
      </w:r>
      <w:r w:rsidRPr="00DE2FB5">
        <w:rPr>
          <w:rFonts w:eastAsiaTheme="majorEastAsia" w:cstheme="majorBidi"/>
          <w:bCs/>
          <w:szCs w:val="28"/>
        </w:rPr>
        <w:t xml:space="preserve"> в настоящее время</w:t>
      </w:r>
      <w:r w:rsidR="00884C19">
        <w:rPr>
          <w:rFonts w:eastAsiaTheme="majorEastAsia" w:cstheme="majorBidi"/>
          <w:bCs/>
          <w:szCs w:val="28"/>
        </w:rPr>
        <w:t xml:space="preserve"> привлекает все большее внимание. Прежде всего это связано с современными исследованиям в области образования. Так, существует определенная группа учащихся, что имеет задержки в усвоении образовательной информации, однако по их личностным данным их нельзя привлечь к умственно-отсталым. Этот факт привлекает как психологов и педагогов, но также и медиков, что готовы изучать и работать над данной проблемой. Современные исследователи именуют группу этих детей, как дети с задержкой психического развития (ЗПР). </w:t>
      </w:r>
      <w:r w:rsidRPr="00DE2FB5">
        <w:rPr>
          <w:rFonts w:eastAsiaTheme="majorEastAsia" w:cstheme="majorBidi"/>
          <w:bCs/>
          <w:szCs w:val="28"/>
        </w:rPr>
        <w:t xml:space="preserve"> </w:t>
      </w:r>
    </w:p>
    <w:p w14:paraId="3DA04789" w14:textId="46629F9B" w:rsidR="005513A6" w:rsidRPr="00DE2FB5" w:rsidRDefault="00884C19" w:rsidP="005513A6">
      <w:pPr>
        <w:shd w:val="clear" w:color="auto" w:fill="FFFFFF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Данное понятие характерно для отечественной психологии начала 60-х годов, и связано с реформами и нововведениями в образовании со стороны Н. С. Хрущевым. </w:t>
      </w:r>
      <w:r w:rsidR="002711E8">
        <w:rPr>
          <w:rFonts w:eastAsia="Times New Roman"/>
          <w:bCs/>
          <w:szCs w:val="28"/>
        </w:rPr>
        <w:t xml:space="preserve">Термин ЗПР был дан на основе изучения детей, что не могли должным уровнем усваивать материал в общей школе, а </w:t>
      </w:r>
      <w:r w:rsidR="00237B87">
        <w:rPr>
          <w:rFonts w:eastAsia="Times New Roman"/>
          <w:bCs/>
          <w:szCs w:val="28"/>
        </w:rPr>
        <w:t>также</w:t>
      </w:r>
      <w:r w:rsidR="002711E8">
        <w:rPr>
          <w:rFonts w:eastAsia="Times New Roman"/>
          <w:bCs/>
          <w:szCs w:val="28"/>
        </w:rPr>
        <w:t xml:space="preserve"> тех, что были наиболее успешны при переводе в специальную школу для умственно-отсталых. Мало того, специальная школа для таких детей давала большую положительную тенденцию к успешной учебе в массовой школе.</w:t>
      </w:r>
    </w:p>
    <w:p w14:paraId="3DA0478A" w14:textId="481D08C6" w:rsidR="005513A6" w:rsidRPr="00DE2FB5" w:rsidRDefault="002711E8" w:rsidP="005513A6">
      <w:pPr>
        <w:shd w:val="clear" w:color="auto" w:fill="FFFFFF" w:themeFill="background1"/>
        <w:rPr>
          <w:rFonts w:eastAsiaTheme="majorEastAsia" w:cstheme="majorBidi"/>
          <w:bCs/>
          <w:szCs w:val="28"/>
        </w:rPr>
      </w:pPr>
      <w:r>
        <w:rPr>
          <w:rFonts w:eastAsiaTheme="majorEastAsia" w:cstheme="majorBidi"/>
          <w:bCs/>
          <w:szCs w:val="28"/>
        </w:rPr>
        <w:t xml:space="preserve">Видные отечественные психологи провели исследование, ими являлись </w:t>
      </w:r>
      <w:proofErr w:type="gramStart"/>
      <w:r w:rsidR="005513A6" w:rsidRPr="00DE2FB5">
        <w:rPr>
          <w:rFonts w:eastAsiaTheme="majorEastAsia" w:cstheme="majorBidi"/>
          <w:bCs/>
          <w:szCs w:val="28"/>
        </w:rPr>
        <w:t>М.С.</w:t>
      </w:r>
      <w:proofErr w:type="gramEnd"/>
      <w:r w:rsidR="005513A6" w:rsidRPr="00DE2FB5">
        <w:rPr>
          <w:rFonts w:eastAsiaTheme="majorEastAsia" w:cstheme="majorBidi"/>
          <w:bCs/>
          <w:szCs w:val="28"/>
        </w:rPr>
        <w:t xml:space="preserve"> Певзнер</w:t>
      </w:r>
      <w:r>
        <w:rPr>
          <w:rFonts w:eastAsiaTheme="majorEastAsia" w:cstheme="majorBidi"/>
          <w:bCs/>
          <w:szCs w:val="28"/>
        </w:rPr>
        <w:t>а</w:t>
      </w:r>
      <w:r w:rsidR="005513A6" w:rsidRPr="00DE2FB5">
        <w:rPr>
          <w:rFonts w:eastAsiaTheme="majorEastAsia" w:cstheme="majorBidi"/>
          <w:bCs/>
          <w:szCs w:val="28"/>
        </w:rPr>
        <w:t xml:space="preserve"> и Т.А Власов</w:t>
      </w:r>
      <w:r>
        <w:rPr>
          <w:rFonts w:eastAsiaTheme="majorEastAsia" w:cstheme="majorBidi"/>
          <w:bCs/>
          <w:szCs w:val="28"/>
        </w:rPr>
        <w:t xml:space="preserve">а. Их работа была направлена на роль эмоционального формирования на влияние развития личности ребенка. Они анализировали значения нейродинамических колебаний (расстройств) и пришли к следующему </w:t>
      </w:r>
      <w:proofErr w:type="gramStart"/>
      <w:r>
        <w:rPr>
          <w:rFonts w:eastAsiaTheme="majorEastAsia" w:cstheme="majorBidi"/>
          <w:bCs/>
          <w:szCs w:val="28"/>
        </w:rPr>
        <w:t>выводу:  в</w:t>
      </w:r>
      <w:proofErr w:type="gramEnd"/>
      <w:r>
        <w:rPr>
          <w:rFonts w:eastAsiaTheme="majorEastAsia" w:cstheme="majorBidi"/>
          <w:bCs/>
          <w:szCs w:val="28"/>
        </w:rPr>
        <w:t xml:space="preserve"> большинстве случаев </w:t>
      </w:r>
      <w:r w:rsidRPr="00DE2FB5">
        <w:rPr>
          <w:rFonts w:eastAsiaTheme="majorEastAsia" w:cstheme="majorBidi"/>
          <w:bCs/>
          <w:szCs w:val="28"/>
        </w:rPr>
        <w:t xml:space="preserve">астенических расстройств и </w:t>
      </w:r>
      <w:proofErr w:type="spellStart"/>
      <w:r w:rsidRPr="00DE2FB5">
        <w:rPr>
          <w:rFonts w:eastAsiaTheme="majorEastAsia" w:cstheme="majorBidi"/>
          <w:bCs/>
          <w:szCs w:val="28"/>
        </w:rPr>
        <w:t>церебрастенических</w:t>
      </w:r>
      <w:proofErr w:type="spellEnd"/>
      <w:r w:rsidRPr="00DE2FB5">
        <w:rPr>
          <w:rFonts w:eastAsiaTheme="majorEastAsia" w:cstheme="majorBidi"/>
          <w:bCs/>
          <w:szCs w:val="28"/>
        </w:rPr>
        <w:t xml:space="preserve"> состояний</w:t>
      </w:r>
      <w:r>
        <w:rPr>
          <w:rFonts w:eastAsiaTheme="majorEastAsia" w:cstheme="majorBidi"/>
          <w:bCs/>
          <w:szCs w:val="28"/>
        </w:rPr>
        <w:t xml:space="preserve"> </w:t>
      </w:r>
      <w:r w:rsidR="00763B50">
        <w:rPr>
          <w:rFonts w:eastAsiaTheme="majorEastAsia" w:cstheme="majorBidi"/>
          <w:bCs/>
          <w:szCs w:val="28"/>
        </w:rPr>
        <w:t xml:space="preserve">большую роль играют стрессы матери в годы беременности, а также различные стрессы самого ребенка в </w:t>
      </w:r>
      <w:r w:rsidR="00763B50">
        <w:rPr>
          <w:rFonts w:eastAsiaTheme="majorEastAsia" w:cstheme="majorBidi"/>
          <w:bCs/>
          <w:szCs w:val="28"/>
        </w:rPr>
        <w:lastRenderedPageBreak/>
        <w:t>дошкольные годы.</w:t>
      </w:r>
      <w:r w:rsidR="005513A6" w:rsidRPr="00DE2FB5">
        <w:rPr>
          <w:rFonts w:eastAsiaTheme="majorEastAsia" w:cstheme="majorBidi"/>
          <w:bCs/>
          <w:szCs w:val="28"/>
        </w:rPr>
        <w:t xml:space="preserve"> </w:t>
      </w:r>
      <w:r w:rsidR="00763B50">
        <w:rPr>
          <w:rFonts w:eastAsiaTheme="majorEastAsia" w:cstheme="majorBidi"/>
          <w:bCs/>
          <w:szCs w:val="28"/>
        </w:rPr>
        <w:t>Эти факторы негативно влияют на организм ребенка, тем самым вызываю задержку психического развития.</w:t>
      </w:r>
    </w:p>
    <w:p w14:paraId="3DA0478B" w14:textId="77777777" w:rsidR="005513A6" w:rsidRPr="00DE2FB5" w:rsidRDefault="005513A6" w:rsidP="005513A6">
      <w:pPr>
        <w:shd w:val="clear" w:color="auto" w:fill="FFFFFF" w:themeFill="background1"/>
      </w:pPr>
      <w:r w:rsidRPr="00DE2FB5">
        <w:t xml:space="preserve">В познавательной деятельности ребенка и в развитии его психики важнейшую роль играет речь. Обычно дети с ЗПР имеют дефекты произношения, скудный словарный запас, однако в дальнейшем при поступлении в школу на бытовом уровне они не испытывают трудностей в общении с одноклассниками и взрослыми. </w:t>
      </w:r>
    </w:p>
    <w:p w14:paraId="3DA0478C" w14:textId="77777777" w:rsidR="005513A6" w:rsidRPr="00DE2FB5" w:rsidRDefault="005513A6" w:rsidP="005513A6">
      <w:pPr>
        <w:shd w:val="clear" w:color="auto" w:fill="FFFFFF" w:themeFill="background1"/>
      </w:pPr>
      <w:r w:rsidRPr="00DE2FB5">
        <w:t xml:space="preserve">Согласно проводимым исследованиям дефектов развития, ребенок с ЗПР имеет следующие особенности: </w:t>
      </w:r>
    </w:p>
    <w:p w14:paraId="3DA0478D" w14:textId="77777777" w:rsidR="005513A6" w:rsidRPr="00DE2FB5" w:rsidRDefault="005513A6" w:rsidP="005513A6">
      <w:pPr>
        <w:shd w:val="clear" w:color="auto" w:fill="FFFFFF" w:themeFill="background1"/>
      </w:pPr>
      <w:r w:rsidRPr="00DE2FB5">
        <w:t xml:space="preserve">- сниженное внимание; </w:t>
      </w:r>
    </w:p>
    <w:p w14:paraId="3DA0478E" w14:textId="4E151DC8" w:rsidR="005513A6" w:rsidRPr="00DE2FB5" w:rsidRDefault="005513A6" w:rsidP="005513A6">
      <w:pPr>
        <w:shd w:val="clear" w:color="auto" w:fill="FFFFFF" w:themeFill="background1"/>
      </w:pPr>
      <w:r w:rsidRPr="00DE2FB5">
        <w:t>- необходимость в более длительном периоде времени</w:t>
      </w:r>
      <w:r w:rsidR="00763B50">
        <w:t xml:space="preserve"> для систематизации и обобщении полученной информации, а </w:t>
      </w:r>
      <w:proofErr w:type="gramStart"/>
      <w:r w:rsidR="00763B50">
        <w:t>так же</w:t>
      </w:r>
      <w:proofErr w:type="gramEnd"/>
      <w:r w:rsidR="00763B50">
        <w:t xml:space="preserve"> способность ее пересказать собеседнику;</w:t>
      </w:r>
      <w:r w:rsidRPr="00DE2FB5">
        <w:t xml:space="preserve"> </w:t>
      </w:r>
    </w:p>
    <w:p w14:paraId="3DA0478F" w14:textId="77777777" w:rsidR="005513A6" w:rsidRPr="00DE2FB5" w:rsidRDefault="005513A6" w:rsidP="005513A6">
      <w:pPr>
        <w:shd w:val="clear" w:color="auto" w:fill="FFFFFF" w:themeFill="background1"/>
      </w:pPr>
      <w:r w:rsidRPr="00DE2FB5">
        <w:t xml:space="preserve">- недоразвитие эмоционально-волевой сферы, проявляющееся в примитивности эмоций, их неустойчивости; </w:t>
      </w:r>
    </w:p>
    <w:p w14:paraId="3DA04790" w14:textId="77777777" w:rsidR="005513A6" w:rsidRPr="00DE2FB5" w:rsidRDefault="005513A6" w:rsidP="005513A6">
      <w:pPr>
        <w:shd w:val="clear" w:color="auto" w:fill="FFFFFF" w:themeFill="background1"/>
      </w:pPr>
      <w:r w:rsidRPr="00DE2FB5">
        <w:t xml:space="preserve">- среди разных видов мышления наибольшие затруднения у детей с ЗПР вызывает словесно-логическое мышление, в наименьшей степени нарушено наглядно-действенное мышление; </w:t>
      </w:r>
    </w:p>
    <w:p w14:paraId="3DA04791" w14:textId="77777777" w:rsidR="005513A6" w:rsidRPr="00DE2FB5" w:rsidRDefault="005513A6" w:rsidP="005513A6">
      <w:pPr>
        <w:shd w:val="clear" w:color="auto" w:fill="FFFFFF" w:themeFill="background1"/>
      </w:pPr>
      <w:r w:rsidRPr="00DE2FB5">
        <w:t xml:space="preserve">- затруднения в формировании эмпирических грамматических обобщений, дефекты произношения, низкая речевая активность, ограниченность словаря; </w:t>
      </w:r>
    </w:p>
    <w:p w14:paraId="3DA04792" w14:textId="77777777" w:rsidR="005513A6" w:rsidRPr="00DE2FB5" w:rsidRDefault="005513A6" w:rsidP="005513A6">
      <w:pPr>
        <w:shd w:val="clear" w:color="auto" w:fill="FFFFFF" w:themeFill="background1"/>
      </w:pPr>
      <w:r w:rsidRPr="00DE2FB5">
        <w:t xml:space="preserve">- не полностью сформированная игровая деятельность, ролевым играм дети с ЗПР предпочитают простые, со стереотипными действиями; </w:t>
      </w:r>
    </w:p>
    <w:p w14:paraId="3DA04793" w14:textId="77777777" w:rsidR="005513A6" w:rsidRPr="00DE2FB5" w:rsidRDefault="005513A6" w:rsidP="005513A6">
      <w:pPr>
        <w:shd w:val="clear" w:color="auto" w:fill="FFFFFF" w:themeFill="background1"/>
      </w:pPr>
      <w:r w:rsidRPr="00DE2FB5">
        <w:t xml:space="preserve">- плохо развитая произвольная регуляция поведения, возможны эмоциональные срывы, гиперактивность; </w:t>
      </w:r>
    </w:p>
    <w:p w14:paraId="3DA04794" w14:textId="77777777" w:rsidR="005513A6" w:rsidRPr="00DE2FB5" w:rsidRDefault="005513A6" w:rsidP="005513A6">
      <w:pPr>
        <w:shd w:val="clear" w:color="auto" w:fill="FFFFFF" w:themeFill="background1"/>
      </w:pPr>
      <w:r w:rsidRPr="00DE2FB5">
        <w:t xml:space="preserve"> -нарушения артикуляционной и графо-моторной координаций (каллиграфии); </w:t>
      </w:r>
    </w:p>
    <w:p w14:paraId="3DA04795" w14:textId="77777777" w:rsidR="005513A6" w:rsidRPr="00DE2FB5" w:rsidRDefault="005513A6" w:rsidP="005513A6">
      <w:pPr>
        <w:shd w:val="clear" w:color="auto" w:fill="FFFFFF" w:themeFill="background1"/>
      </w:pPr>
      <w:r w:rsidRPr="00DE2FB5">
        <w:t xml:space="preserve">- быстрая утомляемость; </w:t>
      </w:r>
    </w:p>
    <w:p w14:paraId="3DA04796" w14:textId="77777777" w:rsidR="005513A6" w:rsidRPr="00DE2FB5" w:rsidRDefault="005513A6" w:rsidP="005513A6">
      <w:pPr>
        <w:shd w:val="clear" w:color="auto" w:fill="FFFFFF" w:themeFill="background1"/>
      </w:pPr>
      <w:r w:rsidRPr="00DE2FB5">
        <w:lastRenderedPageBreak/>
        <w:t xml:space="preserve">- </w:t>
      </w:r>
      <w:proofErr w:type="spellStart"/>
      <w:r w:rsidRPr="00DE2FB5">
        <w:t>энцефалопатические</w:t>
      </w:r>
      <w:proofErr w:type="spellEnd"/>
      <w:r w:rsidRPr="00DE2FB5">
        <w:t xml:space="preserve"> расстройства (тики, энурез, заикание); - слабая познавательная активность. </w:t>
      </w:r>
    </w:p>
    <w:p w14:paraId="3DA04797" w14:textId="345928BE" w:rsidR="005513A6" w:rsidRPr="00DE2FB5" w:rsidRDefault="00562F2B" w:rsidP="005513A6">
      <w:pPr>
        <w:shd w:val="clear" w:color="auto" w:fill="FFFFFF" w:themeFill="background1"/>
        <w:rPr>
          <w:rFonts w:eastAsiaTheme="majorEastAsia" w:cstheme="majorBidi"/>
          <w:bCs/>
          <w:szCs w:val="28"/>
        </w:rPr>
      </w:pPr>
      <w:r>
        <w:rPr>
          <w:rFonts w:eastAsiaTheme="majorEastAsia" w:cstheme="majorBidi"/>
          <w:bCs/>
          <w:szCs w:val="28"/>
        </w:rPr>
        <w:t xml:space="preserve">Исследуя проблему ЗПР, отечественный психолог Клара Самойловна Лебединская, что являлась ученицей основателя </w:t>
      </w:r>
      <w:r w:rsidR="007047AB">
        <w:rPr>
          <w:rFonts w:eastAsiaTheme="majorEastAsia" w:cstheme="majorBidi"/>
          <w:bCs/>
          <w:szCs w:val="28"/>
        </w:rPr>
        <w:t>направления детской психиатрии,</w:t>
      </w:r>
      <w:r>
        <w:rPr>
          <w:rFonts w:eastAsiaTheme="majorEastAsia" w:cstheme="majorBidi"/>
          <w:bCs/>
          <w:szCs w:val="28"/>
        </w:rPr>
        <w:t xml:space="preserve"> составила классификацию вариантов задержки психического развит</w:t>
      </w:r>
      <w:r w:rsidR="007047AB">
        <w:rPr>
          <w:rFonts w:eastAsiaTheme="majorEastAsia" w:cstheme="majorBidi"/>
          <w:bCs/>
          <w:szCs w:val="28"/>
        </w:rPr>
        <w:t>ия</w:t>
      </w:r>
      <w:r>
        <w:rPr>
          <w:rFonts w:eastAsiaTheme="majorEastAsia" w:cstheme="majorBidi"/>
          <w:bCs/>
          <w:szCs w:val="28"/>
        </w:rPr>
        <w:t>:</w:t>
      </w:r>
    </w:p>
    <w:p w14:paraId="3DA04798" w14:textId="7681CE60" w:rsidR="005513A6" w:rsidRPr="00DE2FB5" w:rsidRDefault="005513A6" w:rsidP="005513A6">
      <w:pPr>
        <w:shd w:val="clear" w:color="auto" w:fill="FFFFFF" w:themeFill="background1"/>
        <w:rPr>
          <w:rFonts w:eastAsiaTheme="majorEastAsia" w:cstheme="majorBidi"/>
          <w:bCs/>
          <w:szCs w:val="28"/>
        </w:rPr>
      </w:pPr>
      <w:r w:rsidRPr="00DE2FB5">
        <w:rPr>
          <w:rFonts w:eastAsiaTheme="majorEastAsia" w:cstheme="majorBidi"/>
          <w:bCs/>
          <w:szCs w:val="28"/>
        </w:rPr>
        <w:t xml:space="preserve">- </w:t>
      </w:r>
      <w:r w:rsidR="00237B87" w:rsidRPr="00DE2FB5">
        <w:rPr>
          <w:rFonts w:eastAsiaTheme="majorEastAsia" w:cstheme="majorBidi"/>
          <w:bCs/>
          <w:szCs w:val="28"/>
        </w:rPr>
        <w:t>соматогенное происхождение</w:t>
      </w:r>
      <w:r w:rsidRPr="00DE2FB5">
        <w:rPr>
          <w:rFonts w:eastAsiaTheme="majorEastAsia" w:cstheme="majorBidi"/>
          <w:bCs/>
          <w:szCs w:val="28"/>
        </w:rPr>
        <w:t xml:space="preserve">; </w:t>
      </w:r>
    </w:p>
    <w:p w14:paraId="3DA04799" w14:textId="77777777" w:rsidR="005513A6" w:rsidRPr="00DE2FB5" w:rsidRDefault="005513A6" w:rsidP="005513A6">
      <w:pPr>
        <w:shd w:val="clear" w:color="auto" w:fill="FFFFFF" w:themeFill="background1"/>
        <w:rPr>
          <w:rFonts w:eastAsiaTheme="majorEastAsia" w:cstheme="majorBidi"/>
          <w:bCs/>
          <w:szCs w:val="28"/>
        </w:rPr>
      </w:pPr>
      <w:r w:rsidRPr="00DE2FB5">
        <w:rPr>
          <w:rFonts w:eastAsiaTheme="majorEastAsia" w:cstheme="majorBidi"/>
          <w:bCs/>
          <w:szCs w:val="28"/>
        </w:rPr>
        <w:t>- психогенное происхождение;</w:t>
      </w:r>
    </w:p>
    <w:p w14:paraId="3DA0479B" w14:textId="5327172B" w:rsidR="005513A6" w:rsidRDefault="005513A6" w:rsidP="005513A6">
      <w:pPr>
        <w:shd w:val="clear" w:color="auto" w:fill="FFFFFF" w:themeFill="background1"/>
        <w:rPr>
          <w:rFonts w:eastAsiaTheme="majorEastAsia" w:cstheme="majorBidi"/>
          <w:bCs/>
          <w:szCs w:val="28"/>
        </w:rPr>
      </w:pPr>
      <w:r w:rsidRPr="00DE2FB5">
        <w:rPr>
          <w:rFonts w:eastAsiaTheme="majorEastAsia" w:cstheme="majorBidi"/>
          <w:bCs/>
          <w:szCs w:val="28"/>
        </w:rPr>
        <w:t>- церебрально-органическое происхождение</w:t>
      </w:r>
      <w:r w:rsidR="00237B87">
        <w:rPr>
          <w:rFonts w:eastAsiaTheme="majorEastAsia" w:cstheme="majorBidi"/>
          <w:bCs/>
          <w:szCs w:val="28"/>
        </w:rPr>
        <w:t>;</w:t>
      </w:r>
    </w:p>
    <w:p w14:paraId="1720A649" w14:textId="1DB0B12D" w:rsidR="00237B87" w:rsidRPr="00DE2FB5" w:rsidRDefault="00237B87" w:rsidP="005513A6">
      <w:pPr>
        <w:shd w:val="clear" w:color="auto" w:fill="FFFFFF" w:themeFill="background1"/>
        <w:rPr>
          <w:rFonts w:eastAsiaTheme="majorEastAsia" w:cstheme="majorBidi"/>
          <w:bCs/>
          <w:szCs w:val="28"/>
        </w:rPr>
      </w:pPr>
      <w:r>
        <w:rPr>
          <w:rFonts w:eastAsiaTheme="majorEastAsia" w:cstheme="majorBidi"/>
          <w:bCs/>
          <w:szCs w:val="28"/>
        </w:rPr>
        <w:t xml:space="preserve">- </w:t>
      </w:r>
      <w:r w:rsidRPr="00DE2FB5">
        <w:rPr>
          <w:rFonts w:eastAsiaTheme="majorEastAsia" w:cstheme="majorBidi"/>
          <w:bCs/>
          <w:szCs w:val="28"/>
        </w:rPr>
        <w:t>конституционное происхождение</w:t>
      </w:r>
      <w:r>
        <w:rPr>
          <w:rFonts w:eastAsiaTheme="majorEastAsia" w:cstheme="majorBidi"/>
          <w:bCs/>
          <w:szCs w:val="28"/>
        </w:rPr>
        <w:t>.</w:t>
      </w:r>
    </w:p>
    <w:p w14:paraId="3DA0479C" w14:textId="6AAF4649" w:rsidR="005513A6" w:rsidRPr="00DE2FB5" w:rsidRDefault="00237B87" w:rsidP="005513A6">
      <w:pPr>
        <w:shd w:val="clear" w:color="auto" w:fill="FFFFFF" w:themeFill="background1"/>
        <w:rPr>
          <w:rFonts w:eastAsiaTheme="majorEastAsia" w:cstheme="majorBidi"/>
          <w:bCs/>
          <w:szCs w:val="28"/>
        </w:rPr>
      </w:pPr>
      <w:r>
        <w:rPr>
          <w:rFonts w:eastAsiaTheme="majorEastAsia" w:cstheme="majorBidi"/>
          <w:bCs/>
          <w:szCs w:val="28"/>
        </w:rPr>
        <w:t xml:space="preserve">Абсолютно каждый из типов может быть причиной тех или иных проблем для ребенка. Особенно исходя из эмоциональной незрелости субъектов. </w:t>
      </w:r>
    </w:p>
    <w:p w14:paraId="3DA0479D" w14:textId="59A4E5AB" w:rsidR="005513A6" w:rsidRPr="00DE2FB5" w:rsidRDefault="00602E36" w:rsidP="005513A6">
      <w:pPr>
        <w:shd w:val="clear" w:color="auto" w:fill="FFFFFF" w:themeFill="background1"/>
        <w:rPr>
          <w:rFonts w:eastAsiaTheme="majorEastAsia" w:cstheme="majorBidi"/>
          <w:bCs/>
          <w:szCs w:val="28"/>
        </w:rPr>
      </w:pPr>
      <w:proofErr w:type="spellStart"/>
      <w:r>
        <w:rPr>
          <w:rFonts w:eastAsiaTheme="majorEastAsia" w:cstheme="majorBidi"/>
          <w:bCs/>
          <w:szCs w:val="28"/>
        </w:rPr>
        <w:t>Дизонтогенез</w:t>
      </w:r>
      <w:proofErr w:type="spellEnd"/>
      <w:r>
        <w:rPr>
          <w:rFonts w:eastAsiaTheme="majorEastAsia" w:cstheme="majorBidi"/>
          <w:bCs/>
          <w:szCs w:val="28"/>
        </w:rPr>
        <w:t xml:space="preserve"> является одним из вариантом задержки психического развития ребенка. К данному типу относятся случаи замедленного развития и психической и эмоциональной незрелости, нестойкости. Возможно проявление интеллектуальной недостаточности.</w:t>
      </w:r>
    </w:p>
    <w:p w14:paraId="3DA0479E" w14:textId="7FA4D86B" w:rsidR="005513A6" w:rsidRPr="00DE2FB5" w:rsidRDefault="005513A6" w:rsidP="005513A6">
      <w:pPr>
        <w:shd w:val="clear" w:color="auto" w:fill="FFFFFF" w:themeFill="background1"/>
        <w:rPr>
          <w:rFonts w:eastAsiaTheme="majorEastAsia" w:cstheme="majorBidi"/>
          <w:bCs/>
          <w:szCs w:val="28"/>
        </w:rPr>
      </w:pPr>
      <w:r w:rsidRPr="00DE2FB5">
        <w:rPr>
          <w:rFonts w:eastAsiaTheme="majorEastAsia" w:cstheme="majorBidi"/>
          <w:bCs/>
          <w:szCs w:val="28"/>
        </w:rPr>
        <w:t>Причины З</w:t>
      </w:r>
      <w:r w:rsidR="00602E36">
        <w:rPr>
          <w:rFonts w:eastAsiaTheme="majorEastAsia" w:cstheme="majorBidi"/>
          <w:bCs/>
          <w:szCs w:val="28"/>
        </w:rPr>
        <w:t>апоздалого псих. Развития могу зависеть от многих факторов. Выделяют два наиболее популярных фактора развития ЗПР. Это биологический и социальный факторы.</w:t>
      </w:r>
    </w:p>
    <w:p w14:paraId="3DA0479F" w14:textId="2C844713" w:rsidR="005513A6" w:rsidRPr="00DE2FB5" w:rsidRDefault="00602E36" w:rsidP="005513A6">
      <w:pPr>
        <w:shd w:val="clear" w:color="auto" w:fill="FFFFFF" w:themeFill="background1"/>
        <w:rPr>
          <w:rFonts w:eastAsiaTheme="majorEastAsia" w:cstheme="majorBidi"/>
          <w:bCs/>
          <w:szCs w:val="28"/>
        </w:rPr>
      </w:pPr>
      <w:r>
        <w:rPr>
          <w:rFonts w:eastAsiaTheme="majorEastAsia" w:cstheme="majorBidi"/>
          <w:bCs/>
          <w:szCs w:val="28"/>
        </w:rPr>
        <w:t xml:space="preserve">Порой их синтез способен увеличить шансы на ЗПР в арифметической прогрессии. </w:t>
      </w:r>
      <w:r w:rsidR="005513A6" w:rsidRPr="00DE2FB5">
        <w:rPr>
          <w:rFonts w:eastAsiaTheme="majorEastAsia" w:cstheme="majorBidi"/>
          <w:bCs/>
          <w:szCs w:val="28"/>
        </w:rPr>
        <w:t xml:space="preserve">Синтез биологических и социальных определяющих немаловажен в развитии ЗПР. </w:t>
      </w:r>
      <w:r>
        <w:rPr>
          <w:rFonts w:eastAsiaTheme="majorEastAsia" w:cstheme="majorBidi"/>
          <w:bCs/>
          <w:szCs w:val="28"/>
        </w:rPr>
        <w:t xml:space="preserve">Порой неблагоприятная среда внутри семьи негативно способствует на развитие личности ребенка, что и порождает отклонения. </w:t>
      </w:r>
    </w:p>
    <w:p w14:paraId="48327883" w14:textId="77777777" w:rsidR="00602E36" w:rsidRDefault="00602E36" w:rsidP="005513A6">
      <w:pPr>
        <w:shd w:val="clear" w:color="auto" w:fill="FFFFFF" w:themeFill="background1"/>
      </w:pPr>
      <w:r>
        <w:t>Отечественные специалисты ориентируются на две группы:</w:t>
      </w:r>
    </w:p>
    <w:p w14:paraId="3DA047A1" w14:textId="2CD96162" w:rsidR="005513A6" w:rsidRPr="00DE2FB5" w:rsidRDefault="005513A6" w:rsidP="005513A6">
      <w:pPr>
        <w:shd w:val="clear" w:color="auto" w:fill="FFFFFF" w:themeFill="background1"/>
      </w:pPr>
      <w:r w:rsidRPr="00DE2FB5">
        <w:t>а)</w:t>
      </w:r>
      <w:r w:rsidR="00602E36">
        <w:t xml:space="preserve"> Психически неустойчивые дети, что </w:t>
      </w:r>
      <w:r w:rsidR="00103D55">
        <w:t>характеризуются</w:t>
      </w:r>
      <w:r w:rsidR="00602E36">
        <w:t xml:space="preserve"> чрезмерной</w:t>
      </w:r>
      <w:r w:rsidR="00103D55">
        <w:t xml:space="preserve"> активностью и чрезмерно конфликтностью;</w:t>
      </w:r>
      <w:r w:rsidRPr="00DE2FB5">
        <w:t xml:space="preserve"> </w:t>
      </w:r>
    </w:p>
    <w:p w14:paraId="3DA047A2" w14:textId="694EB2F7" w:rsidR="005513A6" w:rsidRPr="00DE2FB5" w:rsidRDefault="005513A6" w:rsidP="005513A6">
      <w:pPr>
        <w:shd w:val="clear" w:color="auto" w:fill="FFFFFF" w:themeFill="background1"/>
      </w:pPr>
      <w:r w:rsidRPr="00DE2FB5">
        <w:lastRenderedPageBreak/>
        <w:t xml:space="preserve">б) дети с </w:t>
      </w:r>
      <w:proofErr w:type="spellStart"/>
      <w:r w:rsidRPr="00DE2FB5">
        <w:t>тормозимост</w:t>
      </w:r>
      <w:r w:rsidR="00103D55">
        <w:t>ью</w:t>
      </w:r>
      <w:proofErr w:type="spellEnd"/>
      <w:r w:rsidR="00103D55">
        <w:t>. Они медлительны в работе и действии, не могут контролировать свои эмоции и чересчур плаксивы, неспособны принимать решения и отвечать за свои поступки.</w:t>
      </w:r>
      <w:r w:rsidRPr="00DE2FB5">
        <w:t xml:space="preserve"> </w:t>
      </w:r>
    </w:p>
    <w:p w14:paraId="3DA047A3" w14:textId="3B24699D" w:rsidR="005513A6" w:rsidRPr="00DE2FB5" w:rsidRDefault="00103D55" w:rsidP="005513A6">
      <w:pPr>
        <w:shd w:val="clear" w:color="auto" w:fill="FFFFFF" w:themeFill="background1"/>
      </w:pPr>
      <w:r>
        <w:t>Стоит сделать вывод, что под задержкой псих. Развития понимается процесс неправильное развития и функционирования личности, при котором он не способен выполнять поставленные задачи в соответствии с нормами и стандартами общества</w:t>
      </w:r>
      <w:r w:rsidR="005513A6" w:rsidRPr="00DE2FB5">
        <w:t>. В Р</w:t>
      </w:r>
      <w:r>
        <w:t>Ф</w:t>
      </w:r>
      <w:r w:rsidR="005513A6" w:rsidRPr="00DE2FB5">
        <w:t xml:space="preserve"> </w:t>
      </w:r>
      <w:r>
        <w:t>наиболее популярной классификацией ЗПР является теория Клары Самойловны Лебединской</w:t>
      </w:r>
      <w:r w:rsidR="002C731E">
        <w:t xml:space="preserve">. </w:t>
      </w:r>
    </w:p>
    <w:p w14:paraId="23B31A9F" w14:textId="755BFC2C" w:rsidR="002C731E" w:rsidRDefault="002C731E" w:rsidP="005513A6">
      <w:pPr>
        <w:shd w:val="clear" w:color="auto" w:fill="FFFFFF" w:themeFill="background1"/>
        <w:rPr>
          <w:rFonts w:eastAsiaTheme="majorEastAsia" w:cstheme="majorBidi"/>
          <w:bCs/>
          <w:szCs w:val="28"/>
        </w:rPr>
      </w:pPr>
      <w:r>
        <w:rPr>
          <w:rFonts w:eastAsiaTheme="majorEastAsia" w:cstheme="majorBidi"/>
          <w:bCs/>
          <w:szCs w:val="28"/>
        </w:rPr>
        <w:t xml:space="preserve">Опираясь на классификацию работы Клары Самойловны Лебединской, рассмотрим подробно структурные элементы ее классификации. </w:t>
      </w:r>
    </w:p>
    <w:p w14:paraId="64E619D8" w14:textId="77777777" w:rsidR="002C731E" w:rsidRDefault="002C731E" w:rsidP="005513A6">
      <w:pPr>
        <w:shd w:val="clear" w:color="auto" w:fill="FFFFFF" w:themeFill="background1"/>
        <w:rPr>
          <w:rFonts w:eastAsiaTheme="majorEastAsia" w:cstheme="majorBidi"/>
          <w:bCs/>
          <w:szCs w:val="28"/>
        </w:rPr>
      </w:pPr>
    </w:p>
    <w:p w14:paraId="3DA047A5" w14:textId="55A12FC9" w:rsidR="005513A6" w:rsidRPr="00DE2FB5" w:rsidRDefault="005513A6" w:rsidP="005513A6">
      <w:pPr>
        <w:shd w:val="clear" w:color="auto" w:fill="FFFFFF" w:themeFill="background1"/>
        <w:rPr>
          <w:b/>
        </w:rPr>
      </w:pPr>
      <w:r w:rsidRPr="00DE2FB5">
        <w:rPr>
          <w:b/>
        </w:rPr>
        <w:t xml:space="preserve">Задержка психического развития конституционального происхождения. </w:t>
      </w:r>
    </w:p>
    <w:p w14:paraId="3DA047A6" w14:textId="6828C6D2" w:rsidR="005513A6" w:rsidRPr="00DE2FB5" w:rsidRDefault="002C731E" w:rsidP="005513A6">
      <w:pPr>
        <w:shd w:val="clear" w:color="auto" w:fill="FFFFFF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З</w:t>
      </w:r>
      <w:r w:rsidR="005513A6" w:rsidRPr="00DE2FB5">
        <w:rPr>
          <w:rFonts w:eastAsia="Times New Roman"/>
          <w:bCs/>
          <w:szCs w:val="28"/>
        </w:rPr>
        <w:t>адержк</w:t>
      </w:r>
      <w:r>
        <w:rPr>
          <w:rFonts w:eastAsia="Times New Roman"/>
          <w:bCs/>
          <w:szCs w:val="28"/>
        </w:rPr>
        <w:t>а</w:t>
      </w:r>
      <w:r w:rsidR="005513A6" w:rsidRPr="00DE2FB5">
        <w:rPr>
          <w:rFonts w:eastAsia="Times New Roman"/>
          <w:bCs/>
          <w:szCs w:val="28"/>
        </w:rPr>
        <w:t xml:space="preserve"> психического развития</w:t>
      </w:r>
      <w:r>
        <w:rPr>
          <w:rFonts w:eastAsia="Times New Roman"/>
          <w:bCs/>
          <w:szCs w:val="28"/>
        </w:rPr>
        <w:t xml:space="preserve"> конституционального происхождения полностью</w:t>
      </w:r>
      <w:r w:rsidR="005513A6" w:rsidRPr="00DE2FB5">
        <w:rPr>
          <w:rFonts w:eastAsia="Times New Roman"/>
          <w:bCs/>
          <w:szCs w:val="28"/>
        </w:rPr>
        <w:t xml:space="preserve"> определяется наследственностью. </w:t>
      </w:r>
      <w:r w:rsidR="00B551FF">
        <w:rPr>
          <w:rFonts w:eastAsia="Times New Roman"/>
          <w:bCs/>
          <w:szCs w:val="28"/>
        </w:rPr>
        <w:t xml:space="preserve">Данные дети являются незрелыми, зачастую это проявляется и в физических формах: неразвитое тело. У детей с задержкой эмоционально-волевой сфера большую роль играют игровые мотивы: они не могут играть по чужим правилам и подчиняться. Именно поэтому имеют проблемы с поведением, а низкий уровень интеллекта ведет к проблемам в учебе и процессе усвоения знаний. </w:t>
      </w:r>
    </w:p>
    <w:p w14:paraId="3DA047A7" w14:textId="1436D661" w:rsidR="005513A6" w:rsidRDefault="00B551FF" w:rsidP="005513A6">
      <w:pPr>
        <w:shd w:val="clear" w:color="auto" w:fill="FFFFFF" w:themeFill="background1"/>
      </w:pPr>
      <w:r>
        <w:t>Инфантилизм, т. е. осталось развития зачастую характерен именно для конституционного типа задержки. Данный тип задержки свойственен подросткам в процессе перехода от уровня ребенка</w:t>
      </w:r>
      <w:r w:rsidR="005513A6" w:rsidRPr="00DE2FB5">
        <w:t xml:space="preserve"> в состояние взрослого человека. </w:t>
      </w:r>
    </w:p>
    <w:p w14:paraId="16CB0189" w14:textId="77777777" w:rsidR="00B551FF" w:rsidRPr="00DE2FB5" w:rsidRDefault="00B551FF" w:rsidP="005513A6">
      <w:pPr>
        <w:shd w:val="clear" w:color="auto" w:fill="FFFFFF" w:themeFill="background1"/>
      </w:pPr>
    </w:p>
    <w:p w14:paraId="3DA047A8" w14:textId="77777777" w:rsidR="005513A6" w:rsidRPr="00DE2FB5" w:rsidRDefault="005513A6" w:rsidP="005513A6">
      <w:pPr>
        <w:shd w:val="clear" w:color="auto" w:fill="FFFFFF" w:themeFill="background1"/>
        <w:rPr>
          <w:b/>
        </w:rPr>
      </w:pPr>
      <w:r w:rsidRPr="00DE2FB5">
        <w:rPr>
          <w:b/>
        </w:rPr>
        <w:t xml:space="preserve">Задержка психического развития соматогенного происхождения. </w:t>
      </w:r>
    </w:p>
    <w:p w14:paraId="3DA047A9" w14:textId="7D916A35" w:rsidR="005513A6" w:rsidRDefault="00B551FF" w:rsidP="005513A6">
      <w:pPr>
        <w:shd w:val="clear" w:color="auto" w:fill="FFFFFF" w:themeFill="background1"/>
      </w:pPr>
      <w:r>
        <w:t>С</w:t>
      </w:r>
      <w:r w:rsidRPr="00B551FF">
        <w:t>оматогенно</w:t>
      </w:r>
      <w:r>
        <w:t>е</w:t>
      </w:r>
      <w:r w:rsidRPr="00B551FF">
        <w:t xml:space="preserve"> происхождения</w:t>
      </w:r>
      <w:r>
        <w:t xml:space="preserve"> задержки связано с возникновением хронических заболеваний: неврозы</w:t>
      </w:r>
      <w:r w:rsidR="009C78CB">
        <w:t xml:space="preserve">, проблемы соматической системы, </w:t>
      </w:r>
      <w:r w:rsidR="009C78CB">
        <w:lastRenderedPageBreak/>
        <w:t>инфекции.</w:t>
      </w:r>
      <w:r w:rsidRPr="00DE2FB5">
        <w:t xml:space="preserve"> </w:t>
      </w:r>
      <w:r w:rsidR="009C78CB">
        <w:t xml:space="preserve">Зачастую такие дети ограждены от общения со </w:t>
      </w:r>
      <w:proofErr w:type="spellStart"/>
      <w:r w:rsidR="009C78CB">
        <w:t>сверстиниками</w:t>
      </w:r>
      <w:proofErr w:type="spellEnd"/>
      <w:r w:rsidR="009C78CB">
        <w:t xml:space="preserve"> по воле родителей, из-за боязни ухудшить здоровье ребенка. Астенические расстройства влияют и на физическое развитие такого ребенка. У него появляется ряд комплексов: неуверенность, боязнь нового и стеснительность. Наиболее популярной формой лечения является помещение в санаторно-оздоровительные условия, где под контролем педагога, ребенок получит все необходимые качества. </w:t>
      </w:r>
    </w:p>
    <w:p w14:paraId="4EA47747" w14:textId="77777777" w:rsidR="00276434" w:rsidRPr="00DE2FB5" w:rsidRDefault="00276434" w:rsidP="005513A6">
      <w:pPr>
        <w:shd w:val="clear" w:color="auto" w:fill="FFFFFF" w:themeFill="background1"/>
      </w:pPr>
    </w:p>
    <w:p w14:paraId="3DA047AB" w14:textId="77777777" w:rsidR="005513A6" w:rsidRPr="00DE2FB5" w:rsidRDefault="005513A6" w:rsidP="005513A6">
      <w:pPr>
        <w:shd w:val="clear" w:color="auto" w:fill="FFFFFF" w:themeFill="background1"/>
        <w:rPr>
          <w:b/>
        </w:rPr>
      </w:pPr>
      <w:r w:rsidRPr="00DE2FB5">
        <w:rPr>
          <w:b/>
        </w:rPr>
        <w:t xml:space="preserve">Задержка психического развития психогенного происхождения. </w:t>
      </w:r>
    </w:p>
    <w:p w14:paraId="3DA047AC" w14:textId="0CB19E7C" w:rsidR="005513A6" w:rsidRPr="00DE2FB5" w:rsidRDefault="00276434" w:rsidP="005513A6">
      <w:pPr>
        <w:shd w:val="clear" w:color="auto" w:fill="FFFFFF" w:themeFill="background1"/>
      </w:pPr>
      <w:r>
        <w:t>П</w:t>
      </w:r>
      <w:r w:rsidR="005513A6" w:rsidRPr="00DE2FB5">
        <w:t>сихогенн</w:t>
      </w:r>
      <w:r>
        <w:t>ый тип</w:t>
      </w:r>
      <w:r w:rsidR="005513A6" w:rsidRPr="00DE2FB5">
        <w:t xml:space="preserve"> происхождения</w:t>
      </w:r>
      <w:r>
        <w:t xml:space="preserve"> ЗПР связан прежде всего с </w:t>
      </w:r>
      <w:r w:rsidRPr="00DE2FB5">
        <w:t>условиями</w:t>
      </w:r>
      <w:r w:rsidR="005513A6" w:rsidRPr="00DE2FB5">
        <w:t xml:space="preserve"> воспитания</w:t>
      </w:r>
      <w:r>
        <w:t>. Где в процессе были нарушены нормы развития ребенка.</w:t>
      </w:r>
      <w:r w:rsidR="005513A6" w:rsidRPr="00DE2FB5">
        <w:t xml:space="preserve"> Это</w:t>
      </w:r>
      <w:r>
        <w:t xml:space="preserve">т тип известен нам </w:t>
      </w:r>
      <w:r w:rsidR="005513A6" w:rsidRPr="00DE2FB5">
        <w:t>как социальный генез</w:t>
      </w:r>
      <w:r>
        <w:t xml:space="preserve">. Социальный генез- тип ЗПР, когда негативные нормы, воздействующие в раннем возрасте продолжительное время негативно сказываются на жизнь ребенка. Его психика деформирована и разрушена. </w:t>
      </w:r>
      <w:proofErr w:type="gramStart"/>
      <w:r>
        <w:t>К.С.</w:t>
      </w:r>
      <w:proofErr w:type="gramEnd"/>
      <w:r>
        <w:t xml:space="preserve"> Лебединская считает, что данная проблема характерна при неправильном коллективе, в который включен ребенок</w:t>
      </w:r>
      <w:r w:rsidR="005513A6" w:rsidRPr="00DE2FB5">
        <w:t xml:space="preserve">. </w:t>
      </w:r>
    </w:p>
    <w:p w14:paraId="67F2F250" w14:textId="77777777" w:rsidR="0014154E" w:rsidRDefault="0014154E" w:rsidP="005513A6">
      <w:pPr>
        <w:shd w:val="clear" w:color="auto" w:fill="FFFFFF" w:themeFill="background1"/>
      </w:pPr>
      <w:r>
        <w:t>Развитие ребенка с ЗПР психогенного характера включает в себя 3 вида:</w:t>
      </w:r>
    </w:p>
    <w:p w14:paraId="3DA047AE" w14:textId="57DBA7F5" w:rsidR="005513A6" w:rsidRPr="00DE2FB5" w:rsidRDefault="0014154E" w:rsidP="005513A6">
      <w:pPr>
        <w:shd w:val="clear" w:color="auto" w:fill="FFFFFF" w:themeFill="background1"/>
      </w:pPr>
      <w:r>
        <w:t xml:space="preserve">- Развитие ребенка в результате </w:t>
      </w:r>
      <w:proofErr w:type="spellStart"/>
      <w:r>
        <w:t>гипоопеки</w:t>
      </w:r>
      <w:proofErr w:type="spellEnd"/>
      <w:r w:rsidR="005513A6" w:rsidRPr="00DE2FB5">
        <w:t>.</w:t>
      </w:r>
      <w:r>
        <w:t xml:space="preserve"> </w:t>
      </w:r>
      <w:proofErr w:type="gramStart"/>
      <w:r>
        <w:t>Т.е.</w:t>
      </w:r>
      <w:proofErr w:type="gramEnd"/>
      <w:r>
        <w:t xml:space="preserve"> когда ребенок фактически находится без надзора родителей. Такие дети не уважают взрослых, а лишь часть своего узкого коллектива. Им не знакомы </w:t>
      </w:r>
      <w:proofErr w:type="spellStart"/>
      <w:r>
        <w:t>чуства</w:t>
      </w:r>
      <w:proofErr w:type="spellEnd"/>
      <w:r>
        <w:t xml:space="preserve"> заботы, долго и ответственности, нормами адекватного поведения в социуме они не обладают. Семья при этом абсолютно не взаимодействует с ребенком, а его развитие игнорируется и не стимулируется. В школе они имеют проблемы с поведением и качеством знаний, что связано со скудным представлением и мире и невозможностью контактировать с окружающей средой.</w:t>
      </w:r>
      <w:r w:rsidR="005513A6" w:rsidRPr="00DE2FB5">
        <w:t xml:space="preserve"> </w:t>
      </w:r>
    </w:p>
    <w:p w14:paraId="3DA047AF" w14:textId="4FBF0F49" w:rsidR="005513A6" w:rsidRPr="00DE2FB5" w:rsidRDefault="0014154E" w:rsidP="005513A6">
      <w:pPr>
        <w:shd w:val="clear" w:color="auto" w:fill="FFFFFF" w:themeFill="background1"/>
      </w:pPr>
      <w:r>
        <w:lastRenderedPageBreak/>
        <w:t xml:space="preserve">- </w:t>
      </w:r>
      <w:proofErr w:type="spellStart"/>
      <w:r w:rsidR="005513A6" w:rsidRPr="00DE2FB5">
        <w:t>гиперопека</w:t>
      </w:r>
      <w:proofErr w:type="spellEnd"/>
      <w:r>
        <w:t xml:space="preserve">, </w:t>
      </w:r>
      <w:r w:rsidR="00CB78A2">
        <w:t>т. е.</w:t>
      </w:r>
      <w:r>
        <w:t xml:space="preserve"> чрезмерное влияние родителей на ребенка. Такие дети живут в условиях вакуума</w:t>
      </w:r>
      <w:r w:rsidR="00CB78A2">
        <w:t>. При инфантилизме они неспособны существовать без опеки родителей, они нуждаются в постоянной оценке своих действий и поступков. В жизни они не самостоятельные и не обладают качествами добросовестности, желание трудиться у них также отсутствует, т. к. большую часть их жизни результата добивались только их родители.</w:t>
      </w:r>
      <w:r>
        <w:t xml:space="preserve"> </w:t>
      </w:r>
      <w:r w:rsidR="005513A6" w:rsidRPr="00DE2FB5">
        <w:t xml:space="preserve"> </w:t>
      </w:r>
    </w:p>
    <w:p w14:paraId="3DA047B0" w14:textId="5529F9E3" w:rsidR="005513A6" w:rsidRDefault="00CB78A2" w:rsidP="00CB78A2">
      <w:pPr>
        <w:shd w:val="clear" w:color="auto" w:fill="FFFFFF" w:themeFill="background1"/>
        <w:ind w:firstLine="0"/>
      </w:pPr>
      <w:r>
        <w:t xml:space="preserve">          -</w:t>
      </w:r>
      <w:r w:rsidR="005513A6" w:rsidRPr="00DE2FB5">
        <w:t xml:space="preserve"> </w:t>
      </w:r>
      <w:r>
        <w:t xml:space="preserve">Тот вариант, когда ребенок находится в состоянии насилия. Будь то физические или психологическое. Этот вариант задержки псих. Развития следствие неправильного отношения к ребенку. Такие субъекты взаимоотношениях чаще всего смиряются с моделью своего воспитания, и в дальнейшем переносят данный тип коммуникации на других людей. Такое отношение к ребенку формируют патологически агрессивную личность, что в дальнейшем может породить многие проблемы социального характера. </w:t>
      </w:r>
    </w:p>
    <w:p w14:paraId="46645CBF" w14:textId="77777777" w:rsidR="00CB78A2" w:rsidRPr="00DE2FB5" w:rsidRDefault="00CB78A2" w:rsidP="00CB78A2">
      <w:pPr>
        <w:shd w:val="clear" w:color="auto" w:fill="FFFFFF" w:themeFill="background1"/>
        <w:ind w:firstLine="0"/>
      </w:pPr>
    </w:p>
    <w:p w14:paraId="3DA047B1" w14:textId="77777777" w:rsidR="005513A6" w:rsidRPr="00DE2FB5" w:rsidRDefault="005513A6" w:rsidP="005513A6">
      <w:pPr>
        <w:shd w:val="clear" w:color="auto" w:fill="FFFFFF" w:themeFill="background1"/>
      </w:pPr>
      <w:r w:rsidRPr="00DE2FB5">
        <w:rPr>
          <w:b/>
        </w:rPr>
        <w:t>Задержка психического развития церебрально-органического генеза.</w:t>
      </w:r>
      <w:r w:rsidRPr="00DE2FB5">
        <w:t xml:space="preserve"> </w:t>
      </w:r>
    </w:p>
    <w:p w14:paraId="3DA047B2" w14:textId="6DA0B820" w:rsidR="005513A6" w:rsidRPr="00DE2FB5" w:rsidRDefault="00C2130A" w:rsidP="005513A6">
      <w:pPr>
        <w:shd w:val="clear" w:color="auto" w:fill="FFFFFF" w:themeFill="background1"/>
      </w:pPr>
      <w:r>
        <w:t>Данный тип является наиболее важным. Он наиболее распространен, и позволяет вывить четкие причины отклонений эмоционального и интеллектуального состояния у детей. К данным детям нужен особый подход с учетом особенностей каждого индивида.</w:t>
      </w:r>
    </w:p>
    <w:p w14:paraId="3DA047B4" w14:textId="47F18D0B" w:rsidR="005513A6" w:rsidRPr="00DE2FB5" w:rsidRDefault="00C2130A" w:rsidP="005513A6">
      <w:pPr>
        <w:shd w:val="clear" w:color="auto" w:fill="FFFFFF" w:themeFill="background1"/>
        <w:rPr>
          <w:rFonts w:eastAsiaTheme="majorEastAsia" w:cstheme="majorBidi"/>
          <w:bCs/>
          <w:szCs w:val="28"/>
        </w:rPr>
      </w:pPr>
      <w:r>
        <w:rPr>
          <w:rFonts w:eastAsiaTheme="majorEastAsia" w:cstheme="majorBidi"/>
          <w:bCs/>
          <w:szCs w:val="28"/>
        </w:rPr>
        <w:t xml:space="preserve">Современный социум </w:t>
      </w:r>
      <w:r w:rsidR="00E40C44">
        <w:rPr>
          <w:rFonts w:eastAsiaTheme="majorEastAsia" w:cstheme="majorBidi"/>
          <w:bCs/>
          <w:szCs w:val="28"/>
        </w:rPr>
        <w:t xml:space="preserve">имеет определенные запросы с целью недопущения прогрессии данного типа задержки. Он предъявляет </w:t>
      </w:r>
      <w:r w:rsidR="00AD3133">
        <w:rPr>
          <w:rFonts w:eastAsiaTheme="majorEastAsia" w:cstheme="majorBidi"/>
          <w:bCs/>
          <w:szCs w:val="28"/>
        </w:rPr>
        <w:t>требования</w:t>
      </w:r>
      <w:r w:rsidR="00E40C44">
        <w:rPr>
          <w:rFonts w:eastAsiaTheme="majorEastAsia" w:cstheme="majorBidi"/>
          <w:bCs/>
          <w:szCs w:val="28"/>
        </w:rPr>
        <w:t xml:space="preserve"> к образовательным учреждениям, такие как:</w:t>
      </w:r>
      <w:r w:rsidR="005513A6" w:rsidRPr="00DE2FB5">
        <w:rPr>
          <w:rFonts w:eastAsiaTheme="majorEastAsia" w:cstheme="majorBidi"/>
          <w:bCs/>
          <w:szCs w:val="28"/>
        </w:rPr>
        <w:t xml:space="preserve"> </w:t>
      </w:r>
    </w:p>
    <w:p w14:paraId="3DA047B5" w14:textId="01BDA85B" w:rsidR="005513A6" w:rsidRPr="00DE2FB5" w:rsidRDefault="00E40C44" w:rsidP="005513A6">
      <w:pPr>
        <w:shd w:val="clear" w:color="auto" w:fill="FFFFFF" w:themeFill="background1"/>
        <w:rPr>
          <w:rFonts w:eastAsiaTheme="majorEastAsia" w:cstheme="majorBidi"/>
          <w:bCs/>
          <w:szCs w:val="28"/>
        </w:rPr>
      </w:pPr>
      <w:r>
        <w:rPr>
          <w:rFonts w:eastAsiaTheme="majorEastAsia" w:cstheme="majorBidi"/>
          <w:bCs/>
          <w:szCs w:val="28"/>
        </w:rPr>
        <w:t>- с</w:t>
      </w:r>
      <w:r w:rsidR="005513A6" w:rsidRPr="00DE2FB5">
        <w:rPr>
          <w:rFonts w:eastAsiaTheme="majorEastAsia" w:cstheme="majorBidi"/>
          <w:bCs/>
          <w:szCs w:val="28"/>
        </w:rPr>
        <w:t xml:space="preserve">облюдении </w:t>
      </w:r>
      <w:r>
        <w:rPr>
          <w:rFonts w:eastAsiaTheme="majorEastAsia" w:cstheme="majorBidi"/>
          <w:bCs/>
          <w:szCs w:val="28"/>
        </w:rPr>
        <w:t xml:space="preserve">санитарных норм в классах и помещениях: проветривание, уборка пола и стен, а также достаточный уровень освещенности и правильное расположение детей в образовательном пространстве. </w:t>
      </w:r>
    </w:p>
    <w:p w14:paraId="3DA047B6" w14:textId="6D3B96D9" w:rsidR="005513A6" w:rsidRPr="00DE2FB5" w:rsidRDefault="00E40C44" w:rsidP="005513A6">
      <w:pPr>
        <w:shd w:val="clear" w:color="auto" w:fill="FFFFFF" w:themeFill="background1"/>
        <w:rPr>
          <w:rFonts w:eastAsiaTheme="majorEastAsia" w:cstheme="majorBidi"/>
          <w:bCs/>
          <w:szCs w:val="28"/>
        </w:rPr>
      </w:pPr>
      <w:r>
        <w:rPr>
          <w:rFonts w:eastAsiaTheme="majorEastAsia" w:cstheme="majorBidi"/>
          <w:bCs/>
          <w:szCs w:val="28"/>
        </w:rPr>
        <w:lastRenderedPageBreak/>
        <w:t xml:space="preserve">- методически правильный материал для младших школьников. Чтоб важный материал и оборудование находились в простой доступности и не отвлекали от процесса усвоения </w:t>
      </w:r>
      <w:r w:rsidR="00804CBB">
        <w:rPr>
          <w:rFonts w:eastAsiaTheme="majorEastAsia" w:cstheme="majorBidi"/>
          <w:bCs/>
          <w:szCs w:val="28"/>
        </w:rPr>
        <w:t xml:space="preserve">знаний. </w:t>
      </w:r>
    </w:p>
    <w:p w14:paraId="3DA047B7" w14:textId="1D3FD023" w:rsidR="00836ACD" w:rsidRDefault="00804CBB" w:rsidP="005513A6">
      <w:pPr>
        <w:rPr>
          <w:rFonts w:eastAsiaTheme="majorEastAsia" w:cstheme="majorBidi"/>
          <w:bCs/>
          <w:szCs w:val="28"/>
        </w:rPr>
      </w:pPr>
      <w:r>
        <w:rPr>
          <w:rFonts w:eastAsiaTheme="majorEastAsia" w:cstheme="majorBidi"/>
          <w:bCs/>
          <w:szCs w:val="28"/>
        </w:rPr>
        <w:t xml:space="preserve">- важная роль педагога, который будет применять индивидуальный подход к каждому ученику. </w:t>
      </w:r>
    </w:p>
    <w:p w14:paraId="3420838A" w14:textId="77777777" w:rsidR="00804CBB" w:rsidRDefault="00804CBB" w:rsidP="005513A6">
      <w:pPr>
        <w:rPr>
          <w:szCs w:val="28"/>
        </w:rPr>
      </w:pPr>
    </w:p>
    <w:p w14:paraId="3DA047B8" w14:textId="77777777" w:rsidR="005513A6" w:rsidRPr="009C75C8" w:rsidRDefault="00271976" w:rsidP="005513A6">
      <w:pPr>
        <w:pStyle w:val="2"/>
      </w:pPr>
      <w:bookmarkStart w:id="11" w:name="_Toc28051904"/>
      <w:bookmarkStart w:id="12" w:name="_Toc103875016"/>
      <w:r>
        <w:t>2</w:t>
      </w:r>
      <w:r w:rsidR="005513A6" w:rsidRPr="009C75C8">
        <w:t>.</w:t>
      </w:r>
      <w:r w:rsidR="005513A6">
        <w:t>2</w:t>
      </w:r>
      <w:r w:rsidR="005513A6" w:rsidRPr="009C75C8">
        <w:t xml:space="preserve"> Особенности развития общения детей со сверстниками старшего дошкольного возраста с задержкой психического развития</w:t>
      </w:r>
      <w:bookmarkEnd w:id="11"/>
      <w:bookmarkEnd w:id="12"/>
    </w:p>
    <w:p w14:paraId="3DA047B9" w14:textId="77777777" w:rsidR="005513A6" w:rsidRDefault="005513A6" w:rsidP="005513A6">
      <w:pPr>
        <w:ind w:firstLine="680"/>
        <w:contextualSpacing/>
        <w:rPr>
          <w:szCs w:val="28"/>
        </w:rPr>
      </w:pPr>
    </w:p>
    <w:p w14:paraId="3DA047BA" w14:textId="1310AC61" w:rsidR="005513A6" w:rsidRDefault="005513A6" w:rsidP="005513A6">
      <w:pPr>
        <w:ind w:firstLine="680"/>
      </w:pPr>
      <w:r>
        <w:t>И</w:t>
      </w:r>
      <w:r w:rsidR="00887E42">
        <w:t>рина</w:t>
      </w:r>
      <w:r>
        <w:t xml:space="preserve"> М</w:t>
      </w:r>
      <w:r w:rsidR="00887E42">
        <w:t>ихайловна</w:t>
      </w:r>
      <w:r>
        <w:t xml:space="preserve"> </w:t>
      </w:r>
      <w:proofErr w:type="spellStart"/>
      <w:r w:rsidR="00887E42">
        <w:t>Осмоловская</w:t>
      </w:r>
      <w:proofErr w:type="spellEnd"/>
      <w:r w:rsidR="00887E42">
        <w:t xml:space="preserve"> и </w:t>
      </w:r>
      <w:r>
        <w:t>Е</w:t>
      </w:r>
      <w:r w:rsidR="00887E42">
        <w:t>лена</w:t>
      </w:r>
      <w:r>
        <w:t xml:space="preserve"> О</w:t>
      </w:r>
      <w:r w:rsidR="00887E42">
        <w:t>леговна</w:t>
      </w:r>
      <w:r>
        <w:t xml:space="preserve"> Смирнова в своих трудах отмечают, что </w:t>
      </w:r>
      <w:r w:rsidR="00887E42">
        <w:t xml:space="preserve">процесс формирования </w:t>
      </w:r>
      <w:r>
        <w:t>межличностны</w:t>
      </w:r>
      <w:r w:rsidR="00887E42">
        <w:t>х</w:t>
      </w:r>
      <w:r>
        <w:t xml:space="preserve"> отношени</w:t>
      </w:r>
      <w:r w:rsidR="00887E42">
        <w:t xml:space="preserve">й во многом зависит от круга людей, в котором находится старший дошкольник. </w:t>
      </w:r>
      <w:r>
        <w:t xml:space="preserve"> </w:t>
      </w:r>
    </w:p>
    <w:p w14:paraId="3DA047BB" w14:textId="0FADB19E" w:rsidR="005513A6" w:rsidRDefault="00887E42" w:rsidP="005513A6">
      <w:pPr>
        <w:ind w:firstLine="680"/>
      </w:pPr>
      <w:r>
        <w:t>По мнению отечественных психологов, о</w:t>
      </w:r>
      <w:r w:rsidR="005513A6">
        <w:t xml:space="preserve">бщение </w:t>
      </w:r>
      <w:r>
        <w:t xml:space="preserve">является необходимой речевой активностью, при которой люди взаимодействуют. </w:t>
      </w:r>
    </w:p>
    <w:p w14:paraId="3DA047BC" w14:textId="212DD183" w:rsidR="005513A6" w:rsidRDefault="00887E42" w:rsidP="000453C7">
      <w:pPr>
        <w:ind w:firstLine="680"/>
      </w:pPr>
      <w:r>
        <w:t xml:space="preserve">Именно факт того, что в дошкольном возрасте дети с ЗПР лишены необходимой активности, наиболее значительно влияет на формирование будущих межличностных </w:t>
      </w:r>
      <w:r w:rsidR="000453C7">
        <w:t>отношений</w:t>
      </w:r>
      <w:r>
        <w:t xml:space="preserve">. Эти </w:t>
      </w:r>
      <w:r w:rsidR="000453C7">
        <w:t>отклонения</w:t>
      </w:r>
      <w:r>
        <w:t xml:space="preserve"> очень индивидуальный и для лечения их необходим свой подход к каждому ребенку с ЗПР.</w:t>
      </w:r>
      <w:r w:rsidR="005513A6">
        <w:t xml:space="preserve"> </w:t>
      </w:r>
      <w:r w:rsidR="000453C7">
        <w:t>Одной из причин является также то, что дети с потенциальной задержкой не контактируют со взрослыми, так как не находят общих интересов, поэтому зачастую проводят время в одиночества, предпочитая отторгаться от коллектива.</w:t>
      </w:r>
      <w:r w:rsidR="005513A6">
        <w:t xml:space="preserve"> </w:t>
      </w:r>
    </w:p>
    <w:p w14:paraId="4FF04A35" w14:textId="77777777" w:rsidR="00923E43" w:rsidRDefault="00923E43" w:rsidP="005513A6">
      <w:pPr>
        <w:ind w:firstLine="680"/>
      </w:pPr>
      <w:r>
        <w:t>Отторгаясь от коллектива, они играют в тишине, тем самым еще сильнее тормозя свой речевой аппарат.</w:t>
      </w:r>
    </w:p>
    <w:p w14:paraId="3DA047BE" w14:textId="2614A9E6" w:rsidR="005513A6" w:rsidRDefault="00923E43" w:rsidP="005513A6">
      <w:pPr>
        <w:ind w:firstLine="680"/>
      </w:pPr>
      <w:r>
        <w:t xml:space="preserve">Наблюдая за современными </w:t>
      </w:r>
      <w:proofErr w:type="spellStart"/>
      <w:r>
        <w:t>дошкльниками</w:t>
      </w:r>
      <w:proofErr w:type="spellEnd"/>
      <w:r>
        <w:t xml:space="preserve">, было выяснено, что они в основном используют два канала общения в процессе коммуникации: это познавательная форма (когда ребенок познает другого, как новый </w:t>
      </w:r>
      <w:r>
        <w:lastRenderedPageBreak/>
        <w:t>неизведанный субъект этого мира) и деловая форма общения (в процессе игры). При этом л</w:t>
      </w:r>
      <w:r w:rsidR="005513A6">
        <w:t xml:space="preserve">ичностную форму </w:t>
      </w:r>
      <w:r>
        <w:t>дети с задержкой не используют.</w:t>
      </w:r>
    </w:p>
    <w:p w14:paraId="3DA047BF" w14:textId="15F549CF" w:rsidR="005513A6" w:rsidRDefault="005513A6" w:rsidP="00797F05">
      <w:pPr>
        <w:ind w:firstLine="680"/>
      </w:pPr>
      <w:r>
        <w:t>Е</w:t>
      </w:r>
      <w:r w:rsidR="00923E43">
        <w:t>лена</w:t>
      </w:r>
      <w:r>
        <w:t xml:space="preserve"> С</w:t>
      </w:r>
      <w:r w:rsidR="00923E43">
        <w:t>амойловна</w:t>
      </w:r>
      <w:r>
        <w:t xml:space="preserve"> Слепович</w:t>
      </w:r>
      <w:r w:rsidR="00923E43">
        <w:t xml:space="preserve"> в своем исследовании, направленное на </w:t>
      </w:r>
      <w:r w:rsidR="00797F05">
        <w:t>взаимоотношения детей</w:t>
      </w:r>
      <w:r w:rsidR="00923E43">
        <w:t xml:space="preserve"> с ЗПР со </w:t>
      </w:r>
      <w:r w:rsidR="00797F05">
        <w:t>взрослыми</w:t>
      </w:r>
      <w:r w:rsidR="00923E43">
        <w:t>, пришла к выводу, что дети используют лишь деловую форму общения,</w:t>
      </w:r>
      <w:r w:rsidR="00797F05">
        <w:t xml:space="preserve"> и обращаются к страшим очень редко.</w:t>
      </w:r>
      <w:r>
        <w:t xml:space="preserve"> </w:t>
      </w:r>
      <w:r w:rsidR="00797F05">
        <w:t>Психолог обосновывает это таким образом, что дети не могут получить обратной связи, и поэтому обращаются к взрослым без надежды быть услышанными</w:t>
      </w:r>
      <w:r>
        <w:t>.</w:t>
      </w:r>
      <w:r w:rsidR="00797F05">
        <w:t xml:space="preserve"> Однако детям с задержкой нравится, когда их хвалят и проявляют тактильный контакт (гладят, обнимают).  </w:t>
      </w:r>
    </w:p>
    <w:p w14:paraId="3DA047C0" w14:textId="64E7618C" w:rsidR="005513A6" w:rsidRDefault="00DD1490" w:rsidP="00DD1490">
      <w:pPr>
        <w:ind w:firstLine="680"/>
      </w:pPr>
      <w:r>
        <w:t>Ирина</w:t>
      </w:r>
      <w:r w:rsidR="005513A6">
        <w:t xml:space="preserve"> М</w:t>
      </w:r>
      <w:r>
        <w:t>агомедовна</w:t>
      </w:r>
      <w:r w:rsidR="005513A6">
        <w:t xml:space="preserve"> </w:t>
      </w:r>
      <w:proofErr w:type="spellStart"/>
      <w:r w:rsidR="005513A6">
        <w:t>Бгажнокова</w:t>
      </w:r>
      <w:proofErr w:type="spellEnd"/>
      <w:r w:rsidR="005513A6">
        <w:t xml:space="preserve"> </w:t>
      </w:r>
      <w:r>
        <w:t xml:space="preserve">подтвердила данные </w:t>
      </w:r>
      <w:proofErr w:type="gramStart"/>
      <w:r>
        <w:t>Е.А.</w:t>
      </w:r>
      <w:proofErr w:type="gramEnd"/>
      <w:r>
        <w:t xml:space="preserve"> Слепович Она исследовала характер взаимоотношений детей с ЗПР с </w:t>
      </w:r>
      <w:r w:rsidR="005513A6">
        <w:t xml:space="preserve">посторонними взрослыми. </w:t>
      </w:r>
    </w:p>
    <w:p w14:paraId="3DA047C1" w14:textId="42A7EEF1" w:rsidR="005513A6" w:rsidRDefault="00DD1490" w:rsidP="005513A6">
      <w:pPr>
        <w:ind w:firstLine="680"/>
      </w:pPr>
      <w:r>
        <w:t xml:space="preserve">Развитие коммуникативной деятельности </w:t>
      </w:r>
      <w:r w:rsidR="00BE4362">
        <w:t>выявило формы у нормально-развивающихся детей:</w:t>
      </w:r>
      <w:r w:rsidR="005513A6">
        <w:t xml:space="preserve"> ситуативно-личностная форма речевой активности, ситуативно-деловая форма речевой, </w:t>
      </w:r>
      <w:proofErr w:type="spellStart"/>
      <w:r w:rsidR="005513A6">
        <w:t>внеситуативнопознавательная</w:t>
      </w:r>
      <w:proofErr w:type="spellEnd"/>
      <w:r w:rsidR="005513A6">
        <w:t xml:space="preserve"> форма речевой активности и </w:t>
      </w:r>
      <w:proofErr w:type="spellStart"/>
      <w:r w:rsidR="005513A6">
        <w:t>внеситуативно</w:t>
      </w:r>
      <w:proofErr w:type="spellEnd"/>
      <w:r w:rsidR="005513A6">
        <w:t>-личностная форма речевой активности</w:t>
      </w:r>
      <w:r w:rsidR="00BE4362">
        <w:t>, данные критерии кардинально отличаются от детей с ЗПР.</w:t>
      </w:r>
    </w:p>
    <w:p w14:paraId="3DA047C2" w14:textId="3F86757B" w:rsidR="005513A6" w:rsidRDefault="005513A6" w:rsidP="005513A6">
      <w:pPr>
        <w:ind w:firstLine="680"/>
      </w:pPr>
      <w:r>
        <w:t>А. С. Макаренко</w:t>
      </w:r>
      <w:r w:rsidR="00BE4362">
        <w:t xml:space="preserve"> доказал, что дети с ЗПР существенно отстают от норм формирования коммуникативного аппарата речевой активности от типичных детей дошкольников старшей категории.</w:t>
      </w:r>
      <w:r>
        <w:t xml:space="preserve"> </w:t>
      </w:r>
    </w:p>
    <w:p w14:paraId="3DA047C3" w14:textId="7004FDE5" w:rsidR="005513A6" w:rsidRDefault="005513A6" w:rsidP="005513A6">
      <w:pPr>
        <w:ind w:firstLine="680"/>
      </w:pPr>
      <w:r>
        <w:t xml:space="preserve">Сравнительный анализ теоретических данных </w:t>
      </w:r>
      <w:r w:rsidR="00BE4362">
        <w:t xml:space="preserve">позволил исследователям </w:t>
      </w:r>
      <w:r>
        <w:t xml:space="preserve">получить характеристику содержания речевой активности 6-летних детей с ЗПР. </w:t>
      </w:r>
      <w:r w:rsidR="00BE4362">
        <w:t>Вывод был следующий: т</w:t>
      </w:r>
      <w:r>
        <w:t xml:space="preserve">аких детей </w:t>
      </w:r>
      <w:r w:rsidR="00BE4362">
        <w:t xml:space="preserve">не </w:t>
      </w:r>
      <w:r>
        <w:t xml:space="preserve">объединяет </w:t>
      </w:r>
      <w:r w:rsidR="00BE4362">
        <w:t xml:space="preserve">форма </w:t>
      </w:r>
      <w:r>
        <w:t>зрелост</w:t>
      </w:r>
      <w:r w:rsidR="00BE4362">
        <w:t xml:space="preserve">и или  </w:t>
      </w:r>
      <w:r>
        <w:t xml:space="preserve"> </w:t>
      </w:r>
      <w:r w:rsidR="00BE4362">
        <w:t>мотивации</w:t>
      </w:r>
      <w:r>
        <w:t>.</w:t>
      </w:r>
      <w:r w:rsidR="00BE4362">
        <w:t xml:space="preserve"> Даже в младшем дошкольном возрасте игра стоит на первом плане, но главное</w:t>
      </w:r>
      <w:r>
        <w:t xml:space="preserve"> место в речевой активности со старшими </w:t>
      </w:r>
      <w:r w:rsidR="00BE4362">
        <w:t xml:space="preserve">играют </w:t>
      </w:r>
      <w:r>
        <w:t>аргументы</w:t>
      </w:r>
      <w:r w:rsidR="00BE4362">
        <w:t xml:space="preserve"> необходимости процессу обучения. Аргументов нет, дети с ЗПР не заинтересованы в получении каких-либо знаний, так как не видят в них </w:t>
      </w:r>
      <w:r w:rsidR="00BE4362">
        <w:lastRenderedPageBreak/>
        <w:t xml:space="preserve">должного смысла. </w:t>
      </w:r>
      <w:r w:rsidR="00EC19FB">
        <w:t xml:space="preserve">Рассмотрим, в чем заключается низкий </w:t>
      </w:r>
      <w:r>
        <w:t>уровень когнитивной активности детей с ЗПР</w:t>
      </w:r>
      <w:r w:rsidR="00EC19FB">
        <w:t>:</w:t>
      </w:r>
      <w:r>
        <w:t xml:space="preserve"> </w:t>
      </w:r>
    </w:p>
    <w:p w14:paraId="3DA047C4" w14:textId="074F1FC1" w:rsidR="005513A6" w:rsidRDefault="005513A6" w:rsidP="005513A6">
      <w:pPr>
        <w:ind w:firstLine="680"/>
      </w:pPr>
      <w:r>
        <w:t xml:space="preserve">– </w:t>
      </w:r>
      <w:r w:rsidR="00EC19FB">
        <w:t>мотивы их познавательной активности постоянно изменчивы, порой процесс может иметь непредсказуемый характер</w:t>
      </w:r>
      <w:r>
        <w:t xml:space="preserve">; </w:t>
      </w:r>
    </w:p>
    <w:p w14:paraId="3DA047C5" w14:textId="5975874C" w:rsidR="005513A6" w:rsidRDefault="005513A6" w:rsidP="005513A6">
      <w:pPr>
        <w:ind w:firstLine="680"/>
      </w:pPr>
      <w:r>
        <w:t>–</w:t>
      </w:r>
      <w:r w:rsidR="00EC19FB">
        <w:t xml:space="preserve"> у них отсутствует подлинное желание познавать и изучать окружающий мир</w:t>
      </w:r>
      <w:r>
        <w:t xml:space="preserve">; </w:t>
      </w:r>
    </w:p>
    <w:p w14:paraId="3DA047C6" w14:textId="4A45358B" w:rsidR="005513A6" w:rsidRDefault="005513A6" w:rsidP="005513A6">
      <w:pPr>
        <w:ind w:firstLine="680"/>
      </w:pPr>
      <w:r>
        <w:t xml:space="preserve">– </w:t>
      </w:r>
      <w:r w:rsidR="00EC19FB">
        <w:t>они не имеют достаточного словарного и информационного запаса для нормального общения со взрослыми и сверстниками.</w:t>
      </w:r>
    </w:p>
    <w:p w14:paraId="3DA047C7" w14:textId="36CAA3C3" w:rsidR="005513A6" w:rsidRDefault="005513A6" w:rsidP="005513A6">
      <w:pPr>
        <w:ind w:firstLine="680"/>
      </w:pPr>
      <w:r>
        <w:t>Дошкольник</w:t>
      </w:r>
      <w:r w:rsidR="00EC19FB">
        <w:t>ам</w:t>
      </w:r>
      <w:r>
        <w:t xml:space="preserve"> с </w:t>
      </w:r>
      <w:r w:rsidR="00EC19FB">
        <w:t xml:space="preserve">ЗПР </w:t>
      </w:r>
      <w:r w:rsidR="00824886">
        <w:t>никогда не</w:t>
      </w:r>
      <w:r>
        <w:t xml:space="preserve"> интерес</w:t>
      </w:r>
      <w:r w:rsidR="00EC19FB">
        <w:t>но, что делает его сверстник, они наблюдают за ним лишь как за субъектом этого мира. В то время как нормативно развивающиеся дети с 4 лет начинают активно интересоваться деятельностью субъектов взаимоотношений во всех сферах, где им удается контактировать.</w:t>
      </w:r>
      <w:r>
        <w:t xml:space="preserve"> </w:t>
      </w:r>
    </w:p>
    <w:p w14:paraId="3DA047C9" w14:textId="299B749C" w:rsidR="005513A6" w:rsidRDefault="00EC19FB" w:rsidP="005513A6">
      <w:pPr>
        <w:ind w:firstLine="680"/>
      </w:pPr>
      <w:r>
        <w:t xml:space="preserve">От сюда, </w:t>
      </w:r>
      <w:r w:rsidR="005513A6">
        <w:t xml:space="preserve">можно сделать вывод, что дети с </w:t>
      </w:r>
      <w:r>
        <w:t xml:space="preserve">задержкой по собственной воле не жалеют идти на контакт со </w:t>
      </w:r>
      <w:r w:rsidR="00824886">
        <w:t>старшими</w:t>
      </w:r>
      <w:r>
        <w:t xml:space="preserve"> и ровесниками, так как этот процесс их мало интересует. В то время как нормально развивающиеся дети активно проявляют интерес. </w:t>
      </w:r>
      <w:r w:rsidR="00824886">
        <w:t>Уровень р</w:t>
      </w:r>
      <w:r w:rsidR="005513A6">
        <w:t>ечев</w:t>
      </w:r>
      <w:r w:rsidR="00824886">
        <w:t>ого аппарата так же сильно отличается, речевая активность у детей с ЗПР носит ситуативный характер, в характере игровой деятельности предпочитают одиночные, спокойные игры, так как им не придется пользоваться аппаратом речи. В случае групповой игры повторяют действия за другими субъектами, полностью копируя его.</w:t>
      </w:r>
      <w:r w:rsidR="005513A6">
        <w:t xml:space="preserve"> </w:t>
      </w:r>
      <w:r w:rsidR="00824886">
        <w:t>Представлены в роле ведомого и не способны на самостоятельную организацию деятельности.</w:t>
      </w:r>
    </w:p>
    <w:p w14:paraId="4BD5537F" w14:textId="51F10C46" w:rsidR="00824886" w:rsidRDefault="00824886" w:rsidP="005513A6">
      <w:pPr>
        <w:ind w:firstLine="680"/>
      </w:pPr>
    </w:p>
    <w:p w14:paraId="2770AACE" w14:textId="309E3D09" w:rsidR="00824886" w:rsidRDefault="00824886" w:rsidP="005513A6">
      <w:pPr>
        <w:ind w:firstLine="680"/>
      </w:pPr>
    </w:p>
    <w:p w14:paraId="41985C69" w14:textId="77777777" w:rsidR="00824886" w:rsidRDefault="00824886" w:rsidP="005513A6">
      <w:pPr>
        <w:ind w:firstLine="680"/>
        <w:rPr>
          <w:szCs w:val="28"/>
        </w:rPr>
      </w:pPr>
    </w:p>
    <w:p w14:paraId="3DA047CA" w14:textId="77777777" w:rsidR="005513A6" w:rsidRPr="009C75C8" w:rsidRDefault="00271976" w:rsidP="005513A6">
      <w:pPr>
        <w:pStyle w:val="2"/>
      </w:pPr>
      <w:bookmarkStart w:id="13" w:name="_Toc28042541"/>
      <w:bookmarkStart w:id="14" w:name="_Toc28051905"/>
      <w:bookmarkStart w:id="15" w:name="_Toc103875017"/>
      <w:r>
        <w:lastRenderedPageBreak/>
        <w:t>2</w:t>
      </w:r>
      <w:r w:rsidR="005513A6" w:rsidRPr="009C75C8">
        <w:t>.</w:t>
      </w:r>
      <w:r w:rsidR="005513A6">
        <w:t>3</w:t>
      </w:r>
      <w:r w:rsidR="005513A6" w:rsidRPr="009C75C8">
        <w:t xml:space="preserve"> Организация работы по развитию общения детей старшего дошкольного возраста с задержкой психического развития</w:t>
      </w:r>
      <w:bookmarkEnd w:id="13"/>
      <w:bookmarkEnd w:id="14"/>
      <w:bookmarkEnd w:id="15"/>
    </w:p>
    <w:p w14:paraId="3DA047CB" w14:textId="77777777" w:rsidR="005513A6" w:rsidRDefault="005513A6" w:rsidP="005513A6">
      <w:pPr>
        <w:ind w:firstLine="680"/>
        <w:contextualSpacing/>
        <w:rPr>
          <w:color w:val="FF0000"/>
          <w:szCs w:val="28"/>
        </w:rPr>
      </w:pPr>
    </w:p>
    <w:p w14:paraId="3DA047CC" w14:textId="77777777" w:rsidR="005513A6" w:rsidRPr="009C75C8" w:rsidRDefault="005513A6" w:rsidP="005513A6">
      <w:pPr>
        <w:ind w:firstLine="680"/>
        <w:contextualSpacing/>
        <w:rPr>
          <w:color w:val="FF0000"/>
          <w:szCs w:val="28"/>
        </w:rPr>
      </w:pPr>
      <w:r w:rsidRPr="009C75C8">
        <w:rPr>
          <w:szCs w:val="28"/>
        </w:rPr>
        <w:t>Общение - неотъемлемая сторона любой совместной деятельности.</w:t>
      </w:r>
      <w:r>
        <w:rPr>
          <w:szCs w:val="28"/>
        </w:rPr>
        <w:t xml:space="preserve"> </w:t>
      </w:r>
      <w:r w:rsidRPr="009C75C8">
        <w:rPr>
          <w:szCs w:val="28"/>
        </w:rPr>
        <w:t>В нем проявляется отношения общающихся друг с другом и к самим к себе, к совместной деятельности и ее результатом.</w:t>
      </w:r>
      <w:r>
        <w:rPr>
          <w:szCs w:val="28"/>
        </w:rPr>
        <w:t xml:space="preserve"> </w:t>
      </w:r>
      <w:r w:rsidRPr="009C75C8">
        <w:rPr>
          <w:szCs w:val="28"/>
        </w:rPr>
        <w:t xml:space="preserve">Потребность в общении с окружающими людьми, через которых ребенок овладевает социальным опытом, рано становится его основной социальной потребностью. </w:t>
      </w:r>
    </w:p>
    <w:p w14:paraId="3DA047CD" w14:textId="77777777" w:rsidR="005513A6" w:rsidRPr="009C75C8" w:rsidRDefault="005513A6" w:rsidP="005513A6">
      <w:pPr>
        <w:ind w:firstLine="680"/>
        <w:contextualSpacing/>
        <w:rPr>
          <w:szCs w:val="28"/>
        </w:rPr>
      </w:pPr>
      <w:r w:rsidRPr="009C75C8">
        <w:rPr>
          <w:szCs w:val="28"/>
        </w:rPr>
        <w:t>В старшем возрасте дети выступают инициаторами совместной деятельности, их взаимодействие и общение в ней становится длительным, настойчивым, избирательным, разнообразным по формам. Наиболее ярко развитие общения детей проявляется в игре - ведущей деятельности дошкольников.</w:t>
      </w:r>
    </w:p>
    <w:p w14:paraId="3DA047CE" w14:textId="77777777" w:rsidR="005513A6" w:rsidRPr="009C75C8" w:rsidRDefault="005513A6" w:rsidP="005513A6">
      <w:pPr>
        <w:ind w:firstLine="680"/>
        <w:contextualSpacing/>
        <w:rPr>
          <w:szCs w:val="28"/>
        </w:rPr>
      </w:pPr>
      <w:r w:rsidRPr="009C75C8">
        <w:rPr>
          <w:szCs w:val="28"/>
        </w:rPr>
        <w:t xml:space="preserve"> В дошкольном возрасте деятельность общения, как правило, не имеет самостоятельного характера, а органически вплетается в другие виды, в частности, в игровую деятельность, которая является ведущим видом деятельности.</w:t>
      </w:r>
    </w:p>
    <w:p w14:paraId="3DA047CF" w14:textId="64617D49" w:rsidR="005513A6" w:rsidRPr="00FD21C9" w:rsidRDefault="005513A6" w:rsidP="005513A6">
      <w:pPr>
        <w:ind w:firstLine="680"/>
        <w:contextualSpacing/>
        <w:rPr>
          <w:szCs w:val="28"/>
        </w:rPr>
      </w:pPr>
      <w:r w:rsidRPr="00FD21C9">
        <w:rPr>
          <w:szCs w:val="28"/>
        </w:rPr>
        <w:t>Потребность в общении</w:t>
      </w:r>
      <w:r w:rsidRPr="00FD21C9">
        <w:t> </w:t>
      </w:r>
      <w:r w:rsidRPr="00FD21C9">
        <w:rPr>
          <w:szCs w:val="28"/>
        </w:rPr>
        <w:t>развивается, прежде всего, на основе совместной игровой деятельности, а также по поводу игры. Именно в условиях общения по поводу игры ребенок сталкивается с необходимостью устанавливать контакты, применять на практике усваиваемые нормы поведения по отношению к своим сверстникам.</w:t>
      </w:r>
    </w:p>
    <w:p w14:paraId="3DA047D0" w14:textId="77777777" w:rsidR="005513A6" w:rsidRPr="009C75C8" w:rsidRDefault="005513A6" w:rsidP="005513A6">
      <w:pPr>
        <w:ind w:firstLine="680"/>
        <w:contextualSpacing/>
        <w:rPr>
          <w:szCs w:val="28"/>
        </w:rPr>
      </w:pPr>
      <w:r w:rsidRPr="009C75C8">
        <w:rPr>
          <w:szCs w:val="28"/>
        </w:rPr>
        <w:t xml:space="preserve">В игре старших дошкольников преобладают процессуальные действия с элементами сюжета игры. Сам сюжет игры не выходит за пределы бытовой темы, он является ситуативным, нестойким. Дети многократно повторяют одни и те же действия, которые объединены в короткие цепочки вокруг одного стержневого действия. Игровые действия детей бедны по характеру, разнообразию и выразительности. Роль и воображаемая ситуация в играх как </w:t>
      </w:r>
      <w:r w:rsidRPr="009C75C8">
        <w:rPr>
          <w:szCs w:val="28"/>
        </w:rPr>
        <w:lastRenderedPageBreak/>
        <w:t>правило не вычленяется и не обыгрывается. В большинстве случаев дети не связывают совершаемые ими действия с названием взятой на себя роли. Также, дети склонны условный план игры сводить к реальному плану предметной деятельности.</w:t>
      </w:r>
    </w:p>
    <w:p w14:paraId="3DA047D1" w14:textId="77777777" w:rsidR="005513A6" w:rsidRPr="009C75C8" w:rsidRDefault="005513A6" w:rsidP="005513A6">
      <w:pPr>
        <w:ind w:firstLine="680"/>
        <w:contextualSpacing/>
        <w:rPr>
          <w:rFonts w:eastAsia="Calibri"/>
          <w:szCs w:val="28"/>
        </w:rPr>
      </w:pPr>
      <w:r w:rsidRPr="009C75C8">
        <w:rPr>
          <w:rFonts w:eastAsia="Calibri"/>
          <w:szCs w:val="28"/>
        </w:rPr>
        <w:t>Сюжетно-ролевая игра требует относительно высокого уровня познавательной и речевой деятельности. Но у дошкольников с ЗПР снижен интерес к игре и к игрушке, с трудом возникает замысел игры, сюжеты игр тяготеют к стереотипам, преимущественно затрагивают бытовую тематику. Ролевое поведение отличается импульсивностью. Не сформирована игра и как совместная деятельность: дети мало общаются между собой в игре, игровые объединения неустойчивы, часто возникают конфликты, коллективная игра не складывается. Неполноценная игровая деятельность детей с задержкой психического развития тормозит развитие новых форм речи.</w:t>
      </w:r>
    </w:p>
    <w:p w14:paraId="063D3D38" w14:textId="32212CAE" w:rsidR="00824886" w:rsidRDefault="005513A6" w:rsidP="005513A6">
      <w:pPr>
        <w:ind w:firstLine="680"/>
        <w:contextualSpacing/>
        <w:rPr>
          <w:rFonts w:eastAsia="Calibri"/>
          <w:szCs w:val="28"/>
        </w:rPr>
      </w:pPr>
      <w:r w:rsidRPr="009C75C8">
        <w:rPr>
          <w:rFonts w:eastAsia="Calibri"/>
          <w:szCs w:val="28"/>
        </w:rPr>
        <w:t xml:space="preserve">Между тем, роль сюжетно-ролевой игры в развитии детей велика </w:t>
      </w:r>
      <w:r w:rsidR="00824886">
        <w:rPr>
          <w:rFonts w:eastAsia="Calibri"/>
          <w:szCs w:val="28"/>
        </w:rPr>
        <w:t>–</w:t>
      </w:r>
      <w:r w:rsidRPr="009C75C8">
        <w:rPr>
          <w:rFonts w:eastAsia="Calibri"/>
          <w:szCs w:val="28"/>
        </w:rPr>
        <w:t xml:space="preserve"> </w:t>
      </w:r>
    </w:p>
    <w:p w14:paraId="3DA047D2" w14:textId="0D1D6028" w:rsidR="005513A6" w:rsidRPr="009C75C8" w:rsidRDefault="005513A6" w:rsidP="005513A6">
      <w:pPr>
        <w:ind w:firstLine="680"/>
        <w:contextualSpacing/>
        <w:rPr>
          <w:rFonts w:eastAsia="Calibri"/>
          <w:szCs w:val="28"/>
        </w:rPr>
      </w:pPr>
      <w:r w:rsidRPr="009C75C8">
        <w:rPr>
          <w:rFonts w:eastAsia="Calibri"/>
          <w:szCs w:val="28"/>
        </w:rPr>
        <w:t xml:space="preserve">Л. С. </w:t>
      </w:r>
      <w:r w:rsidR="00824886" w:rsidRPr="009C75C8">
        <w:rPr>
          <w:rFonts w:eastAsia="Calibri"/>
          <w:szCs w:val="28"/>
        </w:rPr>
        <w:t>Выготский называл</w:t>
      </w:r>
      <w:r w:rsidRPr="009C75C8">
        <w:rPr>
          <w:rFonts w:eastAsia="Calibri"/>
          <w:szCs w:val="28"/>
        </w:rPr>
        <w:t xml:space="preserve"> игру "девятым валом" в развитии ребенка и обосновал зону ближайшего развития, создаваемую игрой. В этой зоне дети действуют за пределами своих возможностей, то есть игра поднимает ребенка на новый, более высокий уровень его развития. В процессе игры развивается познавательная, эмоциональная, личностная сфера, происходит овладение необходимыми навыками общения.</w:t>
      </w:r>
      <w:r>
        <w:rPr>
          <w:rFonts w:eastAsia="Calibri"/>
          <w:szCs w:val="28"/>
        </w:rPr>
        <w:t xml:space="preserve"> </w:t>
      </w:r>
    </w:p>
    <w:p w14:paraId="3DA047D3" w14:textId="77777777" w:rsidR="005513A6" w:rsidRPr="009C75C8" w:rsidRDefault="005513A6" w:rsidP="005513A6">
      <w:pPr>
        <w:ind w:firstLine="680"/>
        <w:contextualSpacing/>
        <w:rPr>
          <w:szCs w:val="28"/>
        </w:rPr>
      </w:pPr>
      <w:r w:rsidRPr="009C75C8">
        <w:rPr>
          <w:rFonts w:eastAsia="Calibri"/>
          <w:szCs w:val="28"/>
        </w:rPr>
        <w:t>Игра занимает ведущее место в системе физического, нравственного, трудового и эстетического воспитания дошкольников. Она активизирует ребенка, способствует повышению его жизненного тонуса, удовлетворяет личные интересы и социальные нужды.</w:t>
      </w:r>
    </w:p>
    <w:p w14:paraId="3DA047D4" w14:textId="77777777" w:rsidR="005513A6" w:rsidRDefault="005513A6" w:rsidP="005513A6">
      <w:pPr>
        <w:ind w:firstLine="680"/>
        <w:rPr>
          <w:szCs w:val="28"/>
        </w:rPr>
      </w:pPr>
      <w:r>
        <w:t xml:space="preserve">Психолого-педагогическая коррекция навыков общения дошкольников с ЗПР включает в себя: осуществления целенаправленного и непрерывного воздействия на личность ребенка с ЗПР при её активном включении в </w:t>
      </w:r>
      <w:r>
        <w:lastRenderedPageBreak/>
        <w:t>коррекционную деятельность; построения педагогической деятельности по коррекции межличностных отношений дошкольников с ЗПР на основе разработанной модели; создание благоприятной обстановки, способствующей коррекционному процессу; проведение оценки эффективности педагогической деятельности. Данный компонент выполняет интегративную функцию.</w:t>
      </w:r>
    </w:p>
    <w:p w14:paraId="3DA047D5" w14:textId="77777777" w:rsidR="00836ACD" w:rsidRDefault="00836ACD" w:rsidP="008A3658">
      <w:pPr>
        <w:rPr>
          <w:szCs w:val="28"/>
        </w:rPr>
      </w:pPr>
    </w:p>
    <w:p w14:paraId="3DA047D6" w14:textId="77777777" w:rsidR="00FD21C9" w:rsidRDefault="00FD21C9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szCs w:val="28"/>
        </w:rPr>
      </w:pPr>
      <w:bookmarkStart w:id="16" w:name="_Toc103875018"/>
      <w:r>
        <w:br w:type="page"/>
      </w:r>
    </w:p>
    <w:p w14:paraId="3DA047D7" w14:textId="77777777" w:rsidR="00836ACD" w:rsidRDefault="00836ACD" w:rsidP="005513A6">
      <w:pPr>
        <w:pStyle w:val="1"/>
      </w:pPr>
      <w:r>
        <w:lastRenderedPageBreak/>
        <w:t>Заключение</w:t>
      </w:r>
      <w:bookmarkEnd w:id="16"/>
    </w:p>
    <w:p w14:paraId="3DA047D8" w14:textId="77777777" w:rsidR="00271976" w:rsidRDefault="00271976" w:rsidP="00271976"/>
    <w:p w14:paraId="3DA047D9" w14:textId="64F47748" w:rsidR="00271976" w:rsidRDefault="00824886" w:rsidP="00271976">
      <w:r>
        <w:t>В ходе изучения психолого-педагогической литературы</w:t>
      </w:r>
      <w:r w:rsidR="00271976">
        <w:t xml:space="preserve"> можно сделать выводы, что задержка психического развития влияет на всю психологическую сферу дошкольника. В связи с этим, необходимо строить такой процесс обучения и воспитание, который бы взаимодействовал на них со всех сторон. Необходимо создавать специальные коррекционно-развивающие условия. </w:t>
      </w:r>
    </w:p>
    <w:p w14:paraId="3DA047DA" w14:textId="3DBBCC21" w:rsidR="00271976" w:rsidRDefault="00271976" w:rsidP="00271976">
      <w:r>
        <w:t>В то</w:t>
      </w:r>
      <w:r w:rsidR="00824886">
        <w:t xml:space="preserve"> </w:t>
      </w:r>
      <w:r>
        <w:t xml:space="preserve">же время необходимо учитывать и то, что ЗПР имеет разные виды повреждений и дефектов, что сказывается не незрелости высших психических функций детей старшего дошкольного возраста. </w:t>
      </w:r>
    </w:p>
    <w:p w14:paraId="3DA047DB" w14:textId="77777777" w:rsidR="00271976" w:rsidRDefault="00271976" w:rsidP="00271976">
      <w:r>
        <w:t xml:space="preserve">Если нормально развивающийся ребенок осваивает систему знаний и переходит на новые ступени развития в ежедневном общении со взрослыми, то при задержке психического развития любой шаг может реализовываться только в условиях целенаправленного развития каждой психической функции с учетом их взаимодействия и взаимовлияния. </w:t>
      </w:r>
    </w:p>
    <w:p w14:paraId="3DA047DC" w14:textId="77777777" w:rsidR="00271976" w:rsidRDefault="00271976" w:rsidP="00271976">
      <w:r>
        <w:t xml:space="preserve">Речевое взаимодействие дошкольников с задержкой психического развития в отличие от детей с нормой в развитии находится на более низком, так же, как и коммуникативные отношения со сверстниками. Такое общение имеет не регулярный характер. Многие дети предпочитают играть в одиночестве. В тех случаях, когда дошкольники взаимодействуют в паре, их действия зачастую имеют недружный характер. Сюжетно-ролевую игровую активность дошкольников с задержкой психического развития можно обусловить скорее, как игровую деятельность «рядом», чем как совместную игру. </w:t>
      </w:r>
    </w:p>
    <w:p w14:paraId="3DA047DD" w14:textId="77777777" w:rsidR="00271976" w:rsidRPr="009C75C8" w:rsidRDefault="00271976" w:rsidP="00271976">
      <w:pPr>
        <w:ind w:firstLine="680"/>
        <w:rPr>
          <w:rStyle w:val="c0"/>
          <w:rFonts w:eastAsia="Times New Roman" w:cs="Times New Roman"/>
          <w:color w:val="333333"/>
          <w:szCs w:val="28"/>
          <w:lang w:eastAsia="ru-RU"/>
        </w:rPr>
      </w:pPr>
      <w:r w:rsidRPr="009C75C8">
        <w:rPr>
          <w:rStyle w:val="c0"/>
          <w:color w:val="333333"/>
          <w:szCs w:val="28"/>
        </w:rPr>
        <w:br w:type="page"/>
      </w:r>
    </w:p>
    <w:p w14:paraId="3DA047DE" w14:textId="77777777" w:rsidR="00271976" w:rsidRPr="009C75C8" w:rsidRDefault="00271976" w:rsidP="00271976">
      <w:pPr>
        <w:pStyle w:val="c1"/>
        <w:spacing w:before="0" w:beforeAutospacing="0" w:after="0" w:afterAutospacing="0" w:line="360" w:lineRule="auto"/>
        <w:ind w:firstLine="680"/>
        <w:jc w:val="center"/>
        <w:outlineLvl w:val="0"/>
        <w:rPr>
          <w:rStyle w:val="c0"/>
          <w:b/>
          <w:color w:val="333333"/>
          <w:sz w:val="28"/>
          <w:szCs w:val="28"/>
        </w:rPr>
      </w:pPr>
      <w:bookmarkStart w:id="17" w:name="_Toc28042549"/>
      <w:bookmarkStart w:id="18" w:name="_Toc28051913"/>
      <w:bookmarkStart w:id="19" w:name="_Toc103875019"/>
      <w:r w:rsidRPr="009C75C8">
        <w:rPr>
          <w:rStyle w:val="c0"/>
          <w:b/>
          <w:color w:val="333333"/>
          <w:sz w:val="28"/>
          <w:szCs w:val="28"/>
        </w:rPr>
        <w:lastRenderedPageBreak/>
        <w:t>Список литературы</w:t>
      </w:r>
      <w:bookmarkEnd w:id="17"/>
      <w:bookmarkEnd w:id="18"/>
      <w:bookmarkEnd w:id="19"/>
    </w:p>
    <w:p w14:paraId="3DA047DF" w14:textId="77777777" w:rsidR="00271976" w:rsidRPr="009C75C8" w:rsidRDefault="00271976" w:rsidP="00271976">
      <w:pPr>
        <w:pStyle w:val="c1"/>
        <w:spacing w:before="0" w:beforeAutospacing="0" w:after="0" w:afterAutospacing="0" w:line="360" w:lineRule="auto"/>
        <w:ind w:firstLine="680"/>
        <w:jc w:val="both"/>
        <w:rPr>
          <w:rStyle w:val="c0"/>
          <w:color w:val="333333"/>
          <w:sz w:val="28"/>
          <w:szCs w:val="28"/>
        </w:rPr>
      </w:pPr>
    </w:p>
    <w:p w14:paraId="3DA047E0" w14:textId="77777777" w:rsidR="00271976" w:rsidRPr="009C75C8" w:rsidRDefault="00271976" w:rsidP="00271976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680"/>
        <w:jc w:val="both"/>
        <w:rPr>
          <w:rStyle w:val="c0"/>
          <w:color w:val="333333"/>
          <w:sz w:val="28"/>
          <w:szCs w:val="28"/>
        </w:rPr>
      </w:pPr>
      <w:proofErr w:type="spellStart"/>
      <w:r w:rsidRPr="009C75C8">
        <w:rPr>
          <w:rStyle w:val="c0"/>
          <w:color w:val="333333"/>
          <w:sz w:val="28"/>
          <w:szCs w:val="28"/>
        </w:rPr>
        <w:t>Арушанова</w:t>
      </w:r>
      <w:proofErr w:type="spellEnd"/>
      <w:r w:rsidRPr="009C75C8">
        <w:rPr>
          <w:rStyle w:val="c0"/>
          <w:color w:val="333333"/>
          <w:sz w:val="28"/>
          <w:szCs w:val="28"/>
        </w:rPr>
        <w:t xml:space="preserve"> А. Диалогическое общение дошкольников со сверстниками. М.: </w:t>
      </w:r>
      <w:proofErr w:type="gramStart"/>
      <w:r w:rsidRPr="009C75C8">
        <w:rPr>
          <w:rStyle w:val="c0"/>
          <w:color w:val="333333"/>
          <w:sz w:val="28"/>
          <w:szCs w:val="28"/>
        </w:rPr>
        <w:t>Просвещение.-</w:t>
      </w:r>
      <w:proofErr w:type="gramEnd"/>
      <w:r>
        <w:rPr>
          <w:rStyle w:val="c0"/>
          <w:color w:val="333333"/>
          <w:sz w:val="28"/>
          <w:szCs w:val="28"/>
        </w:rPr>
        <w:t xml:space="preserve"> </w:t>
      </w:r>
      <w:r w:rsidRPr="009C75C8">
        <w:rPr>
          <w:rStyle w:val="c0"/>
          <w:color w:val="333333"/>
          <w:sz w:val="28"/>
          <w:szCs w:val="28"/>
        </w:rPr>
        <w:t>2002. 364 с.</w:t>
      </w:r>
    </w:p>
    <w:p w14:paraId="3DA047E1" w14:textId="77777777" w:rsidR="00271976" w:rsidRPr="009C75C8" w:rsidRDefault="00271976" w:rsidP="00271976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680"/>
        <w:jc w:val="both"/>
        <w:rPr>
          <w:rStyle w:val="c0"/>
          <w:color w:val="333333"/>
          <w:sz w:val="28"/>
          <w:szCs w:val="28"/>
        </w:rPr>
      </w:pPr>
      <w:r w:rsidRPr="009C75C8">
        <w:rPr>
          <w:rStyle w:val="c0"/>
          <w:color w:val="333333"/>
          <w:sz w:val="28"/>
          <w:szCs w:val="28"/>
        </w:rPr>
        <w:t xml:space="preserve">Бабкина </w:t>
      </w:r>
      <w:proofErr w:type="gramStart"/>
      <w:r w:rsidRPr="009C75C8">
        <w:rPr>
          <w:rStyle w:val="c0"/>
          <w:color w:val="333333"/>
          <w:sz w:val="28"/>
          <w:szCs w:val="28"/>
        </w:rPr>
        <w:t>Н.В.</w:t>
      </w:r>
      <w:proofErr w:type="gramEnd"/>
      <w:r w:rsidRPr="009C75C8">
        <w:rPr>
          <w:rStyle w:val="c0"/>
          <w:color w:val="333333"/>
          <w:sz w:val="28"/>
          <w:szCs w:val="28"/>
        </w:rPr>
        <w:t xml:space="preserve"> Общие рекомендации по оценке готовности к школе детей с задержкой психического развития. – 2007. - №5</w:t>
      </w:r>
    </w:p>
    <w:p w14:paraId="3DA047E2" w14:textId="77777777" w:rsidR="00271976" w:rsidRPr="009C75C8" w:rsidRDefault="00271976" w:rsidP="00271976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680"/>
        <w:jc w:val="both"/>
        <w:rPr>
          <w:rStyle w:val="c0"/>
          <w:color w:val="333333"/>
          <w:sz w:val="28"/>
          <w:szCs w:val="28"/>
        </w:rPr>
      </w:pPr>
      <w:r w:rsidRPr="009C75C8">
        <w:rPr>
          <w:rStyle w:val="c0"/>
          <w:color w:val="333333"/>
          <w:sz w:val="28"/>
          <w:szCs w:val="28"/>
        </w:rPr>
        <w:t xml:space="preserve">Бычкова </w:t>
      </w:r>
      <w:proofErr w:type="gramStart"/>
      <w:r w:rsidRPr="009C75C8">
        <w:rPr>
          <w:rStyle w:val="c0"/>
          <w:color w:val="333333"/>
          <w:sz w:val="28"/>
          <w:szCs w:val="28"/>
        </w:rPr>
        <w:t>С.С.</w:t>
      </w:r>
      <w:proofErr w:type="gramEnd"/>
      <w:r w:rsidRPr="009C75C8">
        <w:rPr>
          <w:rStyle w:val="c0"/>
          <w:color w:val="333333"/>
          <w:sz w:val="28"/>
          <w:szCs w:val="28"/>
        </w:rPr>
        <w:t xml:space="preserve"> Формирование умения общения со сверстниками у старших дошкольников: Методические рекомендации для воспитателей и методистов ДОУ. – М.: АРКТИ, 2002. 225с.</w:t>
      </w:r>
    </w:p>
    <w:p w14:paraId="3DA047E3" w14:textId="77777777" w:rsidR="00271976" w:rsidRPr="009C75C8" w:rsidRDefault="00271976" w:rsidP="00271976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680"/>
        <w:jc w:val="both"/>
        <w:rPr>
          <w:rStyle w:val="c0"/>
          <w:color w:val="333333"/>
          <w:sz w:val="28"/>
          <w:szCs w:val="28"/>
        </w:rPr>
      </w:pPr>
      <w:r w:rsidRPr="009C75C8">
        <w:rPr>
          <w:rStyle w:val="c0"/>
          <w:color w:val="333333"/>
          <w:sz w:val="28"/>
          <w:szCs w:val="28"/>
        </w:rPr>
        <w:t xml:space="preserve">Выготский, Л.С. Психология развития ребенка/ </w:t>
      </w:r>
      <w:proofErr w:type="gramStart"/>
      <w:r w:rsidRPr="009C75C8">
        <w:rPr>
          <w:rStyle w:val="c0"/>
          <w:color w:val="333333"/>
          <w:sz w:val="28"/>
          <w:szCs w:val="28"/>
        </w:rPr>
        <w:t>Л.С.</w:t>
      </w:r>
      <w:proofErr w:type="gramEnd"/>
      <w:r w:rsidRPr="009C75C8">
        <w:rPr>
          <w:rStyle w:val="c0"/>
          <w:color w:val="333333"/>
          <w:sz w:val="28"/>
          <w:szCs w:val="28"/>
        </w:rPr>
        <w:t xml:space="preserve"> Выготский. М.: Смысл, 2004.512с.</w:t>
      </w:r>
    </w:p>
    <w:p w14:paraId="3DA047E4" w14:textId="77777777" w:rsidR="00271976" w:rsidRPr="009C75C8" w:rsidRDefault="00271976" w:rsidP="00271976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680"/>
        <w:jc w:val="both"/>
        <w:rPr>
          <w:rStyle w:val="c0"/>
          <w:color w:val="333333"/>
          <w:sz w:val="28"/>
          <w:szCs w:val="28"/>
        </w:rPr>
      </w:pPr>
      <w:r w:rsidRPr="009C75C8">
        <w:rPr>
          <w:rStyle w:val="c0"/>
          <w:color w:val="333333"/>
          <w:sz w:val="28"/>
          <w:szCs w:val="28"/>
        </w:rPr>
        <w:t xml:space="preserve">Лебединский </w:t>
      </w:r>
      <w:proofErr w:type="gramStart"/>
      <w:r w:rsidRPr="009C75C8">
        <w:rPr>
          <w:rStyle w:val="c0"/>
          <w:color w:val="333333"/>
          <w:sz w:val="28"/>
          <w:szCs w:val="28"/>
        </w:rPr>
        <w:t>В.В.</w:t>
      </w:r>
      <w:proofErr w:type="gramEnd"/>
      <w:r w:rsidRPr="009C75C8">
        <w:rPr>
          <w:rStyle w:val="c0"/>
          <w:color w:val="333333"/>
          <w:sz w:val="28"/>
          <w:szCs w:val="28"/>
        </w:rPr>
        <w:t>, Нарушения психического развития в детском возрасте. – М., 1987.205с.</w:t>
      </w:r>
    </w:p>
    <w:p w14:paraId="3DA047E5" w14:textId="77777777" w:rsidR="00271976" w:rsidRPr="009C75C8" w:rsidRDefault="00271976" w:rsidP="00271976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680"/>
        <w:jc w:val="both"/>
        <w:rPr>
          <w:rStyle w:val="c0"/>
          <w:color w:val="333333"/>
          <w:sz w:val="28"/>
          <w:szCs w:val="28"/>
        </w:rPr>
      </w:pPr>
      <w:r w:rsidRPr="009C75C8">
        <w:rPr>
          <w:rStyle w:val="c0"/>
          <w:color w:val="333333"/>
          <w:sz w:val="28"/>
          <w:szCs w:val="28"/>
        </w:rPr>
        <w:t xml:space="preserve">Леонтьев, А.А /Психология общения. </w:t>
      </w:r>
      <w:proofErr w:type="spellStart"/>
      <w:proofErr w:type="gramStart"/>
      <w:r w:rsidRPr="009C75C8">
        <w:rPr>
          <w:rStyle w:val="c0"/>
          <w:color w:val="333333"/>
          <w:sz w:val="28"/>
          <w:szCs w:val="28"/>
        </w:rPr>
        <w:t>М.:Смысл</w:t>
      </w:r>
      <w:proofErr w:type="spellEnd"/>
      <w:proofErr w:type="gramEnd"/>
      <w:r w:rsidRPr="009C75C8">
        <w:rPr>
          <w:rStyle w:val="c0"/>
          <w:color w:val="333333"/>
          <w:sz w:val="28"/>
          <w:szCs w:val="28"/>
        </w:rPr>
        <w:t>, 1997.365 с.</w:t>
      </w:r>
    </w:p>
    <w:p w14:paraId="3DA047E6" w14:textId="77777777" w:rsidR="00271976" w:rsidRPr="009C75C8" w:rsidRDefault="00271976" w:rsidP="00271976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680"/>
        <w:jc w:val="both"/>
        <w:rPr>
          <w:rStyle w:val="c0"/>
          <w:color w:val="333333"/>
          <w:sz w:val="28"/>
          <w:szCs w:val="28"/>
        </w:rPr>
      </w:pPr>
      <w:r w:rsidRPr="009C75C8">
        <w:rPr>
          <w:rStyle w:val="c0"/>
          <w:color w:val="333333"/>
          <w:sz w:val="28"/>
          <w:szCs w:val="28"/>
        </w:rPr>
        <w:t>Леонтьев, А.Н, Психологические основы дошкольной игры/</w:t>
      </w:r>
      <w:proofErr w:type="spellStart"/>
      <w:r w:rsidRPr="009C75C8">
        <w:rPr>
          <w:rStyle w:val="c0"/>
          <w:color w:val="333333"/>
          <w:sz w:val="28"/>
          <w:szCs w:val="28"/>
        </w:rPr>
        <w:t>Изобр</w:t>
      </w:r>
      <w:proofErr w:type="spellEnd"/>
      <w:r w:rsidRPr="009C75C8">
        <w:rPr>
          <w:rStyle w:val="c0"/>
          <w:color w:val="333333"/>
          <w:sz w:val="28"/>
          <w:szCs w:val="28"/>
        </w:rPr>
        <w:t xml:space="preserve">. Психолог. </w:t>
      </w:r>
      <w:proofErr w:type="gramStart"/>
      <w:r w:rsidRPr="009C75C8">
        <w:rPr>
          <w:rStyle w:val="c0"/>
          <w:color w:val="333333"/>
          <w:sz w:val="28"/>
          <w:szCs w:val="28"/>
        </w:rPr>
        <w:t>Произведения:В</w:t>
      </w:r>
      <w:proofErr w:type="gramEnd"/>
      <w:r w:rsidRPr="009C75C8">
        <w:rPr>
          <w:rStyle w:val="c0"/>
          <w:color w:val="333333"/>
          <w:sz w:val="28"/>
          <w:szCs w:val="28"/>
        </w:rPr>
        <w:t xml:space="preserve">2 – х т. –М., 1983. – Т. 1. – </w:t>
      </w:r>
      <w:proofErr w:type="gramStart"/>
      <w:r w:rsidRPr="009C75C8">
        <w:rPr>
          <w:rStyle w:val="c0"/>
          <w:color w:val="333333"/>
          <w:sz w:val="28"/>
          <w:szCs w:val="28"/>
        </w:rPr>
        <w:t>303-323</w:t>
      </w:r>
      <w:proofErr w:type="gramEnd"/>
      <w:r w:rsidRPr="009C75C8">
        <w:rPr>
          <w:rStyle w:val="c0"/>
          <w:color w:val="333333"/>
          <w:sz w:val="28"/>
          <w:szCs w:val="28"/>
        </w:rPr>
        <w:t xml:space="preserve"> с.</w:t>
      </w:r>
    </w:p>
    <w:p w14:paraId="3DA047E7" w14:textId="77777777" w:rsidR="00271976" w:rsidRPr="009C75C8" w:rsidRDefault="00271976" w:rsidP="00271976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680"/>
        <w:jc w:val="both"/>
        <w:rPr>
          <w:rStyle w:val="c0"/>
          <w:color w:val="333333"/>
          <w:sz w:val="28"/>
          <w:szCs w:val="28"/>
        </w:rPr>
      </w:pPr>
      <w:r w:rsidRPr="009C75C8">
        <w:rPr>
          <w:rStyle w:val="c0"/>
          <w:color w:val="333333"/>
          <w:sz w:val="28"/>
          <w:szCs w:val="28"/>
        </w:rPr>
        <w:t xml:space="preserve">Лисина М.И. Общение и его влияние на развитие психики дошкольника. – М., 2007. </w:t>
      </w:r>
    </w:p>
    <w:p w14:paraId="3DA047E8" w14:textId="77777777" w:rsidR="00271976" w:rsidRPr="009C75C8" w:rsidRDefault="00271976" w:rsidP="00271976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680"/>
        <w:jc w:val="both"/>
        <w:rPr>
          <w:rStyle w:val="c0"/>
          <w:color w:val="333333"/>
          <w:sz w:val="28"/>
          <w:szCs w:val="28"/>
        </w:rPr>
      </w:pPr>
      <w:r w:rsidRPr="009C75C8">
        <w:rPr>
          <w:rStyle w:val="c0"/>
          <w:color w:val="333333"/>
          <w:sz w:val="28"/>
          <w:szCs w:val="28"/>
        </w:rPr>
        <w:t xml:space="preserve">Лисина, М.И. Общение, личность и психика ребенка/под ред. </w:t>
      </w:r>
      <w:proofErr w:type="gramStart"/>
      <w:r w:rsidRPr="009C75C8">
        <w:rPr>
          <w:rStyle w:val="c0"/>
          <w:color w:val="333333"/>
          <w:sz w:val="28"/>
          <w:szCs w:val="28"/>
        </w:rPr>
        <w:t>А.Г.</w:t>
      </w:r>
      <w:proofErr w:type="gramEnd"/>
      <w:r w:rsidRPr="009C75C8">
        <w:rPr>
          <w:rStyle w:val="c0"/>
          <w:color w:val="333333"/>
          <w:sz w:val="28"/>
          <w:szCs w:val="28"/>
        </w:rPr>
        <w:t xml:space="preserve"> </w:t>
      </w:r>
      <w:proofErr w:type="spellStart"/>
      <w:r w:rsidRPr="009C75C8">
        <w:rPr>
          <w:rStyle w:val="c0"/>
          <w:color w:val="333333"/>
          <w:sz w:val="28"/>
          <w:szCs w:val="28"/>
        </w:rPr>
        <w:t>Рузской.М</w:t>
      </w:r>
      <w:proofErr w:type="spellEnd"/>
      <w:r w:rsidRPr="009C75C8">
        <w:rPr>
          <w:rStyle w:val="c0"/>
          <w:color w:val="333333"/>
          <w:sz w:val="28"/>
          <w:szCs w:val="28"/>
        </w:rPr>
        <w:t>.: Институт практической психологии, 2006. 384 с.</w:t>
      </w:r>
    </w:p>
    <w:p w14:paraId="3DA047E9" w14:textId="77777777" w:rsidR="00271976" w:rsidRPr="009C75C8" w:rsidRDefault="00271976" w:rsidP="00271976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680"/>
        <w:jc w:val="both"/>
        <w:rPr>
          <w:rStyle w:val="c0"/>
          <w:color w:val="333333"/>
          <w:sz w:val="28"/>
          <w:szCs w:val="28"/>
        </w:rPr>
      </w:pPr>
      <w:r w:rsidRPr="009C75C8">
        <w:rPr>
          <w:rStyle w:val="c0"/>
          <w:color w:val="333333"/>
          <w:sz w:val="28"/>
          <w:szCs w:val="28"/>
        </w:rPr>
        <w:t xml:space="preserve">Лисина, М.И., </w:t>
      </w:r>
      <w:proofErr w:type="spellStart"/>
      <w:r w:rsidRPr="009C75C8">
        <w:rPr>
          <w:rStyle w:val="c0"/>
          <w:color w:val="333333"/>
          <w:sz w:val="28"/>
          <w:szCs w:val="28"/>
        </w:rPr>
        <w:t>Сарториус</w:t>
      </w:r>
      <w:proofErr w:type="spellEnd"/>
      <w:r w:rsidRPr="009C75C8">
        <w:rPr>
          <w:rStyle w:val="c0"/>
          <w:color w:val="333333"/>
          <w:sz w:val="28"/>
          <w:szCs w:val="28"/>
        </w:rPr>
        <w:t xml:space="preserve">, </w:t>
      </w:r>
      <w:proofErr w:type="gramStart"/>
      <w:r w:rsidRPr="009C75C8">
        <w:rPr>
          <w:rStyle w:val="c0"/>
          <w:color w:val="333333"/>
          <w:sz w:val="28"/>
          <w:szCs w:val="28"/>
        </w:rPr>
        <w:t>Т.Д.</w:t>
      </w:r>
      <w:proofErr w:type="gramEnd"/>
      <w:r w:rsidRPr="009C75C8">
        <w:rPr>
          <w:rStyle w:val="c0"/>
          <w:color w:val="333333"/>
          <w:sz w:val="28"/>
          <w:szCs w:val="28"/>
        </w:rPr>
        <w:t xml:space="preserve"> Влияние общения со сверстниками на </w:t>
      </w:r>
      <w:proofErr w:type="spellStart"/>
      <w:r w:rsidRPr="009C75C8">
        <w:rPr>
          <w:rStyle w:val="c0"/>
          <w:color w:val="333333"/>
          <w:sz w:val="28"/>
          <w:szCs w:val="28"/>
        </w:rPr>
        <w:t>позновательную</w:t>
      </w:r>
      <w:proofErr w:type="spellEnd"/>
      <w:r w:rsidRPr="009C75C8">
        <w:rPr>
          <w:rStyle w:val="c0"/>
          <w:color w:val="333333"/>
          <w:sz w:val="28"/>
          <w:szCs w:val="28"/>
        </w:rPr>
        <w:t xml:space="preserve"> активность дошкольников/под ред. Д.Б. Эльконина, И.В. Дубровский. М.: Просвещение, 2000. – 169 с.</w:t>
      </w:r>
    </w:p>
    <w:p w14:paraId="3DA047EA" w14:textId="77777777" w:rsidR="00271976" w:rsidRPr="009C75C8" w:rsidRDefault="00271976" w:rsidP="00271976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680"/>
        <w:jc w:val="both"/>
        <w:rPr>
          <w:rStyle w:val="c0"/>
          <w:color w:val="333333"/>
          <w:sz w:val="28"/>
          <w:szCs w:val="28"/>
        </w:rPr>
      </w:pPr>
      <w:r w:rsidRPr="009C75C8">
        <w:rPr>
          <w:rStyle w:val="c0"/>
          <w:color w:val="333333"/>
          <w:sz w:val="28"/>
          <w:szCs w:val="28"/>
        </w:rPr>
        <w:t xml:space="preserve">Лисина, М.И., Смирнова, Р.А. Потребности и мотивы общения между дошкольниками/ под редакцией Я.Л. </w:t>
      </w:r>
      <w:proofErr w:type="spellStart"/>
      <w:r w:rsidRPr="009C75C8">
        <w:rPr>
          <w:rStyle w:val="c0"/>
          <w:color w:val="333333"/>
          <w:sz w:val="28"/>
          <w:szCs w:val="28"/>
        </w:rPr>
        <w:t>Коломинского</w:t>
      </w:r>
      <w:proofErr w:type="spellEnd"/>
      <w:r w:rsidRPr="009C75C8">
        <w:rPr>
          <w:rStyle w:val="c0"/>
          <w:color w:val="333333"/>
          <w:sz w:val="28"/>
          <w:szCs w:val="28"/>
        </w:rPr>
        <w:t>. Минск: Сила, 2005. – 194с.</w:t>
      </w:r>
    </w:p>
    <w:p w14:paraId="3DA047EB" w14:textId="77777777" w:rsidR="00271976" w:rsidRPr="009C75C8" w:rsidRDefault="00271976" w:rsidP="00271976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680"/>
        <w:jc w:val="both"/>
        <w:rPr>
          <w:rStyle w:val="c0"/>
          <w:color w:val="333333"/>
          <w:sz w:val="28"/>
          <w:szCs w:val="28"/>
        </w:rPr>
      </w:pPr>
      <w:r w:rsidRPr="009C75C8">
        <w:rPr>
          <w:rStyle w:val="c0"/>
          <w:color w:val="333333"/>
          <w:sz w:val="28"/>
          <w:szCs w:val="28"/>
        </w:rPr>
        <w:t>Лисина М.И. Проблемы онтогенеза общения – М., 1986 (Понятие общение: 8-30с.</w:t>
      </w:r>
    </w:p>
    <w:p w14:paraId="3DA047EC" w14:textId="77777777" w:rsidR="00271976" w:rsidRPr="009C75C8" w:rsidRDefault="00271976" w:rsidP="00271976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680"/>
        <w:jc w:val="both"/>
        <w:rPr>
          <w:rStyle w:val="c0"/>
          <w:color w:val="333333"/>
          <w:sz w:val="28"/>
          <w:szCs w:val="28"/>
        </w:rPr>
      </w:pPr>
      <w:r w:rsidRPr="009C75C8">
        <w:rPr>
          <w:rStyle w:val="c0"/>
          <w:color w:val="333333"/>
          <w:sz w:val="28"/>
          <w:szCs w:val="28"/>
        </w:rPr>
        <w:lastRenderedPageBreak/>
        <w:t xml:space="preserve">Мухина </w:t>
      </w:r>
      <w:proofErr w:type="gramStart"/>
      <w:r w:rsidRPr="009C75C8">
        <w:rPr>
          <w:rStyle w:val="c0"/>
          <w:color w:val="333333"/>
          <w:sz w:val="28"/>
          <w:szCs w:val="28"/>
        </w:rPr>
        <w:t>В.С.</w:t>
      </w:r>
      <w:proofErr w:type="gramEnd"/>
      <w:r w:rsidRPr="009C75C8">
        <w:rPr>
          <w:rStyle w:val="c0"/>
          <w:color w:val="333333"/>
          <w:sz w:val="28"/>
          <w:szCs w:val="28"/>
        </w:rPr>
        <w:t xml:space="preserve"> Игрушка как средство психологического развития ребенка//Вопросы психологии. – 1988. – №2. – 123-128с.</w:t>
      </w:r>
    </w:p>
    <w:p w14:paraId="3DA047ED" w14:textId="77777777" w:rsidR="00271976" w:rsidRPr="009C75C8" w:rsidRDefault="00271976" w:rsidP="00271976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680"/>
        <w:jc w:val="both"/>
        <w:rPr>
          <w:rStyle w:val="c0"/>
          <w:color w:val="333333"/>
          <w:sz w:val="28"/>
          <w:szCs w:val="28"/>
        </w:rPr>
      </w:pPr>
      <w:r w:rsidRPr="009C75C8">
        <w:rPr>
          <w:rStyle w:val="c0"/>
          <w:color w:val="333333"/>
          <w:sz w:val="28"/>
          <w:szCs w:val="28"/>
        </w:rPr>
        <w:t xml:space="preserve">Мухина </w:t>
      </w:r>
      <w:proofErr w:type="gramStart"/>
      <w:r w:rsidRPr="009C75C8">
        <w:rPr>
          <w:rStyle w:val="c0"/>
          <w:color w:val="333333"/>
          <w:sz w:val="28"/>
          <w:szCs w:val="28"/>
        </w:rPr>
        <w:t>В.С.</w:t>
      </w:r>
      <w:proofErr w:type="gramEnd"/>
      <w:r w:rsidRPr="009C75C8">
        <w:rPr>
          <w:rStyle w:val="c0"/>
          <w:color w:val="333333"/>
          <w:sz w:val="28"/>
          <w:szCs w:val="28"/>
        </w:rPr>
        <w:t xml:space="preserve"> Психология дошкольника. Издательство просвещение 2000г. Под редакцией Венгера Л.А.</w:t>
      </w:r>
      <w:r>
        <w:rPr>
          <w:rStyle w:val="c0"/>
          <w:color w:val="333333"/>
          <w:sz w:val="28"/>
          <w:szCs w:val="28"/>
        </w:rPr>
        <w:t xml:space="preserve"> </w:t>
      </w:r>
    </w:p>
    <w:p w14:paraId="3DA047EE" w14:textId="77777777" w:rsidR="00271976" w:rsidRPr="009C75C8" w:rsidRDefault="00271976" w:rsidP="00271976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680"/>
        <w:jc w:val="both"/>
        <w:rPr>
          <w:rStyle w:val="c0"/>
          <w:color w:val="333333"/>
          <w:sz w:val="28"/>
          <w:szCs w:val="28"/>
        </w:rPr>
      </w:pPr>
      <w:proofErr w:type="spellStart"/>
      <w:r w:rsidRPr="009C75C8">
        <w:rPr>
          <w:rStyle w:val="c0"/>
          <w:color w:val="333333"/>
          <w:sz w:val="28"/>
          <w:szCs w:val="28"/>
        </w:rPr>
        <w:t>Лубовский</w:t>
      </w:r>
      <w:proofErr w:type="spellEnd"/>
      <w:r w:rsidRPr="009C75C8">
        <w:rPr>
          <w:rStyle w:val="c0"/>
          <w:color w:val="333333"/>
          <w:sz w:val="28"/>
          <w:szCs w:val="28"/>
        </w:rPr>
        <w:t xml:space="preserve">, В.И., </w:t>
      </w:r>
      <w:proofErr w:type="spellStart"/>
      <w:r w:rsidRPr="009C75C8">
        <w:rPr>
          <w:rStyle w:val="c0"/>
          <w:color w:val="333333"/>
          <w:sz w:val="28"/>
          <w:szCs w:val="28"/>
        </w:rPr>
        <w:t>Переслени</w:t>
      </w:r>
      <w:proofErr w:type="spellEnd"/>
      <w:r w:rsidRPr="009C75C8">
        <w:rPr>
          <w:rStyle w:val="c0"/>
          <w:color w:val="333333"/>
          <w:sz w:val="28"/>
          <w:szCs w:val="28"/>
        </w:rPr>
        <w:t xml:space="preserve">, Л.И. Дети с задержкой психического развития/ В.И. </w:t>
      </w:r>
      <w:proofErr w:type="spellStart"/>
      <w:r w:rsidRPr="009C75C8">
        <w:rPr>
          <w:rStyle w:val="c0"/>
          <w:color w:val="333333"/>
          <w:sz w:val="28"/>
          <w:szCs w:val="28"/>
        </w:rPr>
        <w:t>Лубовский</w:t>
      </w:r>
      <w:proofErr w:type="spellEnd"/>
      <w:r w:rsidRPr="009C75C8">
        <w:rPr>
          <w:rStyle w:val="c0"/>
          <w:color w:val="333333"/>
          <w:sz w:val="28"/>
          <w:szCs w:val="28"/>
        </w:rPr>
        <w:t xml:space="preserve">, Л.И. </w:t>
      </w:r>
      <w:proofErr w:type="spellStart"/>
      <w:r w:rsidRPr="009C75C8">
        <w:rPr>
          <w:rStyle w:val="c0"/>
          <w:color w:val="333333"/>
          <w:sz w:val="28"/>
          <w:szCs w:val="28"/>
        </w:rPr>
        <w:t>Переслени</w:t>
      </w:r>
      <w:proofErr w:type="spellEnd"/>
      <w:r w:rsidRPr="009C75C8">
        <w:rPr>
          <w:rStyle w:val="c0"/>
          <w:color w:val="333333"/>
          <w:sz w:val="28"/>
          <w:szCs w:val="28"/>
        </w:rPr>
        <w:t>, - М.: Просвещение, 2003. – 164 с.</w:t>
      </w:r>
    </w:p>
    <w:p w14:paraId="3DA047EF" w14:textId="77777777" w:rsidR="00271976" w:rsidRPr="009C75C8" w:rsidRDefault="00271976" w:rsidP="00271976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680"/>
        <w:jc w:val="both"/>
        <w:rPr>
          <w:rStyle w:val="c0"/>
          <w:color w:val="333333"/>
          <w:sz w:val="28"/>
          <w:szCs w:val="28"/>
        </w:rPr>
      </w:pPr>
      <w:r w:rsidRPr="009C75C8">
        <w:rPr>
          <w:rStyle w:val="c0"/>
          <w:color w:val="333333"/>
          <w:sz w:val="28"/>
          <w:szCs w:val="28"/>
        </w:rPr>
        <w:t xml:space="preserve">Маркова, А.К. Психология усвоения языка как средства общения/ </w:t>
      </w:r>
      <w:proofErr w:type="gramStart"/>
      <w:r w:rsidRPr="009C75C8">
        <w:rPr>
          <w:rStyle w:val="c0"/>
          <w:color w:val="333333"/>
          <w:sz w:val="28"/>
          <w:szCs w:val="28"/>
        </w:rPr>
        <w:t>А.К.</w:t>
      </w:r>
      <w:proofErr w:type="gramEnd"/>
      <w:r w:rsidRPr="009C75C8">
        <w:rPr>
          <w:rStyle w:val="c0"/>
          <w:color w:val="333333"/>
          <w:sz w:val="28"/>
          <w:szCs w:val="28"/>
        </w:rPr>
        <w:t xml:space="preserve"> Маркова. </w:t>
      </w:r>
      <w:proofErr w:type="spellStart"/>
      <w:proofErr w:type="gramStart"/>
      <w:r w:rsidRPr="009C75C8">
        <w:rPr>
          <w:rStyle w:val="c0"/>
          <w:color w:val="333333"/>
          <w:sz w:val="28"/>
          <w:szCs w:val="28"/>
        </w:rPr>
        <w:t>М.:Просвещение</w:t>
      </w:r>
      <w:proofErr w:type="spellEnd"/>
      <w:proofErr w:type="gramEnd"/>
      <w:r w:rsidRPr="009C75C8">
        <w:rPr>
          <w:rStyle w:val="c0"/>
          <w:color w:val="333333"/>
          <w:sz w:val="28"/>
          <w:szCs w:val="28"/>
        </w:rPr>
        <w:t xml:space="preserve">, 2004. </w:t>
      </w:r>
      <w:proofErr w:type="gramStart"/>
      <w:r w:rsidRPr="009C75C8">
        <w:rPr>
          <w:rStyle w:val="c0"/>
          <w:color w:val="333333"/>
          <w:sz w:val="28"/>
          <w:szCs w:val="28"/>
        </w:rPr>
        <w:t>87-90</w:t>
      </w:r>
      <w:proofErr w:type="gramEnd"/>
      <w:r w:rsidRPr="009C75C8">
        <w:rPr>
          <w:rStyle w:val="c0"/>
          <w:color w:val="333333"/>
          <w:sz w:val="28"/>
          <w:szCs w:val="28"/>
        </w:rPr>
        <w:t xml:space="preserve"> с.</w:t>
      </w:r>
    </w:p>
    <w:p w14:paraId="3DA047F0" w14:textId="77777777" w:rsidR="00271976" w:rsidRPr="009C75C8" w:rsidRDefault="00271976" w:rsidP="00271976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680"/>
        <w:jc w:val="both"/>
        <w:rPr>
          <w:rStyle w:val="c0"/>
          <w:color w:val="333333"/>
          <w:sz w:val="28"/>
          <w:szCs w:val="28"/>
        </w:rPr>
      </w:pPr>
      <w:r w:rsidRPr="009C75C8">
        <w:rPr>
          <w:rStyle w:val="c0"/>
          <w:color w:val="333333"/>
          <w:sz w:val="28"/>
          <w:szCs w:val="28"/>
        </w:rPr>
        <w:t>Немов Р.С. Психология. Книга 1: Основы общей психологии. – М, Просвещение, 1994. 224 с.</w:t>
      </w:r>
    </w:p>
    <w:p w14:paraId="3DA047F1" w14:textId="77777777" w:rsidR="00271976" w:rsidRPr="009C75C8" w:rsidRDefault="00271976" w:rsidP="00271976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680"/>
        <w:jc w:val="both"/>
        <w:rPr>
          <w:rStyle w:val="c0"/>
          <w:color w:val="333333"/>
          <w:sz w:val="28"/>
          <w:szCs w:val="28"/>
        </w:rPr>
      </w:pPr>
      <w:r w:rsidRPr="009C75C8">
        <w:rPr>
          <w:rStyle w:val="c0"/>
          <w:color w:val="333333"/>
          <w:sz w:val="28"/>
          <w:szCs w:val="28"/>
        </w:rPr>
        <w:t xml:space="preserve">Общение детей в детском саду и в семье/Под ред. Репиной </w:t>
      </w:r>
      <w:proofErr w:type="gramStart"/>
      <w:r w:rsidRPr="009C75C8">
        <w:rPr>
          <w:rStyle w:val="c0"/>
          <w:color w:val="333333"/>
          <w:sz w:val="28"/>
          <w:szCs w:val="28"/>
        </w:rPr>
        <w:t>Т.А.</w:t>
      </w:r>
      <w:proofErr w:type="gramEnd"/>
      <w:r w:rsidRPr="009C75C8">
        <w:rPr>
          <w:rStyle w:val="c0"/>
          <w:color w:val="333333"/>
          <w:sz w:val="28"/>
          <w:szCs w:val="28"/>
        </w:rPr>
        <w:t xml:space="preserve">, </w:t>
      </w:r>
      <w:proofErr w:type="spellStart"/>
      <w:r w:rsidRPr="009C75C8">
        <w:rPr>
          <w:rStyle w:val="c0"/>
          <w:color w:val="333333"/>
          <w:sz w:val="28"/>
          <w:szCs w:val="28"/>
        </w:rPr>
        <w:t>Стеркиной</w:t>
      </w:r>
      <w:proofErr w:type="spellEnd"/>
      <w:r w:rsidRPr="009C75C8">
        <w:rPr>
          <w:rStyle w:val="c0"/>
          <w:color w:val="333333"/>
          <w:sz w:val="28"/>
          <w:szCs w:val="28"/>
        </w:rPr>
        <w:t xml:space="preserve"> Р.Б. – М., 2003.</w:t>
      </w:r>
    </w:p>
    <w:p w14:paraId="3DA047F2" w14:textId="77777777" w:rsidR="00271976" w:rsidRPr="009C75C8" w:rsidRDefault="00271976" w:rsidP="00271976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680"/>
        <w:jc w:val="both"/>
        <w:rPr>
          <w:rStyle w:val="c0"/>
          <w:color w:val="333333"/>
          <w:sz w:val="28"/>
          <w:szCs w:val="28"/>
        </w:rPr>
      </w:pPr>
      <w:r w:rsidRPr="009C75C8">
        <w:rPr>
          <w:rStyle w:val="c0"/>
          <w:color w:val="333333"/>
          <w:sz w:val="28"/>
          <w:szCs w:val="28"/>
        </w:rPr>
        <w:t xml:space="preserve">Отношения между сверстниками в группе детского сада/Под ред. Репиной </w:t>
      </w:r>
      <w:proofErr w:type="gramStart"/>
      <w:r w:rsidRPr="009C75C8">
        <w:rPr>
          <w:rStyle w:val="c0"/>
          <w:color w:val="333333"/>
          <w:sz w:val="28"/>
          <w:szCs w:val="28"/>
        </w:rPr>
        <w:t>Т.А.</w:t>
      </w:r>
      <w:proofErr w:type="gramEnd"/>
      <w:r w:rsidRPr="009C75C8">
        <w:rPr>
          <w:rStyle w:val="c0"/>
          <w:color w:val="333333"/>
          <w:sz w:val="28"/>
          <w:szCs w:val="28"/>
        </w:rPr>
        <w:t xml:space="preserve"> – М., 1990.</w:t>
      </w:r>
    </w:p>
    <w:p w14:paraId="3DA047F3" w14:textId="77777777" w:rsidR="00271976" w:rsidRPr="009C75C8" w:rsidRDefault="00271976" w:rsidP="00271976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680"/>
        <w:jc w:val="both"/>
        <w:rPr>
          <w:rStyle w:val="c0"/>
          <w:color w:val="333333"/>
          <w:sz w:val="28"/>
          <w:szCs w:val="28"/>
        </w:rPr>
      </w:pPr>
      <w:r w:rsidRPr="009C75C8">
        <w:rPr>
          <w:rStyle w:val="c0"/>
          <w:color w:val="333333"/>
          <w:sz w:val="28"/>
          <w:szCs w:val="28"/>
        </w:rPr>
        <w:t xml:space="preserve">Павлова, О.С. Нарушение коммуникативного акта у детей ЗПР/ </w:t>
      </w:r>
      <w:proofErr w:type="gramStart"/>
      <w:r w:rsidRPr="009C75C8">
        <w:rPr>
          <w:rStyle w:val="c0"/>
          <w:color w:val="333333"/>
          <w:sz w:val="28"/>
          <w:szCs w:val="28"/>
        </w:rPr>
        <w:t>О.С.</w:t>
      </w:r>
      <w:proofErr w:type="gramEnd"/>
      <w:r w:rsidRPr="009C75C8">
        <w:rPr>
          <w:rStyle w:val="c0"/>
          <w:color w:val="333333"/>
          <w:sz w:val="28"/>
          <w:szCs w:val="28"/>
        </w:rPr>
        <w:t xml:space="preserve"> Павлова/ Психолингвистика и современная логопедия/ под ред. Л.Б. </w:t>
      </w:r>
      <w:proofErr w:type="spellStart"/>
      <w:r w:rsidRPr="009C75C8">
        <w:rPr>
          <w:rStyle w:val="c0"/>
          <w:color w:val="333333"/>
          <w:sz w:val="28"/>
          <w:szCs w:val="28"/>
        </w:rPr>
        <w:t>Халиловой</w:t>
      </w:r>
      <w:proofErr w:type="spellEnd"/>
      <w:r w:rsidRPr="009C75C8">
        <w:rPr>
          <w:rStyle w:val="c0"/>
          <w:color w:val="333333"/>
          <w:sz w:val="28"/>
          <w:szCs w:val="28"/>
        </w:rPr>
        <w:t>. М.: Педагогика, 2007.304с.</w:t>
      </w:r>
    </w:p>
    <w:p w14:paraId="3DA047F4" w14:textId="77777777" w:rsidR="00271976" w:rsidRPr="009C75C8" w:rsidRDefault="00271976" w:rsidP="00271976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680"/>
        <w:jc w:val="both"/>
        <w:rPr>
          <w:rStyle w:val="c0"/>
          <w:color w:val="333333"/>
          <w:sz w:val="28"/>
          <w:szCs w:val="28"/>
        </w:rPr>
      </w:pPr>
      <w:r w:rsidRPr="009C75C8">
        <w:rPr>
          <w:rStyle w:val="c0"/>
          <w:color w:val="333333"/>
          <w:sz w:val="28"/>
          <w:szCs w:val="28"/>
        </w:rPr>
        <w:t xml:space="preserve">Петровская Л.А. Компетентность в общении: социально – психологический тренинг – </w:t>
      </w:r>
      <w:proofErr w:type="gramStart"/>
      <w:r w:rsidRPr="009C75C8">
        <w:rPr>
          <w:rStyle w:val="c0"/>
          <w:color w:val="333333"/>
          <w:sz w:val="28"/>
          <w:szCs w:val="28"/>
        </w:rPr>
        <w:t>М..</w:t>
      </w:r>
      <w:proofErr w:type="gramEnd"/>
      <w:r w:rsidRPr="009C75C8">
        <w:rPr>
          <w:rStyle w:val="c0"/>
          <w:color w:val="333333"/>
          <w:sz w:val="28"/>
          <w:szCs w:val="28"/>
        </w:rPr>
        <w:t xml:space="preserve"> 2001.</w:t>
      </w:r>
    </w:p>
    <w:p w14:paraId="3DA047F5" w14:textId="77777777" w:rsidR="00271976" w:rsidRPr="009C75C8" w:rsidRDefault="00271976" w:rsidP="00271976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680"/>
        <w:jc w:val="both"/>
        <w:rPr>
          <w:rStyle w:val="c0"/>
          <w:color w:val="333333"/>
          <w:sz w:val="28"/>
          <w:szCs w:val="28"/>
        </w:rPr>
      </w:pPr>
      <w:r w:rsidRPr="009C75C8">
        <w:rPr>
          <w:rStyle w:val="c0"/>
          <w:color w:val="333333"/>
          <w:sz w:val="28"/>
          <w:szCs w:val="28"/>
        </w:rPr>
        <w:t xml:space="preserve">Никишина, В.Б. Практическая психология в работе с детьми с задержкой психического развития/ </w:t>
      </w:r>
      <w:proofErr w:type="gramStart"/>
      <w:r w:rsidRPr="009C75C8">
        <w:rPr>
          <w:rStyle w:val="c0"/>
          <w:color w:val="333333"/>
          <w:sz w:val="28"/>
          <w:szCs w:val="28"/>
        </w:rPr>
        <w:t>В.Б.</w:t>
      </w:r>
      <w:proofErr w:type="gramEnd"/>
      <w:r w:rsidRPr="009C75C8">
        <w:rPr>
          <w:rStyle w:val="c0"/>
          <w:color w:val="333333"/>
          <w:sz w:val="28"/>
          <w:szCs w:val="28"/>
        </w:rPr>
        <w:t xml:space="preserve"> Никишина. М. Сфера, 2003. 253 с.</w:t>
      </w:r>
    </w:p>
    <w:p w14:paraId="3DA047F6" w14:textId="77777777" w:rsidR="00271976" w:rsidRPr="009C75C8" w:rsidRDefault="00271976" w:rsidP="00271976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680"/>
        <w:jc w:val="both"/>
        <w:rPr>
          <w:rStyle w:val="c0"/>
          <w:color w:val="333333"/>
          <w:sz w:val="28"/>
          <w:szCs w:val="28"/>
        </w:rPr>
      </w:pPr>
      <w:r w:rsidRPr="009C75C8">
        <w:rPr>
          <w:rStyle w:val="c0"/>
          <w:color w:val="333333"/>
          <w:sz w:val="28"/>
          <w:szCs w:val="28"/>
        </w:rPr>
        <w:t xml:space="preserve">Обучение детей с задержкой психического развития/ под ред. В.И. </w:t>
      </w:r>
      <w:proofErr w:type="spellStart"/>
      <w:r w:rsidRPr="009C75C8">
        <w:rPr>
          <w:rStyle w:val="c0"/>
          <w:color w:val="333333"/>
          <w:sz w:val="28"/>
          <w:szCs w:val="28"/>
        </w:rPr>
        <w:t>Лубовского</w:t>
      </w:r>
      <w:proofErr w:type="spellEnd"/>
      <w:r w:rsidRPr="009C75C8">
        <w:rPr>
          <w:rStyle w:val="c0"/>
          <w:color w:val="333333"/>
          <w:sz w:val="28"/>
          <w:szCs w:val="28"/>
        </w:rPr>
        <w:t>. Ярославль, издательство Академия развития. 2004.269 с.</w:t>
      </w:r>
    </w:p>
    <w:p w14:paraId="3DA047F7" w14:textId="77777777" w:rsidR="00271976" w:rsidRPr="009C75C8" w:rsidRDefault="00271976" w:rsidP="00271976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680"/>
        <w:jc w:val="both"/>
        <w:rPr>
          <w:rStyle w:val="c0"/>
          <w:color w:val="333333"/>
          <w:sz w:val="28"/>
          <w:szCs w:val="28"/>
        </w:rPr>
      </w:pPr>
      <w:r w:rsidRPr="009C75C8">
        <w:rPr>
          <w:rStyle w:val="c0"/>
          <w:color w:val="333333"/>
          <w:sz w:val="28"/>
          <w:szCs w:val="28"/>
        </w:rPr>
        <w:t xml:space="preserve">Развитие общения дошкольников со сверстниками/ под ред. </w:t>
      </w:r>
      <w:proofErr w:type="spellStart"/>
      <w:r w:rsidRPr="009C75C8">
        <w:rPr>
          <w:rStyle w:val="c0"/>
          <w:color w:val="333333"/>
          <w:sz w:val="28"/>
          <w:szCs w:val="28"/>
        </w:rPr>
        <w:t>А.Г.Рузской</w:t>
      </w:r>
      <w:proofErr w:type="spellEnd"/>
      <w:r w:rsidRPr="009C75C8">
        <w:rPr>
          <w:rStyle w:val="c0"/>
          <w:color w:val="333333"/>
          <w:sz w:val="28"/>
          <w:szCs w:val="28"/>
        </w:rPr>
        <w:t>. М.: Педагогика, 2009. 216 с.</w:t>
      </w:r>
    </w:p>
    <w:p w14:paraId="3DA047F8" w14:textId="77777777" w:rsidR="00271976" w:rsidRPr="009C75C8" w:rsidRDefault="00271976" w:rsidP="00271976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680"/>
        <w:jc w:val="both"/>
        <w:rPr>
          <w:rStyle w:val="c0"/>
          <w:color w:val="333333"/>
          <w:sz w:val="28"/>
          <w:szCs w:val="28"/>
        </w:rPr>
      </w:pPr>
      <w:r w:rsidRPr="009C75C8">
        <w:rPr>
          <w:rStyle w:val="c0"/>
          <w:color w:val="333333"/>
          <w:sz w:val="28"/>
          <w:szCs w:val="28"/>
        </w:rPr>
        <w:t xml:space="preserve">Развитие общения у дошкольников/под ред. </w:t>
      </w:r>
      <w:proofErr w:type="spellStart"/>
      <w:r w:rsidRPr="009C75C8">
        <w:rPr>
          <w:rStyle w:val="c0"/>
          <w:color w:val="333333"/>
          <w:sz w:val="28"/>
          <w:szCs w:val="28"/>
        </w:rPr>
        <w:t>А.В.Запорожца</w:t>
      </w:r>
      <w:proofErr w:type="spellEnd"/>
      <w:r w:rsidRPr="009C75C8">
        <w:rPr>
          <w:rStyle w:val="c0"/>
          <w:color w:val="333333"/>
          <w:sz w:val="28"/>
          <w:szCs w:val="28"/>
        </w:rPr>
        <w:t xml:space="preserve">, </w:t>
      </w:r>
      <w:proofErr w:type="spellStart"/>
      <w:r w:rsidRPr="009C75C8">
        <w:rPr>
          <w:rStyle w:val="c0"/>
          <w:color w:val="333333"/>
          <w:sz w:val="28"/>
          <w:szCs w:val="28"/>
        </w:rPr>
        <w:t>М.И.Лисиной.М</w:t>
      </w:r>
      <w:proofErr w:type="spellEnd"/>
      <w:r w:rsidRPr="009C75C8">
        <w:rPr>
          <w:rStyle w:val="c0"/>
          <w:color w:val="333333"/>
          <w:sz w:val="28"/>
          <w:szCs w:val="28"/>
        </w:rPr>
        <w:t>: педагогика, 2005. 269 с.</w:t>
      </w:r>
    </w:p>
    <w:p w14:paraId="3DA047F9" w14:textId="77777777" w:rsidR="00271976" w:rsidRPr="009C75C8" w:rsidRDefault="00271976" w:rsidP="00271976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680"/>
        <w:jc w:val="both"/>
        <w:rPr>
          <w:rStyle w:val="c0"/>
          <w:color w:val="333333"/>
          <w:sz w:val="28"/>
          <w:szCs w:val="28"/>
        </w:rPr>
      </w:pPr>
      <w:r w:rsidRPr="009C75C8">
        <w:rPr>
          <w:rStyle w:val="c0"/>
          <w:color w:val="333333"/>
          <w:sz w:val="28"/>
          <w:szCs w:val="28"/>
        </w:rPr>
        <w:lastRenderedPageBreak/>
        <w:t xml:space="preserve">Рогов </w:t>
      </w:r>
      <w:proofErr w:type="gramStart"/>
      <w:r w:rsidRPr="009C75C8">
        <w:rPr>
          <w:rStyle w:val="c0"/>
          <w:color w:val="333333"/>
          <w:sz w:val="28"/>
          <w:szCs w:val="28"/>
        </w:rPr>
        <w:t>Е.И.</w:t>
      </w:r>
      <w:proofErr w:type="gramEnd"/>
      <w:r w:rsidRPr="009C75C8">
        <w:rPr>
          <w:rStyle w:val="c0"/>
          <w:color w:val="333333"/>
          <w:sz w:val="28"/>
          <w:szCs w:val="28"/>
        </w:rPr>
        <w:t xml:space="preserve"> Психология общения. – М., 2003.</w:t>
      </w:r>
    </w:p>
    <w:p w14:paraId="3DA047FA" w14:textId="77777777" w:rsidR="00271976" w:rsidRPr="009C75C8" w:rsidRDefault="00271976" w:rsidP="00271976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680"/>
        <w:jc w:val="both"/>
        <w:rPr>
          <w:rStyle w:val="c0"/>
          <w:color w:val="333333"/>
          <w:sz w:val="28"/>
          <w:szCs w:val="28"/>
        </w:rPr>
      </w:pPr>
      <w:r w:rsidRPr="009C75C8">
        <w:rPr>
          <w:rStyle w:val="c0"/>
          <w:color w:val="333333"/>
          <w:sz w:val="28"/>
          <w:szCs w:val="28"/>
        </w:rPr>
        <w:t>Рубинштейн, С.Л/Основы общей психологии/</w:t>
      </w:r>
      <w:proofErr w:type="spellStart"/>
      <w:r w:rsidRPr="009C75C8">
        <w:rPr>
          <w:rStyle w:val="c0"/>
          <w:color w:val="333333"/>
          <w:sz w:val="28"/>
          <w:szCs w:val="28"/>
        </w:rPr>
        <w:t>С.Л.Рубинштейн</w:t>
      </w:r>
      <w:proofErr w:type="spellEnd"/>
      <w:r w:rsidRPr="009C75C8">
        <w:rPr>
          <w:rStyle w:val="c0"/>
          <w:color w:val="333333"/>
          <w:sz w:val="28"/>
          <w:szCs w:val="28"/>
        </w:rPr>
        <w:t>. СПб.: Питер, 2002. 720 с.</w:t>
      </w:r>
    </w:p>
    <w:p w14:paraId="3DA047FB" w14:textId="77777777" w:rsidR="00271976" w:rsidRPr="009C75C8" w:rsidRDefault="00271976" w:rsidP="00271976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680"/>
        <w:jc w:val="both"/>
        <w:rPr>
          <w:rStyle w:val="c0"/>
          <w:color w:val="333333"/>
          <w:sz w:val="28"/>
          <w:szCs w:val="28"/>
        </w:rPr>
      </w:pPr>
      <w:proofErr w:type="spellStart"/>
      <w:proofErr w:type="gramStart"/>
      <w:r w:rsidRPr="009C75C8">
        <w:rPr>
          <w:rStyle w:val="c0"/>
          <w:color w:val="333333"/>
          <w:sz w:val="28"/>
          <w:szCs w:val="28"/>
        </w:rPr>
        <w:t>Ульянкова,У.В</w:t>
      </w:r>
      <w:proofErr w:type="spellEnd"/>
      <w:r w:rsidRPr="009C75C8">
        <w:rPr>
          <w:rStyle w:val="c0"/>
          <w:color w:val="333333"/>
          <w:sz w:val="28"/>
          <w:szCs w:val="28"/>
        </w:rPr>
        <w:t>.</w:t>
      </w:r>
      <w:proofErr w:type="gramEnd"/>
      <w:r w:rsidRPr="009C75C8">
        <w:rPr>
          <w:rStyle w:val="c0"/>
          <w:color w:val="333333"/>
          <w:sz w:val="28"/>
          <w:szCs w:val="28"/>
        </w:rPr>
        <w:t xml:space="preserve"> Дети с задержкой психической развития./У.В. </w:t>
      </w:r>
      <w:proofErr w:type="spellStart"/>
      <w:r w:rsidRPr="009C75C8">
        <w:rPr>
          <w:rStyle w:val="c0"/>
          <w:color w:val="333333"/>
          <w:sz w:val="28"/>
          <w:szCs w:val="28"/>
        </w:rPr>
        <w:t>Ульянова.М</w:t>
      </w:r>
      <w:proofErr w:type="spellEnd"/>
      <w:r w:rsidRPr="009C75C8">
        <w:rPr>
          <w:rStyle w:val="c0"/>
          <w:color w:val="333333"/>
          <w:sz w:val="28"/>
          <w:szCs w:val="28"/>
        </w:rPr>
        <w:t>: Просвещение, 2000.294 с.</w:t>
      </w:r>
    </w:p>
    <w:p w14:paraId="3DA047FC" w14:textId="77777777" w:rsidR="00271976" w:rsidRPr="009C75C8" w:rsidRDefault="00271976" w:rsidP="00271976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680"/>
        <w:jc w:val="both"/>
        <w:rPr>
          <w:rStyle w:val="c0"/>
          <w:color w:val="333333"/>
          <w:sz w:val="28"/>
          <w:szCs w:val="28"/>
        </w:rPr>
      </w:pPr>
      <w:proofErr w:type="spellStart"/>
      <w:r w:rsidRPr="009C75C8">
        <w:rPr>
          <w:rStyle w:val="c0"/>
          <w:color w:val="333333"/>
          <w:sz w:val="28"/>
          <w:szCs w:val="28"/>
        </w:rPr>
        <w:t>Урунтаева</w:t>
      </w:r>
      <w:proofErr w:type="spellEnd"/>
      <w:r w:rsidRPr="009C75C8">
        <w:rPr>
          <w:rStyle w:val="c0"/>
          <w:color w:val="333333"/>
          <w:sz w:val="28"/>
          <w:szCs w:val="28"/>
        </w:rPr>
        <w:t xml:space="preserve"> </w:t>
      </w:r>
      <w:proofErr w:type="gramStart"/>
      <w:r w:rsidRPr="009C75C8">
        <w:rPr>
          <w:rStyle w:val="c0"/>
          <w:color w:val="333333"/>
          <w:sz w:val="28"/>
          <w:szCs w:val="28"/>
        </w:rPr>
        <w:t>Г.А.</w:t>
      </w:r>
      <w:proofErr w:type="gramEnd"/>
      <w:r w:rsidRPr="009C75C8">
        <w:rPr>
          <w:rStyle w:val="c0"/>
          <w:color w:val="333333"/>
          <w:sz w:val="28"/>
          <w:szCs w:val="28"/>
        </w:rPr>
        <w:t xml:space="preserve"> Дошкольная психология. – М., 1998.</w:t>
      </w:r>
    </w:p>
    <w:p w14:paraId="3DA047FD" w14:textId="77777777" w:rsidR="00271976" w:rsidRPr="00444A15" w:rsidRDefault="00271976" w:rsidP="00271976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680"/>
        <w:jc w:val="both"/>
        <w:rPr>
          <w:rStyle w:val="c0"/>
          <w:color w:val="333333"/>
          <w:sz w:val="28"/>
          <w:szCs w:val="28"/>
        </w:rPr>
      </w:pPr>
      <w:r w:rsidRPr="009C75C8">
        <w:rPr>
          <w:rStyle w:val="c0"/>
          <w:color w:val="333333"/>
          <w:sz w:val="28"/>
          <w:szCs w:val="28"/>
        </w:rPr>
        <w:t xml:space="preserve">Эльконин Д.Б. Психология игры. – </w:t>
      </w:r>
      <w:proofErr w:type="gramStart"/>
      <w:r w:rsidRPr="009C75C8">
        <w:rPr>
          <w:rStyle w:val="c0"/>
          <w:color w:val="333333"/>
          <w:sz w:val="28"/>
          <w:szCs w:val="28"/>
        </w:rPr>
        <w:t>М..</w:t>
      </w:r>
      <w:proofErr w:type="gramEnd"/>
      <w:r w:rsidRPr="009C75C8">
        <w:rPr>
          <w:rStyle w:val="c0"/>
          <w:color w:val="333333"/>
          <w:sz w:val="28"/>
          <w:szCs w:val="28"/>
        </w:rPr>
        <w:t xml:space="preserve"> – 2005.</w:t>
      </w:r>
    </w:p>
    <w:p w14:paraId="3DA047FE" w14:textId="77777777" w:rsidR="00836ACD" w:rsidRDefault="00836ACD" w:rsidP="008A3658">
      <w:pPr>
        <w:rPr>
          <w:szCs w:val="28"/>
        </w:rPr>
      </w:pPr>
    </w:p>
    <w:p w14:paraId="3DA047FF" w14:textId="77777777" w:rsidR="00836ACD" w:rsidRDefault="00836ACD" w:rsidP="008A3658">
      <w:pPr>
        <w:rPr>
          <w:szCs w:val="28"/>
        </w:rPr>
      </w:pPr>
    </w:p>
    <w:p w14:paraId="3DA04800" w14:textId="77777777" w:rsidR="00836ACD" w:rsidRDefault="00836ACD" w:rsidP="008A3658">
      <w:pPr>
        <w:rPr>
          <w:szCs w:val="28"/>
        </w:rPr>
      </w:pPr>
    </w:p>
    <w:p w14:paraId="3DA04801" w14:textId="77777777" w:rsidR="00836ACD" w:rsidRPr="00DB0F4F" w:rsidRDefault="00836ACD" w:rsidP="008A3658">
      <w:pPr>
        <w:rPr>
          <w:szCs w:val="28"/>
        </w:rPr>
      </w:pPr>
    </w:p>
    <w:p w14:paraId="3DA04802" w14:textId="77777777" w:rsidR="008A3658" w:rsidRDefault="008A3658" w:rsidP="00C17DA1"/>
    <w:p w14:paraId="3DA04803" w14:textId="77777777" w:rsidR="008C7869" w:rsidRDefault="008C7869" w:rsidP="00C17DA1"/>
    <w:p w14:paraId="3DA04804" w14:textId="77777777" w:rsidR="008C7869" w:rsidRPr="00AB3961" w:rsidRDefault="008C7869" w:rsidP="00C17DA1"/>
    <w:sectPr w:rsidR="008C7869" w:rsidRPr="00AB3961" w:rsidSect="00324F0E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FA462" w14:textId="77777777" w:rsidR="0042193A" w:rsidRDefault="0042193A" w:rsidP="005513A6">
      <w:pPr>
        <w:spacing w:line="240" w:lineRule="auto"/>
      </w:pPr>
      <w:r>
        <w:separator/>
      </w:r>
    </w:p>
  </w:endnote>
  <w:endnote w:type="continuationSeparator" w:id="0">
    <w:p w14:paraId="75012DAC" w14:textId="77777777" w:rsidR="0042193A" w:rsidRDefault="0042193A" w:rsidP="005513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87559"/>
      <w:docPartObj>
        <w:docPartGallery w:val="Page Numbers (Bottom of Page)"/>
        <w:docPartUnique/>
      </w:docPartObj>
    </w:sdtPr>
    <w:sdtContent>
      <w:p w14:paraId="3DA0480B" w14:textId="77777777" w:rsidR="00FD21C9" w:rsidRDefault="00FD21C9">
        <w:pPr>
          <w:pStyle w:val="ac"/>
          <w:jc w:val="right"/>
        </w:pPr>
      </w:p>
      <w:p w14:paraId="3DA0480C" w14:textId="77777777" w:rsidR="00324F0E" w:rsidRDefault="00324F0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31B">
          <w:rPr>
            <w:noProof/>
          </w:rPr>
          <w:t>2</w:t>
        </w:r>
        <w:r>
          <w:fldChar w:fldCharType="end"/>
        </w:r>
      </w:p>
    </w:sdtContent>
  </w:sdt>
  <w:p w14:paraId="3DA0480D" w14:textId="77777777" w:rsidR="00271976" w:rsidRDefault="0027197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480E" w14:textId="77777777" w:rsidR="00324F0E" w:rsidRDefault="00324F0E" w:rsidP="00324F0E">
    <w:pPr>
      <w:pStyle w:val="ac"/>
      <w:ind w:firstLine="0"/>
    </w:pPr>
  </w:p>
  <w:p w14:paraId="3DA0480F" w14:textId="77777777" w:rsidR="00FD5033" w:rsidRDefault="00FD503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AB40" w14:textId="77777777" w:rsidR="0042193A" w:rsidRDefault="0042193A" w:rsidP="005513A6">
      <w:pPr>
        <w:spacing w:line="240" w:lineRule="auto"/>
      </w:pPr>
      <w:r>
        <w:separator/>
      </w:r>
    </w:p>
  </w:footnote>
  <w:footnote w:type="continuationSeparator" w:id="0">
    <w:p w14:paraId="3148FCA3" w14:textId="77777777" w:rsidR="0042193A" w:rsidRDefault="0042193A" w:rsidP="005513A6">
      <w:pPr>
        <w:spacing w:line="240" w:lineRule="auto"/>
      </w:pPr>
      <w:r>
        <w:continuationSeparator/>
      </w:r>
    </w:p>
  </w:footnote>
  <w:footnote w:id="1">
    <w:p w14:paraId="3DA04811" w14:textId="77777777" w:rsidR="005513A6" w:rsidRDefault="005513A6" w:rsidP="005513A6">
      <w:pPr>
        <w:pStyle w:val="a3"/>
        <w:jc w:val="both"/>
        <w:rPr>
          <w:lang w:val="ru-RU"/>
        </w:rPr>
      </w:pPr>
      <w:r w:rsidRPr="00335C94">
        <w:rPr>
          <w:rStyle w:val="a5"/>
        </w:rPr>
        <w:footnoteRef/>
      </w:r>
      <w:r w:rsidRPr="00335C94">
        <w:rPr>
          <w:lang w:val="ru-RU"/>
        </w:rPr>
        <w:t xml:space="preserve"> Савина Е</w:t>
      </w:r>
      <w:r>
        <w:rPr>
          <w:lang w:val="ru-RU"/>
        </w:rPr>
        <w:t xml:space="preserve">. </w:t>
      </w:r>
      <w:r w:rsidRPr="00335C94">
        <w:rPr>
          <w:lang w:val="ru-RU"/>
        </w:rPr>
        <w:t>Г</w:t>
      </w:r>
      <w:r>
        <w:rPr>
          <w:lang w:val="ru-RU"/>
        </w:rPr>
        <w:t xml:space="preserve">. </w:t>
      </w:r>
      <w:r w:rsidRPr="00335C94">
        <w:rPr>
          <w:lang w:val="ru-RU"/>
        </w:rPr>
        <w:t>Формирование умений межличностного взаимодействия у школьников в музыкально-театральной деятельности: Монография/ Е</w:t>
      </w:r>
      <w:r>
        <w:rPr>
          <w:lang w:val="ru-RU"/>
        </w:rPr>
        <w:t xml:space="preserve">. </w:t>
      </w:r>
      <w:r w:rsidRPr="00335C94">
        <w:rPr>
          <w:lang w:val="ru-RU"/>
        </w:rPr>
        <w:t>Г</w:t>
      </w:r>
      <w:r>
        <w:rPr>
          <w:lang w:val="ru-RU"/>
        </w:rPr>
        <w:t xml:space="preserve">. </w:t>
      </w:r>
      <w:r w:rsidRPr="00335C94">
        <w:rPr>
          <w:lang w:val="ru-RU"/>
        </w:rPr>
        <w:t>Савина</w:t>
      </w:r>
      <w:r>
        <w:rPr>
          <w:lang w:val="ru-RU"/>
        </w:rPr>
        <w:t xml:space="preserve">. </w:t>
      </w:r>
      <w:r w:rsidRPr="00335C94">
        <w:rPr>
          <w:lang w:val="ru-RU"/>
        </w:rPr>
        <w:t>-Екатеринбург, 2006</w:t>
      </w:r>
      <w:r>
        <w:rPr>
          <w:lang w:val="ru-RU"/>
        </w:rPr>
        <w:t xml:space="preserve">. </w:t>
      </w:r>
      <w:r w:rsidRPr="00335C94">
        <w:rPr>
          <w:lang w:val="ru-RU"/>
        </w:rPr>
        <w:t>-110 с</w:t>
      </w:r>
      <w:r>
        <w:rPr>
          <w:lang w:val="ru-RU"/>
        </w:rPr>
        <w:t xml:space="preserve">. </w:t>
      </w:r>
    </w:p>
    <w:p w14:paraId="3DA04812" w14:textId="77777777" w:rsidR="00FD21C9" w:rsidRPr="00335C94" w:rsidRDefault="00FD21C9" w:rsidP="005513A6">
      <w:pPr>
        <w:pStyle w:val="a3"/>
        <w:jc w:val="both"/>
        <w:rPr>
          <w:lang w:val="ru-RU"/>
        </w:rPr>
      </w:pPr>
    </w:p>
  </w:footnote>
  <w:footnote w:id="2">
    <w:p w14:paraId="3DA04813" w14:textId="77777777" w:rsidR="005513A6" w:rsidRDefault="005513A6" w:rsidP="005513A6">
      <w:pPr>
        <w:pStyle w:val="a3"/>
        <w:jc w:val="both"/>
        <w:rPr>
          <w:lang w:val="ru-RU"/>
        </w:rPr>
      </w:pPr>
      <w:r w:rsidRPr="00335C94">
        <w:rPr>
          <w:rStyle w:val="a5"/>
        </w:rPr>
        <w:footnoteRef/>
      </w:r>
      <w:r w:rsidRPr="00335C94">
        <w:rPr>
          <w:lang w:val="ru-RU"/>
        </w:rPr>
        <w:t xml:space="preserve"> Волков Б</w:t>
      </w:r>
      <w:r>
        <w:rPr>
          <w:lang w:val="ru-RU"/>
        </w:rPr>
        <w:t xml:space="preserve">. </w:t>
      </w:r>
      <w:r w:rsidRPr="00335C94">
        <w:rPr>
          <w:lang w:val="ru-RU"/>
        </w:rPr>
        <w:t>С</w:t>
      </w:r>
      <w:r>
        <w:rPr>
          <w:lang w:val="ru-RU"/>
        </w:rPr>
        <w:t xml:space="preserve">. </w:t>
      </w:r>
      <w:r w:rsidRPr="00335C94">
        <w:rPr>
          <w:lang w:val="ru-RU"/>
        </w:rPr>
        <w:t>, Волкова Н</w:t>
      </w:r>
      <w:r>
        <w:rPr>
          <w:lang w:val="ru-RU"/>
        </w:rPr>
        <w:t xml:space="preserve">. </w:t>
      </w:r>
      <w:r w:rsidRPr="00335C94">
        <w:rPr>
          <w:lang w:val="ru-RU"/>
        </w:rPr>
        <w:t>В</w:t>
      </w:r>
      <w:r>
        <w:rPr>
          <w:lang w:val="ru-RU"/>
        </w:rPr>
        <w:t xml:space="preserve">. </w:t>
      </w:r>
      <w:r w:rsidRPr="00335C94">
        <w:rPr>
          <w:lang w:val="ru-RU"/>
        </w:rPr>
        <w:t>Психология общения в детском возрасте: практическое пособие, 3-е изд/ Б</w:t>
      </w:r>
      <w:r>
        <w:rPr>
          <w:lang w:val="ru-RU"/>
        </w:rPr>
        <w:t xml:space="preserve">. </w:t>
      </w:r>
      <w:r w:rsidRPr="00335C94">
        <w:rPr>
          <w:lang w:val="ru-RU"/>
        </w:rPr>
        <w:t>С</w:t>
      </w:r>
      <w:r>
        <w:rPr>
          <w:lang w:val="ru-RU"/>
        </w:rPr>
        <w:t xml:space="preserve">. </w:t>
      </w:r>
      <w:r w:rsidRPr="00335C94">
        <w:rPr>
          <w:lang w:val="ru-RU"/>
        </w:rPr>
        <w:t>Волков, Н</w:t>
      </w:r>
      <w:r>
        <w:rPr>
          <w:lang w:val="ru-RU"/>
        </w:rPr>
        <w:t xml:space="preserve">. </w:t>
      </w:r>
      <w:r w:rsidRPr="00335C94">
        <w:rPr>
          <w:lang w:val="ru-RU"/>
        </w:rPr>
        <w:t>В</w:t>
      </w:r>
      <w:r>
        <w:rPr>
          <w:lang w:val="ru-RU"/>
        </w:rPr>
        <w:t xml:space="preserve">. </w:t>
      </w:r>
      <w:r w:rsidRPr="00335C94">
        <w:rPr>
          <w:lang w:val="ru-RU"/>
        </w:rPr>
        <w:t>Волкова</w:t>
      </w:r>
      <w:r>
        <w:rPr>
          <w:lang w:val="ru-RU"/>
        </w:rPr>
        <w:t xml:space="preserve">. </w:t>
      </w:r>
      <w:r w:rsidRPr="00335C94">
        <w:rPr>
          <w:lang w:val="ru-RU"/>
        </w:rPr>
        <w:t>- СПб</w:t>
      </w:r>
      <w:r>
        <w:rPr>
          <w:lang w:val="ru-RU"/>
        </w:rPr>
        <w:t xml:space="preserve">. </w:t>
      </w:r>
      <w:r w:rsidRPr="00335C94">
        <w:rPr>
          <w:lang w:val="ru-RU"/>
        </w:rPr>
        <w:t>: Питер, 2008</w:t>
      </w:r>
      <w:r>
        <w:rPr>
          <w:lang w:val="ru-RU"/>
        </w:rPr>
        <w:t xml:space="preserve">. </w:t>
      </w:r>
      <w:r w:rsidRPr="00335C94">
        <w:rPr>
          <w:lang w:val="ru-RU"/>
        </w:rPr>
        <w:t>- 272 с</w:t>
      </w:r>
      <w:r>
        <w:rPr>
          <w:lang w:val="ru-RU"/>
        </w:rPr>
        <w:t xml:space="preserve">. </w:t>
      </w:r>
      <w:r w:rsidRPr="00335C94">
        <w:rPr>
          <w:lang w:val="ru-RU"/>
        </w:rPr>
        <w:t>: ил</w:t>
      </w:r>
      <w:r>
        <w:rPr>
          <w:lang w:val="ru-RU"/>
        </w:rPr>
        <w:t xml:space="preserve">. </w:t>
      </w:r>
      <w:r w:rsidRPr="00335C94">
        <w:rPr>
          <w:lang w:val="ru-RU"/>
        </w:rPr>
        <w:t>- (Серия «Детскому психологу»)</w:t>
      </w:r>
      <w:r>
        <w:rPr>
          <w:lang w:val="ru-RU"/>
        </w:rPr>
        <w:t xml:space="preserve">. </w:t>
      </w:r>
    </w:p>
    <w:p w14:paraId="3DA04814" w14:textId="77777777" w:rsidR="00FD21C9" w:rsidRPr="00C42904" w:rsidRDefault="00FD21C9" w:rsidP="005513A6">
      <w:pPr>
        <w:pStyle w:val="a3"/>
        <w:jc w:val="both"/>
        <w:rPr>
          <w:lang w:val="ru-RU"/>
        </w:rPr>
      </w:pPr>
    </w:p>
  </w:footnote>
  <w:footnote w:id="3">
    <w:p w14:paraId="3DA04815" w14:textId="77777777" w:rsidR="005513A6" w:rsidRPr="00A90F39" w:rsidRDefault="005513A6" w:rsidP="005513A6">
      <w:pPr>
        <w:pStyle w:val="a3"/>
        <w:rPr>
          <w:lang w:val="ru-RU"/>
        </w:rPr>
      </w:pPr>
      <w:r>
        <w:rPr>
          <w:rStyle w:val="a5"/>
        </w:rPr>
        <w:footnoteRef/>
      </w:r>
      <w:r w:rsidRPr="00A90F39">
        <w:rPr>
          <w:lang w:val="ru-RU"/>
        </w:rPr>
        <w:t xml:space="preserve"> Рыбак Е.В. Эмоционально насыщенная образовательная среда как средство коммуникативного развития старших дошкольников / Е.В. Рыбак. – Архангельск, 2011. – 21 </w:t>
      </w:r>
      <w:r>
        <w:t>c</w:t>
      </w:r>
      <w:r w:rsidRPr="00A90F39">
        <w:rPr>
          <w:lang w:val="ru-RU"/>
        </w:rPr>
        <w:t>.</w:t>
      </w:r>
    </w:p>
  </w:footnote>
  <w:footnote w:id="4">
    <w:p w14:paraId="3DA04816" w14:textId="77777777" w:rsidR="005513A6" w:rsidRDefault="005513A6" w:rsidP="005513A6">
      <w:pPr>
        <w:pStyle w:val="a3"/>
        <w:rPr>
          <w:lang w:val="ru-RU"/>
        </w:rPr>
      </w:pPr>
      <w:r>
        <w:rPr>
          <w:rStyle w:val="a5"/>
        </w:rPr>
        <w:footnoteRef/>
      </w:r>
      <w:r w:rsidRPr="00A90F39">
        <w:rPr>
          <w:lang w:val="ru-RU"/>
        </w:rPr>
        <w:t xml:space="preserve"> Федеральный государственный образовательный стандарт [Электронный ресурс]. – Режим доступа: </w:t>
      </w:r>
      <w:hyperlink r:id="rId1" w:history="1">
        <w:r w:rsidR="00FD21C9" w:rsidRPr="00B5005D">
          <w:rPr>
            <w:rStyle w:val="a7"/>
          </w:rPr>
          <w:t>http</w:t>
        </w:r>
        <w:r w:rsidR="00FD21C9" w:rsidRPr="00B5005D">
          <w:rPr>
            <w:rStyle w:val="a7"/>
            <w:lang w:val="ru-RU"/>
          </w:rPr>
          <w:t>://</w:t>
        </w:r>
        <w:r w:rsidR="00FD21C9" w:rsidRPr="00B5005D">
          <w:rPr>
            <w:rStyle w:val="a7"/>
          </w:rPr>
          <w:t>xn</w:t>
        </w:r>
        <w:r w:rsidR="00FD21C9" w:rsidRPr="00B5005D">
          <w:rPr>
            <w:rStyle w:val="a7"/>
            <w:lang w:val="ru-RU"/>
          </w:rPr>
          <w:t>-80</w:t>
        </w:r>
        <w:r w:rsidR="00FD21C9" w:rsidRPr="00B5005D">
          <w:rPr>
            <w:rStyle w:val="a7"/>
          </w:rPr>
          <w:t>bucjiibhv</w:t>
        </w:r>
        <w:r w:rsidR="00FD21C9" w:rsidRPr="00B5005D">
          <w:rPr>
            <w:rStyle w:val="a7"/>
            <w:lang w:val="ru-RU"/>
          </w:rPr>
          <w:t>9</w:t>
        </w:r>
        <w:r w:rsidR="00FD21C9" w:rsidRPr="00B5005D">
          <w:rPr>
            <w:rStyle w:val="a7"/>
          </w:rPr>
          <w:t>a</w:t>
        </w:r>
        <w:r w:rsidR="00FD21C9" w:rsidRPr="00B5005D">
          <w:rPr>
            <w:rStyle w:val="a7"/>
            <w:lang w:val="ru-RU"/>
          </w:rPr>
          <w:t>.</w:t>
        </w:r>
        <w:r w:rsidR="00FD21C9" w:rsidRPr="00B5005D">
          <w:rPr>
            <w:rStyle w:val="a7"/>
          </w:rPr>
          <w:t>xn</w:t>
        </w:r>
        <w:r w:rsidR="00FD21C9" w:rsidRPr="00B5005D">
          <w:rPr>
            <w:rStyle w:val="a7"/>
            <w:lang w:val="ru-RU"/>
          </w:rPr>
          <w:t>.</w:t>
        </w:r>
        <w:r w:rsidR="00FD21C9" w:rsidRPr="00B5005D">
          <w:rPr>
            <w:rStyle w:val="a7"/>
          </w:rPr>
          <w:t>pdf</w:t>
        </w:r>
      </w:hyperlink>
    </w:p>
    <w:p w14:paraId="3DA04817" w14:textId="77777777" w:rsidR="00FD21C9" w:rsidRPr="00FD21C9" w:rsidRDefault="00FD21C9" w:rsidP="005513A6">
      <w:pPr>
        <w:pStyle w:val="a3"/>
        <w:rPr>
          <w:lang w:val="ru-RU"/>
        </w:rPr>
      </w:pPr>
    </w:p>
  </w:footnote>
  <w:footnote w:id="5">
    <w:p w14:paraId="3DA04818" w14:textId="77777777" w:rsidR="005513A6" w:rsidRDefault="005513A6" w:rsidP="005513A6">
      <w:pPr>
        <w:pStyle w:val="a3"/>
        <w:rPr>
          <w:lang w:val="ru-RU"/>
        </w:rPr>
      </w:pPr>
      <w:r>
        <w:rPr>
          <w:rStyle w:val="a5"/>
        </w:rPr>
        <w:footnoteRef/>
      </w:r>
      <w:r w:rsidRPr="00A90F39">
        <w:rPr>
          <w:lang w:val="ru-RU"/>
        </w:rPr>
        <w:t xml:space="preserve"> Детство: Примерная основная общеобразовательная программа дошкольного образования / Т.И. Бабаева, А.Г. Гогоберидзе, 3.А. Михайлова и др. – СПб. : ООО «ИЗДАТЕЛЬСТВО «ДЕТСТВО-ПРЕСС», 2011. – 528 с.</w:t>
      </w:r>
    </w:p>
    <w:p w14:paraId="3DA04819" w14:textId="77777777" w:rsidR="00FD21C9" w:rsidRPr="00A90F39" w:rsidRDefault="00FD21C9" w:rsidP="005513A6">
      <w:pPr>
        <w:pStyle w:val="a3"/>
        <w:rPr>
          <w:lang w:val="ru-RU"/>
        </w:rPr>
      </w:pPr>
    </w:p>
  </w:footnote>
  <w:footnote w:id="6">
    <w:p w14:paraId="3DA0481A" w14:textId="77777777" w:rsidR="005513A6" w:rsidRDefault="005513A6" w:rsidP="005513A6">
      <w:pPr>
        <w:pStyle w:val="a3"/>
        <w:rPr>
          <w:lang w:val="ru-RU"/>
        </w:rPr>
      </w:pPr>
      <w:r>
        <w:rPr>
          <w:rStyle w:val="a5"/>
        </w:rPr>
        <w:footnoteRef/>
      </w:r>
      <w:r w:rsidRPr="00A90F39">
        <w:rPr>
          <w:lang w:val="ru-RU"/>
        </w:rPr>
        <w:t xml:space="preserve"> Федеральный государственный образовательный стандарт [Электронный ресурс]. – Режим доступа: </w:t>
      </w:r>
      <w:hyperlink r:id="rId2" w:history="1">
        <w:r w:rsidR="00FD21C9" w:rsidRPr="00B5005D">
          <w:rPr>
            <w:rStyle w:val="a7"/>
          </w:rPr>
          <w:t>http</w:t>
        </w:r>
        <w:r w:rsidR="00FD21C9" w:rsidRPr="00B5005D">
          <w:rPr>
            <w:rStyle w:val="a7"/>
            <w:lang w:val="ru-RU"/>
          </w:rPr>
          <w:t>://</w:t>
        </w:r>
        <w:r w:rsidR="00FD21C9" w:rsidRPr="00B5005D">
          <w:rPr>
            <w:rStyle w:val="a7"/>
          </w:rPr>
          <w:t>xn</w:t>
        </w:r>
        <w:r w:rsidR="00FD21C9" w:rsidRPr="00B5005D">
          <w:rPr>
            <w:rStyle w:val="a7"/>
            <w:lang w:val="ru-RU"/>
          </w:rPr>
          <w:t>-80</w:t>
        </w:r>
        <w:r w:rsidR="00FD21C9" w:rsidRPr="00B5005D">
          <w:rPr>
            <w:rStyle w:val="a7"/>
          </w:rPr>
          <w:t>bucjiibhv</w:t>
        </w:r>
        <w:r w:rsidR="00FD21C9" w:rsidRPr="00B5005D">
          <w:rPr>
            <w:rStyle w:val="a7"/>
            <w:lang w:val="ru-RU"/>
          </w:rPr>
          <w:t>9</w:t>
        </w:r>
        <w:r w:rsidR="00FD21C9" w:rsidRPr="00B5005D">
          <w:rPr>
            <w:rStyle w:val="a7"/>
          </w:rPr>
          <w:t>a</w:t>
        </w:r>
        <w:r w:rsidR="00FD21C9" w:rsidRPr="00B5005D">
          <w:rPr>
            <w:rStyle w:val="a7"/>
            <w:lang w:val="ru-RU"/>
          </w:rPr>
          <w:t>.</w:t>
        </w:r>
        <w:r w:rsidR="00FD21C9" w:rsidRPr="00B5005D">
          <w:rPr>
            <w:rStyle w:val="a7"/>
          </w:rPr>
          <w:t>xn</w:t>
        </w:r>
        <w:r w:rsidR="00FD21C9" w:rsidRPr="00B5005D">
          <w:rPr>
            <w:rStyle w:val="a7"/>
            <w:lang w:val="ru-RU"/>
          </w:rPr>
          <w:t>.</w:t>
        </w:r>
        <w:r w:rsidR="00FD21C9" w:rsidRPr="00B5005D">
          <w:rPr>
            <w:rStyle w:val="a7"/>
          </w:rPr>
          <w:t>pdf</w:t>
        </w:r>
      </w:hyperlink>
    </w:p>
    <w:p w14:paraId="3DA0481B" w14:textId="77777777" w:rsidR="00FD21C9" w:rsidRPr="00FD21C9" w:rsidRDefault="00FD21C9" w:rsidP="005513A6">
      <w:pPr>
        <w:pStyle w:val="a3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4809" w14:textId="77777777" w:rsidR="00FD21C9" w:rsidRDefault="00FD21C9">
    <w:pPr>
      <w:pStyle w:val="aa"/>
    </w:pPr>
  </w:p>
  <w:p w14:paraId="3DA0480A" w14:textId="77777777" w:rsidR="00FD21C9" w:rsidRDefault="00FD21C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7A40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 w16cid:durableId="138965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0A8"/>
    <w:rsid w:val="000274DB"/>
    <w:rsid w:val="000342EA"/>
    <w:rsid w:val="000453C7"/>
    <w:rsid w:val="0005739E"/>
    <w:rsid w:val="00097051"/>
    <w:rsid w:val="000F0CF0"/>
    <w:rsid w:val="00103D55"/>
    <w:rsid w:val="00106CF5"/>
    <w:rsid w:val="00116795"/>
    <w:rsid w:val="001212D2"/>
    <w:rsid w:val="0014154E"/>
    <w:rsid w:val="001F2354"/>
    <w:rsid w:val="00201B60"/>
    <w:rsid w:val="0021531B"/>
    <w:rsid w:val="0023067E"/>
    <w:rsid w:val="00237B87"/>
    <w:rsid w:val="002635B5"/>
    <w:rsid w:val="00264F8D"/>
    <w:rsid w:val="002711E8"/>
    <w:rsid w:val="00271976"/>
    <w:rsid w:val="002747CD"/>
    <w:rsid w:val="00276434"/>
    <w:rsid w:val="0028506D"/>
    <w:rsid w:val="002B4DBE"/>
    <w:rsid w:val="002C731E"/>
    <w:rsid w:val="002E4020"/>
    <w:rsid w:val="003247C9"/>
    <w:rsid w:val="00324F0E"/>
    <w:rsid w:val="00343288"/>
    <w:rsid w:val="00343982"/>
    <w:rsid w:val="0042193A"/>
    <w:rsid w:val="004413F7"/>
    <w:rsid w:val="00444EEE"/>
    <w:rsid w:val="00484FFC"/>
    <w:rsid w:val="00490ECB"/>
    <w:rsid w:val="004F101E"/>
    <w:rsid w:val="005513A6"/>
    <w:rsid w:val="00562F2B"/>
    <w:rsid w:val="00582103"/>
    <w:rsid w:val="00585E84"/>
    <w:rsid w:val="00602E36"/>
    <w:rsid w:val="006238E3"/>
    <w:rsid w:val="00633ADD"/>
    <w:rsid w:val="006779F5"/>
    <w:rsid w:val="00684CA5"/>
    <w:rsid w:val="006A1F3D"/>
    <w:rsid w:val="007047AB"/>
    <w:rsid w:val="00750734"/>
    <w:rsid w:val="00763B50"/>
    <w:rsid w:val="0077356A"/>
    <w:rsid w:val="00797F05"/>
    <w:rsid w:val="007A57D7"/>
    <w:rsid w:val="00804CBB"/>
    <w:rsid w:val="00824886"/>
    <w:rsid w:val="00827399"/>
    <w:rsid w:val="00836ACD"/>
    <w:rsid w:val="00854667"/>
    <w:rsid w:val="00884C19"/>
    <w:rsid w:val="00887E42"/>
    <w:rsid w:val="008A3658"/>
    <w:rsid w:val="008B5287"/>
    <w:rsid w:val="008C3B80"/>
    <w:rsid w:val="008C7869"/>
    <w:rsid w:val="00923BC4"/>
    <w:rsid w:val="00923E43"/>
    <w:rsid w:val="009C6B7D"/>
    <w:rsid w:val="009C78CB"/>
    <w:rsid w:val="009D747A"/>
    <w:rsid w:val="00A15452"/>
    <w:rsid w:val="00A82D1A"/>
    <w:rsid w:val="00A91B19"/>
    <w:rsid w:val="00AB1CE1"/>
    <w:rsid w:val="00AB2C7F"/>
    <w:rsid w:val="00AB3961"/>
    <w:rsid w:val="00AC3242"/>
    <w:rsid w:val="00AD3133"/>
    <w:rsid w:val="00AE1EFD"/>
    <w:rsid w:val="00B14FE9"/>
    <w:rsid w:val="00B242FA"/>
    <w:rsid w:val="00B551FF"/>
    <w:rsid w:val="00B976F5"/>
    <w:rsid w:val="00BA6A22"/>
    <w:rsid w:val="00BD25F5"/>
    <w:rsid w:val="00BE4362"/>
    <w:rsid w:val="00C17DA1"/>
    <w:rsid w:val="00C2130A"/>
    <w:rsid w:val="00C84BCC"/>
    <w:rsid w:val="00CB78A2"/>
    <w:rsid w:val="00CD5F1C"/>
    <w:rsid w:val="00CF7DB1"/>
    <w:rsid w:val="00D02FE1"/>
    <w:rsid w:val="00D16401"/>
    <w:rsid w:val="00D4731B"/>
    <w:rsid w:val="00D832C7"/>
    <w:rsid w:val="00D93AD7"/>
    <w:rsid w:val="00DD1490"/>
    <w:rsid w:val="00DD782C"/>
    <w:rsid w:val="00DE4EF7"/>
    <w:rsid w:val="00DF7554"/>
    <w:rsid w:val="00E40C44"/>
    <w:rsid w:val="00E746BF"/>
    <w:rsid w:val="00EB0EF7"/>
    <w:rsid w:val="00EB14A5"/>
    <w:rsid w:val="00EC19FB"/>
    <w:rsid w:val="00EC25BB"/>
    <w:rsid w:val="00F00D49"/>
    <w:rsid w:val="00F35A13"/>
    <w:rsid w:val="00F950A8"/>
    <w:rsid w:val="00F96AD8"/>
    <w:rsid w:val="00FA2B65"/>
    <w:rsid w:val="00FB2D7F"/>
    <w:rsid w:val="00FD21C9"/>
    <w:rsid w:val="00FD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046EB"/>
  <w15:docId w15:val="{A618837F-0853-45B2-A0E1-DD9585DC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DA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AB3961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AB3961"/>
    <w:pPr>
      <w:keepNext/>
      <w:keepLines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E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96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3961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5513A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firstLine="0"/>
      <w:jc w:val="left"/>
    </w:pPr>
    <w:rPr>
      <w:rFonts w:eastAsia="Arial Unicode MS" w:cs="Times New Roman"/>
      <w:sz w:val="20"/>
      <w:szCs w:val="20"/>
      <w:bdr w:val="nil"/>
      <w:lang w:val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513A6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a5">
    <w:name w:val="footnote reference"/>
    <w:basedOn w:val="a0"/>
    <w:uiPriority w:val="99"/>
    <w:semiHidden/>
    <w:unhideWhenUsed/>
    <w:rsid w:val="005513A6"/>
    <w:rPr>
      <w:vertAlign w:val="superscript"/>
    </w:rPr>
  </w:style>
  <w:style w:type="paragraph" w:customStyle="1" w:styleId="c1">
    <w:name w:val="c1"/>
    <w:basedOn w:val="a"/>
    <w:rsid w:val="0027197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1976"/>
  </w:style>
  <w:style w:type="paragraph" w:styleId="a6">
    <w:name w:val="TOC Heading"/>
    <w:basedOn w:val="1"/>
    <w:next w:val="a"/>
    <w:uiPriority w:val="39"/>
    <w:semiHidden/>
    <w:unhideWhenUsed/>
    <w:qFormat/>
    <w:rsid w:val="00271976"/>
    <w:pPr>
      <w:spacing w:before="480"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719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71976"/>
    <w:pPr>
      <w:spacing w:after="100"/>
      <w:ind w:left="280"/>
    </w:pPr>
  </w:style>
  <w:style w:type="character" w:styleId="a7">
    <w:name w:val="Hyperlink"/>
    <w:basedOn w:val="a0"/>
    <w:uiPriority w:val="99"/>
    <w:unhideWhenUsed/>
    <w:rsid w:val="0027197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71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197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7197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1976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27197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1976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E1E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Body Text"/>
    <w:basedOn w:val="a"/>
    <w:link w:val="af"/>
    <w:uiPriority w:val="99"/>
    <w:rsid w:val="003247C9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3247C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xn-80bucjiibhv9a.xn.pdf" TargetMode="External"/><Relationship Id="rId1" Type="http://schemas.openxmlformats.org/officeDocument/2006/relationships/hyperlink" Target="http://xn-80bucjiibhv9a.x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74;&#1090;&#1086;&#1088;24\&#1056;&#1072;&#1073;&#1086;&#1090;&#1099;%20author24\&#1050;&#1056;%20&#1064;&#1072;&#1073;&#1083;&#1086;&#1085;%20&#1076;&#1083;&#1103;%20&#1074;&#1099;&#1087;&#1086;&#1083;&#1085;&#1077;&#1085;&#1080;&#1103;%20&#1088;&#1072;&#1073;&#1086;&#1090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B4434-A00E-4C04-BF0D-E7FE3850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КР Шаблон для выполнения работы</Template>
  <TotalTime>471</TotalTime>
  <Pages>31</Pages>
  <Words>6578</Words>
  <Characters>37498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79648</dc:creator>
  <cp:lastModifiedBy>Данил Логинов</cp:lastModifiedBy>
  <cp:revision>26</cp:revision>
  <dcterms:created xsi:type="dcterms:W3CDTF">2022-05-19T13:06:00Z</dcterms:created>
  <dcterms:modified xsi:type="dcterms:W3CDTF">2022-07-02T20:09:00Z</dcterms:modified>
</cp:coreProperties>
</file>