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36911EFC" w14:textId="77777777" w:rsidR="00F4307D" w:rsidRDefault="00F4307D" w:rsidP="002C4A95">
      <w:pPr>
        <w:rPr>
          <w:lang w:val="en-US"/>
        </w:rPr>
      </w:pPr>
      <w:r>
        <w:rPr>
          <w:lang w:val="en-US"/>
        </w:rPr>
        <w:t>Title:</w:t>
      </w:r>
    </w:p>
    <w:p w14:paraId="1B0E1492" w14:textId="5EDBEFF3" w:rsidR="002A3626" w:rsidRDefault="002A3626" w:rsidP="002C4A95">
      <w:pPr>
        <w:rPr>
          <w:lang w:val="en-US"/>
        </w:rPr>
      </w:pPr>
      <w:r>
        <w:rPr>
          <w:lang w:val="ru-UA"/>
        </w:rPr>
        <w:t>К</w:t>
      </w:r>
      <w:proofErr w:type="spellStart"/>
      <w:r w:rsidRPr="002A3626">
        <w:rPr>
          <w:lang w:val="en-US"/>
        </w:rPr>
        <w:t>оманды</w:t>
      </w:r>
      <w:proofErr w:type="spellEnd"/>
      <w:r w:rsidRPr="002A3626">
        <w:rPr>
          <w:lang w:val="en-US"/>
        </w:rPr>
        <w:t xml:space="preserve"> </w:t>
      </w:r>
      <w:proofErr w:type="spellStart"/>
      <w:r w:rsidRPr="002A3626">
        <w:rPr>
          <w:lang w:val="en-US"/>
        </w:rPr>
        <w:t>для</w:t>
      </w:r>
      <w:proofErr w:type="spellEnd"/>
      <w:r w:rsidRPr="002A3626"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2A3626">
        <w:rPr>
          <w:lang w:val="en-US"/>
        </w:rPr>
        <w:t>hatGPT</w:t>
      </w:r>
      <w:proofErr w:type="spellEnd"/>
    </w:p>
    <w:p w14:paraId="70F7E457" w14:textId="77777777" w:rsidR="00F4307D" w:rsidRDefault="00F4307D" w:rsidP="002C4A95">
      <w:pPr>
        <w:rPr>
          <w:lang w:val="en-US"/>
        </w:rPr>
      </w:pPr>
      <w:r>
        <w:rPr>
          <w:lang w:val="en-US"/>
        </w:rPr>
        <w:t>Description:</w:t>
      </w:r>
    </w:p>
    <w:p w14:paraId="50A7BF75" w14:textId="24FF4B49" w:rsidR="002C4A95" w:rsidRPr="00097D31" w:rsidRDefault="00097D31" w:rsidP="002C4A95">
      <w:pPr>
        <w:rPr>
          <w:lang w:val="ru-UA"/>
        </w:rPr>
      </w:pPr>
      <w:r>
        <w:rPr>
          <w:lang w:val="ru-UA"/>
        </w:rPr>
        <w:t xml:space="preserve">С </w:t>
      </w:r>
      <w:proofErr w:type="spellStart"/>
      <w:r w:rsidRPr="00BD12C3">
        <w:rPr>
          <w:lang w:val="en-US"/>
        </w:rPr>
        <w:t>ChatGPT</w:t>
      </w:r>
      <w:proofErr w:type="spellEnd"/>
      <w:r>
        <w:rPr>
          <w:lang w:val="ru-UA"/>
        </w:rPr>
        <w:t xml:space="preserve"> вполне можно общаться на естественном языке, но значительно более эффективным и результативным этот процесс будет, если использовать специальные команды.</w:t>
      </w:r>
    </w:p>
    <w:p w14:paraId="5E9496F7" w14:textId="77777777" w:rsidR="002C4A95" w:rsidRPr="00151544" w:rsidRDefault="002C4A95" w:rsidP="002C4A95">
      <w:pPr>
        <w:rPr>
          <w:lang w:val="en-US"/>
        </w:rPr>
      </w:pPr>
    </w:p>
    <w:p w14:paraId="05705E7F" w14:textId="77777777" w:rsidR="002C4A95" w:rsidRPr="00151544" w:rsidRDefault="002C4A95" w:rsidP="002C4A95">
      <w:pPr>
        <w:rPr>
          <w:lang w:val="en-US"/>
        </w:rPr>
      </w:pPr>
    </w:p>
    <w:p w14:paraId="42E5DCAB" w14:textId="77C4AE77" w:rsidR="002C4A95" w:rsidRPr="002A3626" w:rsidRDefault="002A3626" w:rsidP="002C4A95">
      <w:pPr>
        <w:pStyle w:val="1"/>
        <w:rPr>
          <w:rFonts w:cs="Open Sans"/>
          <w:lang w:val="uk-UA"/>
        </w:rPr>
      </w:pPr>
      <w:r>
        <w:rPr>
          <w:rFonts w:cs="Open Sans"/>
          <w:lang w:val="ru-UA"/>
        </w:rPr>
        <w:t xml:space="preserve">Команды для эффективного использования </w:t>
      </w:r>
      <w:proofErr w:type="spellStart"/>
      <w:r>
        <w:rPr>
          <w:rFonts w:cs="Open Sans"/>
          <w:lang w:val="en-US"/>
        </w:rPr>
        <w:t>ChatGPT</w:t>
      </w:r>
      <w:proofErr w:type="spellEnd"/>
    </w:p>
    <w:p w14:paraId="33A79E49" w14:textId="77777777" w:rsidR="002C4A95" w:rsidRPr="002A3626" w:rsidRDefault="002C4A95" w:rsidP="002C4A95"/>
    <w:p w14:paraId="40702485" w14:textId="3A6630A8" w:rsidR="002C4A95" w:rsidRPr="00BD12C3" w:rsidRDefault="00971F03" w:rsidP="002C4A95">
      <w:pPr>
        <w:pStyle w:val="2"/>
        <w:rPr>
          <w:rFonts w:cs="Open Sans"/>
        </w:rPr>
      </w:pPr>
      <w:r>
        <w:rPr>
          <w:rFonts w:cs="Open Sans"/>
          <w:lang w:val="ru-UA"/>
        </w:rPr>
        <w:t>Популярные команды</w:t>
      </w:r>
    </w:p>
    <w:p w14:paraId="2935DF87" w14:textId="3E32A2E1" w:rsidR="002C4A95" w:rsidRPr="00BD12C3" w:rsidRDefault="00BD12C3" w:rsidP="002C4A95">
      <w:r>
        <w:rPr>
          <w:lang w:val="ru-UA"/>
        </w:rPr>
        <w:t xml:space="preserve">С </w:t>
      </w:r>
      <w:proofErr w:type="spellStart"/>
      <w:r w:rsidRPr="00BD12C3">
        <w:rPr>
          <w:lang w:val="en-US"/>
        </w:rPr>
        <w:t>ChatGPT</w:t>
      </w:r>
      <w:proofErr w:type="spellEnd"/>
      <w:r w:rsidRPr="00BD12C3">
        <w:t xml:space="preserve"> </w:t>
      </w:r>
      <w:r>
        <w:rPr>
          <w:lang w:val="ru-UA"/>
        </w:rPr>
        <w:t xml:space="preserve">вполне можно общаться на естественном языке, и даже таким образом </w:t>
      </w:r>
      <w:r w:rsidR="007800F2">
        <w:rPr>
          <w:lang w:val="ru-UA"/>
        </w:rPr>
        <w:t xml:space="preserve">вы наверняка извлечете немало пользы. Но </w:t>
      </w:r>
      <w:r w:rsidR="00CF6EC1">
        <w:rPr>
          <w:lang w:val="ru-UA"/>
        </w:rPr>
        <w:t>специальные команды, которые будут рассмотрены далее, позволя</w:t>
      </w:r>
      <w:r w:rsidR="00A9071A">
        <w:rPr>
          <w:lang w:val="ru-UA"/>
        </w:rPr>
        <w:t>ю</w:t>
      </w:r>
      <w:r w:rsidR="00CF6EC1">
        <w:rPr>
          <w:lang w:val="ru-UA"/>
        </w:rPr>
        <w:t xml:space="preserve">т более эффективно </w:t>
      </w:r>
      <w:r w:rsidRPr="00BD12C3">
        <w:t xml:space="preserve">взаимодействовать с чат-ботом и получать релевантные ответы на разнообразные запросы. </w:t>
      </w:r>
      <w:r w:rsidR="00CB7360">
        <w:rPr>
          <w:lang w:val="ru-UA"/>
        </w:rPr>
        <w:t xml:space="preserve">Используя их, можно </w:t>
      </w:r>
      <w:r w:rsidRPr="00BD12C3">
        <w:t xml:space="preserve">уточнить задачу, провести анализ, сравнить и противопоставить объекты, а также получить детальные объяснения и предложения. </w:t>
      </w:r>
    </w:p>
    <w:p w14:paraId="78D3D42F" w14:textId="61DAC25A" w:rsidR="00336678" w:rsidRPr="00BD12C3" w:rsidRDefault="00336678" w:rsidP="002C4A95"/>
    <w:p w14:paraId="5E4EEE67" w14:textId="77777777" w:rsidR="00AF77FD" w:rsidRPr="008136EA" w:rsidRDefault="00AF77FD" w:rsidP="008136EA"/>
    <w:p w14:paraId="1562A615" w14:textId="65D925F9" w:rsidR="00710428" w:rsidRDefault="005930CC" w:rsidP="00945403">
      <w:pPr>
        <w:pStyle w:val="a3"/>
        <w:numPr>
          <w:ilvl w:val="0"/>
          <w:numId w:val="11"/>
        </w:numPr>
      </w:pPr>
      <w:r>
        <w:t>«</w:t>
      </w:r>
      <w:r w:rsidR="00487D96">
        <w:t xml:space="preserve">Act </w:t>
      </w:r>
      <w:proofErr w:type="spellStart"/>
      <w:r w:rsidR="00487D96">
        <w:t>as</w:t>
      </w:r>
      <w:proofErr w:type="spellEnd"/>
      <w:r>
        <w:t>»</w:t>
      </w:r>
      <w:r w:rsidR="00487D96">
        <w:t xml:space="preserve"> (действуй как) – можно начать запрос с определения роли для бота</w:t>
      </w:r>
      <w:r w:rsidR="006C4526" w:rsidRPr="005930CC">
        <w:rPr>
          <w:lang w:val="ru-UA"/>
        </w:rPr>
        <w:t>, ч</w:t>
      </w:r>
      <w:r w:rsidR="00487D96">
        <w:t xml:space="preserve">то поможет ему лучше понимать контекст. Это может быть профессия, позиция, известная личность или даже консоль, которая покажет, что выведет код. </w:t>
      </w:r>
    </w:p>
    <w:p w14:paraId="42644FFB" w14:textId="77777777" w:rsidR="00710428" w:rsidRDefault="00710428" w:rsidP="00710428">
      <w:pPr>
        <w:pStyle w:val="a3"/>
      </w:pPr>
    </w:p>
    <w:p w14:paraId="276659E5" w14:textId="40C9D39A" w:rsidR="00487D96" w:rsidRDefault="00487D96" w:rsidP="00710428">
      <w:pPr>
        <w:pStyle w:val="a3"/>
      </w:pPr>
      <w:r>
        <w:t xml:space="preserve">Пример: "Пожалуйста, действуй как эксперт по кулинарии и расскажи мне, как приготовить </w:t>
      </w:r>
      <w:proofErr w:type="spellStart"/>
      <w:r>
        <w:t>вкусн</w:t>
      </w:r>
      <w:proofErr w:type="spellEnd"/>
      <w:r w:rsidR="006C4526">
        <w:rPr>
          <w:lang w:val="ru-UA"/>
        </w:rPr>
        <w:t>ую</w:t>
      </w:r>
      <w:r>
        <w:t xml:space="preserve"> паст</w:t>
      </w:r>
      <w:r w:rsidR="006C4526">
        <w:rPr>
          <w:lang w:val="ru-UA"/>
        </w:rPr>
        <w:t>у</w:t>
      </w:r>
      <w:r>
        <w:t xml:space="preserve"> карбонара."</w:t>
      </w:r>
    </w:p>
    <w:p w14:paraId="0811B8B2" w14:textId="77777777" w:rsidR="00BC5B7A" w:rsidRDefault="00BC5B7A" w:rsidP="00710428">
      <w:pPr>
        <w:pStyle w:val="a3"/>
      </w:pPr>
    </w:p>
    <w:p w14:paraId="30D9A5F2" w14:textId="77777777" w:rsidR="00142FD9" w:rsidRDefault="00142FD9" w:rsidP="00710428">
      <w:pPr>
        <w:pStyle w:val="a3"/>
      </w:pPr>
    </w:p>
    <w:p w14:paraId="0D239A65" w14:textId="5F7E457A" w:rsidR="00BC5B7A" w:rsidRDefault="005930CC" w:rsidP="00BC5B7A">
      <w:pPr>
        <w:pStyle w:val="a3"/>
        <w:numPr>
          <w:ilvl w:val="0"/>
          <w:numId w:val="11"/>
        </w:numPr>
      </w:pPr>
      <w:r>
        <w:t>«</w:t>
      </w:r>
      <w:proofErr w:type="spellStart"/>
      <w:r w:rsidR="00BC5B7A">
        <w:t>Advise</w:t>
      </w:r>
      <w:proofErr w:type="spellEnd"/>
      <w:r>
        <w:t>»</w:t>
      </w:r>
      <w:r w:rsidR="00BC5B7A">
        <w:t xml:space="preserve"> (посоветуй) – Попросите получить совет или рекомендацию по проблеме или решению задачи.</w:t>
      </w:r>
    </w:p>
    <w:p w14:paraId="020ACF3C" w14:textId="77777777" w:rsidR="00BC5B7A" w:rsidRDefault="00BC5B7A" w:rsidP="00BC5B7A">
      <w:pPr>
        <w:pStyle w:val="a3"/>
      </w:pPr>
    </w:p>
    <w:p w14:paraId="7A5E3FA4" w14:textId="29E6D548" w:rsidR="00BC5B7A" w:rsidRDefault="00BC5B7A" w:rsidP="00BC5B7A">
      <w:pPr>
        <w:pStyle w:val="a3"/>
      </w:pPr>
      <w:r>
        <w:t>Пример: "Посоветуй, как справиться с чувством беспокойства перед важной презентацией."</w:t>
      </w:r>
    </w:p>
    <w:p w14:paraId="1B63EB5F" w14:textId="44FEC0FC" w:rsidR="00710428" w:rsidRDefault="005930CC" w:rsidP="00487D96">
      <w:pPr>
        <w:pStyle w:val="a3"/>
        <w:numPr>
          <w:ilvl w:val="0"/>
          <w:numId w:val="11"/>
        </w:numPr>
      </w:pPr>
      <w:r>
        <w:lastRenderedPageBreak/>
        <w:t>«</w:t>
      </w:r>
      <w:proofErr w:type="spellStart"/>
      <w:r w:rsidR="00487D96">
        <w:t>Analyze</w:t>
      </w:r>
      <w:proofErr w:type="spellEnd"/>
      <w:r>
        <w:t>»</w:t>
      </w:r>
      <w:r w:rsidR="00487D96">
        <w:t xml:space="preserve"> (проанализируй) – используйте это слово, если вам нужен детальный анализ. </w:t>
      </w:r>
    </w:p>
    <w:p w14:paraId="3A498A15" w14:textId="77777777" w:rsidR="00710428" w:rsidRDefault="00710428" w:rsidP="00710428">
      <w:pPr>
        <w:pStyle w:val="a3"/>
      </w:pPr>
    </w:p>
    <w:p w14:paraId="613C093B" w14:textId="78E54588" w:rsidR="00487D96" w:rsidRDefault="00487D96" w:rsidP="00710428">
      <w:pPr>
        <w:pStyle w:val="a3"/>
      </w:pPr>
      <w:r>
        <w:t xml:space="preserve">Пример: </w:t>
      </w:r>
      <w:r w:rsidR="00710428" w:rsidRPr="00710428">
        <w:t>"</w:t>
      </w:r>
      <w:r>
        <w:t>Проанализируй причины уменьшения популярности JavaScript.</w:t>
      </w:r>
      <w:r w:rsidR="00916B09" w:rsidRPr="00916B09">
        <w:t>"</w:t>
      </w:r>
    </w:p>
    <w:p w14:paraId="023ABD6F" w14:textId="77777777" w:rsidR="00142FD9" w:rsidRDefault="00142FD9" w:rsidP="00487D96"/>
    <w:p w14:paraId="145CAAE8" w14:textId="00FE8037" w:rsidR="00916B09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Brainstorm</w:t>
      </w:r>
      <w:proofErr w:type="spellEnd"/>
      <w:r>
        <w:t>»</w:t>
      </w:r>
      <w:r w:rsidR="00487D96">
        <w:t xml:space="preserve"> (мозговой штурм) – эта команда полезна, когда вам нужны свежие идеи или инновационные решения. </w:t>
      </w:r>
    </w:p>
    <w:p w14:paraId="3C513146" w14:textId="77777777" w:rsidR="00916B09" w:rsidRDefault="00916B09" w:rsidP="00916B09">
      <w:pPr>
        <w:pStyle w:val="a3"/>
      </w:pPr>
    </w:p>
    <w:p w14:paraId="10F1B476" w14:textId="372C24D1" w:rsidR="00487D96" w:rsidRDefault="00487D96" w:rsidP="00916B09">
      <w:pPr>
        <w:pStyle w:val="a3"/>
      </w:pPr>
      <w:r>
        <w:t>Пример: "</w:t>
      </w:r>
      <w:r w:rsidR="00BE5BFF" w:rsidRPr="00A45AEE">
        <w:rPr>
          <w:lang w:val="ru-UA"/>
        </w:rPr>
        <w:t>Мозговой</w:t>
      </w:r>
      <w:r w:rsidR="00BE5BFF">
        <w:t xml:space="preserve"> штурм</w:t>
      </w:r>
      <w:r w:rsidR="00BE5BFF">
        <w:rPr>
          <w:lang w:val="ru-UA"/>
        </w:rPr>
        <w:t>:</w:t>
      </w:r>
      <w:r w:rsidR="00BE5BFF">
        <w:t xml:space="preserve"> </w:t>
      </w:r>
      <w:r w:rsidR="00BE5BFF" w:rsidRPr="00A45AEE">
        <w:rPr>
          <w:lang w:val="ru-UA"/>
        </w:rPr>
        <w:t>п</w:t>
      </w:r>
      <w:r w:rsidRPr="00A45AEE">
        <w:rPr>
          <w:lang w:val="ru-UA"/>
        </w:rPr>
        <w:t>редложи</w:t>
      </w:r>
      <w:r>
        <w:t xml:space="preserve"> несколько идей для творческого подарка на день рождения друга."</w:t>
      </w:r>
    </w:p>
    <w:p w14:paraId="34059D63" w14:textId="77777777" w:rsidR="00142FD9" w:rsidRDefault="00142FD9" w:rsidP="00487D96"/>
    <w:p w14:paraId="547FCB2D" w14:textId="3BD21028" w:rsidR="002F38BD" w:rsidRDefault="005930CC" w:rsidP="002F38BD">
      <w:pPr>
        <w:pStyle w:val="a3"/>
        <w:numPr>
          <w:ilvl w:val="0"/>
          <w:numId w:val="11"/>
        </w:numPr>
      </w:pPr>
      <w:r>
        <w:t>«</w:t>
      </w:r>
      <w:proofErr w:type="spellStart"/>
      <w:r w:rsidR="002F38BD">
        <w:t>Calculate</w:t>
      </w:r>
      <w:proofErr w:type="spellEnd"/>
      <w:r>
        <w:t>»</w:t>
      </w:r>
      <w:r w:rsidR="002F38BD">
        <w:t xml:space="preserve"> (посчитай) – попросите выполнить вычисления или решить математические задачи.</w:t>
      </w:r>
    </w:p>
    <w:p w14:paraId="4B8023E3" w14:textId="77777777" w:rsidR="00F21D4F" w:rsidRDefault="00F21D4F" w:rsidP="002F38BD">
      <w:pPr>
        <w:ind w:firstLine="708"/>
      </w:pPr>
    </w:p>
    <w:p w14:paraId="6EEC86A2" w14:textId="5EE327F1" w:rsidR="002F38BD" w:rsidRDefault="002F38BD" w:rsidP="002F38BD">
      <w:pPr>
        <w:ind w:firstLine="708"/>
      </w:pPr>
      <w:r>
        <w:t>Пример: "Посчитай значение выражения 4 * (8 - 2)."</w:t>
      </w:r>
    </w:p>
    <w:p w14:paraId="49804D52" w14:textId="77777777" w:rsidR="00142FD9" w:rsidRDefault="00142FD9" w:rsidP="00487D96"/>
    <w:p w14:paraId="466DD0F8" w14:textId="3BB66B31" w:rsidR="00916B09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Clarify</w:t>
      </w:r>
      <w:proofErr w:type="spellEnd"/>
      <w:r>
        <w:t>»</w:t>
      </w:r>
      <w:r w:rsidR="00487D96">
        <w:t xml:space="preserve"> (уточни) – используется, чтобы сделать локальное уточнение в контексте ответа. Обратите внимание, что это не будет полноценным ответом на вопрос. </w:t>
      </w:r>
    </w:p>
    <w:p w14:paraId="78CF5B65" w14:textId="77777777" w:rsidR="00916B09" w:rsidRDefault="00916B09" w:rsidP="00916B09">
      <w:pPr>
        <w:pStyle w:val="a3"/>
      </w:pPr>
    </w:p>
    <w:p w14:paraId="02FDF3C8" w14:textId="26919FB0" w:rsidR="00487D96" w:rsidRDefault="00487D96" w:rsidP="00916B09">
      <w:pPr>
        <w:pStyle w:val="a3"/>
      </w:pPr>
      <w:r>
        <w:t xml:space="preserve">Пример: </w:t>
      </w:r>
      <w:r w:rsidR="00916B09" w:rsidRPr="00916B09">
        <w:t>"</w:t>
      </w:r>
      <w:r>
        <w:t xml:space="preserve">Уточни, пожалуйста, что такое "QA </w:t>
      </w:r>
      <w:proofErr w:type="spellStart"/>
      <w:r>
        <w:t>engineer</w:t>
      </w:r>
      <w:proofErr w:type="spellEnd"/>
      <w:r>
        <w:t>?"</w:t>
      </w:r>
      <w:r w:rsidR="00916B09" w:rsidRPr="00916B09">
        <w:t>"</w:t>
      </w:r>
    </w:p>
    <w:p w14:paraId="6C032F13" w14:textId="77777777" w:rsidR="00142FD9" w:rsidRDefault="00142FD9" w:rsidP="00487D96"/>
    <w:p w14:paraId="34DBA403" w14:textId="54285EB1" w:rsidR="00916B09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Compare</w:t>
      </w:r>
      <w:proofErr w:type="spellEnd"/>
      <w:r w:rsidR="00487D96">
        <w:t xml:space="preserve"> &amp; </w:t>
      </w:r>
      <w:proofErr w:type="spellStart"/>
      <w:r w:rsidR="00487D96">
        <w:t>Contrast</w:t>
      </w:r>
      <w:proofErr w:type="spellEnd"/>
      <w:r>
        <w:t>»</w:t>
      </w:r>
      <w:r w:rsidR="00487D96">
        <w:t xml:space="preserve"> (сравни и сопоставь) – команда для сравнения предметов и выявления сходств и отличий. </w:t>
      </w:r>
    </w:p>
    <w:p w14:paraId="75DA9ABC" w14:textId="77777777" w:rsidR="00916B09" w:rsidRDefault="00916B09" w:rsidP="00916B09">
      <w:pPr>
        <w:pStyle w:val="a3"/>
      </w:pPr>
    </w:p>
    <w:p w14:paraId="7457D4D4" w14:textId="0C2B57F9" w:rsidR="00487D96" w:rsidRDefault="00487D96" w:rsidP="00916B09">
      <w:pPr>
        <w:pStyle w:val="a3"/>
      </w:pPr>
      <w:r>
        <w:t xml:space="preserve">Пример: "Сравни и сопоставь две популярные операционные системы, такие как Windows и </w:t>
      </w:r>
      <w:proofErr w:type="spellStart"/>
      <w:r>
        <w:t>macOS</w:t>
      </w:r>
      <w:proofErr w:type="spellEnd"/>
      <w:r>
        <w:t>, с точки зрения производительности и пользовательского интерфейса."</w:t>
      </w:r>
    </w:p>
    <w:p w14:paraId="19C383DB" w14:textId="77777777" w:rsidR="00142FD9" w:rsidRDefault="00142FD9" w:rsidP="00487D96"/>
    <w:p w14:paraId="65BB9FCC" w14:textId="52BDD000" w:rsidR="00916B09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Compare</w:t>
      </w:r>
      <w:proofErr w:type="spellEnd"/>
      <w:r>
        <w:t>»</w:t>
      </w:r>
      <w:r w:rsidR="00487D96">
        <w:t xml:space="preserve"> (сравни) – команда поможет сравнить несколько вещей или явлений, результат можно представить в виде таблицы. </w:t>
      </w:r>
    </w:p>
    <w:p w14:paraId="763163AC" w14:textId="77777777" w:rsidR="00916B09" w:rsidRDefault="00916B09" w:rsidP="00916B09">
      <w:pPr>
        <w:pStyle w:val="a3"/>
      </w:pPr>
    </w:p>
    <w:p w14:paraId="7E51B115" w14:textId="774D3CB3" w:rsidR="00142FD9" w:rsidRDefault="00487D96" w:rsidP="00F21D4F">
      <w:pPr>
        <w:pStyle w:val="a3"/>
      </w:pPr>
      <w:r>
        <w:t xml:space="preserve">Пример: </w:t>
      </w:r>
      <w:r w:rsidR="00916B09" w:rsidRPr="00916B09">
        <w:t>"</w:t>
      </w:r>
      <w:r>
        <w:t>Пожалуйста, сравни iPhone и Samsung Galaxy.</w:t>
      </w:r>
      <w:r w:rsidR="00916B09" w:rsidRPr="00916B09">
        <w:t>"</w:t>
      </w:r>
    </w:p>
    <w:p w14:paraId="551A96C4" w14:textId="77777777" w:rsidR="00F21D4F" w:rsidRDefault="00F21D4F" w:rsidP="00F21D4F">
      <w:pPr>
        <w:pStyle w:val="a3"/>
      </w:pPr>
    </w:p>
    <w:p w14:paraId="4ED59495" w14:textId="2291B8AA" w:rsidR="00916B09" w:rsidRDefault="005930CC" w:rsidP="00487D96">
      <w:pPr>
        <w:pStyle w:val="a3"/>
        <w:numPr>
          <w:ilvl w:val="0"/>
          <w:numId w:val="11"/>
        </w:numPr>
      </w:pPr>
      <w:r>
        <w:lastRenderedPageBreak/>
        <w:t>«</w:t>
      </w:r>
      <w:proofErr w:type="spellStart"/>
      <w:r w:rsidR="00487D96">
        <w:t>Continue</w:t>
      </w:r>
      <w:proofErr w:type="spellEnd"/>
      <w:r>
        <w:t>»</w:t>
      </w:r>
      <w:r w:rsidR="00487D96">
        <w:t xml:space="preserve"> (продолжай) – если генерация текста останавливается на середине предложения, эта команда продолжит текст с того места, на котором она остановилась в предыдущем ответе. Сейчас эту команду сложно назвать актуальной, так как в интерфейсе чата появилась специальная кнопка, с помощью которой и решается данная задача. </w:t>
      </w:r>
    </w:p>
    <w:p w14:paraId="2FC1E716" w14:textId="77777777" w:rsidR="00916B09" w:rsidRDefault="00916B09" w:rsidP="00916B09">
      <w:pPr>
        <w:pStyle w:val="a3"/>
      </w:pPr>
    </w:p>
    <w:p w14:paraId="52C4FF44" w14:textId="7EF45FE3" w:rsidR="00487D96" w:rsidRPr="008C23C3" w:rsidRDefault="00487D96" w:rsidP="00916B09">
      <w:pPr>
        <w:pStyle w:val="a3"/>
        <w:rPr>
          <w:lang w:val="ru-UA"/>
        </w:rPr>
      </w:pPr>
      <w:r>
        <w:t>Пример: "Сформулируй завершение следующего предложения: 'Научно-технический прогресс способствует...'"</w:t>
      </w:r>
      <w:r w:rsidR="008C23C3" w:rsidRPr="008C23C3">
        <w:t xml:space="preserve"> </w:t>
      </w:r>
      <w:r w:rsidR="008C23C3">
        <w:rPr>
          <w:lang w:val="ru-UA"/>
        </w:rPr>
        <w:t xml:space="preserve">При этом зачастую </w:t>
      </w:r>
      <w:r w:rsidR="00072129">
        <w:rPr>
          <w:lang w:val="ru-UA"/>
        </w:rPr>
        <w:t>достаточно просто написать “продолжай”.</w:t>
      </w:r>
    </w:p>
    <w:p w14:paraId="23148809" w14:textId="77777777" w:rsidR="004F1F00" w:rsidRDefault="004F1F00" w:rsidP="00916B09">
      <w:pPr>
        <w:pStyle w:val="a3"/>
      </w:pPr>
    </w:p>
    <w:p w14:paraId="67B18E7E" w14:textId="5F89CA67" w:rsidR="004F1F00" w:rsidRDefault="00072129" w:rsidP="00072129">
      <w:pPr>
        <w:pStyle w:val="a3"/>
      </w:pPr>
      <w:r>
        <w:t>Читайте также</w:t>
      </w:r>
      <w:proofErr w:type="gramStart"/>
      <w:r>
        <w:t>: Что</w:t>
      </w:r>
      <w:proofErr w:type="gramEnd"/>
      <w:r>
        <w:t xml:space="preserve"> делать, если </w:t>
      </w:r>
      <w:proofErr w:type="spellStart"/>
      <w:r>
        <w:t>ChatGPT</w:t>
      </w:r>
      <w:proofErr w:type="spellEnd"/>
      <w:r>
        <w:t xml:space="preserve"> не дописывает текст / код до конца</w:t>
      </w:r>
    </w:p>
    <w:p w14:paraId="6A81AEAA" w14:textId="77777777" w:rsidR="00487D96" w:rsidRDefault="00487D96" w:rsidP="00487D96"/>
    <w:p w14:paraId="0C169D3B" w14:textId="2772D779" w:rsidR="00487D96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Contrast</w:t>
      </w:r>
      <w:proofErr w:type="spellEnd"/>
      <w:r>
        <w:t>»</w:t>
      </w:r>
      <w:r w:rsidR="00487D96">
        <w:t xml:space="preserve"> (противопоставь) – эта команда похожа на </w:t>
      </w:r>
      <w:proofErr w:type="spellStart"/>
      <w:r w:rsidR="00487D96">
        <w:t>compare</w:t>
      </w:r>
      <w:proofErr w:type="spellEnd"/>
      <w:r w:rsidR="00487D96">
        <w:t>, но здесь учитываются именно различия двух или более предметов, людей, явлений.</w:t>
      </w:r>
    </w:p>
    <w:p w14:paraId="3AAFB408" w14:textId="77777777" w:rsidR="00142FD9" w:rsidRPr="00725BC9" w:rsidRDefault="00142FD9" w:rsidP="00487D96">
      <w:pPr>
        <w:rPr>
          <w:lang w:val="ru-UA"/>
        </w:rPr>
      </w:pPr>
    </w:p>
    <w:p w14:paraId="58D8CD95" w14:textId="3935860D" w:rsidR="00916B09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Define</w:t>
      </w:r>
      <w:proofErr w:type="spellEnd"/>
      <w:r>
        <w:t>»</w:t>
      </w:r>
      <w:r w:rsidR="00487D96">
        <w:t xml:space="preserve"> (дай определение) – применяйте это слово, чтобы получить определение термина или слова. </w:t>
      </w:r>
    </w:p>
    <w:p w14:paraId="4EBB8683" w14:textId="77777777" w:rsidR="00916B09" w:rsidRDefault="00916B09" w:rsidP="00916B09">
      <w:pPr>
        <w:pStyle w:val="a3"/>
      </w:pPr>
    </w:p>
    <w:p w14:paraId="7953EA5A" w14:textId="487F7C72" w:rsidR="00487D96" w:rsidRDefault="00487D96" w:rsidP="00916B09">
      <w:pPr>
        <w:pStyle w:val="a3"/>
      </w:pPr>
      <w:r>
        <w:t xml:space="preserve">Пример: </w:t>
      </w:r>
      <w:r w:rsidR="00916B09" w:rsidRPr="00916B09">
        <w:t>"</w:t>
      </w:r>
      <w:r>
        <w:t>Дай определение термина "Python" в IT, пожалуйста.</w:t>
      </w:r>
      <w:r w:rsidR="00916B09" w:rsidRPr="00916B09">
        <w:t>"</w:t>
      </w:r>
    </w:p>
    <w:p w14:paraId="4B9BC226" w14:textId="77777777" w:rsidR="00142FD9" w:rsidRDefault="00142FD9" w:rsidP="00487D96"/>
    <w:p w14:paraId="7473C586" w14:textId="081296C5" w:rsidR="00916B09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Do</w:t>
      </w:r>
      <w:proofErr w:type="spellEnd"/>
      <w:r w:rsidR="00487D96">
        <w:t xml:space="preserve"> </w:t>
      </w:r>
      <w:proofErr w:type="spellStart"/>
      <w:r w:rsidR="00487D96">
        <w:t>not</w:t>
      </w:r>
      <w:proofErr w:type="spellEnd"/>
      <w:r w:rsidR="00487D96">
        <w:t xml:space="preserve"> </w:t>
      </w:r>
      <w:proofErr w:type="spellStart"/>
      <w:r w:rsidR="00487D96">
        <w:t>write</w:t>
      </w:r>
      <w:proofErr w:type="spellEnd"/>
      <w:r w:rsidR="00487D96">
        <w:t xml:space="preserve"> </w:t>
      </w:r>
      <w:proofErr w:type="spellStart"/>
      <w:r w:rsidR="00487D96">
        <w:t>your</w:t>
      </w:r>
      <w:proofErr w:type="spellEnd"/>
      <w:r w:rsidR="00487D96">
        <w:t xml:space="preserve"> </w:t>
      </w:r>
      <w:proofErr w:type="spellStart"/>
      <w:r w:rsidR="00487D96">
        <w:t>own</w:t>
      </w:r>
      <w:proofErr w:type="spellEnd"/>
      <w:r w:rsidR="00487D96">
        <w:t xml:space="preserve"> </w:t>
      </w:r>
      <w:proofErr w:type="spellStart"/>
      <w:r w:rsidR="00487D96">
        <w:t>opinion</w:t>
      </w:r>
      <w:proofErr w:type="spellEnd"/>
      <w:r>
        <w:t>»</w:t>
      </w:r>
      <w:r w:rsidR="00487D96">
        <w:t xml:space="preserve"> (не пиши свое собственное мнение) – просим не добавлять собственное мнение. </w:t>
      </w:r>
    </w:p>
    <w:p w14:paraId="54ABD1CC" w14:textId="77777777" w:rsidR="00142FD9" w:rsidRDefault="00142FD9" w:rsidP="00916B09">
      <w:pPr>
        <w:pStyle w:val="a3"/>
      </w:pPr>
    </w:p>
    <w:p w14:paraId="30539E70" w14:textId="24A32014" w:rsidR="00487D96" w:rsidRDefault="00487D96" w:rsidP="00916B09">
      <w:pPr>
        <w:pStyle w:val="a3"/>
      </w:pPr>
      <w:r>
        <w:t>Пример: "Объясни мне, пожалуйста, как работает глобальное потепление, но не включай своих собственных мнений или оценок."</w:t>
      </w:r>
    </w:p>
    <w:p w14:paraId="408D516D" w14:textId="77777777" w:rsidR="00142FD9" w:rsidRDefault="00142FD9" w:rsidP="00487D96"/>
    <w:p w14:paraId="2FF8C44B" w14:textId="34A19028" w:rsidR="002F38BD" w:rsidRDefault="005930CC" w:rsidP="002F38BD">
      <w:pPr>
        <w:pStyle w:val="a3"/>
        <w:numPr>
          <w:ilvl w:val="0"/>
          <w:numId w:val="11"/>
        </w:numPr>
      </w:pPr>
      <w:r>
        <w:t>«</w:t>
      </w:r>
      <w:proofErr w:type="spellStart"/>
      <w:r w:rsidR="002F38BD">
        <w:t>Elaborate</w:t>
      </w:r>
      <w:proofErr w:type="spellEnd"/>
      <w:r>
        <w:t>»</w:t>
      </w:r>
      <w:r w:rsidR="002F38BD">
        <w:t xml:space="preserve"> (разверни) – используйте эту команду, чтобы получить более подробное объяснение или развернутый ответ на интересующий вопрос.</w:t>
      </w:r>
    </w:p>
    <w:p w14:paraId="2BAB10A7" w14:textId="77777777" w:rsidR="002F38BD" w:rsidRDefault="002F38BD" w:rsidP="002F38BD">
      <w:pPr>
        <w:pStyle w:val="a3"/>
      </w:pPr>
    </w:p>
    <w:p w14:paraId="22171765" w14:textId="758F416B" w:rsidR="002F38BD" w:rsidRDefault="002F38BD" w:rsidP="002F38BD">
      <w:pPr>
        <w:ind w:left="708"/>
      </w:pPr>
      <w:r>
        <w:t>Пример: "Разверни свой ответ и расскажи мне подробнее о принципах работы искусственных нейронных сетей."</w:t>
      </w:r>
    </w:p>
    <w:p w14:paraId="34807245" w14:textId="77777777" w:rsidR="00142FD9" w:rsidRDefault="00142FD9" w:rsidP="00487D96"/>
    <w:p w14:paraId="7C49A4B2" w14:textId="4430F896" w:rsidR="00916B09" w:rsidRDefault="005930CC" w:rsidP="00487D96">
      <w:pPr>
        <w:pStyle w:val="a3"/>
        <w:numPr>
          <w:ilvl w:val="0"/>
          <w:numId w:val="11"/>
        </w:numPr>
      </w:pPr>
      <w:r>
        <w:lastRenderedPageBreak/>
        <w:t>«</w:t>
      </w:r>
      <w:proofErr w:type="spellStart"/>
      <w:r w:rsidR="00487D96">
        <w:t>Evaluate</w:t>
      </w:r>
      <w:proofErr w:type="spellEnd"/>
      <w:r>
        <w:t>»</w:t>
      </w:r>
      <w:r w:rsidR="00487D96">
        <w:t xml:space="preserve"> (дай оценку) – команда пригодится, когда нужна помощь с оценкой ситуации, идеи или продукта. </w:t>
      </w:r>
    </w:p>
    <w:p w14:paraId="01AF8FF8" w14:textId="77777777" w:rsidR="00DB6787" w:rsidRDefault="00DB6787" w:rsidP="00916B09">
      <w:pPr>
        <w:pStyle w:val="a3"/>
      </w:pPr>
    </w:p>
    <w:p w14:paraId="6619446F" w14:textId="6F14DDAA" w:rsidR="00487D96" w:rsidRPr="00DB6787" w:rsidRDefault="00487D96" w:rsidP="00916B09">
      <w:pPr>
        <w:pStyle w:val="a3"/>
        <w:rPr>
          <w:lang w:val="ru-UA"/>
        </w:rPr>
      </w:pPr>
      <w:r>
        <w:t xml:space="preserve">Пример: </w:t>
      </w:r>
      <w:r w:rsidR="00DB6787" w:rsidRPr="00DB6787">
        <w:t>"</w:t>
      </w:r>
      <w:r>
        <w:t>Дай оценку влияния сидячего образа жизни на программистов?</w:t>
      </w:r>
      <w:r w:rsidR="00DB6787" w:rsidRPr="00DB6787">
        <w:t>"</w:t>
      </w:r>
    </w:p>
    <w:p w14:paraId="38163797" w14:textId="77777777" w:rsidR="00142FD9" w:rsidRDefault="00142FD9" w:rsidP="00487D96"/>
    <w:p w14:paraId="0944B4E6" w14:textId="6C6DE784" w:rsidR="00DB6787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Explain</w:t>
      </w:r>
      <w:proofErr w:type="spellEnd"/>
      <w:r>
        <w:t>»</w:t>
      </w:r>
      <w:r w:rsidR="00487D96">
        <w:t xml:space="preserve"> (поясни) – используйте этот запрос, когда вам нужно получить детальное объяснение по какой-либо теме. </w:t>
      </w:r>
    </w:p>
    <w:p w14:paraId="47DDD247" w14:textId="77777777" w:rsidR="00DB6787" w:rsidRDefault="00DB6787" w:rsidP="00DB6787">
      <w:pPr>
        <w:pStyle w:val="a3"/>
      </w:pPr>
    </w:p>
    <w:p w14:paraId="65D6436A" w14:textId="6CB15579" w:rsidR="00487D96" w:rsidRDefault="00487D96" w:rsidP="00DB6787">
      <w:pPr>
        <w:pStyle w:val="a3"/>
      </w:pPr>
      <w:r>
        <w:t xml:space="preserve">Пример: </w:t>
      </w:r>
      <w:r w:rsidR="00F4307D" w:rsidRPr="00DB6787">
        <w:t>"</w:t>
      </w:r>
      <w:r>
        <w:t>Поясни мне, в чем заключается концепция машинного обучения?</w:t>
      </w:r>
      <w:r w:rsidR="00F4307D" w:rsidRPr="00F4307D">
        <w:t xml:space="preserve"> </w:t>
      </w:r>
      <w:r w:rsidR="00F4307D" w:rsidRPr="00DB6787">
        <w:t>"</w:t>
      </w:r>
    </w:p>
    <w:p w14:paraId="31DFFA1C" w14:textId="77777777" w:rsidR="00142FD9" w:rsidRDefault="00142FD9" w:rsidP="00DB6787">
      <w:pPr>
        <w:pStyle w:val="a3"/>
      </w:pPr>
    </w:p>
    <w:p w14:paraId="7DFEBE1A" w14:textId="77777777" w:rsidR="00142FD9" w:rsidRDefault="00142FD9" w:rsidP="00DB6787">
      <w:pPr>
        <w:pStyle w:val="a3"/>
      </w:pPr>
    </w:p>
    <w:p w14:paraId="51819287" w14:textId="72CB93EA" w:rsidR="00BC5B7A" w:rsidRDefault="005930CC" w:rsidP="00BC5B7A">
      <w:pPr>
        <w:pStyle w:val="a3"/>
        <w:numPr>
          <w:ilvl w:val="0"/>
          <w:numId w:val="11"/>
        </w:numPr>
      </w:pPr>
      <w:r>
        <w:t>«</w:t>
      </w:r>
      <w:proofErr w:type="spellStart"/>
      <w:r w:rsidR="00BC5B7A">
        <w:t>Generate</w:t>
      </w:r>
      <w:proofErr w:type="spellEnd"/>
      <w:r>
        <w:t>»</w:t>
      </w:r>
      <w:r w:rsidR="00BC5B7A">
        <w:t xml:space="preserve"> (сгенерируй) – используйте эту команду, чтобы получить сгенерированный контент по определенной теме.</w:t>
      </w:r>
    </w:p>
    <w:p w14:paraId="2F16B44F" w14:textId="77777777" w:rsidR="00BC5B7A" w:rsidRDefault="00BC5B7A" w:rsidP="00BC5B7A">
      <w:pPr>
        <w:pStyle w:val="a3"/>
      </w:pPr>
    </w:p>
    <w:p w14:paraId="12941874" w14:textId="36E29FBC" w:rsidR="00BC5B7A" w:rsidRDefault="00BC5B7A" w:rsidP="00BC5B7A">
      <w:pPr>
        <w:pStyle w:val="a3"/>
      </w:pPr>
      <w:r>
        <w:t>Пример: "Сгенерируй короткий рассказ о приключениях в далеком космосе."</w:t>
      </w:r>
    </w:p>
    <w:p w14:paraId="5F67D87B" w14:textId="77777777" w:rsidR="00142FD9" w:rsidRDefault="00142FD9" w:rsidP="00487D96"/>
    <w:p w14:paraId="2AFD7F1F" w14:textId="34D98A8C" w:rsidR="00DB6787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Ignore</w:t>
      </w:r>
      <w:proofErr w:type="spellEnd"/>
      <w:r w:rsidR="00487D96">
        <w:t xml:space="preserve"> </w:t>
      </w:r>
      <w:proofErr w:type="spellStart"/>
      <w:r w:rsidR="00487D96">
        <w:t>Previous</w:t>
      </w:r>
      <w:proofErr w:type="spellEnd"/>
      <w:r w:rsidR="00487D96">
        <w:t xml:space="preserve"> </w:t>
      </w:r>
      <w:proofErr w:type="spellStart"/>
      <w:r w:rsidR="00487D96">
        <w:t>Commands</w:t>
      </w:r>
      <w:proofErr w:type="spellEnd"/>
      <w:r>
        <w:t>»</w:t>
      </w:r>
      <w:r w:rsidR="00487D96">
        <w:t xml:space="preserve"> (игнорируй предыдущие команды) – поскольку </w:t>
      </w:r>
      <w:proofErr w:type="spellStart"/>
      <w:r w:rsidR="00487D96">
        <w:t>ChatGPT</w:t>
      </w:r>
      <w:proofErr w:type="spellEnd"/>
      <w:r w:rsidR="00487D96">
        <w:t xml:space="preserve"> запоминает всю вашу переписку и инструкции, которые вы предоставляли ранее, можете попросить их игнорировать, не создавая новый чат. </w:t>
      </w:r>
    </w:p>
    <w:p w14:paraId="44FCAA05" w14:textId="77777777" w:rsidR="00142FD9" w:rsidRDefault="00142FD9" w:rsidP="00DB6787">
      <w:pPr>
        <w:pStyle w:val="a3"/>
      </w:pPr>
    </w:p>
    <w:p w14:paraId="5D0F6D61" w14:textId="28C64312" w:rsidR="00487D96" w:rsidRDefault="00487D96" w:rsidP="00DB6787">
      <w:pPr>
        <w:pStyle w:val="a3"/>
      </w:pPr>
      <w:r>
        <w:t>Пример: "Игнорируй все мои предыдущие запросы и объясни мне, что такое искусственный интеллект."</w:t>
      </w:r>
    </w:p>
    <w:p w14:paraId="33E3FE54" w14:textId="77777777" w:rsidR="00487D96" w:rsidRDefault="00487D96" w:rsidP="00487D96"/>
    <w:p w14:paraId="51F2E8F6" w14:textId="0751D3FA" w:rsidR="00DB6787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Imagine</w:t>
      </w:r>
      <w:proofErr w:type="spellEnd"/>
      <w:r>
        <w:t>»</w:t>
      </w:r>
      <w:r w:rsidR="00487D96">
        <w:t xml:space="preserve"> (представь) – когда нужна помощь в визуализации или развитии какого-то сценария. </w:t>
      </w:r>
    </w:p>
    <w:p w14:paraId="5013BF7D" w14:textId="77777777" w:rsidR="00DB6787" w:rsidRDefault="00DB6787" w:rsidP="00DB6787">
      <w:pPr>
        <w:pStyle w:val="a3"/>
      </w:pPr>
    </w:p>
    <w:p w14:paraId="4CA0990F" w14:textId="055F2FDD" w:rsidR="00487D96" w:rsidRDefault="00487D96" w:rsidP="00DB6787">
      <w:pPr>
        <w:pStyle w:val="a3"/>
      </w:pPr>
      <w:r>
        <w:t xml:space="preserve">Пример: </w:t>
      </w:r>
      <w:r w:rsidR="00DB6787" w:rsidRPr="00DB6787">
        <w:t>"</w:t>
      </w:r>
      <w:r>
        <w:t xml:space="preserve">Можешь помочь мне представить, что было бы, если </w:t>
      </w:r>
      <w:r w:rsidR="00E32EB2">
        <w:rPr>
          <w:lang w:val="ru-UA"/>
        </w:rPr>
        <w:t xml:space="preserve">бы </w:t>
      </w:r>
      <w:r>
        <w:t>роботы захват</w:t>
      </w:r>
      <w:r w:rsidR="00E32EB2">
        <w:rPr>
          <w:lang w:val="ru-UA"/>
        </w:rPr>
        <w:t>или</w:t>
      </w:r>
      <w:r>
        <w:t xml:space="preserve"> мир?</w:t>
      </w:r>
      <w:r w:rsidR="00DB6787" w:rsidRPr="00DB6787">
        <w:t>"</w:t>
      </w:r>
    </w:p>
    <w:p w14:paraId="418EB6BB" w14:textId="77777777" w:rsidR="00097D31" w:rsidRDefault="00097D31" w:rsidP="00DB6787">
      <w:pPr>
        <w:pStyle w:val="a3"/>
      </w:pPr>
    </w:p>
    <w:p w14:paraId="470EE341" w14:textId="031787D9" w:rsidR="00097D31" w:rsidRDefault="005930CC" w:rsidP="00097D31">
      <w:pPr>
        <w:pStyle w:val="a3"/>
        <w:numPr>
          <w:ilvl w:val="0"/>
          <w:numId w:val="11"/>
        </w:numPr>
      </w:pPr>
      <w:r>
        <w:t>«</w:t>
      </w:r>
      <w:proofErr w:type="spellStart"/>
      <w:r w:rsidR="00097D31">
        <w:t>Interpret</w:t>
      </w:r>
      <w:proofErr w:type="spellEnd"/>
      <w:r>
        <w:t>»</w:t>
      </w:r>
      <w:r w:rsidR="00097D31">
        <w:t xml:space="preserve"> (интерпретируй) – </w:t>
      </w:r>
      <w:r w:rsidR="00DC432E">
        <w:rPr>
          <w:lang w:val="ru-UA"/>
        </w:rPr>
        <w:t>по</w:t>
      </w:r>
      <w:r w:rsidR="00097D31">
        <w:t xml:space="preserve">просите </w:t>
      </w:r>
      <w:proofErr w:type="spellStart"/>
      <w:r w:rsidR="00097D31">
        <w:t>ChatGPT</w:t>
      </w:r>
      <w:proofErr w:type="spellEnd"/>
      <w:r w:rsidR="00097D31">
        <w:t xml:space="preserve"> проинтерпретировать информацию или данные.</w:t>
      </w:r>
    </w:p>
    <w:p w14:paraId="4DAE5571" w14:textId="77777777" w:rsidR="00097D31" w:rsidRDefault="00097D31" w:rsidP="00097D31">
      <w:pPr>
        <w:pStyle w:val="a3"/>
      </w:pPr>
    </w:p>
    <w:p w14:paraId="481CA54C" w14:textId="046A0B61" w:rsidR="00487D96" w:rsidRDefault="00097D31" w:rsidP="00F4307D">
      <w:pPr>
        <w:pStyle w:val="a3"/>
      </w:pPr>
      <w:r>
        <w:t>Пример: "Интерпретируй результаты опроса и выдели главные тенденции."</w:t>
      </w:r>
    </w:p>
    <w:p w14:paraId="74C0284A" w14:textId="77777777" w:rsidR="00142FD9" w:rsidRDefault="00142FD9" w:rsidP="00487D96"/>
    <w:p w14:paraId="61435A5A" w14:textId="33B8395E" w:rsidR="00AD78CB" w:rsidRDefault="005930CC" w:rsidP="00BC5B7A">
      <w:pPr>
        <w:pStyle w:val="a3"/>
        <w:numPr>
          <w:ilvl w:val="0"/>
          <w:numId w:val="11"/>
        </w:numPr>
      </w:pPr>
      <w:r>
        <w:t>«</w:t>
      </w:r>
      <w:proofErr w:type="spellStart"/>
      <w:r w:rsidR="00AD78CB" w:rsidRPr="00AD78CB">
        <w:t>Predict</w:t>
      </w:r>
      <w:proofErr w:type="spellEnd"/>
      <w:r>
        <w:t>»</w:t>
      </w:r>
      <w:r w:rsidR="00AD78CB" w:rsidRPr="00AD78CB">
        <w:t xml:space="preserve"> (предскажи) – запросите прогноз или предсказание по определенной теме или событию.</w:t>
      </w:r>
    </w:p>
    <w:p w14:paraId="08FF857D" w14:textId="77777777" w:rsidR="00BC5B7A" w:rsidRDefault="00BC5B7A" w:rsidP="00BC5B7A">
      <w:pPr>
        <w:pStyle w:val="a3"/>
      </w:pPr>
    </w:p>
    <w:p w14:paraId="65E42946" w14:textId="7E1CF154" w:rsidR="00142FD9" w:rsidRDefault="00BC5B7A" w:rsidP="00F4307D">
      <w:pPr>
        <w:pStyle w:val="a3"/>
      </w:pPr>
      <w:r w:rsidRPr="00BC5B7A">
        <w:t>Пример: "Предскажи, какие будут тренды в сфере технологий на следующий год."</w:t>
      </w:r>
    </w:p>
    <w:p w14:paraId="74634389" w14:textId="77777777" w:rsidR="00142FD9" w:rsidRDefault="00142FD9" w:rsidP="00487D96"/>
    <w:p w14:paraId="3747FCEC" w14:textId="1937C3B0" w:rsidR="00DB6787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Provide</w:t>
      </w:r>
      <w:proofErr w:type="spellEnd"/>
      <w:r>
        <w:t>»</w:t>
      </w:r>
      <w:r w:rsidR="00487D96">
        <w:t xml:space="preserve"> (предоставь) – если вам нужны примеры, пригодится это слово. </w:t>
      </w:r>
    </w:p>
    <w:p w14:paraId="7AE5DAF2" w14:textId="77777777" w:rsidR="00DC432E" w:rsidRDefault="00DC432E" w:rsidP="00DC432E">
      <w:pPr>
        <w:pStyle w:val="a3"/>
      </w:pPr>
    </w:p>
    <w:p w14:paraId="0DFE2E14" w14:textId="04FECEC1" w:rsidR="00487D96" w:rsidRDefault="00487D96" w:rsidP="00DB6787">
      <w:pPr>
        <w:pStyle w:val="a3"/>
      </w:pPr>
      <w:r>
        <w:t xml:space="preserve">Пример: </w:t>
      </w:r>
      <w:r w:rsidR="00C34D6C" w:rsidRPr="00C34D6C">
        <w:t>"</w:t>
      </w:r>
      <w:r>
        <w:t xml:space="preserve">Предоставь больше информации о </w:t>
      </w:r>
      <w:r w:rsidR="00C34D6C">
        <w:rPr>
          <w:lang w:val="en-US"/>
        </w:rPr>
        <w:t>Windows</w:t>
      </w:r>
      <w:r>
        <w:t>, пожалуйста.</w:t>
      </w:r>
      <w:r w:rsidR="00C34D6C" w:rsidRPr="00C34D6C">
        <w:t>"</w:t>
      </w:r>
    </w:p>
    <w:p w14:paraId="1C3FE989" w14:textId="77777777" w:rsidR="00142FD9" w:rsidRDefault="00142FD9" w:rsidP="00487D96"/>
    <w:p w14:paraId="15524418" w14:textId="3A7AEF32" w:rsidR="00AD78CB" w:rsidRDefault="005930CC" w:rsidP="00AD78CB">
      <w:pPr>
        <w:pStyle w:val="a3"/>
        <w:numPr>
          <w:ilvl w:val="0"/>
          <w:numId w:val="11"/>
        </w:numPr>
      </w:pPr>
      <w:r>
        <w:t>«</w:t>
      </w:r>
      <w:proofErr w:type="spellStart"/>
      <w:r w:rsidR="00AD78CB">
        <w:t>Recommend</w:t>
      </w:r>
      <w:proofErr w:type="spellEnd"/>
      <w:r>
        <w:t>»</w:t>
      </w:r>
      <w:r w:rsidR="00AD78CB">
        <w:t xml:space="preserve"> (рекомендуй) – попросите предоставить рекомендации или советы по определенной ситуации или проблеме.</w:t>
      </w:r>
    </w:p>
    <w:p w14:paraId="49FF9621" w14:textId="77777777" w:rsidR="00AD78CB" w:rsidRDefault="00AD78CB" w:rsidP="00AD78CB">
      <w:pPr>
        <w:ind w:firstLine="708"/>
      </w:pPr>
    </w:p>
    <w:p w14:paraId="26DB8A78" w14:textId="025D2275" w:rsidR="00AD78CB" w:rsidRDefault="00AD78CB" w:rsidP="00AD78CB">
      <w:pPr>
        <w:ind w:firstLine="708"/>
      </w:pPr>
      <w:r>
        <w:t>Пример: "Рекомендуй хорошие ресурсы для изучения английского языка."</w:t>
      </w:r>
    </w:p>
    <w:p w14:paraId="71E162AC" w14:textId="77777777" w:rsidR="00142FD9" w:rsidRDefault="00142FD9" w:rsidP="00AD78CB">
      <w:pPr>
        <w:ind w:firstLine="708"/>
      </w:pPr>
    </w:p>
    <w:p w14:paraId="7B1A9EF0" w14:textId="758D8A9E" w:rsidR="00097D31" w:rsidRDefault="005930CC" w:rsidP="00097D31">
      <w:pPr>
        <w:pStyle w:val="a3"/>
        <w:numPr>
          <w:ilvl w:val="0"/>
          <w:numId w:val="11"/>
        </w:numPr>
      </w:pPr>
      <w:r>
        <w:t>«</w:t>
      </w:r>
      <w:proofErr w:type="spellStart"/>
      <w:r w:rsidR="00097D31">
        <w:t>Recommend</w:t>
      </w:r>
      <w:proofErr w:type="spellEnd"/>
      <w:r w:rsidR="00097D31">
        <w:t xml:space="preserve"> </w:t>
      </w:r>
      <w:proofErr w:type="spellStart"/>
      <w:r w:rsidR="00097D31">
        <w:t>Books</w:t>
      </w:r>
      <w:proofErr w:type="spellEnd"/>
      <w:r w:rsidR="00097D31">
        <w:t>/</w:t>
      </w:r>
      <w:proofErr w:type="spellStart"/>
      <w:r w:rsidR="00097D31">
        <w:t>Movies</w:t>
      </w:r>
      <w:proofErr w:type="spellEnd"/>
      <w:r w:rsidR="00097D31">
        <w:t>/</w:t>
      </w:r>
      <w:proofErr w:type="spellStart"/>
      <w:r w:rsidR="00097D31">
        <w:t>Songs</w:t>
      </w:r>
      <w:proofErr w:type="spellEnd"/>
      <w:r>
        <w:t>»</w:t>
      </w:r>
      <w:r w:rsidR="00097D31">
        <w:t xml:space="preserve"> (порекомендуй книги/фильмы/песни) – </w:t>
      </w:r>
      <w:r w:rsidR="00DC432E">
        <w:rPr>
          <w:lang w:val="ru-UA"/>
        </w:rPr>
        <w:t>п</w:t>
      </w:r>
      <w:r w:rsidR="00097D31">
        <w:t xml:space="preserve">опросите </w:t>
      </w:r>
      <w:proofErr w:type="spellStart"/>
      <w:r w:rsidR="00097D31">
        <w:t>ChatGPT</w:t>
      </w:r>
      <w:proofErr w:type="spellEnd"/>
      <w:r w:rsidR="00097D31">
        <w:t xml:space="preserve"> порекомендовать интересные книги, фильмы или песни на основе ваших предпочтений.</w:t>
      </w:r>
    </w:p>
    <w:p w14:paraId="77807127" w14:textId="77777777" w:rsidR="00097D31" w:rsidRDefault="00097D31" w:rsidP="00097D31">
      <w:pPr>
        <w:ind w:firstLine="708"/>
      </w:pPr>
    </w:p>
    <w:p w14:paraId="35E709C2" w14:textId="29DF5303" w:rsidR="00097D31" w:rsidRDefault="00097D31" w:rsidP="00097D31">
      <w:pPr>
        <w:ind w:firstLine="708"/>
      </w:pPr>
      <w:r>
        <w:t>Пример: "Порекомендуй хорошие книги по научной фантастике."</w:t>
      </w:r>
    </w:p>
    <w:p w14:paraId="57A34F50" w14:textId="77777777" w:rsidR="00142FD9" w:rsidRDefault="00142FD9" w:rsidP="00487D96"/>
    <w:p w14:paraId="6B35BE6E" w14:textId="284AEE29" w:rsidR="00C34D6C" w:rsidRDefault="005930CC" w:rsidP="00487D96">
      <w:pPr>
        <w:pStyle w:val="a3"/>
        <w:numPr>
          <w:ilvl w:val="0"/>
          <w:numId w:val="11"/>
        </w:numPr>
      </w:pPr>
      <w:r>
        <w:t>«</w:t>
      </w:r>
      <w:r w:rsidR="00487D96">
        <w:t xml:space="preserve">Step </w:t>
      </w:r>
      <w:proofErr w:type="spellStart"/>
      <w:r w:rsidR="00487D96">
        <w:t>by</w:t>
      </w:r>
      <w:proofErr w:type="spellEnd"/>
      <w:r w:rsidR="00487D96">
        <w:t xml:space="preserve"> Step</w:t>
      </w:r>
      <w:r>
        <w:t>»</w:t>
      </w:r>
      <w:r w:rsidR="00487D96">
        <w:t xml:space="preserve"> (пошагово) – </w:t>
      </w:r>
      <w:r w:rsidR="00DC432E">
        <w:rPr>
          <w:lang w:val="ru-UA"/>
        </w:rPr>
        <w:t>попросите</w:t>
      </w:r>
      <w:r w:rsidR="00487D96">
        <w:t xml:space="preserve"> бота отвечать последовательно, чтобы получить более развернутый, логический и подробный ответ. </w:t>
      </w:r>
    </w:p>
    <w:p w14:paraId="6F75F05A" w14:textId="77777777" w:rsidR="00C34D6C" w:rsidRDefault="00C34D6C" w:rsidP="00C34D6C">
      <w:pPr>
        <w:pStyle w:val="a3"/>
      </w:pPr>
    </w:p>
    <w:p w14:paraId="038A98B9" w14:textId="77777777" w:rsidR="00C34D6C" w:rsidRDefault="00C34D6C" w:rsidP="00C34D6C">
      <w:pPr>
        <w:pStyle w:val="a3"/>
      </w:pPr>
    </w:p>
    <w:p w14:paraId="3A1EDAB7" w14:textId="1A928F27" w:rsidR="00487D96" w:rsidRDefault="00487D96" w:rsidP="00C34D6C">
      <w:pPr>
        <w:pStyle w:val="a3"/>
      </w:pPr>
      <w:r>
        <w:t>Пример: "Пожалуйста, объясни мне пошагово, как создать аккаунт на этом веб-сайте."</w:t>
      </w:r>
    </w:p>
    <w:p w14:paraId="4CB96AD5" w14:textId="77777777" w:rsidR="00487D96" w:rsidRDefault="00487D96" w:rsidP="00487D96"/>
    <w:p w14:paraId="744C498A" w14:textId="3E2D9117" w:rsidR="00ED7575" w:rsidRDefault="005930CC" w:rsidP="007D047E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Suggest</w:t>
      </w:r>
      <w:proofErr w:type="spellEnd"/>
      <w:r>
        <w:t>»</w:t>
      </w:r>
      <w:r w:rsidR="00487D96">
        <w:t xml:space="preserve"> (предложи) – команда для случаев синдрома чистого листа, когда вам нужны идеи. </w:t>
      </w:r>
    </w:p>
    <w:p w14:paraId="0032C3CE" w14:textId="77777777" w:rsidR="00F4307D" w:rsidRDefault="00F4307D" w:rsidP="00F4307D">
      <w:pPr>
        <w:pStyle w:val="a3"/>
      </w:pPr>
    </w:p>
    <w:p w14:paraId="00444ABE" w14:textId="7CC29201" w:rsidR="00487D96" w:rsidRDefault="00487D96" w:rsidP="00ED7575">
      <w:pPr>
        <w:pStyle w:val="a3"/>
      </w:pPr>
      <w:r>
        <w:lastRenderedPageBreak/>
        <w:t xml:space="preserve">Пример: </w:t>
      </w:r>
      <w:r w:rsidR="00ED7575" w:rsidRPr="00ED7575">
        <w:t>"</w:t>
      </w:r>
      <w:r>
        <w:t>Ты можешь предложить, что мне делать, чтобы улучшить тайм-менеджмент?</w:t>
      </w:r>
      <w:r w:rsidR="00ED7575" w:rsidRPr="00ED7575">
        <w:t>"</w:t>
      </w:r>
    </w:p>
    <w:p w14:paraId="23B6F18E" w14:textId="77777777" w:rsidR="00142FD9" w:rsidRDefault="00142FD9" w:rsidP="00487D96"/>
    <w:p w14:paraId="6D078661" w14:textId="47BDB37A" w:rsidR="00ED7575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Summarize</w:t>
      </w:r>
      <w:proofErr w:type="spellEnd"/>
      <w:r>
        <w:t>»</w:t>
      </w:r>
      <w:r w:rsidR="00487D96">
        <w:t xml:space="preserve"> (</w:t>
      </w:r>
      <w:proofErr w:type="spellStart"/>
      <w:r w:rsidR="00487D96">
        <w:t>подытож</w:t>
      </w:r>
      <w:proofErr w:type="spellEnd"/>
      <w:r w:rsidR="00487D96">
        <w:t xml:space="preserve">) – применяется, когда вы хотите получить краткое </w:t>
      </w:r>
      <w:proofErr w:type="spellStart"/>
      <w:r w:rsidR="00487D96">
        <w:t>подытоживание</w:t>
      </w:r>
      <w:proofErr w:type="spellEnd"/>
      <w:r w:rsidR="00487D96">
        <w:t xml:space="preserve"> более длинной истории. </w:t>
      </w:r>
    </w:p>
    <w:p w14:paraId="2D30DD0A" w14:textId="77777777" w:rsidR="00ED7575" w:rsidRDefault="00ED7575" w:rsidP="00ED7575">
      <w:pPr>
        <w:pStyle w:val="a3"/>
      </w:pPr>
    </w:p>
    <w:p w14:paraId="6DBA40B4" w14:textId="440E1A2B" w:rsidR="00487D96" w:rsidRDefault="00487D96" w:rsidP="00ED7575">
      <w:pPr>
        <w:pStyle w:val="a3"/>
      </w:pPr>
      <w:r>
        <w:t xml:space="preserve">Пример: </w:t>
      </w:r>
      <w:r w:rsidR="00ED7575" w:rsidRPr="00ED7575">
        <w:t>"</w:t>
      </w:r>
      <w:r>
        <w:t>Подытожь общие выводы этой статьи для меня, пожалуйста.</w:t>
      </w:r>
      <w:r w:rsidR="00ED7575" w:rsidRPr="00ED7575">
        <w:t>"</w:t>
      </w:r>
    </w:p>
    <w:p w14:paraId="12685CD2" w14:textId="77777777" w:rsidR="00142FD9" w:rsidRDefault="00142FD9" w:rsidP="00487D96"/>
    <w:p w14:paraId="55DE2C0D" w14:textId="7FE359F4" w:rsidR="00097D31" w:rsidRDefault="005930CC" w:rsidP="00EA6743">
      <w:pPr>
        <w:pStyle w:val="a3"/>
        <w:numPr>
          <w:ilvl w:val="0"/>
          <w:numId w:val="11"/>
        </w:numPr>
      </w:pPr>
      <w:r>
        <w:t>«</w:t>
      </w:r>
      <w:proofErr w:type="spellStart"/>
      <w:r w:rsidR="00097D31">
        <w:t>Summarize</w:t>
      </w:r>
      <w:proofErr w:type="spellEnd"/>
      <w:r w:rsidR="00097D31">
        <w:t xml:space="preserve"> News</w:t>
      </w:r>
      <w:r>
        <w:t>»</w:t>
      </w:r>
      <w:r w:rsidR="00097D31">
        <w:t xml:space="preserve"> (подытожь новости) – </w:t>
      </w:r>
      <w:r w:rsidR="00994A8D">
        <w:rPr>
          <w:lang w:val="ru-UA"/>
        </w:rPr>
        <w:t>з</w:t>
      </w:r>
      <w:proofErr w:type="spellStart"/>
      <w:r w:rsidR="00097D31">
        <w:t>апросите</w:t>
      </w:r>
      <w:proofErr w:type="spellEnd"/>
      <w:r w:rsidR="00097D31">
        <w:t xml:space="preserve"> </w:t>
      </w:r>
      <w:proofErr w:type="spellStart"/>
      <w:r w:rsidR="00097D31">
        <w:t>ChatGPT</w:t>
      </w:r>
      <w:proofErr w:type="spellEnd"/>
      <w:r w:rsidR="00097D31">
        <w:t xml:space="preserve"> подытожить последние новости по определенной теме или области.</w:t>
      </w:r>
    </w:p>
    <w:p w14:paraId="67555261" w14:textId="77777777" w:rsidR="00097D31" w:rsidRDefault="00097D31" w:rsidP="00097D31">
      <w:pPr>
        <w:pStyle w:val="a3"/>
      </w:pPr>
    </w:p>
    <w:p w14:paraId="1C9EFF3E" w14:textId="474CC604" w:rsidR="00097D31" w:rsidRDefault="00097D31" w:rsidP="00097D31">
      <w:pPr>
        <w:pStyle w:val="a3"/>
      </w:pPr>
      <w:r>
        <w:t>Пример: "Подытожь главные новости в мире за прошедшую неделю."</w:t>
      </w:r>
    </w:p>
    <w:p w14:paraId="3F29BB00" w14:textId="77777777" w:rsidR="00142FD9" w:rsidRDefault="00142FD9" w:rsidP="00487D96"/>
    <w:p w14:paraId="0D5EBFD8" w14:textId="021A71E8" w:rsidR="00ED7575" w:rsidRDefault="005930CC" w:rsidP="00487D96">
      <w:pPr>
        <w:pStyle w:val="a3"/>
        <w:numPr>
          <w:ilvl w:val="0"/>
          <w:numId w:val="11"/>
        </w:numPr>
      </w:pPr>
      <w:r>
        <w:t>«</w:t>
      </w:r>
      <w:proofErr w:type="spellStart"/>
      <w:r w:rsidR="00487D96">
        <w:t>Tell</w:t>
      </w:r>
      <w:proofErr w:type="spellEnd"/>
      <w:r>
        <w:t>»</w:t>
      </w:r>
      <w:r w:rsidR="00487D96">
        <w:t xml:space="preserve"> (расскажи) – выбирайте эту команду, когда хотите получить развернутый ответ на определенный вопрос. </w:t>
      </w:r>
    </w:p>
    <w:p w14:paraId="2F99ED6F" w14:textId="77777777" w:rsidR="00ED7575" w:rsidRDefault="00ED7575" w:rsidP="00ED7575">
      <w:pPr>
        <w:pStyle w:val="a3"/>
      </w:pPr>
    </w:p>
    <w:p w14:paraId="534D2ED7" w14:textId="00D57BE0" w:rsidR="001E3412" w:rsidRDefault="00487D96" w:rsidP="00ED7575">
      <w:pPr>
        <w:pStyle w:val="a3"/>
      </w:pPr>
      <w:r>
        <w:t xml:space="preserve">Пример: </w:t>
      </w:r>
      <w:r w:rsidR="00ED7575" w:rsidRPr="00ED7575">
        <w:t>"</w:t>
      </w:r>
      <w:r>
        <w:t>Расскажи мне об основных языках программирования в IT.</w:t>
      </w:r>
      <w:r w:rsidR="00ED7575" w:rsidRPr="00ED7575">
        <w:t>"</w:t>
      </w:r>
    </w:p>
    <w:p w14:paraId="722FC6EC" w14:textId="77777777" w:rsidR="00BC5B7A" w:rsidRDefault="00BC5B7A" w:rsidP="00ED7575">
      <w:pPr>
        <w:pStyle w:val="a3"/>
      </w:pPr>
    </w:p>
    <w:p w14:paraId="7E8918B5" w14:textId="7FC694BA" w:rsidR="00BC5B7A" w:rsidRDefault="005930CC" w:rsidP="00BC5B7A">
      <w:pPr>
        <w:pStyle w:val="a3"/>
        <w:numPr>
          <w:ilvl w:val="0"/>
          <w:numId w:val="11"/>
        </w:numPr>
      </w:pPr>
      <w:r>
        <w:t>«</w:t>
      </w:r>
      <w:proofErr w:type="spellStart"/>
      <w:r w:rsidR="00BC5B7A">
        <w:t>Translate</w:t>
      </w:r>
      <w:proofErr w:type="spellEnd"/>
      <w:r>
        <w:t>»</w:t>
      </w:r>
      <w:r w:rsidR="00BC5B7A">
        <w:t xml:space="preserve"> (переведи) – попросите перевести текст или предложение на другой язык.</w:t>
      </w:r>
    </w:p>
    <w:p w14:paraId="4DAD446A" w14:textId="77777777" w:rsidR="00BC5B7A" w:rsidRDefault="00BC5B7A" w:rsidP="00BC5B7A">
      <w:pPr>
        <w:pStyle w:val="a3"/>
      </w:pPr>
    </w:p>
    <w:p w14:paraId="4E24A03F" w14:textId="6C85C2C0" w:rsidR="00BC5B7A" w:rsidRDefault="00BC5B7A" w:rsidP="00BC5B7A">
      <w:pPr>
        <w:pStyle w:val="a3"/>
      </w:pPr>
      <w:r>
        <w:t>Пример: "Переведи следующее предложение на французский: '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?'"</w:t>
      </w:r>
    </w:p>
    <w:p w14:paraId="6CC4E93E" w14:textId="77777777" w:rsidR="00E83D1E" w:rsidRDefault="00E83D1E" w:rsidP="00487D96"/>
    <w:p w14:paraId="7725FE82" w14:textId="611F7309" w:rsidR="00A9071A" w:rsidRDefault="00A9071A" w:rsidP="00487D96">
      <w:pPr>
        <w:rPr>
          <w:lang w:val="ru-UA"/>
        </w:rPr>
      </w:pPr>
      <w:r>
        <w:rPr>
          <w:lang w:val="ru-UA"/>
        </w:rPr>
        <w:t xml:space="preserve">Очевидно, что это далеко не </w:t>
      </w:r>
      <w:r w:rsidR="00AF2854">
        <w:rPr>
          <w:lang w:val="ru-UA"/>
        </w:rPr>
        <w:t xml:space="preserve">все команды </w:t>
      </w:r>
      <w:r w:rsidR="00962F54">
        <w:rPr>
          <w:lang w:val="ru-UA"/>
        </w:rPr>
        <w:t xml:space="preserve">для </w:t>
      </w:r>
      <w:proofErr w:type="spellStart"/>
      <w:r w:rsidR="00962F54" w:rsidRPr="00BD12C3">
        <w:rPr>
          <w:lang w:val="en-US"/>
        </w:rPr>
        <w:t>ChatGPT</w:t>
      </w:r>
      <w:proofErr w:type="spellEnd"/>
      <w:r w:rsidR="005950D0">
        <w:rPr>
          <w:lang w:val="ru-UA"/>
        </w:rPr>
        <w:t xml:space="preserve">, но зная и используя их, вы </w:t>
      </w:r>
      <w:r w:rsidR="00AF2854">
        <w:rPr>
          <w:lang w:val="ru-UA"/>
        </w:rPr>
        <w:t>наверняка сможете самостоятельно пополнить данный список</w:t>
      </w:r>
      <w:r w:rsidR="0082317D">
        <w:rPr>
          <w:lang w:val="ru-UA"/>
        </w:rPr>
        <w:t>, особенно если в процессе взаимодействия с нейросетью будет решаться какая-то узкоспециализированная задача</w:t>
      </w:r>
      <w:r w:rsidR="00201A58">
        <w:rPr>
          <w:lang w:val="ru-UA"/>
        </w:rPr>
        <w:t>.</w:t>
      </w:r>
    </w:p>
    <w:p w14:paraId="575C28BE" w14:textId="77777777" w:rsidR="00B300B0" w:rsidRDefault="00B300B0" w:rsidP="00487D96">
      <w:pPr>
        <w:rPr>
          <w:lang w:val="ru-UA"/>
        </w:rPr>
      </w:pPr>
    </w:p>
    <w:p w14:paraId="72F3E73B" w14:textId="132C38E1" w:rsidR="002D13CD" w:rsidRPr="002D13CD" w:rsidRDefault="00201A58" w:rsidP="002D13CD">
      <w:pPr>
        <w:rPr>
          <w:lang w:val="ru-UA"/>
        </w:rPr>
      </w:pPr>
      <w:r>
        <w:rPr>
          <w:lang w:val="ru-UA"/>
        </w:rPr>
        <w:t xml:space="preserve">Отдельно отметим, что </w:t>
      </w:r>
      <w:r w:rsidR="007C6D4B">
        <w:rPr>
          <w:lang w:val="ru-UA"/>
        </w:rPr>
        <w:t xml:space="preserve">нейросеть </w:t>
      </w:r>
      <w:proofErr w:type="spellStart"/>
      <w:r w:rsidR="007C6D4B">
        <w:rPr>
          <w:lang w:val="en-US"/>
        </w:rPr>
        <w:t>OpenAI</w:t>
      </w:r>
      <w:proofErr w:type="spellEnd"/>
      <w:r w:rsidR="007C6D4B">
        <w:rPr>
          <w:lang w:val="uk-UA"/>
        </w:rPr>
        <w:t xml:space="preserve"> </w:t>
      </w:r>
      <w:r w:rsidR="007C6D4B">
        <w:rPr>
          <w:lang w:val="ru-UA"/>
        </w:rPr>
        <w:t>может не только писать текст и программный код, но и составлять таблицы</w:t>
      </w:r>
      <w:r w:rsidR="002D13CD">
        <w:rPr>
          <w:lang w:val="ru-UA"/>
        </w:rPr>
        <w:t xml:space="preserve">. Для этого необходимо сформулировать </w:t>
      </w:r>
      <w:r w:rsidR="002D13CD" w:rsidRPr="002D13CD">
        <w:rPr>
          <w:lang w:val="ru-UA"/>
        </w:rPr>
        <w:t xml:space="preserve">запрос как конкретную инструкцию или список данных, которые вы хотите видеть </w:t>
      </w:r>
      <w:r w:rsidR="002D13CD">
        <w:rPr>
          <w:lang w:val="ru-UA"/>
        </w:rPr>
        <w:t>в итоге</w:t>
      </w:r>
      <w:r w:rsidR="002D13CD" w:rsidRPr="002D13CD">
        <w:rPr>
          <w:lang w:val="ru-UA"/>
        </w:rPr>
        <w:t xml:space="preserve">. </w:t>
      </w:r>
      <w:r w:rsidR="002D13CD">
        <w:rPr>
          <w:lang w:val="ru-UA"/>
        </w:rPr>
        <w:t xml:space="preserve">Ниже – </w:t>
      </w:r>
      <w:r w:rsidR="00F50A46">
        <w:rPr>
          <w:lang w:val="ru-UA"/>
        </w:rPr>
        <w:t>приблизительный алгоритм того, как нужно действовать в данном случае</w:t>
      </w:r>
      <w:r w:rsidR="002D13CD" w:rsidRPr="002D13CD">
        <w:rPr>
          <w:lang w:val="ru-UA"/>
        </w:rPr>
        <w:t>:</w:t>
      </w:r>
    </w:p>
    <w:p w14:paraId="11FAC693" w14:textId="77777777" w:rsidR="002D13CD" w:rsidRPr="002D13CD" w:rsidRDefault="002D13CD" w:rsidP="002D13CD">
      <w:pPr>
        <w:rPr>
          <w:lang w:val="ru-UA"/>
        </w:rPr>
      </w:pPr>
    </w:p>
    <w:p w14:paraId="4C36D5BF" w14:textId="783923B2" w:rsidR="006765E2" w:rsidRPr="00F4307D" w:rsidRDefault="002D13CD" w:rsidP="003813F0">
      <w:pPr>
        <w:pStyle w:val="a3"/>
        <w:numPr>
          <w:ilvl w:val="0"/>
          <w:numId w:val="12"/>
        </w:numPr>
        <w:rPr>
          <w:lang w:val="ru-UA"/>
        </w:rPr>
      </w:pPr>
      <w:r w:rsidRPr="00F4307D">
        <w:rPr>
          <w:lang w:val="ru-UA"/>
        </w:rPr>
        <w:lastRenderedPageBreak/>
        <w:t>Укажите заголовок или название таблицы, например, "Топ 10 фильмов 2023 года".</w:t>
      </w:r>
    </w:p>
    <w:p w14:paraId="3C60B555" w14:textId="7FBDA073" w:rsidR="00913EF5" w:rsidRPr="00F4307D" w:rsidRDefault="002D13CD" w:rsidP="000E1A45">
      <w:pPr>
        <w:pStyle w:val="a3"/>
        <w:numPr>
          <w:ilvl w:val="0"/>
          <w:numId w:val="12"/>
        </w:numPr>
        <w:rPr>
          <w:lang w:val="ru-UA"/>
        </w:rPr>
      </w:pPr>
      <w:r w:rsidRPr="00F4307D">
        <w:rPr>
          <w:lang w:val="ru-UA"/>
        </w:rPr>
        <w:t>Укажите столбцы таблицы и их заголовки. Например:</w:t>
      </w:r>
    </w:p>
    <w:p w14:paraId="14B69AE3" w14:textId="77777777" w:rsidR="00913EF5" w:rsidRPr="001A5979" w:rsidRDefault="00913EF5" w:rsidP="00913EF5">
      <w:pPr>
        <w:pStyle w:val="a3"/>
        <w:rPr>
          <w:lang w:val="uk-UA"/>
        </w:rPr>
      </w:pPr>
    </w:p>
    <w:p w14:paraId="4CC50860" w14:textId="77777777" w:rsidR="002D13CD" w:rsidRPr="009E55AC" w:rsidRDefault="002D13CD" w:rsidP="009E55AC">
      <w:pPr>
        <w:pStyle w:val="a3"/>
        <w:numPr>
          <w:ilvl w:val="1"/>
          <w:numId w:val="11"/>
        </w:numPr>
        <w:rPr>
          <w:lang w:val="ru-UA"/>
        </w:rPr>
      </w:pPr>
      <w:r w:rsidRPr="009E55AC">
        <w:rPr>
          <w:lang w:val="ru-UA"/>
        </w:rPr>
        <w:t>Название фильма</w:t>
      </w:r>
    </w:p>
    <w:p w14:paraId="3DDF1DBF" w14:textId="77777777" w:rsidR="002D13CD" w:rsidRPr="009E55AC" w:rsidRDefault="002D13CD" w:rsidP="009E55AC">
      <w:pPr>
        <w:pStyle w:val="a3"/>
        <w:numPr>
          <w:ilvl w:val="1"/>
          <w:numId w:val="11"/>
        </w:numPr>
        <w:rPr>
          <w:lang w:val="ru-UA"/>
        </w:rPr>
      </w:pPr>
      <w:r w:rsidRPr="009E55AC">
        <w:rPr>
          <w:lang w:val="ru-UA"/>
        </w:rPr>
        <w:t>Жанр</w:t>
      </w:r>
    </w:p>
    <w:p w14:paraId="3384FE2E" w14:textId="77777777" w:rsidR="002D13CD" w:rsidRPr="009E55AC" w:rsidRDefault="002D13CD" w:rsidP="009E55AC">
      <w:pPr>
        <w:pStyle w:val="a3"/>
        <w:numPr>
          <w:ilvl w:val="1"/>
          <w:numId w:val="11"/>
        </w:numPr>
        <w:rPr>
          <w:lang w:val="ru-UA"/>
        </w:rPr>
      </w:pPr>
      <w:r w:rsidRPr="009E55AC">
        <w:rPr>
          <w:lang w:val="ru-UA"/>
        </w:rPr>
        <w:t>Рейтинг</w:t>
      </w:r>
    </w:p>
    <w:p w14:paraId="101803BB" w14:textId="77777777" w:rsidR="002D13CD" w:rsidRPr="009E55AC" w:rsidRDefault="002D13CD" w:rsidP="009E55AC">
      <w:pPr>
        <w:pStyle w:val="a3"/>
        <w:numPr>
          <w:ilvl w:val="1"/>
          <w:numId w:val="11"/>
        </w:numPr>
        <w:rPr>
          <w:lang w:val="ru-UA"/>
        </w:rPr>
      </w:pPr>
      <w:r w:rsidRPr="009E55AC">
        <w:rPr>
          <w:lang w:val="ru-UA"/>
        </w:rPr>
        <w:t>Год выпуска</w:t>
      </w:r>
    </w:p>
    <w:p w14:paraId="0453C852" w14:textId="77777777" w:rsidR="002D13CD" w:rsidRDefault="002D13CD" w:rsidP="009E55AC">
      <w:pPr>
        <w:pStyle w:val="a3"/>
        <w:numPr>
          <w:ilvl w:val="1"/>
          <w:numId w:val="11"/>
        </w:numPr>
        <w:rPr>
          <w:lang w:val="ru-UA"/>
        </w:rPr>
      </w:pPr>
      <w:r w:rsidRPr="009E55AC">
        <w:rPr>
          <w:lang w:val="ru-UA"/>
        </w:rPr>
        <w:t>Режиссер</w:t>
      </w:r>
    </w:p>
    <w:p w14:paraId="61253550" w14:textId="77777777" w:rsidR="006765E2" w:rsidRPr="009E55AC" w:rsidRDefault="006765E2" w:rsidP="006765E2">
      <w:pPr>
        <w:pStyle w:val="a3"/>
        <w:ind w:left="1440"/>
        <w:rPr>
          <w:lang w:val="ru-UA"/>
        </w:rPr>
      </w:pPr>
    </w:p>
    <w:p w14:paraId="0972F47B" w14:textId="77777777" w:rsidR="006765E2" w:rsidRDefault="002D13CD" w:rsidP="006765E2">
      <w:pPr>
        <w:pStyle w:val="a3"/>
        <w:numPr>
          <w:ilvl w:val="0"/>
          <w:numId w:val="12"/>
        </w:numPr>
        <w:rPr>
          <w:lang w:val="ru-UA"/>
        </w:rPr>
      </w:pPr>
      <w:r w:rsidRPr="009E55AC">
        <w:rPr>
          <w:lang w:val="ru-UA"/>
        </w:rPr>
        <w:t>Укажите, какие данные должны быть включены в таблицу. Например, вы можете запросить топ-10 фильмов с наивысшим рейтингом в жанре "комедия" за 2023 год.</w:t>
      </w:r>
    </w:p>
    <w:p w14:paraId="6AE7D826" w14:textId="77777777" w:rsidR="006765E2" w:rsidRDefault="006765E2" w:rsidP="006765E2">
      <w:pPr>
        <w:pStyle w:val="a3"/>
        <w:rPr>
          <w:lang w:val="ru-UA"/>
        </w:rPr>
      </w:pPr>
    </w:p>
    <w:p w14:paraId="22230820" w14:textId="1A19CD5B" w:rsidR="002D13CD" w:rsidRDefault="002D13CD" w:rsidP="006765E2">
      <w:pPr>
        <w:pStyle w:val="a3"/>
        <w:rPr>
          <w:lang w:val="ru-UA"/>
        </w:rPr>
      </w:pPr>
      <w:r w:rsidRPr="006765E2">
        <w:rPr>
          <w:lang w:val="ru-UA"/>
        </w:rPr>
        <w:t>Если у вас есть конкретные критерии для отбора данных, укажите их. Например, вы можете запросить фильмы с рейтингом выше 8.0.</w:t>
      </w:r>
    </w:p>
    <w:p w14:paraId="14BE9C45" w14:textId="77777777" w:rsidR="00B300B0" w:rsidRPr="006765E2" w:rsidRDefault="00B300B0" w:rsidP="006765E2">
      <w:pPr>
        <w:pStyle w:val="a3"/>
        <w:rPr>
          <w:lang w:val="ru-UA"/>
        </w:rPr>
      </w:pPr>
    </w:p>
    <w:p w14:paraId="07A4BA2B" w14:textId="353255C7" w:rsidR="00201A58" w:rsidRPr="007C6D4B" w:rsidRDefault="002D13CD" w:rsidP="002D13CD">
      <w:pPr>
        <w:rPr>
          <w:lang w:val="ru-UA"/>
        </w:rPr>
      </w:pPr>
      <w:r w:rsidRPr="002D13CD">
        <w:rPr>
          <w:lang w:val="ru-UA"/>
        </w:rPr>
        <w:t xml:space="preserve">Сформулируйте запрос как можно более четко и конкретно, чтобы </w:t>
      </w:r>
      <w:proofErr w:type="spellStart"/>
      <w:r w:rsidR="006765E2" w:rsidRPr="00BD12C3">
        <w:rPr>
          <w:lang w:val="en-US"/>
        </w:rPr>
        <w:t>ChatGPT</w:t>
      </w:r>
      <w:proofErr w:type="spellEnd"/>
      <w:r w:rsidRPr="002D13CD">
        <w:rPr>
          <w:lang w:val="ru-UA"/>
        </w:rPr>
        <w:t xml:space="preserve"> </w:t>
      </w:r>
      <w:r w:rsidR="001A5979">
        <w:rPr>
          <w:lang w:val="uk-UA"/>
        </w:rPr>
        <w:t>с</w:t>
      </w:r>
      <w:r w:rsidRPr="002D13CD">
        <w:rPr>
          <w:lang w:val="ru-UA"/>
        </w:rPr>
        <w:t>мог точно понять, что вы хотите увидеть в таблице. Если у вас есть какие-либо предпочтения относительно формата или стиля таблицы, также укажите их.</w:t>
      </w:r>
    </w:p>
    <w:p w14:paraId="61644347" w14:textId="77777777" w:rsidR="00A9071A" w:rsidRPr="00ED7575" w:rsidRDefault="00A9071A" w:rsidP="00487D96"/>
    <w:p w14:paraId="530AC253" w14:textId="7D6574EB" w:rsidR="002C4A95" w:rsidRPr="002A3626" w:rsidRDefault="007D6B28" w:rsidP="002C4A95">
      <w:pPr>
        <w:pStyle w:val="2"/>
        <w:rPr>
          <w:rFonts w:cs="Open Sans"/>
        </w:rPr>
      </w:pPr>
      <w:r>
        <w:rPr>
          <w:rFonts w:cs="Open Sans"/>
          <w:lang w:val="ru-UA"/>
        </w:rPr>
        <w:t>Рекомендации по использованию</w:t>
      </w:r>
    </w:p>
    <w:p w14:paraId="5ECDCA49" w14:textId="57DDE27F" w:rsidR="002C4A95" w:rsidRPr="00F35704" w:rsidRDefault="00D9086C" w:rsidP="002C4A95">
      <w:pPr>
        <w:rPr>
          <w:lang w:val="ru-UA"/>
        </w:rPr>
      </w:pPr>
      <w:r>
        <w:rPr>
          <w:lang w:val="ru-UA"/>
        </w:rPr>
        <w:t xml:space="preserve">Помимо рассмотренных выше </w:t>
      </w:r>
      <w:r w:rsidR="00A2584D">
        <w:rPr>
          <w:lang w:val="ru-UA"/>
        </w:rPr>
        <w:t>конкретных команд, с помощью которых можно качественно улучшить общение с нейросетью, предоставим несколько более общих советов</w:t>
      </w:r>
      <w:r w:rsidR="00DC491A">
        <w:rPr>
          <w:lang w:val="ru-UA"/>
        </w:rPr>
        <w:t xml:space="preserve">, </w:t>
      </w:r>
      <w:r w:rsidR="00035F61">
        <w:rPr>
          <w:lang w:val="ru-UA"/>
        </w:rPr>
        <w:t>благодаря которым вы сможете получить еще более положительный результат.</w:t>
      </w:r>
    </w:p>
    <w:p w14:paraId="26211161" w14:textId="77777777" w:rsidR="001A5979" w:rsidRPr="002A3626" w:rsidRDefault="001A5979" w:rsidP="002C4A95"/>
    <w:p w14:paraId="24C4015E" w14:textId="75A15AE9" w:rsidR="00725BC9" w:rsidRDefault="00725BC9" w:rsidP="00AB186D">
      <w:pPr>
        <w:pStyle w:val="a3"/>
        <w:numPr>
          <w:ilvl w:val="0"/>
          <w:numId w:val="11"/>
        </w:numPr>
      </w:pPr>
      <w:r>
        <w:t xml:space="preserve">Ставьте чёткие и конкретные запросы: чем чётче будет поставлена задача, тем легче чат-боту будет понять, что вы от него хотите, и он сможет дать вам релевантный ответ. Если вам нужно что-то спросить, то обращайтесь к чат-боту именно в форме вопроса. </w:t>
      </w:r>
    </w:p>
    <w:p w14:paraId="3F7A183F" w14:textId="7AC66347" w:rsidR="00725BC9" w:rsidRDefault="00725BC9" w:rsidP="00D906D3">
      <w:pPr>
        <w:pStyle w:val="a3"/>
        <w:numPr>
          <w:ilvl w:val="0"/>
          <w:numId w:val="11"/>
        </w:numPr>
      </w:pPr>
      <w:r>
        <w:t>Используйте полные (но не слишком сложные) и грамотно сформулированные предложения. Это также влияет на точность ответа.</w:t>
      </w:r>
    </w:p>
    <w:p w14:paraId="4A00F730" w14:textId="77777777" w:rsidR="00725BC9" w:rsidRDefault="00725BC9" w:rsidP="00725BC9">
      <w:pPr>
        <w:pStyle w:val="a3"/>
        <w:numPr>
          <w:ilvl w:val="0"/>
          <w:numId w:val="11"/>
        </w:numPr>
      </w:pPr>
      <w:r>
        <w:t>Избегайте сленга. Однако если сам ответ должен содержать сленг и быть написанным разговорным или неформальным языком, укажите это в своем запросе.</w:t>
      </w:r>
    </w:p>
    <w:p w14:paraId="2217BF29" w14:textId="77777777" w:rsidR="00725BC9" w:rsidRDefault="00725BC9" w:rsidP="00725BC9"/>
    <w:p w14:paraId="0DB95A03" w14:textId="192A8EB2" w:rsidR="00725BC9" w:rsidRDefault="00725BC9" w:rsidP="00135349">
      <w:pPr>
        <w:pStyle w:val="a3"/>
        <w:numPr>
          <w:ilvl w:val="0"/>
          <w:numId w:val="11"/>
        </w:numPr>
      </w:pPr>
      <w:r>
        <w:lastRenderedPageBreak/>
        <w:t xml:space="preserve">Используйте правильные грамматические конструкции и пишите слова без ошибок. Так </w:t>
      </w:r>
      <w:proofErr w:type="spellStart"/>
      <w:r>
        <w:t>ChatGPT</w:t>
      </w:r>
      <w:proofErr w:type="spellEnd"/>
      <w:r>
        <w:t xml:space="preserve"> сможет правильно идентифицировать запрос и предоставить корректный ответ.</w:t>
      </w:r>
    </w:p>
    <w:p w14:paraId="2533D39C" w14:textId="66B5643C" w:rsidR="00725BC9" w:rsidRDefault="00725BC9" w:rsidP="000530B4">
      <w:pPr>
        <w:pStyle w:val="a3"/>
        <w:numPr>
          <w:ilvl w:val="0"/>
          <w:numId w:val="11"/>
        </w:numPr>
      </w:pPr>
      <w:r>
        <w:t>Не забывайте о контексте. Без него чат-бот может вообще не понять вопрос. Плюс дополнительная информация и пожелания относительно формата, стиля, содержания ответа освободят вас от лишней работы с полученным текстом.</w:t>
      </w:r>
    </w:p>
    <w:p w14:paraId="1D12A3F9" w14:textId="04F13892" w:rsidR="00DC142C" w:rsidRDefault="00725BC9" w:rsidP="00C04959">
      <w:pPr>
        <w:pStyle w:val="a3"/>
        <w:numPr>
          <w:ilvl w:val="0"/>
          <w:numId w:val="11"/>
        </w:numPr>
      </w:pPr>
      <w:r>
        <w:t xml:space="preserve">Наберитесь терпения. </w:t>
      </w:r>
      <w:proofErr w:type="spellStart"/>
      <w:r>
        <w:t>ChatGPT</w:t>
      </w:r>
      <w:proofErr w:type="spellEnd"/>
      <w:r>
        <w:t xml:space="preserve"> напоминает, что он является искусственным интеллектом и ему нужно время на анализ вашего запроса, сбор информации и предоставление ответа. К тому же, его базовая версия бесплатная, поэтому довольно часто он может быть перегружен и замедляться.</w:t>
      </w:r>
    </w:p>
    <w:p w14:paraId="44F6BBD6" w14:textId="77777777" w:rsidR="002C4A95" w:rsidRPr="00151544" w:rsidRDefault="002C4A95" w:rsidP="002C4A95"/>
    <w:p w14:paraId="4890C813" w14:textId="659F3958" w:rsidR="00354E25" w:rsidRPr="0010187F" w:rsidRDefault="00D61FA3" w:rsidP="002C4A95">
      <w:pPr>
        <w:rPr>
          <w:lang w:val="en-US"/>
        </w:rPr>
      </w:pPr>
      <w:r>
        <w:rPr>
          <w:lang w:val="ru-UA"/>
        </w:rPr>
        <w:t xml:space="preserve">Читайте также: Что делать, если </w:t>
      </w:r>
      <w:proofErr w:type="spellStart"/>
      <w:r>
        <w:t>ChatGPT</w:t>
      </w:r>
      <w:proofErr w:type="spellEnd"/>
      <w:r>
        <w:rPr>
          <w:lang w:val="ru-UA"/>
        </w:rPr>
        <w:t xml:space="preserve"> зависает</w:t>
      </w:r>
    </w:p>
    <w:sectPr w:rsidR="00354E25" w:rsidRPr="0010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194"/>
    <w:multiLevelType w:val="hybridMultilevel"/>
    <w:tmpl w:val="1B0A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332"/>
    <w:multiLevelType w:val="hybridMultilevel"/>
    <w:tmpl w:val="11BC9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6D0"/>
    <w:multiLevelType w:val="hybridMultilevel"/>
    <w:tmpl w:val="25D49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90FDB"/>
    <w:multiLevelType w:val="hybridMultilevel"/>
    <w:tmpl w:val="CAD004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79C8"/>
    <w:multiLevelType w:val="hybridMultilevel"/>
    <w:tmpl w:val="573C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227"/>
    <w:multiLevelType w:val="hybridMultilevel"/>
    <w:tmpl w:val="32A6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2FC3"/>
    <w:multiLevelType w:val="hybridMultilevel"/>
    <w:tmpl w:val="BA4A50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14CE"/>
    <w:multiLevelType w:val="hybridMultilevel"/>
    <w:tmpl w:val="DCBC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053E"/>
    <w:multiLevelType w:val="hybridMultilevel"/>
    <w:tmpl w:val="2726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4C78"/>
    <w:multiLevelType w:val="hybridMultilevel"/>
    <w:tmpl w:val="29F8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1B80"/>
    <w:multiLevelType w:val="hybridMultilevel"/>
    <w:tmpl w:val="86A62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A46171"/>
    <w:multiLevelType w:val="hybridMultilevel"/>
    <w:tmpl w:val="4ABA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6"/>
    <w:rsid w:val="000060FB"/>
    <w:rsid w:val="00016513"/>
    <w:rsid w:val="000206AC"/>
    <w:rsid w:val="00021BD2"/>
    <w:rsid w:val="00026D35"/>
    <w:rsid w:val="000275C4"/>
    <w:rsid w:val="00035BAD"/>
    <w:rsid w:val="00035F61"/>
    <w:rsid w:val="0006592C"/>
    <w:rsid w:val="00066CCB"/>
    <w:rsid w:val="00072129"/>
    <w:rsid w:val="000839D4"/>
    <w:rsid w:val="00094360"/>
    <w:rsid w:val="00097D31"/>
    <w:rsid w:val="000A18FA"/>
    <w:rsid w:val="000B1E47"/>
    <w:rsid w:val="000D2A74"/>
    <w:rsid w:val="000D5A82"/>
    <w:rsid w:val="000E504F"/>
    <w:rsid w:val="000E7B8A"/>
    <w:rsid w:val="000E7F59"/>
    <w:rsid w:val="0010187F"/>
    <w:rsid w:val="00134C5B"/>
    <w:rsid w:val="00136B94"/>
    <w:rsid w:val="00140DE2"/>
    <w:rsid w:val="00142FD9"/>
    <w:rsid w:val="00144C45"/>
    <w:rsid w:val="00145A1E"/>
    <w:rsid w:val="00151544"/>
    <w:rsid w:val="001525EF"/>
    <w:rsid w:val="00155B05"/>
    <w:rsid w:val="0015661F"/>
    <w:rsid w:val="00161D69"/>
    <w:rsid w:val="001A5979"/>
    <w:rsid w:val="001C4116"/>
    <w:rsid w:val="001E0D69"/>
    <w:rsid w:val="001E3412"/>
    <w:rsid w:val="001F5B92"/>
    <w:rsid w:val="00201A58"/>
    <w:rsid w:val="00236221"/>
    <w:rsid w:val="0024584B"/>
    <w:rsid w:val="00245C52"/>
    <w:rsid w:val="00257FDD"/>
    <w:rsid w:val="002812F3"/>
    <w:rsid w:val="00290282"/>
    <w:rsid w:val="002A167C"/>
    <w:rsid w:val="002A180F"/>
    <w:rsid w:val="002A3626"/>
    <w:rsid w:val="002A3FC6"/>
    <w:rsid w:val="002C4A95"/>
    <w:rsid w:val="002D13CD"/>
    <w:rsid w:val="002D3C53"/>
    <w:rsid w:val="002D5002"/>
    <w:rsid w:val="002E3479"/>
    <w:rsid w:val="002F38BD"/>
    <w:rsid w:val="002F4FA5"/>
    <w:rsid w:val="00300838"/>
    <w:rsid w:val="00317892"/>
    <w:rsid w:val="003327D6"/>
    <w:rsid w:val="00336678"/>
    <w:rsid w:val="00354E25"/>
    <w:rsid w:val="00390283"/>
    <w:rsid w:val="003922AF"/>
    <w:rsid w:val="00395385"/>
    <w:rsid w:val="003A3ACE"/>
    <w:rsid w:val="003B71D9"/>
    <w:rsid w:val="003E1CAF"/>
    <w:rsid w:val="003F1550"/>
    <w:rsid w:val="00427C16"/>
    <w:rsid w:val="004363B5"/>
    <w:rsid w:val="00444151"/>
    <w:rsid w:val="00472183"/>
    <w:rsid w:val="004772E7"/>
    <w:rsid w:val="00487D96"/>
    <w:rsid w:val="00494C97"/>
    <w:rsid w:val="00497A89"/>
    <w:rsid w:val="004A003F"/>
    <w:rsid w:val="004D27F4"/>
    <w:rsid w:val="004D2D8C"/>
    <w:rsid w:val="004D7D66"/>
    <w:rsid w:val="004F1F00"/>
    <w:rsid w:val="004F5FE5"/>
    <w:rsid w:val="0050190D"/>
    <w:rsid w:val="005428B0"/>
    <w:rsid w:val="005457BE"/>
    <w:rsid w:val="00547CDD"/>
    <w:rsid w:val="005759E9"/>
    <w:rsid w:val="00587AFB"/>
    <w:rsid w:val="00592DE8"/>
    <w:rsid w:val="005930CC"/>
    <w:rsid w:val="005945A2"/>
    <w:rsid w:val="005950D0"/>
    <w:rsid w:val="005B55C4"/>
    <w:rsid w:val="005E55D0"/>
    <w:rsid w:val="00613661"/>
    <w:rsid w:val="00632202"/>
    <w:rsid w:val="00632825"/>
    <w:rsid w:val="00650FD2"/>
    <w:rsid w:val="00652FC8"/>
    <w:rsid w:val="006534EA"/>
    <w:rsid w:val="006639AC"/>
    <w:rsid w:val="00666053"/>
    <w:rsid w:val="006765E2"/>
    <w:rsid w:val="0069562D"/>
    <w:rsid w:val="00696E88"/>
    <w:rsid w:val="006A209C"/>
    <w:rsid w:val="006C0781"/>
    <w:rsid w:val="006C357B"/>
    <w:rsid w:val="006C4526"/>
    <w:rsid w:val="006D0645"/>
    <w:rsid w:val="006D4A3B"/>
    <w:rsid w:val="006D705D"/>
    <w:rsid w:val="00707E6B"/>
    <w:rsid w:val="00710428"/>
    <w:rsid w:val="00711E15"/>
    <w:rsid w:val="00716455"/>
    <w:rsid w:val="00725BC9"/>
    <w:rsid w:val="00725F64"/>
    <w:rsid w:val="00743637"/>
    <w:rsid w:val="007466E3"/>
    <w:rsid w:val="00760C46"/>
    <w:rsid w:val="0076586D"/>
    <w:rsid w:val="007800F2"/>
    <w:rsid w:val="00783BB4"/>
    <w:rsid w:val="007A2083"/>
    <w:rsid w:val="007B62C9"/>
    <w:rsid w:val="007C2C76"/>
    <w:rsid w:val="007C6D4B"/>
    <w:rsid w:val="007D2C6F"/>
    <w:rsid w:val="007D6B28"/>
    <w:rsid w:val="007E0F19"/>
    <w:rsid w:val="00800BA5"/>
    <w:rsid w:val="00804198"/>
    <w:rsid w:val="00805D00"/>
    <w:rsid w:val="008135BC"/>
    <w:rsid w:val="008136EA"/>
    <w:rsid w:val="0082317D"/>
    <w:rsid w:val="008244A7"/>
    <w:rsid w:val="008253BF"/>
    <w:rsid w:val="00844661"/>
    <w:rsid w:val="0085786C"/>
    <w:rsid w:val="0086259D"/>
    <w:rsid w:val="008A0AC5"/>
    <w:rsid w:val="008B04D3"/>
    <w:rsid w:val="008C23C3"/>
    <w:rsid w:val="008F01AF"/>
    <w:rsid w:val="00903EEB"/>
    <w:rsid w:val="00907783"/>
    <w:rsid w:val="00913EF5"/>
    <w:rsid w:val="00916B09"/>
    <w:rsid w:val="00922555"/>
    <w:rsid w:val="009239BB"/>
    <w:rsid w:val="0094180E"/>
    <w:rsid w:val="00947172"/>
    <w:rsid w:val="0094752A"/>
    <w:rsid w:val="009516F3"/>
    <w:rsid w:val="00962F54"/>
    <w:rsid w:val="00971F03"/>
    <w:rsid w:val="009929ED"/>
    <w:rsid w:val="00994A8D"/>
    <w:rsid w:val="00996046"/>
    <w:rsid w:val="009A4255"/>
    <w:rsid w:val="009B6171"/>
    <w:rsid w:val="009B716A"/>
    <w:rsid w:val="009C21A0"/>
    <w:rsid w:val="009D302C"/>
    <w:rsid w:val="009D5AEE"/>
    <w:rsid w:val="009D66DA"/>
    <w:rsid w:val="009D7AF9"/>
    <w:rsid w:val="009E55AC"/>
    <w:rsid w:val="00A171FA"/>
    <w:rsid w:val="00A2584D"/>
    <w:rsid w:val="00A30740"/>
    <w:rsid w:val="00A32C7F"/>
    <w:rsid w:val="00A37310"/>
    <w:rsid w:val="00A4058E"/>
    <w:rsid w:val="00A42946"/>
    <w:rsid w:val="00A44A06"/>
    <w:rsid w:val="00A45AEE"/>
    <w:rsid w:val="00A712B1"/>
    <w:rsid w:val="00A86045"/>
    <w:rsid w:val="00A86F3F"/>
    <w:rsid w:val="00A872E3"/>
    <w:rsid w:val="00A906F1"/>
    <w:rsid w:val="00A9071A"/>
    <w:rsid w:val="00A91189"/>
    <w:rsid w:val="00A95DC0"/>
    <w:rsid w:val="00AA2532"/>
    <w:rsid w:val="00AB048C"/>
    <w:rsid w:val="00AB4977"/>
    <w:rsid w:val="00AD78CB"/>
    <w:rsid w:val="00AE62F9"/>
    <w:rsid w:val="00AF2854"/>
    <w:rsid w:val="00AF77FD"/>
    <w:rsid w:val="00B03E72"/>
    <w:rsid w:val="00B04E59"/>
    <w:rsid w:val="00B1000B"/>
    <w:rsid w:val="00B300B0"/>
    <w:rsid w:val="00B3024A"/>
    <w:rsid w:val="00B33B26"/>
    <w:rsid w:val="00B41C4D"/>
    <w:rsid w:val="00B423B9"/>
    <w:rsid w:val="00B45238"/>
    <w:rsid w:val="00B534D3"/>
    <w:rsid w:val="00B5350F"/>
    <w:rsid w:val="00B729AC"/>
    <w:rsid w:val="00B72C6D"/>
    <w:rsid w:val="00B94261"/>
    <w:rsid w:val="00BB42BA"/>
    <w:rsid w:val="00BC5B7A"/>
    <w:rsid w:val="00BD12C3"/>
    <w:rsid w:val="00BD1838"/>
    <w:rsid w:val="00BE5582"/>
    <w:rsid w:val="00BE5BFF"/>
    <w:rsid w:val="00C150AC"/>
    <w:rsid w:val="00C22022"/>
    <w:rsid w:val="00C27D2B"/>
    <w:rsid w:val="00C31FE6"/>
    <w:rsid w:val="00C34D6C"/>
    <w:rsid w:val="00C3500D"/>
    <w:rsid w:val="00C43368"/>
    <w:rsid w:val="00C45E03"/>
    <w:rsid w:val="00C46011"/>
    <w:rsid w:val="00C51845"/>
    <w:rsid w:val="00C55CE3"/>
    <w:rsid w:val="00C60B75"/>
    <w:rsid w:val="00C702FC"/>
    <w:rsid w:val="00C75365"/>
    <w:rsid w:val="00C753A8"/>
    <w:rsid w:val="00C834F1"/>
    <w:rsid w:val="00C94DA8"/>
    <w:rsid w:val="00CB7360"/>
    <w:rsid w:val="00CC05CF"/>
    <w:rsid w:val="00CC45E7"/>
    <w:rsid w:val="00CC52E6"/>
    <w:rsid w:val="00CC5366"/>
    <w:rsid w:val="00CD479E"/>
    <w:rsid w:val="00CE2699"/>
    <w:rsid w:val="00CF6EC1"/>
    <w:rsid w:val="00CF7670"/>
    <w:rsid w:val="00D1501A"/>
    <w:rsid w:val="00D37E10"/>
    <w:rsid w:val="00D4056E"/>
    <w:rsid w:val="00D41371"/>
    <w:rsid w:val="00D42473"/>
    <w:rsid w:val="00D46AB9"/>
    <w:rsid w:val="00D61FA3"/>
    <w:rsid w:val="00D63F55"/>
    <w:rsid w:val="00D83344"/>
    <w:rsid w:val="00D9086C"/>
    <w:rsid w:val="00D97889"/>
    <w:rsid w:val="00DB6787"/>
    <w:rsid w:val="00DC142C"/>
    <w:rsid w:val="00DC432E"/>
    <w:rsid w:val="00DC491A"/>
    <w:rsid w:val="00DF2AFC"/>
    <w:rsid w:val="00E0398E"/>
    <w:rsid w:val="00E11115"/>
    <w:rsid w:val="00E228F5"/>
    <w:rsid w:val="00E27790"/>
    <w:rsid w:val="00E32EB2"/>
    <w:rsid w:val="00E35A20"/>
    <w:rsid w:val="00E37AD4"/>
    <w:rsid w:val="00E43C9C"/>
    <w:rsid w:val="00E47B8C"/>
    <w:rsid w:val="00E60F43"/>
    <w:rsid w:val="00E67C98"/>
    <w:rsid w:val="00E83D1E"/>
    <w:rsid w:val="00E85BAA"/>
    <w:rsid w:val="00E91A3C"/>
    <w:rsid w:val="00EA2A0F"/>
    <w:rsid w:val="00EC6B99"/>
    <w:rsid w:val="00ED3D11"/>
    <w:rsid w:val="00ED5B76"/>
    <w:rsid w:val="00ED6F37"/>
    <w:rsid w:val="00ED750F"/>
    <w:rsid w:val="00ED7575"/>
    <w:rsid w:val="00EE140A"/>
    <w:rsid w:val="00F056E4"/>
    <w:rsid w:val="00F21D4F"/>
    <w:rsid w:val="00F22FDD"/>
    <w:rsid w:val="00F33AC5"/>
    <w:rsid w:val="00F35704"/>
    <w:rsid w:val="00F36BA9"/>
    <w:rsid w:val="00F4307D"/>
    <w:rsid w:val="00F50A46"/>
    <w:rsid w:val="00F52BC2"/>
    <w:rsid w:val="00F54073"/>
    <w:rsid w:val="00F64591"/>
    <w:rsid w:val="00F749E0"/>
    <w:rsid w:val="00F85A31"/>
    <w:rsid w:val="00F90818"/>
    <w:rsid w:val="00FA2138"/>
    <w:rsid w:val="00FA3577"/>
    <w:rsid w:val="00FA62BF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01DE"/>
  <w15:chartTrackingRefBased/>
  <w15:docId w15:val="{17BB117E-F0AF-457F-91EF-67904CA2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7D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7D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000B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D6"/>
    <w:rPr>
      <w:rFonts w:eastAsiaTheme="majorEastAsia" w:cstheme="majorBidi"/>
      <w:color w:val="2F5496" w:themeColor="accent1" w:themeShade="BF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3327D6"/>
    <w:rPr>
      <w:rFonts w:eastAsiaTheme="majorEastAsia" w:cstheme="majorBidi"/>
      <w:color w:val="2F5496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B1000B"/>
    <w:rPr>
      <w:rFonts w:eastAsiaTheme="majorEastAsia" w:cstheme="majorBidi"/>
      <w:color w:val="2F5496" w:themeColor="accent1" w:themeShade="BF"/>
      <w:sz w:val="28"/>
      <w:szCs w:val="24"/>
    </w:rPr>
  </w:style>
  <w:style w:type="paragraph" w:styleId="a3">
    <w:name w:val="List Paragraph"/>
    <w:basedOn w:val="a"/>
    <w:uiPriority w:val="34"/>
    <w:qFormat/>
    <w:rsid w:val="00DF2A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562D"/>
    <w:rPr>
      <w:color w:val="808080"/>
    </w:rPr>
  </w:style>
  <w:style w:type="character" w:styleId="a5">
    <w:name w:val="Hyperlink"/>
    <w:basedOn w:val="a0"/>
    <w:uiPriority w:val="99"/>
    <w:semiHidden/>
    <w:unhideWhenUsed/>
    <w:rsid w:val="006A209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C518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5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n\OneDrive\Lumpics\2023\Lumpics\00_&#1064;&#1072;&#1073;&#1083;&#1086;&#1085;&#1099;\&#1064;&#1072;&#1073;&#1083;&#1086;&#1085;%20&#1089;&#1090;&#1072;&#1090;&#1100;&#1080;%20Lumpic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статьи Lumpics</Template>
  <TotalTime>12</TotalTime>
  <Pages>8</Pages>
  <Words>6033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Kairov</dc:creator>
  <cp:keywords/>
  <dc:description/>
  <cp:lastModifiedBy>Vitaliy Kairov</cp:lastModifiedBy>
  <cp:revision>6</cp:revision>
  <dcterms:created xsi:type="dcterms:W3CDTF">2023-09-13T06:19:00Z</dcterms:created>
  <dcterms:modified xsi:type="dcterms:W3CDTF">2023-09-13T06:38:00Z</dcterms:modified>
</cp:coreProperties>
</file>