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21D5" w14:textId="17746F38" w:rsidR="00793F90" w:rsidRDefault="00BF6954">
      <w:pPr>
        <w:pStyle w:val="afa"/>
      </w:pPr>
      <w:r>
        <w:t>Карина</w:t>
      </w:r>
    </w:p>
    <w:p w14:paraId="6E0BA778" w14:textId="17630029" w:rsidR="00793F90" w:rsidRDefault="009562BC">
      <w:pPr>
        <w:pStyle w:val="a5"/>
      </w:pPr>
      <w:r>
        <w:t>+380 98 720 96 16</w:t>
      </w:r>
    </w:p>
    <w:p w14:paraId="0AFAC99B" w14:textId="011C457B" w:rsidR="00564121" w:rsidRDefault="00564121">
      <w:pPr>
        <w:pStyle w:val="a5"/>
      </w:pPr>
      <w:r>
        <w:t xml:space="preserve"> Karinapl564@gmail.com</w:t>
      </w:r>
    </w:p>
    <w:sdt>
      <w:sdtPr>
        <w:id w:val="-1179423465"/>
        <w:placeholder>
          <w:docPart w:val="4492B8490A31934F950A4CCC93C2AD93"/>
        </w:placeholder>
        <w:temporary/>
        <w:showingPlcHdr/>
        <w15:appearance w15:val="hidden"/>
      </w:sdtPr>
      <w:sdtEndPr/>
      <w:sdtContent>
        <w:p w14:paraId="50249530" w14:textId="77777777" w:rsidR="00793F90" w:rsidRDefault="00EE5A27">
          <w:pPr>
            <w:pStyle w:val="1"/>
          </w:pPr>
          <w:r>
            <w:t>Цель</w:t>
          </w:r>
        </w:p>
      </w:sdtContent>
    </w:sdt>
    <w:p w14:paraId="267C302D" w14:textId="6438D280" w:rsidR="00793F90" w:rsidRDefault="00564121">
      <w:r>
        <w:t>Студентка стремящаяся к развитию и приобретению новых навыков.  Готова активно учиться и адаптироваться к новым задачам.  Имею высокую мотивацию и желание развиваться в профессиональной сфере.</w:t>
      </w:r>
    </w:p>
    <w:sdt>
      <w:sdtPr>
        <w:id w:val="1728489637"/>
        <w:placeholder>
          <w:docPart w:val="574C11CAD1233740936CA1270F94DFC7"/>
        </w:placeholder>
        <w:temporary/>
        <w:showingPlcHdr/>
        <w15:appearance w15:val="hidden"/>
      </w:sdtPr>
      <w:sdtEndPr/>
      <w:sdtContent>
        <w:p w14:paraId="0550EABE" w14:textId="77777777" w:rsidR="00793F90" w:rsidRDefault="00EE5A27">
          <w:pPr>
            <w:pStyle w:val="1"/>
          </w:pPr>
          <w:r>
            <w:t>Опыт работы</w:t>
          </w:r>
        </w:p>
      </w:sdtContent>
    </w:sdt>
    <w:p w14:paraId="02DCADE0" w14:textId="547E2C85" w:rsidR="00793F90" w:rsidRDefault="00465678" w:rsidP="00930487">
      <w:r>
        <w:t xml:space="preserve">Имеется опыт работы в сфере общения с клиентами, а так же размещения объявлений на </w:t>
      </w:r>
      <w:r w:rsidR="00930487">
        <w:t xml:space="preserve">сайтах такие как OLX, Prom и многие </w:t>
      </w:r>
      <w:r w:rsidR="007037DC">
        <w:t xml:space="preserve">другие, так же занимаюсь написанием и переводом </w:t>
      </w:r>
      <w:r w:rsidR="004E3D0B">
        <w:t>, а так же расшифровкой текста.</w:t>
      </w:r>
    </w:p>
    <w:sdt>
      <w:sdtPr>
        <w:id w:val="720946933"/>
        <w:placeholder>
          <w:docPart w:val="22E8DF45E9941E4AA83BFF6813275582"/>
        </w:placeholder>
        <w:temporary/>
        <w:showingPlcHdr/>
        <w15:appearance w15:val="hidden"/>
      </w:sdtPr>
      <w:sdtEndPr/>
      <w:sdtContent>
        <w:p w14:paraId="67071335" w14:textId="77777777" w:rsidR="00793F90" w:rsidRDefault="00EE5A27">
          <w:pPr>
            <w:pStyle w:val="1"/>
          </w:pPr>
          <w:r>
            <w:t>Образование</w:t>
          </w:r>
        </w:p>
      </w:sdtContent>
    </w:sdt>
    <w:p w14:paraId="7358101D" w14:textId="44272E27" w:rsidR="00FE2FFC" w:rsidRDefault="00FE2FFC">
      <w:r>
        <w:t>Полное среднее образование.</w:t>
      </w:r>
    </w:p>
    <w:p w14:paraId="728E76CB" w14:textId="29E6192E" w:rsidR="00FE2FFC" w:rsidRDefault="00FE2FFC">
      <w:r>
        <w:t xml:space="preserve">С 2022 года учусь на младшего бакалавра , по специальности «Экономика», </w:t>
      </w:r>
      <w:r w:rsidR="007037DC">
        <w:t>«</w:t>
      </w:r>
      <w:r>
        <w:t>Логистика»</w:t>
      </w:r>
    </w:p>
    <w:p w14:paraId="580C4991" w14:textId="55227FB1" w:rsidR="00793F90" w:rsidRDefault="00BF6954">
      <w:pPr>
        <w:pStyle w:val="1"/>
      </w:pPr>
      <w:r>
        <w:t>Языки</w:t>
      </w:r>
    </w:p>
    <w:p w14:paraId="439FE9B6" w14:textId="02489A78" w:rsidR="00793F90" w:rsidRDefault="00FE2FFC">
      <w:pPr>
        <w:pStyle w:val="a"/>
      </w:pPr>
      <w:r>
        <w:t xml:space="preserve">Английский </w:t>
      </w:r>
    </w:p>
    <w:p w14:paraId="4C01F6CF" w14:textId="4BD7AB02" w:rsidR="00FE2FFC" w:rsidRDefault="00FE2FFC">
      <w:pPr>
        <w:pStyle w:val="a"/>
      </w:pPr>
      <w:r>
        <w:t xml:space="preserve">Русский </w:t>
      </w:r>
    </w:p>
    <w:p w14:paraId="3E18D23A" w14:textId="1C035605" w:rsidR="00FE2FFC" w:rsidRDefault="00FE2FFC">
      <w:pPr>
        <w:pStyle w:val="a"/>
      </w:pPr>
      <w:r>
        <w:t xml:space="preserve">Украинский </w:t>
      </w:r>
    </w:p>
    <w:sectPr w:rsidR="00FE2FFC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41B6" w14:textId="77777777" w:rsidR="006D137F" w:rsidRDefault="006D137F">
      <w:r>
        <w:separator/>
      </w:r>
    </w:p>
  </w:endnote>
  <w:endnote w:type="continuationSeparator" w:id="0">
    <w:p w14:paraId="5D49B8BD" w14:textId="77777777" w:rsidR="006D137F" w:rsidRDefault="006D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D054" w14:textId="77777777" w:rsidR="00793F90" w:rsidRDefault="00EE5A27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8FAA" w14:textId="77777777" w:rsidR="006D137F" w:rsidRDefault="006D137F">
      <w:r>
        <w:separator/>
      </w:r>
    </w:p>
  </w:footnote>
  <w:footnote w:type="continuationSeparator" w:id="0">
    <w:p w14:paraId="644DC37F" w14:textId="77777777" w:rsidR="006D137F" w:rsidRDefault="006D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61A4" w14:textId="77777777" w:rsidR="00793F90" w:rsidRDefault="00EE5A27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1D2EF5" wp14:editId="619F242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AD13F0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38AB" w14:textId="77777777" w:rsidR="00793F90" w:rsidRDefault="00EE5A27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13ABA05" wp14:editId="34FF21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Группа 4" title="Рамка страницы с вкладко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Рамка 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олилиния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A54FF0" w14:textId="77777777" w:rsidR="00793F90" w:rsidRDefault="00793F9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13ABA05" id="Группа 4" o:spid="_x0000_s1026" alt="Название: Рамка страницы с вкладкой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">
              <v:shape id="Рамка 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Полилиния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AA54FF0" w14:textId="77777777" w:rsidR="00793F90" w:rsidRDefault="00793F9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1870">
    <w:abstractNumId w:val="9"/>
  </w:num>
  <w:num w:numId="2" w16cid:durableId="1781876488">
    <w:abstractNumId w:val="11"/>
  </w:num>
  <w:num w:numId="3" w16cid:durableId="1515920980">
    <w:abstractNumId w:val="10"/>
  </w:num>
  <w:num w:numId="4" w16cid:durableId="77798033">
    <w:abstractNumId w:val="7"/>
  </w:num>
  <w:num w:numId="5" w16cid:durableId="1291519266">
    <w:abstractNumId w:val="6"/>
  </w:num>
  <w:num w:numId="6" w16cid:durableId="1761373186">
    <w:abstractNumId w:val="5"/>
  </w:num>
  <w:num w:numId="7" w16cid:durableId="1470321521">
    <w:abstractNumId w:val="4"/>
  </w:num>
  <w:num w:numId="8" w16cid:durableId="310064969">
    <w:abstractNumId w:val="8"/>
  </w:num>
  <w:num w:numId="9" w16cid:durableId="1091969721">
    <w:abstractNumId w:val="3"/>
  </w:num>
  <w:num w:numId="10" w16cid:durableId="694355042">
    <w:abstractNumId w:val="2"/>
  </w:num>
  <w:num w:numId="11" w16cid:durableId="1181311761">
    <w:abstractNumId w:val="1"/>
  </w:num>
  <w:num w:numId="12" w16cid:durableId="107356870">
    <w:abstractNumId w:val="0"/>
  </w:num>
  <w:num w:numId="13" w16cid:durableId="1530141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54"/>
    <w:rsid w:val="00226730"/>
    <w:rsid w:val="002A26D6"/>
    <w:rsid w:val="003C2CA8"/>
    <w:rsid w:val="00465678"/>
    <w:rsid w:val="004E3D0B"/>
    <w:rsid w:val="00564121"/>
    <w:rsid w:val="006D137F"/>
    <w:rsid w:val="007037DC"/>
    <w:rsid w:val="00716DF5"/>
    <w:rsid w:val="00793F90"/>
    <w:rsid w:val="008071D8"/>
    <w:rsid w:val="00930487"/>
    <w:rsid w:val="009562BC"/>
    <w:rsid w:val="00A428F3"/>
    <w:rsid w:val="00A51962"/>
    <w:rsid w:val="00BF6954"/>
    <w:rsid w:val="00C22C54"/>
    <w:rsid w:val="00EE5A27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C599"/>
  <w15:chartTrackingRefBased/>
  <w15:docId w15:val="{B5B3EDCA-9235-0A47-B1EF-F024D05A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ru-RU" w:eastAsia="ja-JP" w:bidi="ru-RU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E5A27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Контактные данные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6">
    <w:name w:val="Title"/>
    <w:basedOn w:val="a1"/>
    <w:next w:val="a1"/>
    <w:link w:val="a7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8">
    <w:name w:val="Subtitle"/>
    <w:basedOn w:val="a1"/>
    <w:next w:val="a1"/>
    <w:link w:val="a9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a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b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c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e">
    <w:name w:val="Нижний колонтитул Знак"/>
    <w:basedOn w:val="a2"/>
    <w:link w:val="ad"/>
    <w:uiPriority w:val="99"/>
    <w:rPr>
      <w:color w:val="0E0B05" w:themeColor="text2"/>
      <w:sz w:val="24"/>
    </w:rPr>
  </w:style>
  <w:style w:type="character" w:customStyle="1" w:styleId="a9">
    <w:name w:val="Подзаголовок Знак"/>
    <w:basedOn w:val="a2"/>
    <w:link w:val="a8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f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22">
    <w:name w:val="Цитата 2 Знак"/>
    <w:basedOn w:val="a2"/>
    <w:link w:val="21"/>
    <w:uiPriority w:val="29"/>
    <w:semiHidden/>
    <w:rPr>
      <w:iCs/>
      <w:sz w:val="26"/>
    </w:rPr>
  </w:style>
  <w:style w:type="paragraph" w:styleId="af0">
    <w:name w:val="Intense Quote"/>
    <w:basedOn w:val="a1"/>
    <w:next w:val="a1"/>
    <w:link w:val="af1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1">
    <w:name w:val="Выделенная цитата Знак"/>
    <w:basedOn w:val="a2"/>
    <w:link w:val="af0"/>
    <w:uiPriority w:val="30"/>
    <w:semiHidden/>
    <w:rPr>
      <w:b/>
      <w:iCs/>
      <w:color w:val="262626" w:themeColor="text1" w:themeTint="D9"/>
      <w:sz w:val="26"/>
    </w:rPr>
  </w:style>
  <w:style w:type="character" w:styleId="af2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3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4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6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8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9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a">
    <w:name w:val="Имя"/>
    <w:basedOn w:val="a1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a7">
    <w:name w:val="Заголовок Знак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b">
    <w:name w:val="header"/>
    <w:basedOn w:val="a1"/>
    <w:link w:val="af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c">
    <w:name w:val="Верхний колонтитул Знак"/>
    <w:basedOn w:val="a2"/>
    <w:link w:val="afb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d">
    <w:name w:val="Date"/>
    <w:basedOn w:val="a1"/>
    <w:next w:val="a1"/>
    <w:link w:val="afe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afe">
    <w:name w:val="Дата Знак"/>
    <w:basedOn w:val="a2"/>
    <w:link w:val="afd"/>
    <w:uiPriority w:val="99"/>
    <w:semiHidden/>
    <w:rPr>
      <w:color w:val="0E0B05" w:themeColor="text2"/>
      <w:sz w:val="24"/>
    </w:rPr>
  </w:style>
  <w:style w:type="paragraph" w:styleId="aff">
    <w:name w:val="Salutation"/>
    <w:basedOn w:val="a1"/>
    <w:next w:val="a1"/>
    <w:link w:val="aff0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ff0">
    <w:name w:val="Приветствие Знак"/>
    <w:basedOn w:val="a2"/>
    <w:link w:val="aff"/>
    <w:uiPriority w:val="99"/>
    <w:semiHidden/>
    <w:rPr>
      <w:color w:val="0E0B05" w:themeColor="text2"/>
      <w:sz w:val="24"/>
    </w:rPr>
  </w:style>
  <w:style w:type="paragraph" w:styleId="aff1">
    <w:name w:val="Signature"/>
    <w:basedOn w:val="a1"/>
    <w:link w:val="aff2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ff2">
    <w:name w:val="Подпись Знак"/>
    <w:basedOn w:val="a2"/>
    <w:link w:val="aff1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777E3C5-CF8A-3B44-A6D6-A68853FC1F29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92B8490A31934F950A4CCC93C2A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0DFBE-5944-A943-B113-B504400BD9CD}"/>
      </w:docPartPr>
      <w:docPartBody>
        <w:p w:rsidR="006D32C2" w:rsidRDefault="006D32C2">
          <w:pPr>
            <w:pStyle w:val="4492B8490A31934F950A4CCC93C2AD93"/>
          </w:pPr>
          <w:r>
            <w:t>Цель</w:t>
          </w:r>
        </w:p>
      </w:docPartBody>
    </w:docPart>
    <w:docPart>
      <w:docPartPr>
        <w:name w:val="574C11CAD1233740936CA1270F94D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651F0-383A-B64C-96D5-6186302BCA83}"/>
      </w:docPartPr>
      <w:docPartBody>
        <w:p w:rsidR="006D32C2" w:rsidRDefault="006D32C2">
          <w:pPr>
            <w:pStyle w:val="574C11CAD1233740936CA1270F94DFC7"/>
          </w:pPr>
          <w:r>
            <w:t>Опыт работы</w:t>
          </w:r>
        </w:p>
      </w:docPartBody>
    </w:docPart>
    <w:docPart>
      <w:docPartPr>
        <w:name w:val="22E8DF45E9941E4AA83BFF6813275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467F69-9021-DE49-8D36-69E18AF4E3CC}"/>
      </w:docPartPr>
      <w:docPartBody>
        <w:p w:rsidR="006D32C2" w:rsidRDefault="006D32C2">
          <w:pPr>
            <w:pStyle w:val="22E8DF45E9941E4AA83BFF6813275582"/>
          </w:pPr>
          <w:r>
            <w:t>Образование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5915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6F"/>
    <w:rsid w:val="006D32C2"/>
    <w:rsid w:val="00A428F3"/>
    <w:rsid w:val="00C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492B8490A31934F950A4CCC93C2AD93">
    <w:name w:val="4492B8490A31934F950A4CCC93C2AD93"/>
  </w:style>
  <w:style w:type="paragraph" w:customStyle="1" w:styleId="574C11CAD1233740936CA1270F94DFC7">
    <w:name w:val="574C11CAD1233740936CA1270F94DFC7"/>
  </w:style>
  <w:style w:type="paragraph" w:customStyle="1" w:styleId="E101DB372AB48340B7CC36CD0273EF1B">
    <w:name w:val="E101DB372AB48340B7CC36CD0273EF1B"/>
  </w:style>
  <w:style w:type="paragraph" w:customStyle="1" w:styleId="EEC77510DEF857449F62725587AD661F">
    <w:name w:val="EEC77510DEF857449F62725587AD661F"/>
  </w:style>
  <w:style w:type="paragraph" w:styleId="a">
    <w:name w:val="List Bullet"/>
    <w:basedOn w:val="a0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 w:bidi="ru-RU"/>
      <w14:ligatures w14:val="none"/>
    </w:rPr>
  </w:style>
  <w:style w:type="paragraph" w:customStyle="1" w:styleId="A9455BE443F4FE47A681C5614697DAD1">
    <w:name w:val="A9455BE443F4FE47A681C5614697DAD1"/>
  </w:style>
  <w:style w:type="paragraph" w:customStyle="1" w:styleId="22E8DF45E9941E4AA83BFF6813275582">
    <w:name w:val="22E8DF45E9941E4AA83BFF6813275582"/>
  </w:style>
  <w:style w:type="paragraph" w:customStyle="1" w:styleId="CFD12A8BF6158B4E92488808C0D75714">
    <w:name w:val="CFD12A8BF6158B4E92488808C0D75714"/>
  </w:style>
  <w:style w:type="paragraph" w:customStyle="1" w:styleId="0E90976B1717BE4385D7EE103209EA92">
    <w:name w:val="0E90976B1717BE4385D7EE103209E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AD0C-7109-4170-9C26-BAF4772CCC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%7b2777E3C5-CF8A-3B44-A6D6-A68853FC1F29%7dtf50002018.dotx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Polyn</dc:creator>
  <cp:keywords/>
  <dc:description/>
  <cp:lastModifiedBy>Karina Polyn</cp:lastModifiedBy>
  <cp:revision>2</cp:revision>
  <dcterms:created xsi:type="dcterms:W3CDTF">2024-06-16T19:33:00Z</dcterms:created>
  <dcterms:modified xsi:type="dcterms:W3CDTF">2024-06-16T19:33:00Z</dcterms:modified>
</cp:coreProperties>
</file>